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A7C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A7CE3" w:rsidRPr="001A7C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20.07.2023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A7C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 – 962</w:t>
            </w:r>
          </w:p>
        </w:tc>
      </w:tr>
    </w:tbl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787CB6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787CB6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F3B3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b/>
          <w:sz w:val="28"/>
          <w:szCs w:val="28"/>
        </w:rPr>
        <w:t xml:space="preserve">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787CB6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F3B3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</w:rPr>
        <w:t xml:space="preserve"> район «Улучшение жилищных условий граждан </w:t>
      </w:r>
    </w:p>
    <w:p w:rsidR="00022EB4" w:rsidRPr="00FF3B38" w:rsidRDefault="00022EB4" w:rsidP="00787CB6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787CB6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4B44F1" w:rsidRPr="00FF3B38" w:rsidRDefault="004B44F1" w:rsidP="004B44F1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F3B38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района от 01.12.2021 № 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FF3B3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FF3B3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 администрация </w:t>
      </w:r>
      <w:proofErr w:type="spellStart"/>
      <w:r w:rsidRPr="00FF3B38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района ПОСТАНОВЛЯЕТ:</w:t>
      </w:r>
    </w:p>
    <w:p w:rsidR="004B44F1" w:rsidRPr="00FF3B38" w:rsidRDefault="004B44F1" w:rsidP="004B44F1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FF3B3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sz w:val="28"/>
          <w:szCs w:val="28"/>
        </w:rPr>
        <w:t xml:space="preserve"> района от 10.01.2022 № 1-12 «Об утверждении муниципальной программы муниципального образования </w:t>
      </w:r>
      <w:proofErr w:type="spellStart"/>
      <w:r w:rsidRPr="00FF3B3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sz w:val="28"/>
          <w:szCs w:val="28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sz w:val="28"/>
          <w:szCs w:val="28"/>
        </w:rPr>
        <w:t xml:space="preserve"> район», изложив приложение в новой редакции (приложение).</w:t>
      </w:r>
    </w:p>
    <w:p w:rsidR="004B44F1" w:rsidRPr="00FF3B38" w:rsidRDefault="004B44F1" w:rsidP="004B44F1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FF3B3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sz w:val="28"/>
          <w:szCs w:val="28"/>
        </w:rPr>
        <w:t xml:space="preserve"> район и на</w:t>
      </w:r>
      <w:r>
        <w:rPr>
          <w:rFonts w:ascii="PT Astra Serif" w:hAnsi="PT Astra Serif"/>
          <w:sz w:val="28"/>
          <w:szCs w:val="28"/>
        </w:rPr>
        <w:t> </w:t>
      </w:r>
      <w:r w:rsidRPr="00FF3B38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proofErr w:type="spellStart"/>
      <w:r w:rsidRPr="00FF3B3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sz w:val="28"/>
          <w:szCs w:val="28"/>
        </w:rPr>
        <w:t xml:space="preserve"> района по адресу: Ленина 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FF3B38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4B44F1" w:rsidRPr="00FF3B38" w:rsidRDefault="004B44F1" w:rsidP="004B44F1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22EB4" w:rsidRPr="00DD70BF" w:rsidRDefault="00022EB4" w:rsidP="00022EB4">
      <w:pPr>
        <w:rPr>
          <w:rFonts w:ascii="PT Astra Serif" w:hAnsi="PT Astra Serif" w:cs="PT Astra Serif"/>
        </w:rPr>
      </w:pPr>
    </w:p>
    <w:p w:rsidR="00022EB4" w:rsidRPr="00DD70BF" w:rsidRDefault="00022EB4" w:rsidP="00022EB4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DD70BF">
          <w:headerReference w:type="default" r:id="rId10"/>
          <w:headerReference w:type="first" r:id="rId11"/>
          <w:pgSz w:w="11906" w:h="16838"/>
          <w:pgMar w:top="851" w:right="850" w:bottom="851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A7CE3" w:rsidRPr="001A7CE3">
              <w:rPr>
                <w:rFonts w:ascii="PT Astra Serif" w:hAnsi="PT Astra Serif"/>
                <w:sz w:val="28"/>
                <w:szCs w:val="28"/>
              </w:rPr>
              <w:t>20.07.2023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A7CE3">
              <w:rPr>
                <w:rFonts w:ascii="PT Astra Serif" w:hAnsi="PT Astra Serif"/>
                <w:sz w:val="28"/>
                <w:szCs w:val="28"/>
              </w:rPr>
              <w:t>7 – 962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 w:rsidRPr="00FF3B38"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годы.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Улучшение жилищных условий граждан муниципального образования </w:t>
            </w:r>
            <w:proofErr w:type="spellStart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FF1C5D"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</w:t>
            </w:r>
            <w:r w:rsidR="00C003EA"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69</w:t>
            </w:r>
            <w:r w:rsidR="006154EB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4</w:t>
            </w:r>
            <w:r w:rsidR="00FC59E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641,3</w:t>
            </w: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FC59E6">
              <w:rPr>
                <w:rFonts w:ascii="PT Astra Serif" w:hAnsi="PT Astra Serif"/>
                <w:sz w:val="28"/>
                <w:szCs w:val="28"/>
                <w:lang w:eastAsia="ru-RU"/>
              </w:rPr>
              <w:t>222 645,6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7830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287 895,2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7830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251 521,0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Обеспечение устойчивого сокращения непригодного для проживания жилищного фонда на территории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Создание условий для устойчивого и эффективного функционирования жилищно-коммунального комплекса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Повышение уровня газификации населенных пунктов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: Обеспечение деятельности муниципального казенного учреждения «Управление капитального строительства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Число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Создание условий для устойчивого и эффективного функционирования жилищно-коммунального комплекса </w:t>
            </w:r>
            <w:proofErr w:type="spellStart"/>
            <w:r w:rsidRPr="00FF3B38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Повышение уровня газификации населенных пунктов </w:t>
            </w:r>
            <w:proofErr w:type="spellStart"/>
            <w:r w:rsidRPr="00FF3B38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</w:t>
            </w:r>
            <w:proofErr w:type="spellStart"/>
            <w:r w:rsidRPr="00FF3B38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беспечение деятельности муниципального казенного учреждения «Управление капитального строительства </w:t>
            </w:r>
            <w:proofErr w:type="spellStart"/>
            <w:r w:rsidR="00827341"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827341" w:rsidRPr="00FF3B38">
              <w:rPr>
                <w:rFonts w:ascii="PT Astra Serif" w:hAnsi="PT Astra Serif"/>
                <w:lang w:eastAsia="ru-RU"/>
              </w:rPr>
              <w:t xml:space="preserve">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C59E6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222 645,6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830E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287 895,2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830E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251 521,0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B7D60" w:rsidRPr="00FF3B38" w:rsidRDefault="00FC59E6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1 694 641,3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154EB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45 584,2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225 634,0</w:t>
            </w:r>
          </w:p>
        </w:tc>
      </w:tr>
      <w:tr w:rsidR="00827341" w:rsidRPr="00FF3B38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96 720,6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166 900,8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566 426,4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C59E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79 398,0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78 071,0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76 436,4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B78B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900 021,0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2 559,9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58 346,5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44 672,9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351 647,1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36 192,4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211 553,2</w:t>
            </w: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17 626,9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1 749,5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64 534,8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3 584,4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73 099,2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2 459,9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</w:t>
            </w:r>
            <w:r w:rsidR="003C4E5A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</w:t>
            </w:r>
            <w:r w:rsidR="00F6747D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79 132,6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70 138,4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80 071,7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307 279,3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FF3B38" w:rsidRDefault="000C5696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14 080,8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64 771,3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65 151,3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245 843,5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A26D0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47 355,0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6C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3 822,3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6C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23 287,7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20 233,0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6C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1 038,3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6C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3 054,7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12 311,6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30 436,0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11 538,4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26 891,2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773,2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3 544,8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B78B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2 518,3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B78B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145 018,3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B78B8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2 518,3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B78B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145 018,3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137 000,0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137 000,0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5862D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FF3B38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5 500,0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5 500,0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6C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36 284,3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6C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315 927,0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6C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36 284,3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6C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310 068,6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10 547,9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96 462,2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10 547,9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96 462,2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комплекс процессных мероприятий «Обеспечение проживающих в поселении и нуждающихся в жилых помещениях малоимущих граждан </w:t>
            </w:r>
            <w:proofErr w:type="gramStart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жилыми</w:t>
            </w:r>
            <w:proofErr w:type="gramEnd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12 242,1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51 178,8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12 242,1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51 178,8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DD70BF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</w:t>
      </w:r>
    </w:p>
    <w:p w:rsidR="00DD70BF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инфраструктуры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1"/>
        <w:gridCol w:w="50"/>
        <w:gridCol w:w="1551"/>
        <w:gridCol w:w="1114"/>
        <w:gridCol w:w="1450"/>
        <w:gridCol w:w="1114"/>
        <w:gridCol w:w="1581"/>
        <w:gridCol w:w="1402"/>
        <w:gridCol w:w="75"/>
        <w:gridCol w:w="1763"/>
      </w:tblGrid>
      <w:tr w:rsidR="00514CFA" w:rsidRPr="00FF3B38" w:rsidTr="004B44F1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4B44F1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4B44F1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4B44F1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4B44F1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DD70BF">
        <w:trPr>
          <w:trHeight w:val="52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DD70BF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4B44F1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в МО </w:t>
            </w:r>
            <w:proofErr w:type="spellStart"/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36BE5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752D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2 522,2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752D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1 991,3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752D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530,9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DD70BF">
        <w:trPr>
          <w:trHeight w:val="33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Реализация программ формирования современной городской среды в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34D7E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2 522,2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1 991,3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530,9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34D7E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2 357,8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1 826,9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530,9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DD70BF">
        <w:trPr>
          <w:trHeight w:val="74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55 824,3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36 192,4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17 626,9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1 593,1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411,9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665220" w:rsidP="00B079C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44</w:t>
            </w:r>
            <w:r w:rsidR="00B079C7" w:rsidRPr="00FF3B38">
              <w:rPr>
                <w:rFonts w:ascii="PT Astra Serif" w:hAnsi="PT Astra Serif"/>
                <w:b/>
                <w:lang w:eastAsia="ru-RU"/>
              </w:rPr>
              <w:t> </w:t>
            </w:r>
            <w:r w:rsidRPr="00FF3B38">
              <w:rPr>
                <w:rFonts w:ascii="PT Astra Serif" w:hAnsi="PT Astra Serif"/>
                <w:b/>
                <w:lang w:eastAsia="ru-RU"/>
              </w:rPr>
              <w:t>6</w:t>
            </w:r>
            <w:r w:rsidR="00B079C7" w:rsidRPr="00FF3B38">
              <w:rPr>
                <w:rFonts w:ascii="PT Astra Serif" w:hAnsi="PT Astra Serif"/>
                <w:b/>
                <w:lang w:eastAsia="ru-RU"/>
              </w:rPr>
              <w:t>30,3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892,6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38 469,8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36 192,4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D23ED2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1 508,0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457,5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311,9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D3552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44 6</w:t>
            </w:r>
            <w:r w:rsidR="00D35525" w:rsidRPr="00FF3B38">
              <w:rPr>
                <w:rFonts w:ascii="PT Astra Serif" w:hAnsi="PT Astra Serif"/>
                <w:lang w:eastAsia="ru-RU"/>
              </w:rPr>
              <w:t>30</w:t>
            </w:r>
            <w:r w:rsidRPr="00FF3B38">
              <w:rPr>
                <w:rFonts w:ascii="PT Astra Serif" w:hAnsi="PT Astra Serif"/>
                <w:lang w:eastAsia="ru-RU"/>
              </w:rPr>
              <w:t>,</w:t>
            </w:r>
            <w:r w:rsidR="00D35525"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3552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892,6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4B44F1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32 656,1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30 722,8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1 280,1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311,8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44 672,9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935,2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5 813,7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554 799,0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211 553,2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267 600,3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73 185,6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2 459,9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58 346,5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36 192,4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17 626,9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3 584,4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942,8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144 672,9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935,2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4B44F1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79 132,6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64 771,3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A26D06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52 887,2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40 836,3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52214D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79 132,6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64 771,3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70 138,4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65 151,3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80 071,7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75 084,6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DD70BF">
        <w:trPr>
          <w:trHeight w:val="534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DD70BF">
            <w:pPr>
              <w:ind w:left="41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4CFA" w:rsidRPr="00FF3B38" w:rsidRDefault="005242E3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307</w:t>
            </w:r>
            <w:r w:rsidR="00D04529">
              <w:rPr>
                <w:rFonts w:ascii="PT Astra Serif" w:hAnsi="PT Astra Serif"/>
                <w:b/>
                <w:color w:val="000000"/>
                <w:lang w:eastAsia="ru-RU"/>
              </w:rPr>
              <w:t> 279,3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4CFA" w:rsidRPr="00FF3B38" w:rsidRDefault="00D04529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14 080,8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CFA" w:rsidRPr="00FF3B38" w:rsidRDefault="00D04529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245 843,5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CFA" w:rsidRPr="00FF3B38" w:rsidRDefault="00D04529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47 355,0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4CFA" w:rsidRPr="00FF3B38" w:rsidRDefault="00514CFA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6C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3 822,3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6C4D" w:rsidP="00D0452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1 038,3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2 970,6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186,6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4B44F1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4B44F1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851,8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851,8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DD70BF">
        <w:trPr>
          <w:trHeight w:val="29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4F1" w:rsidRPr="00FF3B38" w:rsidRDefault="004B44F1" w:rsidP="00DD70BF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4F1" w:rsidRPr="00FF3B38" w:rsidRDefault="004B44F1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23 287,7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4F1" w:rsidRPr="00FF3B38" w:rsidRDefault="004B44F1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F1" w:rsidRPr="00FF3B38" w:rsidRDefault="004B44F1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20 233,0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F1" w:rsidRPr="00FF3B38" w:rsidRDefault="004B44F1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3 054,7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F1" w:rsidRPr="00FF3B38" w:rsidRDefault="004B44F1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4F1" w:rsidRPr="00FF3B38" w:rsidRDefault="004B44F1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12 311,6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11 538,4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773,2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12 311,6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11 538,4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773,2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DD70BF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F1" w:rsidRPr="00FF3B38" w:rsidRDefault="004B44F1" w:rsidP="00DD70BF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F1" w:rsidRPr="00FF3B38" w:rsidRDefault="004B44F1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30 436,0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F1" w:rsidRPr="00FF3B38" w:rsidRDefault="004B44F1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F1" w:rsidRPr="00FF3B38" w:rsidRDefault="004B44F1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26 891,2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F1" w:rsidRPr="00FF3B38" w:rsidRDefault="004B44F1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3 544,8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F1" w:rsidRPr="00FF3B38" w:rsidRDefault="004B44F1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F1" w:rsidRPr="00FF3B38" w:rsidRDefault="004B44F1" w:rsidP="00DD70B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361 003,0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14 080,8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292 967,7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53 954,5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95 266,5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79 093,7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6 781,0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DD70BF">
        <w:trPr>
          <w:trHeight w:val="4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F1" w:rsidRPr="00FF3B38" w:rsidRDefault="004B44F1" w:rsidP="00DD70BF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4B44F1" w:rsidRPr="00FF3B38" w:rsidTr="004B44F1">
        <w:trPr>
          <w:trHeight w:val="61"/>
        </w:trPr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145 018,3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145 018,3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0,0</w:t>
            </w:r>
          </w:p>
        </w:tc>
      </w:tr>
      <w:tr w:rsidR="004B44F1" w:rsidRPr="00FF3B38" w:rsidTr="004B44F1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2 518,3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2 518,3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.М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очистных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.О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гаревка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агорный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137 000,0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137 000,0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B44F1" w:rsidRPr="00FF3B38" w:rsidTr="004B44F1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.Ф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.Ю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26 000,0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район, МО Лазаревское,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аздолье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65516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315 1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315 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0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34,3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9 735,0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9 735,0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D70BF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DD70BF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и комплексное развитие коммунальной инфраструктуры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Оплата взносов на капитальный ремонт общего имущества в МКД, по помещениям, находящимся в собственности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«Управление капитального строительства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4B44F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463 568,0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4B44F1">
              <w:rPr>
                <w:rFonts w:ascii="PT Astra Serif" w:hAnsi="PT Astra Serif"/>
                <w:sz w:val="28"/>
                <w:szCs w:val="28"/>
                <w:lang w:eastAsia="ru-RU"/>
              </w:rPr>
              <w:t>59 074,3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51 583,9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49 949,3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DD70BF" w:rsidRPr="00FF3B38" w:rsidRDefault="00DD70BF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>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514CFA" w:rsidRPr="00FF3B38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60D56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16 834,3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60D56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16 834,3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теплоснабжения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2D1CB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  <w:r w:rsidR="00B532B9">
              <w:rPr>
                <w:rFonts w:ascii="PT Astra Serif" w:hAnsi="PT Astra Serif"/>
                <w:lang w:eastAsia="ru-RU"/>
              </w:rPr>
              <w:t> 104,0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2D1CB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  <w:r w:rsidR="00B532B9">
              <w:rPr>
                <w:rFonts w:ascii="PT Astra Serif" w:hAnsi="PT Astra Serif"/>
                <w:lang w:eastAsia="ru-RU"/>
              </w:rPr>
              <w:t> 104,0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4 136,0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4 136,0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арамышево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60D56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36 284,3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60D56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36 284,3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10 547,9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10 547,9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10 547,9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10 547,9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соответствии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9 492,6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9 492,6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  <w:proofErr w:type="gramEnd"/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F67B9A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B9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12 242,1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12 242,1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60D56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463 568,0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60D56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457 719,6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60D5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59 074,3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60D5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59 074,3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DD70BF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DD70BF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инфраструктуры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район», планируемой к реализации на территории муниципального образования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 на 2022 год</w:t>
      </w:r>
      <w:proofErr w:type="gramEnd"/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DD70BF">
        <w:tc>
          <w:tcPr>
            <w:tcW w:w="3697" w:type="dxa"/>
            <w:shd w:val="clear" w:color="auto" w:fill="auto"/>
            <w:vAlign w:val="center"/>
          </w:tcPr>
          <w:p w:rsidR="00DD70BF" w:rsidRDefault="00514CFA" w:rsidP="00DD70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DD70BF">
              <w:rPr>
                <w:rFonts w:ascii="PT Astra Serif" w:hAnsi="PT Astra Serif"/>
                <w:b/>
                <w:lang w:eastAsia="ru-RU"/>
              </w:rPr>
              <w:t xml:space="preserve">«Улучшение жилищных условий граждан и комплексное развитие коммунальной инфраструктуры </w:t>
            </w:r>
          </w:p>
          <w:p w:rsidR="00514CFA" w:rsidRPr="00DD70BF" w:rsidRDefault="00514CFA" w:rsidP="00DD70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DD70BF">
              <w:rPr>
                <w:rFonts w:ascii="PT Astra Serif" w:hAnsi="PT Astra Serif"/>
                <w:b/>
                <w:lang w:eastAsia="ru-RU"/>
              </w:rPr>
              <w:t xml:space="preserve">в муниципальном образовании </w:t>
            </w:r>
            <w:proofErr w:type="spellStart"/>
            <w:r w:rsidRPr="00DD70BF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DD70BF">
              <w:rPr>
                <w:rFonts w:ascii="PT Astra Serif" w:hAnsi="PT Astra Serif"/>
                <w:b/>
                <w:lang w:eastAsia="ru-RU"/>
              </w:rPr>
              <w:t xml:space="preserve"> район»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514CFA" w:rsidRPr="00DD70BF" w:rsidRDefault="00514CFA" w:rsidP="00DD70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DD70BF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DD70BF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14CFA" w:rsidRPr="00DD70BF" w:rsidRDefault="00514CFA" w:rsidP="00DD70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DD70BF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70BF" w:rsidRDefault="00514CFA" w:rsidP="00DD70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DD70BF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514CFA" w:rsidRPr="00DD70BF" w:rsidRDefault="00514CFA" w:rsidP="00DD70B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DD70BF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, ул.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Лесная</w:t>
            </w:r>
            <w:proofErr w:type="gram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водовода от водозабора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.Л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.Я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 ,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муниципальному образованию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DD70BF" w:rsidRPr="00FF3B38" w:rsidRDefault="00DD70BF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DD70BF">
        <w:trPr>
          <w:trHeight w:val="40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</w:tbl>
    <w:p w:rsidR="00DD70BF" w:rsidRDefault="00DD70BF"/>
    <w:p w:rsidR="00DD70BF" w:rsidRDefault="00DD70BF"/>
    <w:p w:rsidR="00DD70BF" w:rsidRDefault="00DD70BF"/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DD70BF" w:rsidRPr="00FF3B38" w:rsidTr="00DD70BF">
        <w:trPr>
          <w:trHeight w:val="55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0BF" w:rsidRPr="00FF3B38" w:rsidRDefault="00DD70BF" w:rsidP="00DD70BF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"/>
        <w:gridCol w:w="1956"/>
        <w:gridCol w:w="683"/>
        <w:gridCol w:w="511"/>
        <w:gridCol w:w="502"/>
        <w:gridCol w:w="558"/>
        <w:gridCol w:w="766"/>
        <w:gridCol w:w="757"/>
        <w:gridCol w:w="757"/>
        <w:gridCol w:w="1262"/>
        <w:gridCol w:w="1259"/>
        <w:gridCol w:w="1163"/>
        <w:gridCol w:w="682"/>
        <w:gridCol w:w="682"/>
        <w:gridCol w:w="800"/>
        <w:gridCol w:w="568"/>
        <w:gridCol w:w="669"/>
        <w:gridCol w:w="740"/>
        <w:gridCol w:w="950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DD70BF">
            <w:pPr>
              <w:ind w:left="-144" w:right="-252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ind w:left="-55" w:right="-176" w:hanging="4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ind w:left="-160" w:right="-17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DD70BF">
        <w:trPr>
          <w:trHeight w:val="3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DD70BF">
            <w:pPr>
              <w:ind w:left="-160" w:right="-173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DD70BF">
            <w:pPr>
              <w:ind w:left="-146" w:right="-142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9"/>
        <w:gridCol w:w="567"/>
        <w:gridCol w:w="567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DD70BF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proofErr w:type="gramStart"/>
            <w:r w:rsidRPr="00FF3B38">
              <w:rPr>
                <w:rFonts w:ascii="PT Astra Serif" w:hAnsi="PT Astra Serif"/>
              </w:rPr>
              <w:t>п</w:t>
            </w:r>
            <w:proofErr w:type="gramEnd"/>
            <w:r w:rsidRPr="00FF3B38">
              <w:rPr>
                <w:rFonts w:ascii="PT Astra Serif" w:hAnsi="PT Astra Serif"/>
              </w:rPr>
              <w:t>/п</w:t>
            </w:r>
          </w:p>
        </w:tc>
        <w:tc>
          <w:tcPr>
            <w:tcW w:w="1417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843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DD70BF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27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DD70BF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DD70BF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787CB6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787CB6">
              <w:rPr>
                <w:rFonts w:ascii="PT Astra Serif" w:hAnsi="PT Astra Serif"/>
                <w:spacing w:val="-4"/>
                <w:sz w:val="20"/>
                <w:szCs w:val="20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DD70BF">
        <w:tc>
          <w:tcPr>
            <w:tcW w:w="1951" w:type="dxa"/>
            <w:gridSpan w:val="2"/>
          </w:tcPr>
          <w:p w:rsidR="00514CFA" w:rsidRPr="00FF3B38" w:rsidRDefault="00514CFA" w:rsidP="00787CB6">
            <w:pPr>
              <w:spacing w:line="240" w:lineRule="exac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DD70BF" w:rsidRDefault="003A44CA" w:rsidP="00514CF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DD70BF">
              <w:rPr>
                <w:rFonts w:ascii="PT Astra Serif" w:hAnsi="PT Astra Serif"/>
                <w:spacing w:val="-4"/>
                <w:sz w:val="20"/>
                <w:szCs w:val="20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DD70BF" w:rsidRDefault="00514CFA" w:rsidP="00514CF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DD70BF">
              <w:rPr>
                <w:rFonts w:ascii="PT Astra Serif" w:hAnsi="PT Astra Serif"/>
                <w:spacing w:val="-4"/>
                <w:sz w:val="20"/>
                <w:szCs w:val="20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DD70BF" w:rsidRDefault="003A44CA" w:rsidP="00DD70BF">
            <w:pPr>
              <w:ind w:left="-108" w:right="-108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DD70BF">
              <w:rPr>
                <w:rFonts w:ascii="PT Astra Serif" w:hAnsi="PT Astra Serif"/>
                <w:spacing w:val="-4"/>
                <w:sz w:val="20"/>
                <w:szCs w:val="20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DD70BF" w:rsidRDefault="00514CFA" w:rsidP="00DD70BF">
            <w:pPr>
              <w:ind w:left="-108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DD70BF">
              <w:rPr>
                <w:rFonts w:ascii="PT Astra Serif" w:hAnsi="PT Astra Serif"/>
                <w:spacing w:val="-4"/>
                <w:sz w:val="20"/>
                <w:szCs w:val="20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DD70BF" w:rsidRDefault="00514CFA" w:rsidP="00514CF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DD70BF">
              <w:rPr>
                <w:rFonts w:ascii="PT Astra Serif" w:hAnsi="PT Astra Serif"/>
                <w:spacing w:val="-4"/>
                <w:sz w:val="20"/>
                <w:szCs w:val="20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DD70BF" w:rsidRDefault="00514CFA" w:rsidP="00787CB6">
            <w:pPr>
              <w:ind w:left="-108" w:right="-108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DD70BF">
              <w:rPr>
                <w:rFonts w:ascii="PT Astra Serif" w:hAnsi="PT Astra Serif"/>
                <w:spacing w:val="-4"/>
                <w:sz w:val="20"/>
                <w:szCs w:val="20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787CB6" w:rsidRDefault="00514CFA" w:rsidP="00787CB6">
            <w:pPr>
              <w:ind w:left="-108" w:right="-108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787CB6">
              <w:rPr>
                <w:rFonts w:ascii="PT Astra Serif" w:hAnsi="PT Astra Serif"/>
                <w:spacing w:val="-4"/>
                <w:sz w:val="20"/>
                <w:szCs w:val="20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DD70BF">
        <w:tc>
          <w:tcPr>
            <w:tcW w:w="1951" w:type="dxa"/>
            <w:gridSpan w:val="2"/>
          </w:tcPr>
          <w:p w:rsidR="00514CFA" w:rsidRPr="00FF3B38" w:rsidRDefault="00514CFA" w:rsidP="00787CB6">
            <w:pPr>
              <w:spacing w:line="240" w:lineRule="exac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Итого по </w:t>
            </w:r>
            <w:proofErr w:type="spellStart"/>
            <w:proofErr w:type="gramStart"/>
            <w:r w:rsidRPr="00FF3B38">
              <w:rPr>
                <w:rFonts w:ascii="PT Astra Serif" w:hAnsi="PT Astra Serif"/>
              </w:rPr>
              <w:t>муни</w:t>
            </w:r>
            <w:r w:rsidR="00787CB6">
              <w:rPr>
                <w:rFonts w:ascii="PT Astra Serif" w:hAnsi="PT Astra Serif"/>
              </w:rPr>
              <w:t>-</w:t>
            </w:r>
            <w:r w:rsidRPr="00FF3B38">
              <w:rPr>
                <w:rFonts w:ascii="PT Astra Serif" w:hAnsi="PT Astra Serif"/>
              </w:rPr>
              <w:t>ципальному</w:t>
            </w:r>
            <w:proofErr w:type="spellEnd"/>
            <w:proofErr w:type="gramEnd"/>
            <w:r w:rsidRPr="00FF3B38">
              <w:rPr>
                <w:rFonts w:ascii="PT Astra Serif" w:hAnsi="PT Astra Serif"/>
              </w:rPr>
              <w:t xml:space="preserve"> образованию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567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DD70BF" w:rsidRDefault="003A44CA" w:rsidP="00514CF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DD70BF">
              <w:rPr>
                <w:rFonts w:ascii="PT Astra Serif" w:hAnsi="PT Astra Serif"/>
                <w:spacing w:val="-4"/>
                <w:sz w:val="20"/>
                <w:szCs w:val="20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DD70BF" w:rsidRDefault="00514CFA" w:rsidP="00514CF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DD70BF">
              <w:rPr>
                <w:rFonts w:ascii="PT Astra Serif" w:hAnsi="PT Astra Serif"/>
                <w:spacing w:val="-4"/>
                <w:sz w:val="20"/>
                <w:szCs w:val="20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DD70BF" w:rsidRDefault="003A44CA" w:rsidP="00DD70BF">
            <w:pPr>
              <w:ind w:left="-108" w:right="-108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DD70BF">
              <w:rPr>
                <w:rFonts w:ascii="PT Astra Serif" w:hAnsi="PT Astra Serif"/>
                <w:spacing w:val="-4"/>
                <w:sz w:val="20"/>
                <w:szCs w:val="20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DD70BF" w:rsidRDefault="00514CFA" w:rsidP="00DD70BF">
            <w:pPr>
              <w:ind w:left="-108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DD70BF">
              <w:rPr>
                <w:rFonts w:ascii="PT Astra Serif" w:hAnsi="PT Astra Serif"/>
                <w:spacing w:val="-4"/>
                <w:sz w:val="20"/>
                <w:szCs w:val="20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DD70BF" w:rsidRDefault="00514CFA" w:rsidP="00514CFA">
            <w:pPr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DD70BF">
              <w:rPr>
                <w:rFonts w:ascii="PT Astra Serif" w:hAnsi="PT Astra Serif"/>
                <w:spacing w:val="-4"/>
                <w:sz w:val="20"/>
                <w:szCs w:val="20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DD70BF" w:rsidRDefault="00514CFA" w:rsidP="00787CB6">
            <w:pPr>
              <w:ind w:left="-108" w:right="-108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DD70BF">
              <w:rPr>
                <w:rFonts w:ascii="PT Astra Serif" w:hAnsi="PT Astra Serif"/>
                <w:spacing w:val="-4"/>
                <w:sz w:val="20"/>
                <w:szCs w:val="20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787CB6" w:rsidRDefault="00514CFA" w:rsidP="00787CB6">
            <w:pPr>
              <w:ind w:left="-108" w:right="-108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787CB6">
              <w:rPr>
                <w:rFonts w:ascii="PT Astra Serif" w:hAnsi="PT Astra Serif"/>
                <w:spacing w:val="-4"/>
                <w:sz w:val="20"/>
                <w:szCs w:val="20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 МКУ «УКС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района»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ч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(К общ.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К благ.)*100%, где </w:t>
            </w:r>
            <w:proofErr w:type="gramEnd"/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787CB6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>
        <w:rPr>
          <w:rFonts w:ascii="PT Astra Serif" w:hAnsi="PT Astra Serif"/>
          <w:sz w:val="20"/>
          <w:lang w:eastAsia="ru-RU"/>
        </w:rPr>
        <w:t>_____________________</w:t>
      </w:r>
      <w:r w:rsidR="002A300F"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21" w:rsidRDefault="00AD2421">
      <w:r>
        <w:separator/>
      </w:r>
    </w:p>
  </w:endnote>
  <w:endnote w:type="continuationSeparator" w:id="0">
    <w:p w:rsidR="00AD2421" w:rsidRDefault="00AD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21" w:rsidRDefault="00AD2421">
      <w:r>
        <w:separator/>
      </w:r>
    </w:p>
  </w:footnote>
  <w:footnote w:type="continuationSeparator" w:id="0">
    <w:p w:rsidR="00AD2421" w:rsidRDefault="00AD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D70BF" w:rsidRPr="00782707" w:rsidRDefault="00DD70B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D70BF" w:rsidRDefault="00DD70B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BF" w:rsidRDefault="00DD70BF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D70BF" w:rsidRPr="00FF3B38" w:rsidRDefault="00DD70BF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1A7CE3">
          <w:rPr>
            <w:rFonts w:ascii="PT Astra Serif" w:hAnsi="PT Astra Serif"/>
            <w:noProof/>
            <w:sz w:val="28"/>
            <w:szCs w:val="28"/>
          </w:rPr>
          <w:t>65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D70BF" w:rsidRPr="00782707" w:rsidRDefault="00DD70BF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1A7CE3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BF" w:rsidRDefault="00DD70B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A3"/>
    <w:rsid w:val="000160AA"/>
    <w:rsid w:val="00020CE7"/>
    <w:rsid w:val="00022EB4"/>
    <w:rsid w:val="0004561B"/>
    <w:rsid w:val="00050586"/>
    <w:rsid w:val="00075487"/>
    <w:rsid w:val="00097D31"/>
    <w:rsid w:val="000A5E57"/>
    <w:rsid w:val="000C5696"/>
    <w:rsid w:val="000C59B5"/>
    <w:rsid w:val="000D05A0"/>
    <w:rsid w:val="000E6231"/>
    <w:rsid w:val="000F03B2"/>
    <w:rsid w:val="000F1693"/>
    <w:rsid w:val="000F4852"/>
    <w:rsid w:val="001040AC"/>
    <w:rsid w:val="00115CE3"/>
    <w:rsid w:val="0011670F"/>
    <w:rsid w:val="001318C5"/>
    <w:rsid w:val="001353FF"/>
    <w:rsid w:val="00140632"/>
    <w:rsid w:val="00147CC1"/>
    <w:rsid w:val="00155BAB"/>
    <w:rsid w:val="0016136D"/>
    <w:rsid w:val="00171A09"/>
    <w:rsid w:val="00174B1C"/>
    <w:rsid w:val="00174BF8"/>
    <w:rsid w:val="001A2C84"/>
    <w:rsid w:val="001A3B90"/>
    <w:rsid w:val="001A5FBD"/>
    <w:rsid w:val="001A62B2"/>
    <w:rsid w:val="001A7CE3"/>
    <w:rsid w:val="001B1DDC"/>
    <w:rsid w:val="001B7D60"/>
    <w:rsid w:val="001C32A8"/>
    <w:rsid w:val="001C7CE2"/>
    <w:rsid w:val="001D751B"/>
    <w:rsid w:val="001E53E5"/>
    <w:rsid w:val="002013D6"/>
    <w:rsid w:val="002025B1"/>
    <w:rsid w:val="0021412F"/>
    <w:rsid w:val="002147F8"/>
    <w:rsid w:val="00231947"/>
    <w:rsid w:val="0023197E"/>
    <w:rsid w:val="00231A33"/>
    <w:rsid w:val="002330EB"/>
    <w:rsid w:val="0023321A"/>
    <w:rsid w:val="00235C54"/>
    <w:rsid w:val="00236560"/>
    <w:rsid w:val="00260B37"/>
    <w:rsid w:val="00270C3B"/>
    <w:rsid w:val="00276EF3"/>
    <w:rsid w:val="00283FC9"/>
    <w:rsid w:val="0029794D"/>
    <w:rsid w:val="002A16C1"/>
    <w:rsid w:val="002A300F"/>
    <w:rsid w:val="002B4FD2"/>
    <w:rsid w:val="002C09A8"/>
    <w:rsid w:val="002C2789"/>
    <w:rsid w:val="002C6C4D"/>
    <w:rsid w:val="002D1CBA"/>
    <w:rsid w:val="002E54BE"/>
    <w:rsid w:val="002E7799"/>
    <w:rsid w:val="00313919"/>
    <w:rsid w:val="00315B7A"/>
    <w:rsid w:val="00322635"/>
    <w:rsid w:val="0032358D"/>
    <w:rsid w:val="003302BA"/>
    <w:rsid w:val="00331A6E"/>
    <w:rsid w:val="00333E10"/>
    <w:rsid w:val="00355954"/>
    <w:rsid w:val="00371CF5"/>
    <w:rsid w:val="003A2384"/>
    <w:rsid w:val="003A44CA"/>
    <w:rsid w:val="003C3A0B"/>
    <w:rsid w:val="003C4E5A"/>
    <w:rsid w:val="003D216B"/>
    <w:rsid w:val="003D68D0"/>
    <w:rsid w:val="003E5B67"/>
    <w:rsid w:val="003E6297"/>
    <w:rsid w:val="003F6D83"/>
    <w:rsid w:val="00406830"/>
    <w:rsid w:val="00437615"/>
    <w:rsid w:val="0044238B"/>
    <w:rsid w:val="00452159"/>
    <w:rsid w:val="00465069"/>
    <w:rsid w:val="0048387B"/>
    <w:rsid w:val="004964FF"/>
    <w:rsid w:val="004A3E4D"/>
    <w:rsid w:val="004B44F1"/>
    <w:rsid w:val="004C74A2"/>
    <w:rsid w:val="004D24F4"/>
    <w:rsid w:val="00502B45"/>
    <w:rsid w:val="00504D83"/>
    <w:rsid w:val="00514CFA"/>
    <w:rsid w:val="0052214D"/>
    <w:rsid w:val="005242E3"/>
    <w:rsid w:val="00526322"/>
    <w:rsid w:val="00527B97"/>
    <w:rsid w:val="00534D7E"/>
    <w:rsid w:val="00547169"/>
    <w:rsid w:val="00547170"/>
    <w:rsid w:val="00561E66"/>
    <w:rsid w:val="00575732"/>
    <w:rsid w:val="00585D7F"/>
    <w:rsid w:val="005862D3"/>
    <w:rsid w:val="005A22B9"/>
    <w:rsid w:val="005A631C"/>
    <w:rsid w:val="005B2800"/>
    <w:rsid w:val="005B3753"/>
    <w:rsid w:val="005B73D9"/>
    <w:rsid w:val="005C6B9A"/>
    <w:rsid w:val="005F4036"/>
    <w:rsid w:val="005F6D36"/>
    <w:rsid w:val="005F7562"/>
    <w:rsid w:val="005F7DEF"/>
    <w:rsid w:val="00607A3E"/>
    <w:rsid w:val="006154EB"/>
    <w:rsid w:val="00621891"/>
    <w:rsid w:val="00631C5C"/>
    <w:rsid w:val="00650A8A"/>
    <w:rsid w:val="00655167"/>
    <w:rsid w:val="006566E7"/>
    <w:rsid w:val="00665220"/>
    <w:rsid w:val="006A12ED"/>
    <w:rsid w:val="006E6490"/>
    <w:rsid w:val="006F2075"/>
    <w:rsid w:val="007112E3"/>
    <w:rsid w:val="00711D21"/>
    <w:rsid w:val="007143EE"/>
    <w:rsid w:val="00724E8F"/>
    <w:rsid w:val="00735804"/>
    <w:rsid w:val="00746EA7"/>
    <w:rsid w:val="00750ABC"/>
    <w:rsid w:val="00751008"/>
    <w:rsid w:val="00752D27"/>
    <w:rsid w:val="007600C1"/>
    <w:rsid w:val="00761057"/>
    <w:rsid w:val="007767EE"/>
    <w:rsid w:val="00782707"/>
    <w:rsid w:val="007830EA"/>
    <w:rsid w:val="00787CB6"/>
    <w:rsid w:val="00796661"/>
    <w:rsid w:val="007B4A2E"/>
    <w:rsid w:val="007B55D6"/>
    <w:rsid w:val="007B633A"/>
    <w:rsid w:val="007C13B3"/>
    <w:rsid w:val="007C23E8"/>
    <w:rsid w:val="007D5985"/>
    <w:rsid w:val="007E75B2"/>
    <w:rsid w:val="007F12CE"/>
    <w:rsid w:val="007F19A4"/>
    <w:rsid w:val="007F4F01"/>
    <w:rsid w:val="0080611C"/>
    <w:rsid w:val="00826211"/>
    <w:rsid w:val="00827341"/>
    <w:rsid w:val="0083063B"/>
    <w:rsid w:val="0083223B"/>
    <w:rsid w:val="00836BD5"/>
    <w:rsid w:val="00844117"/>
    <w:rsid w:val="0084536C"/>
    <w:rsid w:val="00850FF2"/>
    <w:rsid w:val="008756F2"/>
    <w:rsid w:val="00886A38"/>
    <w:rsid w:val="008932A0"/>
    <w:rsid w:val="00895913"/>
    <w:rsid w:val="008A457D"/>
    <w:rsid w:val="008B78B8"/>
    <w:rsid w:val="008F2E0C"/>
    <w:rsid w:val="008F3FCD"/>
    <w:rsid w:val="008F6668"/>
    <w:rsid w:val="008F7421"/>
    <w:rsid w:val="008F7F96"/>
    <w:rsid w:val="009110D2"/>
    <w:rsid w:val="0095426F"/>
    <w:rsid w:val="00955CA8"/>
    <w:rsid w:val="009738E0"/>
    <w:rsid w:val="00984B10"/>
    <w:rsid w:val="009A502B"/>
    <w:rsid w:val="009A5E61"/>
    <w:rsid w:val="009A7968"/>
    <w:rsid w:val="009C65C3"/>
    <w:rsid w:val="009D6445"/>
    <w:rsid w:val="009D708B"/>
    <w:rsid w:val="009E68C4"/>
    <w:rsid w:val="00A04382"/>
    <w:rsid w:val="00A07988"/>
    <w:rsid w:val="00A13837"/>
    <w:rsid w:val="00A24EB9"/>
    <w:rsid w:val="00A26D06"/>
    <w:rsid w:val="00A333F8"/>
    <w:rsid w:val="00A353BD"/>
    <w:rsid w:val="00A35B8D"/>
    <w:rsid w:val="00A3712C"/>
    <w:rsid w:val="00A417BE"/>
    <w:rsid w:val="00A44979"/>
    <w:rsid w:val="00A67E69"/>
    <w:rsid w:val="00A74F59"/>
    <w:rsid w:val="00A76E47"/>
    <w:rsid w:val="00A82A22"/>
    <w:rsid w:val="00A84DEF"/>
    <w:rsid w:val="00AC6B4D"/>
    <w:rsid w:val="00AD2421"/>
    <w:rsid w:val="00AD6779"/>
    <w:rsid w:val="00AF1613"/>
    <w:rsid w:val="00AF59B9"/>
    <w:rsid w:val="00B04D9D"/>
    <w:rsid w:val="00B0593F"/>
    <w:rsid w:val="00B079C7"/>
    <w:rsid w:val="00B17E38"/>
    <w:rsid w:val="00B209C7"/>
    <w:rsid w:val="00B45AC8"/>
    <w:rsid w:val="00B51A95"/>
    <w:rsid w:val="00B532B9"/>
    <w:rsid w:val="00B562C1"/>
    <w:rsid w:val="00B60D56"/>
    <w:rsid w:val="00B63641"/>
    <w:rsid w:val="00B65929"/>
    <w:rsid w:val="00B7374D"/>
    <w:rsid w:val="00B761BE"/>
    <w:rsid w:val="00BA4658"/>
    <w:rsid w:val="00BA531A"/>
    <w:rsid w:val="00BC40B3"/>
    <w:rsid w:val="00BD2261"/>
    <w:rsid w:val="00BD2AE0"/>
    <w:rsid w:val="00BF2DDD"/>
    <w:rsid w:val="00BF7EE5"/>
    <w:rsid w:val="00C003EA"/>
    <w:rsid w:val="00C010B5"/>
    <w:rsid w:val="00C11952"/>
    <w:rsid w:val="00C1402A"/>
    <w:rsid w:val="00C334EB"/>
    <w:rsid w:val="00C46493"/>
    <w:rsid w:val="00C60291"/>
    <w:rsid w:val="00C65037"/>
    <w:rsid w:val="00C75069"/>
    <w:rsid w:val="00C8246D"/>
    <w:rsid w:val="00C92F8C"/>
    <w:rsid w:val="00CC4111"/>
    <w:rsid w:val="00CF25B5"/>
    <w:rsid w:val="00CF3559"/>
    <w:rsid w:val="00D04529"/>
    <w:rsid w:val="00D23ED2"/>
    <w:rsid w:val="00D35525"/>
    <w:rsid w:val="00D36C78"/>
    <w:rsid w:val="00D55C7C"/>
    <w:rsid w:val="00D60FED"/>
    <w:rsid w:val="00D735BD"/>
    <w:rsid w:val="00D80BA6"/>
    <w:rsid w:val="00DB5289"/>
    <w:rsid w:val="00DD70BF"/>
    <w:rsid w:val="00DF0E31"/>
    <w:rsid w:val="00DF6F09"/>
    <w:rsid w:val="00E03E77"/>
    <w:rsid w:val="00E06FAE"/>
    <w:rsid w:val="00E11B07"/>
    <w:rsid w:val="00E14213"/>
    <w:rsid w:val="00E24BC6"/>
    <w:rsid w:val="00E31471"/>
    <w:rsid w:val="00E36BE5"/>
    <w:rsid w:val="00E36FE7"/>
    <w:rsid w:val="00E41E47"/>
    <w:rsid w:val="00E467DE"/>
    <w:rsid w:val="00E51C97"/>
    <w:rsid w:val="00E61BA7"/>
    <w:rsid w:val="00E727C9"/>
    <w:rsid w:val="00E7680E"/>
    <w:rsid w:val="00E94D29"/>
    <w:rsid w:val="00EE3676"/>
    <w:rsid w:val="00F12193"/>
    <w:rsid w:val="00F41968"/>
    <w:rsid w:val="00F55EA3"/>
    <w:rsid w:val="00F63BDF"/>
    <w:rsid w:val="00F6747D"/>
    <w:rsid w:val="00F67B9A"/>
    <w:rsid w:val="00F737E5"/>
    <w:rsid w:val="00F73962"/>
    <w:rsid w:val="00F805BB"/>
    <w:rsid w:val="00F825D0"/>
    <w:rsid w:val="00F96022"/>
    <w:rsid w:val="00FC59E6"/>
    <w:rsid w:val="00FD032C"/>
    <w:rsid w:val="00FD642B"/>
    <w:rsid w:val="00FE04D2"/>
    <w:rsid w:val="00FE125F"/>
    <w:rsid w:val="00FE7811"/>
    <w:rsid w:val="00FE79E6"/>
    <w:rsid w:val="00FF1C5D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F998-95BA-47B3-A722-51BFB0BC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66</Pages>
  <Words>13597</Words>
  <Characters>77507</Characters>
  <Application>Microsoft Office Word</Application>
  <DocSecurity>0</DocSecurity>
  <Lines>645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Перечень мероприятий (результатов) комплекса процессных мероприятий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Адресный перечень объектов по муниципальной программе </vt:lpstr>
      <vt:lpstr>    «Улучшение жилищных условий граждан и комплексное развитие коммунальной инфрастр</vt:lpstr>
      <vt:lpstr>    в муниципальном образовании Щекинский район», планируемой к реализации на террит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90923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2023-07-20T11:52:00Z</cp:lastPrinted>
  <dcterms:created xsi:type="dcterms:W3CDTF">2023-07-20T11:53:00Z</dcterms:created>
  <dcterms:modified xsi:type="dcterms:W3CDTF">2023-07-20T11:53:00Z</dcterms:modified>
</cp:coreProperties>
</file>