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B5B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B5B61" w:rsidRPr="008B5B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05.09.2023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B5B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1182</w:t>
            </w:r>
          </w:p>
        </w:tc>
      </w:tr>
    </w:tbl>
    <w:p w:rsidR="00022EB4" w:rsidRPr="002C6CB9" w:rsidRDefault="00022EB4" w:rsidP="00022EB4">
      <w:pPr>
        <w:rPr>
          <w:rFonts w:ascii="PT Astra Serif" w:hAnsi="PT Astra Serif" w:cs="PT Astra Serif"/>
          <w:sz w:val="20"/>
          <w:szCs w:val="20"/>
        </w:rPr>
      </w:pPr>
    </w:p>
    <w:p w:rsidR="002C6CB9" w:rsidRPr="002C6CB9" w:rsidRDefault="002C6CB9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022EB4" w:rsidRPr="002C6CB9" w:rsidRDefault="00022EB4" w:rsidP="00022EB4">
      <w:pPr>
        <w:rPr>
          <w:rFonts w:ascii="PT Astra Serif" w:hAnsi="PT Astra Serif" w:cs="PT Astra Serif"/>
          <w:sz w:val="20"/>
          <w:szCs w:val="20"/>
        </w:rPr>
      </w:pPr>
    </w:p>
    <w:p w:rsidR="002C6CB9" w:rsidRPr="002C6CB9" w:rsidRDefault="002C6CB9" w:rsidP="00022EB4">
      <w:pPr>
        <w:rPr>
          <w:rFonts w:ascii="PT Astra Serif" w:hAnsi="PT Astra Serif" w:cs="PT Astra Serif"/>
          <w:sz w:val="20"/>
          <w:szCs w:val="20"/>
        </w:rPr>
      </w:pPr>
    </w:p>
    <w:p w:rsidR="004B44F1" w:rsidRPr="00FF3B38" w:rsidRDefault="004B44F1" w:rsidP="002C6CB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2C6CB9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</w:t>
      </w:r>
      <w:proofErr w:type="spellStart"/>
      <w:r w:rsidR="00DF716D" w:rsidRPr="00DF716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 района от </w:t>
      </w:r>
      <w:r w:rsidR="00DF716D">
        <w:rPr>
          <w:rFonts w:ascii="PT Astra Serif" w:hAnsi="PT Astra Serif"/>
          <w:color w:val="000000"/>
          <w:sz w:val="28"/>
          <w:szCs w:val="28"/>
        </w:rPr>
        <w:t>02.08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>.2023 № 9</w:t>
      </w:r>
      <w:r w:rsidR="00DF716D">
        <w:rPr>
          <w:rFonts w:ascii="PT Astra Serif" w:hAnsi="PT Astra Serif"/>
          <w:color w:val="000000"/>
          <w:sz w:val="28"/>
          <w:szCs w:val="28"/>
        </w:rPr>
        <w:t>5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>/</w:t>
      </w:r>
      <w:r w:rsidR="00DF716D">
        <w:rPr>
          <w:rFonts w:ascii="PT Astra Serif" w:hAnsi="PT Astra Serif"/>
          <w:color w:val="000000"/>
          <w:sz w:val="28"/>
          <w:szCs w:val="28"/>
        </w:rPr>
        <w:t>628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DF716D" w:rsidRPr="00DF716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 района от 16.12.2022 № 84/566 «О бюджете муниципального образования </w:t>
      </w:r>
      <w:proofErr w:type="spellStart"/>
      <w:r w:rsidR="00DF716D" w:rsidRPr="00DF716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 район на 2023 год и на плановый период 2024 и 2025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 администрация </w:t>
      </w:r>
      <w:proofErr w:type="spellStart"/>
      <w:r w:rsidRPr="00FF3B38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 ПОСТАНОВЛЯЕТ:</w:t>
      </w:r>
    </w:p>
    <w:p w:rsidR="004B44F1" w:rsidRPr="00FF3B38" w:rsidRDefault="004B44F1" w:rsidP="002C6CB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района от 10.01.2022 № 1-12 «Об утверждении муниципальной программы муниципального образования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4B44F1" w:rsidRPr="00FF3B38" w:rsidRDefault="004B44F1" w:rsidP="002C6CB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FF3B3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3B38">
        <w:rPr>
          <w:rFonts w:ascii="PT Astra Serif" w:hAnsi="PT Astra Serif"/>
          <w:sz w:val="28"/>
          <w:szCs w:val="28"/>
        </w:rPr>
        <w:t xml:space="preserve">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2C6CB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2C6CB9" w:rsidRPr="00FF3B38" w:rsidRDefault="002C6CB9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2C6CB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B5B61" w:rsidRPr="008B5B61">
              <w:rPr>
                <w:rFonts w:ascii="PT Astra Serif" w:hAnsi="PT Astra Serif"/>
                <w:sz w:val="28"/>
                <w:szCs w:val="28"/>
              </w:rPr>
              <w:t>05.09.2023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B5B61">
              <w:rPr>
                <w:rFonts w:ascii="PT Astra Serif" w:hAnsi="PT Astra Serif"/>
                <w:sz w:val="28"/>
                <w:szCs w:val="28"/>
              </w:rPr>
              <w:t>9 – 1182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F3B38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Улучшение жилищных условий граждан муниципального образования </w:t>
            </w:r>
            <w:proofErr w:type="spellStart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DF716D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1 575 307,6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DF716D">
              <w:rPr>
                <w:rFonts w:ascii="PT Astra Serif" w:hAnsi="PT Astra Serif"/>
                <w:sz w:val="28"/>
                <w:szCs w:val="28"/>
                <w:lang w:eastAsia="ru-RU"/>
              </w:rPr>
              <w:t>215 311,9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DF716D">
              <w:rPr>
                <w:rFonts w:ascii="PT Astra Serif" w:hAnsi="PT Astra Serif"/>
                <w:sz w:val="28"/>
                <w:szCs w:val="28"/>
                <w:lang w:eastAsia="ru-RU"/>
              </w:rPr>
              <w:t>181 895,2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DF716D">
              <w:rPr>
                <w:rFonts w:ascii="PT Astra Serif" w:hAnsi="PT Astra Serif"/>
                <w:sz w:val="28"/>
                <w:szCs w:val="28"/>
                <w:lang w:eastAsia="ru-RU"/>
              </w:rPr>
              <w:t>245 521,0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Обеспечение устойчивого сокращения непригодного для проживания жилищного фонда на территории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Повышение уровня газификации населенных пунктов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827341" w:rsidRPr="00FF3B38" w:rsidTr="002C6CB9">
        <w:trPr>
          <w:trHeight w:val="61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B9" w:rsidRDefault="00827341" w:rsidP="002C6CB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</w:t>
            </w:r>
          </w:p>
          <w:p w:rsidR="00827341" w:rsidRPr="00FF3B38" w:rsidRDefault="00827341" w:rsidP="002C6CB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для бесплатного предоставления гражданам, имеющим трех и более детей»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2C6CB9">
        <w:trPr>
          <w:trHeight w:val="4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41" w:rsidRPr="00FF3B38" w:rsidRDefault="00827341" w:rsidP="002C6CB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2C6CB9">
        <w:trPr>
          <w:trHeight w:val="13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2C6CB9">
        <w:trPr>
          <w:trHeight w:val="204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Обеспечение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Число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Повышение уровня газификации населенных пунктов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="00827341"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827341" w:rsidRPr="00FF3B38">
              <w:rPr>
                <w:rFonts w:ascii="PT Astra Serif" w:hAnsi="PT Astra Serif"/>
                <w:lang w:eastAsia="ru-RU"/>
              </w:rPr>
              <w:t xml:space="preserve">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2C6CB9" w:rsidRDefault="00827341" w:rsidP="00827341">
      <w:pPr>
        <w:jc w:val="center"/>
        <w:rPr>
          <w:rFonts w:ascii="PT Astra Serif" w:hAnsi="PT Astra Serif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2C6CB9">
        <w:trPr>
          <w:trHeight w:val="32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DF716D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215 311,9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DF71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181 895,2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DF71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245 521,0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FF3B38" w:rsidRDefault="00EE516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1 575 307,6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154EB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225 634,0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A26F75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85 182,2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454 888,0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83 602,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="00EE516B"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="00EE516B"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892 225,7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1B7D60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26F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58 461,1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351 761,7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36 192,4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211 553,2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17 626,9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64 534,8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73 213,9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B7D6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="00B7374D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="00B7374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F6747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79 132,6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307 279,3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0C569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14 080,8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64 771,3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245 843,5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47 355,0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</w:t>
            </w:r>
            <w:r w:rsidR="00EE516B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23 327,7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20 233,0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2 518,3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145 018,3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78B8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2 518,3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B78B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145 018,3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125 000,0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  <w:p w:rsidR="002C6CB9" w:rsidRPr="00FF3B38" w:rsidRDefault="002C6CB9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36 957,5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316 600,2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36 957,5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310 741,8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98 772,7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98 772,7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14 021,7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14 021,7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A26F7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52 958,4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4B44F1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в МО </w:t>
            </w:r>
            <w:proofErr w:type="spellStart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26F7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2 636,8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26F7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2 105,9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752D2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530,9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26F75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2 472,5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6F7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1 941,6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86551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2 472,5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98655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1 941,6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34D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530,9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2C6CB9" w:rsidRPr="00FF3B38" w:rsidRDefault="002C6CB9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55 824,3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1 593,1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411,9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665220" w:rsidP="00B079C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 </w:t>
            </w:r>
            <w:r w:rsidRPr="00FF3B38">
              <w:rPr>
                <w:rFonts w:ascii="PT Astra Serif" w:hAnsi="PT Astra Serif"/>
                <w:b/>
                <w:lang w:eastAsia="ru-RU"/>
              </w:rPr>
              <w:t>6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30,3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892,6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2C6CB9">
            <w:pPr>
              <w:spacing w:line="240" w:lineRule="exact"/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16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38 469,8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36 192,4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D23ED2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1 508,0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457,5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23ED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D3552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</w:t>
            </w:r>
            <w:r w:rsidR="00D35525" w:rsidRPr="00FF3B38">
              <w:rPr>
                <w:rFonts w:ascii="PT Astra Serif" w:hAnsi="PT Astra Serif"/>
                <w:lang w:eastAsia="ru-RU"/>
              </w:rPr>
              <w:t>30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D35525"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3552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892,6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4B44F1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32 656,1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30 722,8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1 280,1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311,8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2C6CB9">
            <w:pPr>
              <w:spacing w:line="240" w:lineRule="exact"/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2C6CB9">
            <w:pPr>
              <w:spacing w:line="220" w:lineRule="exact"/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2C6CB9">
        <w:trPr>
          <w:trHeight w:val="44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F6747D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F6747D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D16885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D16885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C010B5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C010B5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44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FA" w:rsidRPr="00FF3B38" w:rsidRDefault="00514CFA" w:rsidP="002C6CB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D16885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  <w:r w:rsidR="00A04382">
              <w:rPr>
                <w:rFonts w:ascii="PT Astra Serif" w:hAnsi="PT Astra Serif"/>
                <w:b/>
                <w:lang w:eastAsia="ru-RU"/>
              </w:rPr>
              <w:t>54 799,0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211 553,2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A04382">
              <w:rPr>
                <w:rFonts w:ascii="PT Astra Serif" w:hAnsi="PT Astra Serif"/>
                <w:b/>
                <w:lang w:eastAsia="ru-RU"/>
              </w:rPr>
              <w:t>67 600,3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73 185,6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2 459,9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58 346,5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36 192,4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17 626,9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3 584,4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942,8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44 672,9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2C6CB9">
        <w:trPr>
          <w:trHeight w:val="340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4B44F1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A26D06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52 887,2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</w:t>
            </w:r>
            <w:r w:rsidR="00D04529">
              <w:rPr>
                <w:rFonts w:ascii="PT Astra Serif" w:hAnsi="PT Astra Serif"/>
                <w:b/>
                <w:color w:val="000000"/>
                <w:lang w:eastAsia="ru-RU"/>
              </w:rPr>
              <w:t> 279,3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245 843,5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47 355,0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6C4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</w:t>
            </w:r>
            <w:r w:rsidR="008A4883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6C4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</w:t>
            </w:r>
            <w:r w:rsidR="008A4883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2 970,6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186,6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4B44F1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B44F1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="007145AA">
              <w:rPr>
                <w:rFonts w:ascii="PT Astra Serif" w:hAnsi="PT Astra Serif"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color w:val="000000"/>
                <w:lang w:eastAsia="ru-RU"/>
              </w:rPr>
              <w:t>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23 </w:t>
            </w:r>
            <w:r w:rsidR="007145AA">
              <w:rPr>
                <w:rFonts w:ascii="PT Astra Serif" w:hAnsi="PT Astra Serif"/>
                <w:b/>
                <w:color w:val="000000"/>
                <w:lang w:eastAsia="ru-RU"/>
              </w:rPr>
              <w:t>32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7,7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20 233,0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</w:t>
            </w:r>
            <w:r w:rsidR="007145AA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4,7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348 731,4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281 429,3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53 221,3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82 994,9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67 555,3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4B44F1" w:rsidRPr="00FF3B38" w:rsidTr="004B44F1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145 018,3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145 018,3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303 417,6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303 317,6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10 018,3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10 018,3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Оплата взносов на капитальный ремонт общего имущества в МКД, по помещениям, находящимся в собственности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«Управление капитального строительства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24E5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468 331,3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F24E5C">
              <w:rPr>
                <w:rFonts w:ascii="PT Astra Serif" w:hAnsi="PT Astra Serif"/>
                <w:sz w:val="28"/>
                <w:szCs w:val="28"/>
                <w:lang w:eastAsia="ru-RU"/>
              </w:rPr>
              <w:t>63 837,6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2C6CB9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</w:t>
      </w: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3A70C9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3A70C9" w:rsidRPr="00FF3B38" w:rsidRDefault="003A70C9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3A70C9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A70C9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A70C9" w:rsidRPr="00FF3B38" w:rsidRDefault="003A70C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A70C9" w:rsidRPr="00FF3B38" w:rsidRDefault="003A70C9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24E5C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17 567,5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24E5C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17 567,5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2D1CB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B532B9">
              <w:rPr>
                <w:rFonts w:ascii="PT Astra Serif" w:hAnsi="PT Astra Serif"/>
                <w:lang w:eastAsia="ru-RU"/>
              </w:rPr>
              <w:t> 104,0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2D1CB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  <w:r w:rsidR="00B532B9">
              <w:rPr>
                <w:rFonts w:ascii="PT Astra Serif" w:hAnsi="PT Astra Serif"/>
                <w:lang w:eastAsia="ru-RU"/>
              </w:rPr>
              <w:t> 104,0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36 957,5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36 957,5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12 858,4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12 858,4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12 858,4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12 858,4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2C6CB9">
            <w:pPr>
              <w:spacing w:line="220" w:lineRule="exact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</w:t>
            </w:r>
          </w:p>
          <w:p w:rsidR="00514CFA" w:rsidRPr="00FF3B38" w:rsidRDefault="00514CFA" w:rsidP="002C6CB9">
            <w:pPr>
              <w:spacing w:line="220" w:lineRule="exact"/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2C6CB9">
            <w:pPr>
              <w:spacing w:line="220" w:lineRule="exact"/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FF3B38" w:rsidRDefault="00514CFA" w:rsidP="002C6CB9">
            <w:pPr>
              <w:spacing w:line="220" w:lineRule="exact"/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11 272,2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11 272,2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3A70C9">
        <w:trPr>
          <w:trHeight w:val="11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A70C9">
            <w:pPr>
              <w:spacing w:line="220" w:lineRule="exact"/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2C6CB9">
              <w:rPr>
                <w:rFonts w:ascii="PT Astra Serif" w:hAnsi="PT Astra Serif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14 021,7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827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468 331,3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8270D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462 482,9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2827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63 837,6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827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63 837,6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3A70C9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3A70C9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район», планируемой к реализации на территории муниципального образования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 на 2022 год</w:t>
      </w:r>
      <w:proofErr w:type="gramEnd"/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2333"/>
      </w:tblGrid>
      <w:tr w:rsidR="00514CFA" w:rsidRPr="00FF3B38" w:rsidTr="003A70C9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«Улучшение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2333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A70C9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2333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A70C9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A70C9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A70C9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A70C9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A70C9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A70C9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2333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A70C9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2333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3A70C9">
        <w:tc>
          <w:tcPr>
            <w:tcW w:w="13433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32"/>
        <w:gridCol w:w="4420"/>
        <w:gridCol w:w="1826"/>
        <w:gridCol w:w="2087"/>
        <w:gridCol w:w="1339"/>
        <w:gridCol w:w="1398"/>
        <w:gridCol w:w="1730"/>
      </w:tblGrid>
      <w:tr w:rsidR="00514CFA" w:rsidRPr="00FF3B38" w:rsidTr="003A70C9">
        <w:trPr>
          <w:trHeight w:val="1058"/>
        </w:trPr>
        <w:tc>
          <w:tcPr>
            <w:tcW w:w="425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0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3A70C9">
        <w:trPr>
          <w:trHeight w:val="464"/>
        </w:trPr>
        <w:tc>
          <w:tcPr>
            <w:tcW w:w="425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A70C9">
        <w:trPr>
          <w:trHeight w:val="70"/>
        </w:trPr>
        <w:tc>
          <w:tcPr>
            <w:tcW w:w="425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3A70C9">
        <w:trPr>
          <w:trHeight w:val="300"/>
        </w:trPr>
        <w:tc>
          <w:tcPr>
            <w:tcW w:w="42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3A70C9">
        <w:trPr>
          <w:trHeight w:val="438"/>
        </w:trPr>
        <w:tc>
          <w:tcPr>
            <w:tcW w:w="6804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3A70C9">
        <w:trPr>
          <w:trHeight w:val="104"/>
        </w:trPr>
        <w:tc>
          <w:tcPr>
            <w:tcW w:w="6804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муниципальному образованию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3A70C9">
        <w:trPr>
          <w:trHeight w:val="300"/>
        </w:trPr>
        <w:tc>
          <w:tcPr>
            <w:tcW w:w="42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3A70C9">
        <w:trPr>
          <w:trHeight w:val="300"/>
        </w:trPr>
        <w:tc>
          <w:tcPr>
            <w:tcW w:w="42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3A70C9">
        <w:trPr>
          <w:trHeight w:val="228"/>
        </w:trPr>
        <w:tc>
          <w:tcPr>
            <w:tcW w:w="42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3A70C9">
        <w:trPr>
          <w:trHeight w:val="300"/>
        </w:trPr>
        <w:tc>
          <w:tcPr>
            <w:tcW w:w="42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3A70C9">
        <w:trPr>
          <w:trHeight w:val="270"/>
        </w:trPr>
        <w:tc>
          <w:tcPr>
            <w:tcW w:w="42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3A70C9" w:rsidRDefault="00514CFA" w:rsidP="00514CFA">
            <w:pPr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0C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3A70C9" w:rsidRDefault="00514CFA" w:rsidP="00514CFA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3A70C9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3A70C9" w:rsidRDefault="00514CFA" w:rsidP="00514CFA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3A70C9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A70C9">
            <w:pPr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3A70C9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A70C9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A70C9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A70C9">
            <w:pPr>
              <w:tabs>
                <w:tab w:val="left" w:pos="12675"/>
              </w:tabs>
              <w:spacing w:line="240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3A70C9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FF3B38">
              <w:rPr>
                <w:rFonts w:ascii="PT Astra Serif" w:hAnsi="PT Astra Serif"/>
              </w:rPr>
              <w:t>п</w:t>
            </w:r>
            <w:proofErr w:type="gramEnd"/>
            <w:r w:rsidRPr="00FF3B38">
              <w:rPr>
                <w:rFonts w:ascii="PT Astra Serif" w:hAnsi="PT Astra Serif"/>
              </w:rPr>
              <w:t>/п</w:t>
            </w:r>
          </w:p>
        </w:tc>
        <w:tc>
          <w:tcPr>
            <w:tcW w:w="1417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extDirection w:val="tbRl"/>
          </w:tcPr>
          <w:p w:rsidR="00514CFA" w:rsidRPr="00FF3B38" w:rsidRDefault="00514CFA" w:rsidP="003A70C9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A70C9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A70C9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A70C9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A70C9">
        <w:tc>
          <w:tcPr>
            <w:tcW w:w="1951" w:type="dxa"/>
            <w:gridSpan w:val="2"/>
          </w:tcPr>
          <w:p w:rsidR="00514CFA" w:rsidRPr="00FF3B38" w:rsidRDefault="00514CFA" w:rsidP="003A70C9">
            <w:pPr>
              <w:spacing w:line="240" w:lineRule="exac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A70C9">
        <w:tc>
          <w:tcPr>
            <w:tcW w:w="1951" w:type="dxa"/>
            <w:gridSpan w:val="2"/>
          </w:tcPr>
          <w:p w:rsidR="00514CFA" w:rsidRPr="00FF3B38" w:rsidRDefault="00514CFA" w:rsidP="003A70C9">
            <w:pPr>
              <w:spacing w:line="240" w:lineRule="exac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Итого по муниципальному образованию </w:t>
            </w:r>
            <w:proofErr w:type="spellStart"/>
            <w:r w:rsidRPr="00FF3B38">
              <w:rPr>
                <w:rFonts w:ascii="PT Astra Serif" w:hAnsi="PT Astra Serif"/>
              </w:rPr>
              <w:t>Щекинский</w:t>
            </w:r>
            <w:proofErr w:type="spellEnd"/>
            <w:r w:rsidRPr="00FF3B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484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A70C9" w:rsidRPr="00FF3B38" w:rsidTr="003A70C9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3A70C9" w:rsidRPr="00FF3B38" w:rsidRDefault="003A70C9" w:rsidP="003A70C9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3A70C9" w:rsidRDefault="003A70C9" w:rsidP="003A70C9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 «Улучшение жилищных условий граждан и комплексное развитие коммунальной инфраструктуры </w:t>
            </w:r>
          </w:p>
          <w:p w:rsidR="003A70C9" w:rsidRDefault="003A70C9" w:rsidP="003A70C9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3A70C9" w:rsidRPr="00FF3B38" w:rsidRDefault="003A70C9" w:rsidP="003A70C9">
            <w:pPr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FF3B38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F3B38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F3B3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 МКУ «УКС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района»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2C" w:rsidRDefault="00AD182C">
      <w:r>
        <w:separator/>
      </w:r>
    </w:p>
  </w:endnote>
  <w:endnote w:type="continuationSeparator" w:id="0">
    <w:p w:rsidR="00AD182C" w:rsidRDefault="00A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2C" w:rsidRDefault="00AD182C">
      <w:r>
        <w:separator/>
      </w:r>
    </w:p>
  </w:footnote>
  <w:footnote w:type="continuationSeparator" w:id="0">
    <w:p w:rsidR="00AD182C" w:rsidRDefault="00AD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C6CB9" w:rsidRPr="00782707" w:rsidRDefault="002C6CB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8B5B61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C6CB9" w:rsidRDefault="002C6CB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B9" w:rsidRDefault="002C6CB9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C6CB9" w:rsidRPr="00FF3B38" w:rsidRDefault="002C6CB9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8B5B61">
          <w:rPr>
            <w:rFonts w:ascii="PT Astra Serif" w:hAnsi="PT Astra Serif"/>
            <w:noProof/>
            <w:sz w:val="28"/>
            <w:szCs w:val="28"/>
          </w:rPr>
          <w:t>63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C6CB9" w:rsidRPr="002C6CB9" w:rsidRDefault="002C6CB9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2C6CB9">
          <w:rPr>
            <w:rFonts w:ascii="PT Astra Serif" w:hAnsi="PT Astra Serif"/>
            <w:sz w:val="28"/>
            <w:szCs w:val="28"/>
          </w:rPr>
          <w:fldChar w:fldCharType="begin"/>
        </w:r>
        <w:r w:rsidRPr="002C6CB9">
          <w:rPr>
            <w:rFonts w:ascii="PT Astra Serif" w:hAnsi="PT Astra Serif"/>
            <w:sz w:val="28"/>
            <w:szCs w:val="28"/>
          </w:rPr>
          <w:instrText>PAGE   \* MERGEFORMAT</w:instrText>
        </w:r>
        <w:r w:rsidRPr="002C6CB9">
          <w:rPr>
            <w:rFonts w:ascii="PT Astra Serif" w:hAnsi="PT Astra Serif"/>
            <w:sz w:val="28"/>
            <w:szCs w:val="28"/>
          </w:rPr>
          <w:fldChar w:fldCharType="separate"/>
        </w:r>
        <w:r w:rsidR="008B5B61">
          <w:rPr>
            <w:rFonts w:ascii="PT Astra Serif" w:hAnsi="PT Astra Serif"/>
            <w:noProof/>
            <w:sz w:val="28"/>
            <w:szCs w:val="28"/>
          </w:rPr>
          <w:t>19</w:t>
        </w:r>
        <w:r w:rsidRPr="002C6CB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B9" w:rsidRDefault="002C6C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696"/>
    <w:rsid w:val="000C59B5"/>
    <w:rsid w:val="000D05A0"/>
    <w:rsid w:val="000E6231"/>
    <w:rsid w:val="000F03B2"/>
    <w:rsid w:val="000F1693"/>
    <w:rsid w:val="000F4852"/>
    <w:rsid w:val="001040AC"/>
    <w:rsid w:val="00115CE3"/>
    <w:rsid w:val="0011670F"/>
    <w:rsid w:val="001318C5"/>
    <w:rsid w:val="001353FF"/>
    <w:rsid w:val="00140632"/>
    <w:rsid w:val="00147CC1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B7D60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270D"/>
    <w:rsid w:val="00283FC9"/>
    <w:rsid w:val="0029794D"/>
    <w:rsid w:val="002A16C1"/>
    <w:rsid w:val="002A300F"/>
    <w:rsid w:val="002B4FD2"/>
    <w:rsid w:val="002C09A8"/>
    <w:rsid w:val="002C2789"/>
    <w:rsid w:val="002C6C4D"/>
    <w:rsid w:val="002C6CB9"/>
    <w:rsid w:val="002D1CBA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A2384"/>
    <w:rsid w:val="003A44CA"/>
    <w:rsid w:val="003A70C9"/>
    <w:rsid w:val="003C3A0B"/>
    <w:rsid w:val="003C4E5A"/>
    <w:rsid w:val="003D216B"/>
    <w:rsid w:val="003D68D0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B44F1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A12ED"/>
    <w:rsid w:val="006E6490"/>
    <w:rsid w:val="006F2075"/>
    <w:rsid w:val="007112E3"/>
    <w:rsid w:val="00711D21"/>
    <w:rsid w:val="007143EE"/>
    <w:rsid w:val="007145AA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28F"/>
    <w:rsid w:val="007B55D6"/>
    <w:rsid w:val="007B633A"/>
    <w:rsid w:val="007C13B3"/>
    <w:rsid w:val="007C23E8"/>
    <w:rsid w:val="007D5985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BD5"/>
    <w:rsid w:val="00844117"/>
    <w:rsid w:val="0084536C"/>
    <w:rsid w:val="00850FF2"/>
    <w:rsid w:val="008756F2"/>
    <w:rsid w:val="00886A38"/>
    <w:rsid w:val="008932A0"/>
    <w:rsid w:val="00895913"/>
    <w:rsid w:val="008A457D"/>
    <w:rsid w:val="008A4883"/>
    <w:rsid w:val="008B5B61"/>
    <w:rsid w:val="008B78B8"/>
    <w:rsid w:val="008F2E0C"/>
    <w:rsid w:val="008F3FCD"/>
    <w:rsid w:val="008F6668"/>
    <w:rsid w:val="008F7421"/>
    <w:rsid w:val="008F7F96"/>
    <w:rsid w:val="009110D2"/>
    <w:rsid w:val="0095426F"/>
    <w:rsid w:val="00955CA8"/>
    <w:rsid w:val="009738E0"/>
    <w:rsid w:val="00984B10"/>
    <w:rsid w:val="00986551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24EB9"/>
    <w:rsid w:val="00A26D06"/>
    <w:rsid w:val="00A26F75"/>
    <w:rsid w:val="00A333F8"/>
    <w:rsid w:val="00A353BD"/>
    <w:rsid w:val="00A35B8D"/>
    <w:rsid w:val="00A3712C"/>
    <w:rsid w:val="00A417BE"/>
    <w:rsid w:val="00A44979"/>
    <w:rsid w:val="00A67E69"/>
    <w:rsid w:val="00A74F59"/>
    <w:rsid w:val="00A76E47"/>
    <w:rsid w:val="00A82A22"/>
    <w:rsid w:val="00A84DEF"/>
    <w:rsid w:val="00AC6B4D"/>
    <w:rsid w:val="00AD182C"/>
    <w:rsid w:val="00AD6779"/>
    <w:rsid w:val="00AF1613"/>
    <w:rsid w:val="00AF59B9"/>
    <w:rsid w:val="00B04D9D"/>
    <w:rsid w:val="00B0593F"/>
    <w:rsid w:val="00B075B3"/>
    <w:rsid w:val="00B079C7"/>
    <w:rsid w:val="00B17E38"/>
    <w:rsid w:val="00B209C7"/>
    <w:rsid w:val="00B45AC8"/>
    <w:rsid w:val="00B51A95"/>
    <w:rsid w:val="00B532B9"/>
    <w:rsid w:val="00B562C1"/>
    <w:rsid w:val="00B60D56"/>
    <w:rsid w:val="00B63641"/>
    <w:rsid w:val="00B65929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75069"/>
    <w:rsid w:val="00C8246D"/>
    <w:rsid w:val="00C92F8C"/>
    <w:rsid w:val="00CC4111"/>
    <w:rsid w:val="00CF25B5"/>
    <w:rsid w:val="00CF3559"/>
    <w:rsid w:val="00D04529"/>
    <w:rsid w:val="00D16885"/>
    <w:rsid w:val="00D23ED2"/>
    <w:rsid w:val="00D35525"/>
    <w:rsid w:val="00D36C78"/>
    <w:rsid w:val="00D60FED"/>
    <w:rsid w:val="00D735BD"/>
    <w:rsid w:val="00D80BA6"/>
    <w:rsid w:val="00DB5289"/>
    <w:rsid w:val="00DE24B1"/>
    <w:rsid w:val="00DF0E31"/>
    <w:rsid w:val="00DF6F09"/>
    <w:rsid w:val="00DF716D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467DE"/>
    <w:rsid w:val="00E51C97"/>
    <w:rsid w:val="00E61BA7"/>
    <w:rsid w:val="00E727C9"/>
    <w:rsid w:val="00E7680E"/>
    <w:rsid w:val="00E94D29"/>
    <w:rsid w:val="00EE3676"/>
    <w:rsid w:val="00EE516B"/>
    <w:rsid w:val="00F12193"/>
    <w:rsid w:val="00F24E5C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C0E4-30CA-40D4-8AA1-9F39D4C9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65</Pages>
  <Words>13611</Words>
  <Characters>77584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2023-05-31T07:27:00Z</cp:lastPrinted>
  <dcterms:created xsi:type="dcterms:W3CDTF">2023-09-05T10:55:00Z</dcterms:created>
  <dcterms:modified xsi:type="dcterms:W3CDTF">2023-09-05T10:55:00Z</dcterms:modified>
</cp:coreProperties>
</file>