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492B8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92B8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176F2" w:rsidRPr="00492B8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B1A5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B1A5E" w:rsidRPr="006B1A5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92B8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F351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B1A5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 – 1106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A10F3B" w:rsidRDefault="00A10F3B">
      <w:pPr>
        <w:rPr>
          <w:rFonts w:ascii="PT Astra Serif" w:hAnsi="PT Astra Serif" w:cs="PT Astra Serif"/>
          <w:sz w:val="28"/>
          <w:szCs w:val="28"/>
        </w:rPr>
      </w:pPr>
    </w:p>
    <w:p w:rsidR="00BD6AD3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BD6AD3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10.01.2022 №</w:t>
      </w:r>
      <w:r w:rsidR="00A10F3B">
        <w:rPr>
          <w:rFonts w:ascii="PT Astra Serif" w:hAnsi="PT Astra Serif"/>
          <w:b/>
          <w:bCs/>
          <w:sz w:val="28"/>
          <w:szCs w:val="28"/>
          <w:lang w:eastAsia="ru-RU"/>
        </w:rPr>
        <w:t> 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1-10 «Об</w:t>
      </w:r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 xml:space="preserve"> утверждении муниципальной программы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образования </w:t>
      </w:r>
    </w:p>
    <w:p w:rsidR="00BD6AD3" w:rsidRPr="00AF315B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«Управление муниципальными финансами </w:t>
      </w:r>
    </w:p>
    <w:p w:rsidR="00BD6AD3" w:rsidRPr="00AF315B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район»</w:t>
      </w:r>
      <w:bookmarkEnd w:id="0"/>
    </w:p>
    <w:p w:rsidR="00BD6AD3" w:rsidRDefault="00BD6AD3" w:rsidP="00BD6AD3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bCs/>
          <w:sz w:val="28"/>
          <w:szCs w:val="28"/>
          <w:lang w:eastAsia="ru-RU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BD6AD3" w:rsidRDefault="00BD6AD3" w:rsidP="00863ABA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bCs/>
          <w:sz w:val="28"/>
          <w:szCs w:val="28"/>
          <w:lang w:eastAsia="ru-RU"/>
        </w:rPr>
        <w:t>В соответствии с Федеральным</w:t>
      </w:r>
      <w:r w:rsidR="00BF351E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 </w:t>
      </w:r>
      <w:r w:rsidR="00A10F3B">
        <w:rPr>
          <w:rFonts w:ascii="PT Astra Serif" w:hAnsi="PT Astra Serif"/>
          <w:bCs/>
          <w:sz w:val="28"/>
          <w:szCs w:val="28"/>
          <w:lang w:eastAsia="ru-RU"/>
        </w:rPr>
        <w:t>06.10.2003 № 131-ФЗ</w:t>
      </w:r>
      <w:r w:rsidR="00BF351E">
        <w:rPr>
          <w:rFonts w:ascii="PT Astra Serif" w:hAnsi="PT Astra Serif"/>
          <w:bCs/>
          <w:sz w:val="28"/>
          <w:szCs w:val="28"/>
          <w:lang w:eastAsia="ru-RU"/>
        </w:rPr>
        <w:t xml:space="preserve"> «Об </w:t>
      </w:r>
      <w:r>
        <w:rPr>
          <w:rFonts w:ascii="PT Astra Serif" w:hAnsi="PT Astra Serif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 решением Собрания пред</w:t>
      </w:r>
      <w:r w:rsidR="00BF351E">
        <w:rPr>
          <w:rFonts w:ascii="PT Astra Serif" w:hAnsi="PT Astra Serif"/>
          <w:bCs/>
          <w:sz w:val="28"/>
          <w:szCs w:val="28"/>
          <w:lang w:eastAsia="ru-RU"/>
        </w:rPr>
        <w:t xml:space="preserve">ставителей </w:t>
      </w:r>
      <w:proofErr w:type="spellStart"/>
      <w:r w:rsidR="00BF351E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BF351E">
        <w:rPr>
          <w:rFonts w:ascii="PT Astra Serif" w:hAnsi="PT Astra Serif"/>
          <w:bCs/>
          <w:sz w:val="28"/>
          <w:szCs w:val="28"/>
          <w:lang w:eastAsia="ru-RU"/>
        </w:rPr>
        <w:t xml:space="preserve"> района от </w:t>
      </w:r>
      <w:r w:rsidR="00BF351E">
        <w:rPr>
          <w:rFonts w:ascii="PT Astra Serif" w:hAnsi="PT Astra Serif"/>
          <w:bCs/>
          <w:sz w:val="28"/>
          <w:szCs w:val="28"/>
        </w:rPr>
        <w:t>02.08.2023 № 95/628</w:t>
      </w:r>
      <w:r w:rsidR="0008630A">
        <w:rPr>
          <w:rFonts w:ascii="PT Astra Serif" w:hAnsi="PT Astra Serif"/>
          <w:bCs/>
          <w:sz w:val="28"/>
          <w:szCs w:val="28"/>
        </w:rPr>
        <w:t xml:space="preserve"> </w:t>
      </w:r>
      <w:r w:rsidR="0008630A" w:rsidRPr="00B70708">
        <w:rPr>
          <w:rFonts w:ascii="PT Astra Serif" w:hAnsi="PT Astra Serif"/>
          <w:bCs/>
          <w:sz w:val="28"/>
          <w:szCs w:val="28"/>
        </w:rPr>
        <w:t>«</w:t>
      </w:r>
      <w:r w:rsidR="0008630A">
        <w:rPr>
          <w:rFonts w:ascii="PT Astra Serif" w:hAnsi="PT Astra Serif"/>
          <w:bCs/>
          <w:sz w:val="28"/>
          <w:szCs w:val="28"/>
        </w:rPr>
        <w:t>О внесении изменений в решение Собрания пред</w:t>
      </w:r>
      <w:r w:rsidR="00BF351E">
        <w:rPr>
          <w:rFonts w:ascii="PT Astra Serif" w:hAnsi="PT Astra Serif"/>
          <w:bCs/>
          <w:sz w:val="28"/>
          <w:szCs w:val="28"/>
        </w:rPr>
        <w:t xml:space="preserve">ставителей </w:t>
      </w:r>
      <w:proofErr w:type="spellStart"/>
      <w:r w:rsidR="00BF351E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BF351E">
        <w:rPr>
          <w:rFonts w:ascii="PT Astra Serif" w:hAnsi="PT Astra Serif"/>
          <w:bCs/>
          <w:sz w:val="28"/>
          <w:szCs w:val="28"/>
        </w:rPr>
        <w:t xml:space="preserve"> района от 16.12.2022 № </w:t>
      </w:r>
      <w:r w:rsidR="0008630A">
        <w:rPr>
          <w:rFonts w:ascii="PT Astra Serif" w:hAnsi="PT Astra Serif"/>
          <w:bCs/>
          <w:sz w:val="28"/>
          <w:szCs w:val="28"/>
        </w:rPr>
        <w:t>84/566 «</w:t>
      </w:r>
      <w:r w:rsidR="0008630A" w:rsidRPr="00B70708">
        <w:rPr>
          <w:rFonts w:ascii="PT Astra Serif" w:hAnsi="PT Astra Serif"/>
          <w:bCs/>
          <w:sz w:val="28"/>
          <w:szCs w:val="28"/>
        </w:rPr>
        <w:t xml:space="preserve">О бюджете муниципального образования </w:t>
      </w:r>
      <w:proofErr w:type="spellStart"/>
      <w:r w:rsidR="0008630A" w:rsidRPr="00B70708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08630A" w:rsidRPr="00B70708">
        <w:rPr>
          <w:rFonts w:ascii="PT Astra Serif" w:hAnsi="PT Astra Serif"/>
          <w:bCs/>
          <w:sz w:val="28"/>
          <w:szCs w:val="28"/>
        </w:rPr>
        <w:t xml:space="preserve"> район на 202</w:t>
      </w:r>
      <w:r w:rsidR="0008630A">
        <w:rPr>
          <w:rFonts w:ascii="PT Astra Serif" w:hAnsi="PT Astra Serif"/>
          <w:bCs/>
          <w:sz w:val="28"/>
          <w:szCs w:val="28"/>
        </w:rPr>
        <w:t>3</w:t>
      </w:r>
      <w:r w:rsidR="0008630A" w:rsidRPr="00B70708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08630A">
        <w:rPr>
          <w:rFonts w:ascii="PT Astra Serif" w:hAnsi="PT Astra Serif"/>
          <w:bCs/>
          <w:sz w:val="28"/>
          <w:szCs w:val="28"/>
        </w:rPr>
        <w:t>4</w:t>
      </w:r>
      <w:r w:rsidR="0008630A" w:rsidRPr="00B70708">
        <w:rPr>
          <w:rFonts w:ascii="PT Astra Serif" w:hAnsi="PT Astra Serif"/>
          <w:bCs/>
          <w:sz w:val="28"/>
          <w:szCs w:val="28"/>
        </w:rPr>
        <w:t xml:space="preserve"> и 202</w:t>
      </w:r>
      <w:r w:rsidR="0008630A">
        <w:rPr>
          <w:rFonts w:ascii="PT Astra Serif" w:hAnsi="PT Astra Serif"/>
          <w:bCs/>
          <w:sz w:val="28"/>
          <w:szCs w:val="28"/>
        </w:rPr>
        <w:t>5</w:t>
      </w:r>
      <w:r w:rsidR="0008630A" w:rsidRPr="00B70708">
        <w:rPr>
          <w:rFonts w:ascii="PT Astra Serif" w:hAnsi="PT Astra Serif"/>
          <w:bCs/>
          <w:sz w:val="28"/>
          <w:szCs w:val="28"/>
        </w:rPr>
        <w:t xml:space="preserve"> годов»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, постановлением администрации </w:t>
      </w:r>
      <w:proofErr w:type="spellStart"/>
      <w:r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 xml:space="preserve"> района</w:t>
      </w:r>
      <w:proofErr w:type="gramEnd"/>
      <w:r>
        <w:rPr>
          <w:rFonts w:ascii="PT Astra Serif" w:hAnsi="PT Astra Serif"/>
          <w:bCs/>
          <w:sz w:val="28"/>
          <w:szCs w:val="28"/>
          <w:lang w:eastAsia="ru-RU"/>
        </w:rPr>
        <w:t xml:space="preserve"> от</w:t>
      </w:r>
      <w:r w:rsidR="00BF351E">
        <w:rPr>
          <w:rFonts w:ascii="PT Astra Serif" w:hAnsi="PT Astra Serif"/>
          <w:bCs/>
          <w:sz w:val="28"/>
          <w:szCs w:val="28"/>
          <w:lang w:eastAsia="ru-RU"/>
        </w:rPr>
        <w:t> 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 xml:space="preserve"> район», на основании Устава муниципального</w:t>
      </w:r>
      <w:r w:rsidR="0021073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 xml:space="preserve"> район ПОСТАНОВЛЯЕТ:</w:t>
      </w:r>
    </w:p>
    <w:p w:rsidR="00BD6AD3" w:rsidRDefault="00BD6AD3" w:rsidP="00863ABA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</w:t>
      </w:r>
      <w:r w:rsidR="00A10F3B">
        <w:rPr>
          <w:rFonts w:ascii="PT Astra Serif" w:hAnsi="PT Astra Serif"/>
          <w:sz w:val="28"/>
          <w:szCs w:val="28"/>
          <w:lang w:eastAsia="ru-RU"/>
        </w:rPr>
        <w:t>. </w:t>
      </w:r>
      <w:r w:rsidR="00487B7A">
        <w:rPr>
          <w:rFonts w:ascii="PT Astra Serif" w:hAnsi="PT Astra Serif"/>
          <w:sz w:val="28"/>
          <w:szCs w:val="28"/>
          <w:lang w:eastAsia="ru-RU"/>
        </w:rPr>
        <w:t>Внести изменения</w:t>
      </w:r>
      <w:r>
        <w:rPr>
          <w:rFonts w:ascii="PT Astra Serif" w:hAnsi="PT Astra Serif"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</w:t>
      </w:r>
      <w:r w:rsidR="00BF351E"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 w:rsidR="00BF351E">
        <w:rPr>
          <w:rFonts w:ascii="PT Astra Serif" w:hAnsi="PT Astra Serif"/>
          <w:sz w:val="28"/>
          <w:szCs w:val="28"/>
          <w:lang w:eastAsia="ru-RU"/>
        </w:rPr>
        <w:t xml:space="preserve"> района от </w:t>
      </w:r>
      <w:r w:rsidR="00A10F3B">
        <w:rPr>
          <w:rFonts w:ascii="PT Astra Serif" w:hAnsi="PT Astra Serif"/>
          <w:sz w:val="28"/>
          <w:szCs w:val="28"/>
          <w:lang w:eastAsia="ru-RU"/>
        </w:rPr>
        <w:t>10.01.2022 № </w:t>
      </w:r>
      <w:r>
        <w:rPr>
          <w:rFonts w:ascii="PT Astra Serif" w:hAnsi="PT Astra Serif"/>
          <w:sz w:val="28"/>
          <w:szCs w:val="28"/>
          <w:lang w:eastAsia="ru-RU"/>
        </w:rPr>
        <w:t xml:space="preserve">1-10 «Об утверждении муниципальной программы </w:t>
      </w:r>
      <w:r w:rsidRPr="00DF60DD">
        <w:rPr>
          <w:rFonts w:ascii="PT Astra Serif" w:hAnsi="PT Astra Serif"/>
          <w:spacing w:val="-5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DF60DD">
        <w:rPr>
          <w:rFonts w:ascii="PT Astra Serif" w:hAnsi="PT Astra Serif"/>
          <w:spacing w:val="-5"/>
          <w:sz w:val="28"/>
          <w:szCs w:val="28"/>
          <w:lang w:eastAsia="ru-RU"/>
        </w:rPr>
        <w:t>Щекинский</w:t>
      </w:r>
      <w:proofErr w:type="spellEnd"/>
      <w:r w:rsidRPr="00DF60DD">
        <w:rPr>
          <w:rFonts w:ascii="PT Astra Serif" w:hAnsi="PT Astra Serif"/>
          <w:spacing w:val="-5"/>
          <w:sz w:val="28"/>
          <w:szCs w:val="28"/>
          <w:lang w:eastAsia="ru-RU"/>
        </w:rPr>
        <w:t xml:space="preserve"> район «Управление муниципальными</w:t>
      </w:r>
      <w:r>
        <w:rPr>
          <w:rFonts w:ascii="PT Astra Serif" w:hAnsi="PT Astra Serif"/>
          <w:sz w:val="28"/>
          <w:szCs w:val="28"/>
          <w:lang w:eastAsia="ru-RU"/>
        </w:rPr>
        <w:t xml:space="preserve"> финансами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район»,</w:t>
      </w:r>
      <w:r w:rsidR="00662631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изложив приложение в новой редакции (приложение).</w:t>
      </w:r>
    </w:p>
    <w:p w:rsidR="00BD6AD3" w:rsidRDefault="00BD6AD3" w:rsidP="00863ABA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50EC4">
        <w:rPr>
          <w:rFonts w:ascii="PT Astra Serif" w:hAnsi="PT Astra Serif"/>
          <w:sz w:val="28"/>
          <w:szCs w:val="28"/>
          <w:lang w:eastAsia="ru-RU"/>
        </w:rPr>
        <w:t>2. </w:t>
      </w:r>
      <w:r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и на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информационном стенде администрации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д.1, г. Щекино, Тульская область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BD6AD3" w:rsidRDefault="00A10F3B" w:rsidP="00863AB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3. </w:t>
      </w:r>
      <w:r w:rsidR="00BD6AD3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со дня официального обнародования. </w:t>
      </w:r>
    </w:p>
    <w:p w:rsidR="00DF60D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DF60D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02069C" w:rsidRDefault="0002069C" w:rsidP="00DF60D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F60DD" w:rsidRPr="00662631" w:rsidTr="00DF60DD">
        <w:trPr>
          <w:trHeight w:val="229"/>
        </w:trPr>
        <w:tc>
          <w:tcPr>
            <w:tcW w:w="2178" w:type="pct"/>
          </w:tcPr>
          <w:p w:rsidR="00DF60DD" w:rsidRPr="000D05A0" w:rsidRDefault="00662631" w:rsidP="005C657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DF60DD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F60DD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DF60DD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DF60D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F60DD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DF60DD" w:rsidRPr="00276E92" w:rsidRDefault="00DF60DD" w:rsidP="00DF60D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F60DD" w:rsidRPr="00662631" w:rsidRDefault="00662631" w:rsidP="0066263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62631">
              <w:rPr>
                <w:rFonts w:ascii="PT Astra Serif" w:hAnsi="PT Astra Serif"/>
                <w:b/>
                <w:sz w:val="28"/>
                <w:szCs w:val="28"/>
              </w:rPr>
              <w:t>А.С.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662631">
              <w:rPr>
                <w:rFonts w:ascii="PT Astra Serif" w:hAnsi="PT Astra Serif"/>
                <w:b/>
                <w:sz w:val="28"/>
                <w:szCs w:val="28"/>
              </w:rPr>
              <w:t>Гамбург</w:t>
            </w:r>
          </w:p>
        </w:tc>
      </w:tr>
    </w:tbl>
    <w:p w:rsidR="00DF60D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BD6AD3" w:rsidRPr="00286A92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>
        <w:rPr>
          <w:color w:val="FFFFFF"/>
          <w:sz w:val="28"/>
          <w:szCs w:val="28"/>
          <w:lang w:eastAsia="ru-RU"/>
        </w:rPr>
        <w:t>А</w:t>
      </w:r>
      <w:r w:rsidRPr="00286A92"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С</w:t>
      </w:r>
      <w:r w:rsidRPr="00286A92">
        <w:rPr>
          <w:color w:val="FFFFFF"/>
          <w:sz w:val="28"/>
          <w:szCs w:val="28"/>
          <w:lang w:val="en-US" w:eastAsia="ru-RU"/>
        </w:rPr>
        <w:t xml:space="preserve">. </w:t>
      </w:r>
      <w:r>
        <w:rPr>
          <w:color w:val="FFFFFF"/>
          <w:sz w:val="28"/>
          <w:szCs w:val="28"/>
          <w:lang w:eastAsia="ru-RU"/>
        </w:rPr>
        <w:t>Гамбург</w:t>
      </w:r>
    </w:p>
    <w:p w:rsidR="00BD6AD3" w:rsidRPr="00286A92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>
        <w:rPr>
          <w:color w:val="FFFFFF"/>
          <w:sz w:val="28"/>
          <w:szCs w:val="28"/>
          <w:lang w:eastAsia="ru-RU"/>
        </w:rPr>
        <w:t>В</w:t>
      </w:r>
      <w:r w:rsidRPr="00286A92"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Е</w:t>
      </w:r>
      <w:r w:rsidRPr="00286A92">
        <w:rPr>
          <w:color w:val="FFFFFF"/>
          <w:sz w:val="28"/>
          <w:szCs w:val="28"/>
          <w:lang w:val="en-US" w:eastAsia="ru-RU"/>
        </w:rPr>
        <w:t xml:space="preserve">. </w:t>
      </w:r>
      <w:r>
        <w:rPr>
          <w:color w:val="FFFFFF"/>
          <w:sz w:val="28"/>
          <w:szCs w:val="28"/>
          <w:lang w:eastAsia="ru-RU"/>
        </w:rPr>
        <w:t>Калинкин</w:t>
      </w:r>
      <w:r w:rsidRPr="00286A92">
        <w:rPr>
          <w:color w:val="FFFFFF"/>
          <w:sz w:val="28"/>
          <w:szCs w:val="28"/>
          <w:lang w:val="en-US" w:eastAsia="ru-RU"/>
        </w:rPr>
        <w:t xml:space="preserve">                                                                                    </w:t>
      </w:r>
    </w:p>
    <w:p w:rsidR="00BD6AD3" w:rsidRPr="00286A92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>
        <w:rPr>
          <w:color w:val="FFFFFF"/>
          <w:sz w:val="28"/>
          <w:szCs w:val="28"/>
          <w:lang w:eastAsia="ru-RU"/>
        </w:rPr>
        <w:t>А</w:t>
      </w:r>
      <w:r w:rsidRPr="00286A92"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О</w:t>
      </w:r>
      <w:r w:rsidRPr="00286A92"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Е</w:t>
      </w:r>
      <w:r w:rsidRPr="00286A92"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А</w:t>
      </w:r>
      <w:r w:rsidRPr="00286A92">
        <w:rPr>
          <w:color w:val="FFFFFF"/>
          <w:sz w:val="28"/>
          <w:szCs w:val="28"/>
          <w:lang w:val="en-US" w:eastAsia="ru-RU"/>
        </w:rPr>
        <w:t xml:space="preserve">. </w:t>
      </w:r>
      <w:r>
        <w:rPr>
          <w:color w:val="FFFFFF"/>
          <w:sz w:val="28"/>
          <w:szCs w:val="28"/>
          <w:lang w:eastAsia="ru-RU"/>
        </w:rPr>
        <w:t>Сербина</w:t>
      </w:r>
    </w:p>
    <w:p w:rsidR="00BD6AD3" w:rsidRPr="00286A92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>
        <w:rPr>
          <w:color w:val="FFFFFF"/>
          <w:sz w:val="28"/>
          <w:szCs w:val="28"/>
          <w:lang w:eastAsia="ru-RU"/>
        </w:rPr>
        <w:t>Н</w:t>
      </w:r>
      <w:r w:rsidRPr="00286A92"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Н</w:t>
      </w:r>
      <w:r w:rsidRPr="00286A92">
        <w:rPr>
          <w:color w:val="FFFFFF"/>
          <w:sz w:val="28"/>
          <w:szCs w:val="28"/>
          <w:lang w:val="en-US" w:eastAsia="ru-RU"/>
        </w:rPr>
        <w:t xml:space="preserve">. </w:t>
      </w:r>
      <w:r>
        <w:rPr>
          <w:color w:val="FFFFFF"/>
          <w:sz w:val="28"/>
          <w:szCs w:val="28"/>
          <w:lang w:eastAsia="ru-RU"/>
        </w:rPr>
        <w:t>Панкратова</w:t>
      </w:r>
    </w:p>
    <w:p w:rsidR="00BD6AD3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rFonts w:ascii="PT Astra Serif" w:hAnsi="PT Astra Serif"/>
          <w:bCs/>
          <w:lang w:eastAsia="ru-RU"/>
        </w:rPr>
        <w:sectPr w:rsidR="00BD6AD3" w:rsidSect="00260C22"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9180" w:type="dxa"/>
        <w:tblLook w:val="0000" w:firstRow="0" w:lastRow="0" w:firstColumn="0" w:lastColumn="0" w:noHBand="0" w:noVBand="0"/>
      </w:tblPr>
      <w:tblGrid>
        <w:gridCol w:w="5323"/>
      </w:tblGrid>
      <w:tr w:rsidR="00260C22" w:rsidRPr="00632A81" w:rsidTr="00863ABA">
        <w:trPr>
          <w:trHeight w:val="1846"/>
        </w:trPr>
        <w:tc>
          <w:tcPr>
            <w:tcW w:w="5323" w:type="dxa"/>
          </w:tcPr>
          <w:p w:rsidR="00260C22" w:rsidRPr="00632A81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260C22" w:rsidRPr="00632A81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60C22" w:rsidRPr="00632A81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Default="00260C22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63ABA" w:rsidRPr="00863ABA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60C22" w:rsidRPr="00632A81" w:rsidRDefault="00D85B78" w:rsidP="006B1A5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260C22">
              <w:rPr>
                <w:rFonts w:ascii="PT Astra Serif" w:hAnsi="PT Astra Serif"/>
                <w:sz w:val="28"/>
                <w:szCs w:val="28"/>
              </w:rPr>
              <w:t>т</w:t>
            </w:r>
            <w:r w:rsidR="006B1A5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B1A5E" w:rsidRPr="006B1A5E">
              <w:rPr>
                <w:rFonts w:ascii="PT Astra Serif" w:hAnsi="PT Astra Serif"/>
                <w:sz w:val="28"/>
                <w:szCs w:val="28"/>
              </w:rPr>
              <w:t>21.08.2023</w:t>
            </w:r>
            <w:r w:rsidR="006B1A5E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6B1A5E">
              <w:rPr>
                <w:rFonts w:ascii="PT Astra Serif" w:hAnsi="PT Astra Serif"/>
                <w:sz w:val="28"/>
                <w:szCs w:val="28"/>
              </w:rPr>
              <w:t xml:space="preserve"> 8 – 1106</w:t>
            </w:r>
          </w:p>
        </w:tc>
      </w:tr>
      <w:tr w:rsidR="00863ABA" w:rsidRPr="00632A81" w:rsidTr="00863ABA">
        <w:trPr>
          <w:trHeight w:val="563"/>
        </w:trPr>
        <w:tc>
          <w:tcPr>
            <w:tcW w:w="5323" w:type="dxa"/>
          </w:tcPr>
          <w:p w:rsidR="00863ABA" w:rsidRDefault="00863ABA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63ABA" w:rsidRPr="00632A81" w:rsidTr="00863ABA">
        <w:trPr>
          <w:trHeight w:val="1846"/>
        </w:trPr>
        <w:tc>
          <w:tcPr>
            <w:tcW w:w="5323" w:type="dxa"/>
          </w:tcPr>
          <w:p w:rsidR="00863ABA" w:rsidRPr="00632A81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863ABA" w:rsidRPr="00632A81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863ABA" w:rsidRPr="00632A81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Pr="00632A81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63ABA" w:rsidRPr="00863ABA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63ABA" w:rsidRDefault="00D85B78" w:rsidP="00EF2B2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863ABA" w:rsidRPr="00863ABA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 xml:space="preserve"> 10/01/2022 </w:t>
            </w:r>
            <w:r w:rsidR="00863ABA" w:rsidRPr="00863ABA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 xml:space="preserve"> 1-10</w:t>
            </w:r>
          </w:p>
        </w:tc>
      </w:tr>
    </w:tbl>
    <w:p w:rsidR="00260C22" w:rsidRPr="0085383A" w:rsidRDefault="00260C22" w:rsidP="00260C22">
      <w:pPr>
        <w:jc w:val="right"/>
        <w:rPr>
          <w:rFonts w:ascii="PT Astra Serif" w:hAnsi="PT Astra Serif"/>
          <w:sz w:val="16"/>
          <w:szCs w:val="16"/>
        </w:rPr>
      </w:pPr>
    </w:p>
    <w:p w:rsidR="00260C22" w:rsidRDefault="00260C22" w:rsidP="00260C22">
      <w:pPr>
        <w:rPr>
          <w:rFonts w:ascii="PT Astra Serif" w:hAnsi="PT Astra Serif" w:cs="PT Astra Serif"/>
          <w:sz w:val="28"/>
          <w:szCs w:val="28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E967C4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863ABA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</w:p>
    <w:p w:rsidR="00BD6AD3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«Управление муниципальными финансами </w:t>
      </w:r>
    </w:p>
    <w:p w:rsidR="00BD6AD3" w:rsidRPr="00E967C4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proofErr w:type="spellStart"/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район» </w:t>
      </w:r>
    </w:p>
    <w:p w:rsidR="00BD6AD3" w:rsidRPr="00E967C4" w:rsidRDefault="00BD6AD3" w:rsidP="00BD6AD3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260C22" w:rsidRPr="00F11133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«Управление муниципальными финансами </w:t>
      </w:r>
    </w:p>
    <w:p w:rsidR="00BD6AD3" w:rsidRPr="00F11133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F11133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F11133" w:rsidRDefault="00BD6AD3" w:rsidP="00BD6AD3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D6AD3" w:rsidRPr="00F11133" w:rsidRDefault="00A10F3B" w:rsidP="00A10F3B">
      <w:pPr>
        <w:suppressAutoHyphens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11133">
        <w:rPr>
          <w:rFonts w:ascii="PT Astra Serif" w:hAnsi="PT Astra Serif"/>
          <w:b/>
          <w:sz w:val="28"/>
          <w:szCs w:val="28"/>
        </w:rPr>
        <w:t>1. </w:t>
      </w:r>
      <w:r w:rsidR="00BD6AD3" w:rsidRPr="00F11133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BD6AD3" w:rsidRPr="00F11133" w:rsidRDefault="00BD6AD3" w:rsidP="00BD6AD3">
      <w:pPr>
        <w:jc w:val="center"/>
        <w:rPr>
          <w:rFonts w:ascii="PT Astra Serif" w:hAnsi="PT Astra Serif"/>
          <w:lang w:eastAsia="ru-RU"/>
        </w:rPr>
      </w:pPr>
    </w:p>
    <w:tbl>
      <w:tblPr>
        <w:tblW w:w="1442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1655"/>
      </w:tblGrid>
      <w:tr w:rsidR="00BD6AD3" w:rsidRPr="00F11133" w:rsidTr="00DF60DD">
        <w:tc>
          <w:tcPr>
            <w:tcW w:w="2773" w:type="dxa"/>
          </w:tcPr>
          <w:p w:rsidR="00BD6AD3" w:rsidRPr="00F11133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BD6AD3" w:rsidRPr="00F11133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1655" w:type="dxa"/>
          </w:tcPr>
          <w:p w:rsidR="00BD6AD3" w:rsidRPr="00F11133" w:rsidRDefault="00AA4208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BD6AD3" w:rsidRPr="00F11133" w:rsidTr="00DF60DD">
        <w:tc>
          <w:tcPr>
            <w:tcW w:w="2773" w:type="dxa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1655" w:type="dxa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BD6AD3" w:rsidRPr="00F11133" w:rsidTr="00DF60DD">
        <w:tc>
          <w:tcPr>
            <w:tcW w:w="2773" w:type="dxa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Цели (цели) программы</w:t>
            </w:r>
          </w:p>
        </w:tc>
        <w:tc>
          <w:tcPr>
            <w:tcW w:w="11655" w:type="dxa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1. 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F11133">
              <w:rPr>
                <w:rFonts w:ascii="PT Astra Serif" w:hAnsi="PT Astra Serif"/>
                <w:lang w:eastAsia="ru-RU"/>
              </w:rPr>
              <w:t>дств пр</w:t>
            </w:r>
            <w:proofErr w:type="gramEnd"/>
            <w:r w:rsidRPr="00F11133">
              <w:rPr>
                <w:rFonts w:ascii="PT Astra Serif" w:hAnsi="PT Astra Serif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lang w:eastAsia="ru-RU"/>
              </w:rPr>
              <w:t xml:space="preserve"> район;                                                 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 xml:space="preserve">2.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F1113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11133">
              <w:rPr>
                <w:rFonts w:ascii="PT Astra Serif" w:hAnsi="PT Astra Serif"/>
                <w:lang w:eastAsia="ru-RU"/>
              </w:rPr>
              <w:t xml:space="preserve"> района; 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 xml:space="preserve">3. Обеспечение долгосрочной финансовой  устойчивости бюджетной системы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lang w:eastAsia="ru-RU"/>
              </w:rPr>
              <w:t xml:space="preserve"> район;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4. Создание условий для повышения эффективности деятельности финансового органа и создание системы централизованного учета.</w:t>
            </w:r>
          </w:p>
        </w:tc>
      </w:tr>
      <w:tr w:rsidR="00BD6AD3" w:rsidRPr="00F11133" w:rsidTr="00DF60DD">
        <w:trPr>
          <w:trHeight w:val="735"/>
        </w:trPr>
        <w:tc>
          <w:tcPr>
            <w:tcW w:w="2773" w:type="dxa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F11133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55" w:type="dxa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111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4B783A" w:rsidRPr="00F11133">
              <w:rPr>
                <w:rFonts w:ascii="PT Astra Serif" w:hAnsi="PT Astra Serif"/>
                <w:b/>
                <w:lang w:eastAsia="ru-RU"/>
              </w:rPr>
              <w:t>1</w:t>
            </w:r>
            <w:r w:rsidR="00E93820" w:rsidRPr="00F11133">
              <w:rPr>
                <w:rFonts w:ascii="PT Astra Serif" w:hAnsi="PT Astra Serif"/>
                <w:b/>
                <w:lang w:eastAsia="ru-RU"/>
              </w:rPr>
              <w:t> 063 435,2</w:t>
            </w:r>
            <w:r w:rsidRPr="00F111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2022 – 11</w:t>
            </w:r>
            <w:r w:rsidR="003E2D80" w:rsidRPr="00F11133">
              <w:rPr>
                <w:rFonts w:ascii="PT Astra Serif" w:hAnsi="PT Astra Serif"/>
                <w:lang w:eastAsia="ru-RU"/>
              </w:rPr>
              <w:t>1</w:t>
            </w:r>
            <w:r w:rsidR="00E37382" w:rsidRPr="00F11133">
              <w:rPr>
                <w:rFonts w:ascii="PT Astra Serif" w:hAnsi="PT Astra Serif"/>
                <w:lang w:eastAsia="ru-RU"/>
              </w:rPr>
              <w:t> </w:t>
            </w:r>
            <w:r w:rsidR="003E2D80" w:rsidRPr="00F11133">
              <w:rPr>
                <w:rFonts w:ascii="PT Astra Serif" w:hAnsi="PT Astra Serif"/>
                <w:lang w:eastAsia="ru-RU"/>
              </w:rPr>
              <w:t>454</w:t>
            </w:r>
            <w:r w:rsidR="00E37382" w:rsidRPr="00F11133">
              <w:rPr>
                <w:rFonts w:ascii="PT Astra Serif" w:hAnsi="PT Astra Serif"/>
                <w:lang w:eastAsia="ru-RU"/>
              </w:rPr>
              <w:t>,1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 xml:space="preserve">2023 – </w:t>
            </w:r>
            <w:r w:rsidR="00E93820" w:rsidRPr="00F11133">
              <w:rPr>
                <w:rFonts w:ascii="PT Astra Serif" w:hAnsi="PT Astra Serif"/>
                <w:lang w:eastAsia="ru-RU"/>
              </w:rPr>
              <w:t>162 477,0</w:t>
            </w:r>
          </w:p>
          <w:p w:rsidR="00BD6AD3" w:rsidRPr="00F11133" w:rsidRDefault="000E72FC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 xml:space="preserve">2024 – </w:t>
            </w:r>
            <w:r w:rsidR="00E93820" w:rsidRPr="00F11133">
              <w:rPr>
                <w:rFonts w:ascii="PT Astra Serif" w:hAnsi="PT Astra Serif"/>
                <w:lang w:eastAsia="ru-RU"/>
              </w:rPr>
              <w:t>166 404,1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 xml:space="preserve">2025 – </w:t>
            </w:r>
            <w:r w:rsidR="00E93820" w:rsidRPr="00F11133">
              <w:rPr>
                <w:rFonts w:ascii="PT Astra Serif" w:hAnsi="PT Astra Serif"/>
                <w:lang w:eastAsia="ru-RU"/>
              </w:rPr>
              <w:t>172 656,0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2026 – 90 088,8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2027 – 90 088,8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2028 – 90 088,8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2029 – 90 088,8</w:t>
            </w:r>
          </w:p>
          <w:p w:rsidR="00BD6AD3" w:rsidRPr="00F11133" w:rsidRDefault="00951E2F" w:rsidP="00951E2F">
            <w:pPr>
              <w:pStyle w:val="af6"/>
              <w:numPr>
                <w:ilvl w:val="0"/>
                <w:numId w:val="14"/>
              </w:numPr>
              <w:tabs>
                <w:tab w:val="left" w:pos="491"/>
              </w:tabs>
              <w:ind w:hanging="840"/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 xml:space="preserve"> </w:t>
            </w:r>
            <w:r w:rsidR="00BD6AD3" w:rsidRPr="00F11133">
              <w:rPr>
                <w:rFonts w:ascii="PT Astra Serif" w:hAnsi="PT Astra Serif"/>
                <w:lang w:eastAsia="ru-RU"/>
              </w:rPr>
              <w:t>– 90 088,8</w:t>
            </w:r>
          </w:p>
        </w:tc>
      </w:tr>
    </w:tbl>
    <w:p w:rsidR="00BD6AD3" w:rsidRPr="00F11133" w:rsidRDefault="00BD6AD3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Pr="00F11133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Pr="00F11133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F11133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bCs/>
          <w:sz w:val="28"/>
          <w:szCs w:val="28"/>
          <w:lang w:eastAsia="ru-RU"/>
        </w:rPr>
        <w:t>2. </w:t>
      </w:r>
      <w:r w:rsidR="00BD6AD3" w:rsidRPr="00F11133">
        <w:rPr>
          <w:rFonts w:ascii="PT Astra Serif" w:hAnsi="PT Astra Serif"/>
          <w:b/>
          <w:bCs/>
          <w:sz w:val="28"/>
          <w:szCs w:val="28"/>
          <w:lang w:eastAsia="ru-RU"/>
        </w:rPr>
        <w:t>Показатели муниципальной программы</w:t>
      </w:r>
    </w:p>
    <w:p w:rsidR="00BD6AD3" w:rsidRPr="00F11133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F11133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F11133" w:rsidRDefault="00BD6AD3" w:rsidP="00BD6AD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261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185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647"/>
        <w:gridCol w:w="771"/>
        <w:gridCol w:w="708"/>
        <w:gridCol w:w="1476"/>
        <w:gridCol w:w="1496"/>
        <w:gridCol w:w="236"/>
      </w:tblGrid>
      <w:tr w:rsidR="00BD6AD3" w:rsidRPr="00F11133" w:rsidTr="00BD6AD3">
        <w:trPr>
          <w:gridAfter w:val="1"/>
          <w:wAfter w:w="236" w:type="dxa"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Наименование структурного элемента программы/ </w:t>
            </w: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Вес целевого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</w:t>
            </w:r>
            <w:r w:rsidR="00735261"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овое значение показателя на день</w:t>
            </w: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оконч</w:t>
            </w:r>
            <w:r w:rsidR="00735261"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ания </w:t>
            </w: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действия программы</w:t>
            </w:r>
          </w:p>
        </w:tc>
      </w:tr>
      <w:tr w:rsidR="00BD6AD3" w:rsidRPr="00F11133" w:rsidTr="00BD6AD3">
        <w:trPr>
          <w:gridAfter w:val="1"/>
          <w:wAfter w:w="236" w:type="dxa"/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D6AD3" w:rsidRPr="00F11133" w:rsidTr="00BD6AD3">
        <w:trPr>
          <w:gridAfter w:val="1"/>
          <w:wAfter w:w="236" w:type="dxa"/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BD6AD3" w:rsidRPr="00F11133" w:rsidTr="00BD6AD3">
        <w:trPr>
          <w:gridAfter w:val="1"/>
          <w:wAfter w:w="236" w:type="dxa"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</w:t>
            </w:r>
            <w:proofErr w:type="gramStart"/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дств пр</w:t>
            </w:r>
            <w:proofErr w:type="gramEnd"/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 </w:t>
            </w:r>
          </w:p>
        </w:tc>
      </w:tr>
      <w:tr w:rsidR="00BD6AD3" w:rsidRPr="00F11133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Комплекс процессных мероприятий «Совершенствование управления муниципальными финансами муниципального образования «</w:t>
            </w:r>
            <w:proofErr w:type="spellStart"/>
            <w:r w:rsidRPr="00F11133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F11133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F11133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Развитие </w:t>
            </w:r>
            <w:proofErr w:type="gram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долгосрочного</w:t>
            </w:r>
            <w:proofErr w:type="gram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бюджетирования с использованием программно-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целевых принципов управления бюджетными расходами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Процент дефицита бюджета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BD6AD3" w:rsidRPr="00F11133" w:rsidTr="00BD6AD3">
        <w:trPr>
          <w:gridAfter w:val="1"/>
          <w:wAfter w:w="236" w:type="dxa"/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</w:rPr>
              <w:t xml:space="preserve">Удельный вес расходов бюджета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</w:rPr>
              <w:t xml:space="preserve"> район в рамках муниципальных программ в общем объеме расходов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492D35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492D35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492D35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92</w:t>
            </w:r>
            <w:r w:rsidR="00995774"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  <w:r w:rsidR="00995774"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  <w:r w:rsidR="00995774"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</w:p>
        </w:tc>
      </w:tr>
      <w:tr w:rsidR="00BD6AD3" w:rsidRPr="00F11133" w:rsidTr="00BD6AD3">
        <w:trPr>
          <w:gridAfter w:val="1"/>
          <w:wAfter w:w="236" w:type="dxa"/>
          <w:trHeight w:val="60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02CDF" w:rsidP="00DF46E0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="00DF46E0"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492D35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492D35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6A3B20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78,1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</w:tr>
      <w:tr w:rsidR="00BD6AD3" w:rsidRPr="00F11133" w:rsidTr="00BD6AD3">
        <w:trPr>
          <w:gridAfter w:val="1"/>
          <w:wAfter w:w="236" w:type="dxa"/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 xml:space="preserve">Задача 2 </w:t>
            </w:r>
          </w:p>
          <w:p w:rsidR="00BD6AD3" w:rsidRPr="00F11133" w:rsidRDefault="00BD6AD3" w:rsidP="00BD6AD3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финансами. 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Уровень исполнения расходных обязательств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C306B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</w:tr>
      <w:tr w:rsidR="00BD6AD3" w:rsidRPr="00F11133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объема просроченной кредиторской задолженности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BD6AD3">
        <w:trPr>
          <w:gridAfter w:val="1"/>
          <w:wAfter w:w="236" w:type="dxa"/>
          <w:trHeight w:val="117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Средний уровень 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качества финансового менеджмента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99,5</w:t>
            </w:r>
          </w:p>
        </w:tc>
      </w:tr>
      <w:tr w:rsidR="00BD6AD3" w:rsidRPr="00F11133" w:rsidTr="00BD6AD3">
        <w:trPr>
          <w:gridAfter w:val="1"/>
          <w:wAfter w:w="236" w:type="dxa"/>
          <w:trHeight w:val="76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ind w:hanging="138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Индекс открытости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  <w:tr w:rsidR="00BD6AD3" w:rsidRPr="00F11133" w:rsidTr="00BD6AD3">
        <w:trPr>
          <w:gridAfter w:val="1"/>
          <w:wAfter w:w="236" w:type="dxa"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D6AD3" w:rsidRPr="00F11133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«Развитие механизмов регулирования межбюджетных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F11133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3</w:t>
            </w: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превышает 50%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F11133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AA4208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BD6AD3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AA4208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F11133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4</w:t>
            </w:r>
          </w:p>
          <w:p w:rsidR="00BD6AD3" w:rsidRPr="00F11133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год.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</w:tr>
      <w:tr w:rsidR="00BD6AD3" w:rsidRPr="00F11133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долгосрочной финансовой  устойчивости бюджетной системы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</w:t>
            </w:r>
          </w:p>
        </w:tc>
      </w:tr>
      <w:tr w:rsidR="00BD6AD3" w:rsidRPr="00F11133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«Управление муниципальным долгом»</w:t>
            </w:r>
          </w:p>
          <w:p w:rsidR="00BD6AD3" w:rsidRPr="00F11133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F11133" w:rsidTr="00BD6AD3">
        <w:trPr>
          <w:gridAfter w:val="1"/>
          <w:wAfter w:w="236" w:type="dxa"/>
          <w:trHeight w:val="1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5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объема муниципального долга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C3372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C3372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C3372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</w:tr>
      <w:tr w:rsidR="00BD6AD3" w:rsidRPr="00F11133" w:rsidTr="00BD6AD3">
        <w:trPr>
          <w:gridAfter w:val="1"/>
          <w:wAfter w:w="236" w:type="dxa"/>
          <w:trHeight w:val="14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6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расходов на обслуживание муниципального долга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  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E63CFA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E63CFA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E63CFA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</w:tr>
      <w:tr w:rsidR="00BD6AD3" w:rsidRPr="00F11133" w:rsidTr="00BD6AD3">
        <w:trPr>
          <w:gridAfter w:val="1"/>
          <w:wAfter w:w="236" w:type="dxa"/>
          <w:trHeight w:val="344"/>
          <w:jc w:val="center"/>
        </w:trPr>
        <w:tc>
          <w:tcPr>
            <w:tcW w:w="1502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повышения эффективности деятельности финансового органа и создание системы централизованного учета</w:t>
            </w:r>
          </w:p>
        </w:tc>
      </w:tr>
      <w:tr w:rsidR="00BD6AD3" w:rsidRPr="00F11133" w:rsidTr="00BD6AD3">
        <w:trPr>
          <w:gridAfter w:val="1"/>
          <w:wAfter w:w="236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BD6AD3" w:rsidRPr="00F11133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11133">
        <w:rPr>
          <w:rFonts w:ascii="PT Astra Serif" w:hAnsi="PT Astra Serif"/>
          <w:b/>
          <w:sz w:val="28"/>
          <w:szCs w:val="28"/>
        </w:rPr>
        <w:t>3. </w:t>
      </w:r>
      <w:r w:rsidR="00BD6AD3" w:rsidRPr="00F11133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BD6AD3" w:rsidRPr="00F11133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F11133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F11133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3401"/>
        <w:gridCol w:w="2107"/>
        <w:gridCol w:w="4840"/>
      </w:tblGrid>
      <w:tr w:rsidR="00BD6AD3" w:rsidRPr="00F11133" w:rsidTr="00BD6AD3">
        <w:trPr>
          <w:trHeight w:val="562"/>
        </w:trPr>
        <w:tc>
          <w:tcPr>
            <w:tcW w:w="1346" w:type="pct"/>
            <w:shd w:val="clear" w:color="auto" w:fill="auto"/>
            <w:hideMark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9" w:type="pct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BD6AD3" w:rsidRPr="00F11133" w:rsidTr="00BD6AD3">
        <w:trPr>
          <w:trHeight w:val="252"/>
        </w:trPr>
        <w:tc>
          <w:tcPr>
            <w:tcW w:w="1346" w:type="pct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709" w:type="pct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BD6AD3" w:rsidRPr="00F11133" w:rsidTr="00BD6AD3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11133">
              <w:rPr>
                <w:rFonts w:ascii="PT Astra Serif" w:hAnsi="PT Astra Serif"/>
                <w:b/>
                <w:lang w:eastAsia="ru-RU"/>
              </w:rPr>
              <w:t>1.</w:t>
            </w:r>
            <w:r w:rsidR="00A10F3B" w:rsidRPr="00F11133">
              <w:rPr>
                <w:rFonts w:ascii="PT Astra Serif" w:hAnsi="PT Astra Serif"/>
                <w:b/>
                <w:lang w:eastAsia="ru-RU"/>
              </w:rPr>
              <w:t> </w:t>
            </w:r>
            <w:r w:rsidRPr="00F11133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11133">
              <w:rPr>
                <w:rFonts w:ascii="PT Astra Serif" w:hAnsi="PT Astra Serif"/>
                <w:b/>
                <w:lang w:eastAsia="ru-RU"/>
              </w:rPr>
              <w:t xml:space="preserve">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b/>
                <w:lang w:eastAsia="ru-RU"/>
              </w:rPr>
              <w:t xml:space="preserve"> район»</w:t>
            </w:r>
          </w:p>
        </w:tc>
      </w:tr>
      <w:tr w:rsidR="00BD6AD3" w:rsidRPr="00F11133" w:rsidTr="00BD6AD3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F1113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F11133">
              <w:rPr>
                <w:rFonts w:ascii="PT Astra Serif" w:hAnsi="PT Astra Serif"/>
                <w:i/>
              </w:rPr>
              <w:t xml:space="preserve"> за реализацию:  Начальник финансового управления администрации </w:t>
            </w:r>
            <w:proofErr w:type="spellStart"/>
            <w:r w:rsidRPr="00F11133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Pr="00F11133">
              <w:rPr>
                <w:rFonts w:ascii="PT Astra Serif" w:hAnsi="PT Astra Serif"/>
                <w:i/>
              </w:rPr>
              <w:t xml:space="preserve"> района Е.Н. Афанасьева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1113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F11133" w:rsidTr="00BD6AD3">
        <w:trPr>
          <w:trHeight w:val="1306"/>
        </w:trPr>
        <w:tc>
          <w:tcPr>
            <w:tcW w:w="1346" w:type="pct"/>
            <w:shd w:val="clear" w:color="auto" w:fill="auto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F11133"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F11133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Обеспечение устойчивости бюджета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район.                               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Соответствие процента дефицита бюджета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требованиям бюджетного законодательства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11133">
              <w:rPr>
                <w:rFonts w:ascii="PT Astra Serif" w:hAnsi="PT Astra Serif"/>
                <w:sz w:val="18"/>
                <w:szCs w:val="18"/>
              </w:rPr>
              <w:t xml:space="preserve">Увеличение удельного веса расходов бюджета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8"/>
                <w:szCs w:val="18"/>
              </w:rPr>
              <w:t xml:space="preserve"> район в рамках муниципальных программ в общем объеме расходов бюджета муниципального образования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</w:tr>
      <w:tr w:rsidR="00BD6AD3" w:rsidRPr="00F11133" w:rsidTr="00BD6AD3">
        <w:trPr>
          <w:trHeight w:val="511"/>
        </w:trPr>
        <w:tc>
          <w:tcPr>
            <w:tcW w:w="1346" w:type="pct"/>
            <w:shd w:val="clear" w:color="auto" w:fill="auto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2 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F11133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F11133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Обеспечение исполнения расходных обязательств муниципального образования. </w:t>
            </w:r>
          </w:p>
          <w:p w:rsidR="00BD6AD3" w:rsidRPr="00F11133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3. Отсутствие  просроченной кредиторской задолженности в муниципальном образовании </w:t>
            </w:r>
            <w:proofErr w:type="spellStart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и в муниципальных образованиях поселений.  </w:t>
            </w:r>
          </w:p>
          <w:p w:rsidR="00BD6AD3" w:rsidRPr="00F11133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  <w:tc>
          <w:tcPr>
            <w:tcW w:w="1709" w:type="pct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Положительная динамика уровня исполнения расходных обязательств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          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Поддержание отношения объема просроченной кредиторской задолженности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 на минимальном уровне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доли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среднего уровня качества 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финансового менеджмента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Поддержание индекса открытости  бюджета на максимальном уровне</w:t>
            </w:r>
          </w:p>
        </w:tc>
      </w:tr>
      <w:tr w:rsidR="00BD6AD3" w:rsidRPr="00F11133" w:rsidTr="00DF60DD">
        <w:trPr>
          <w:trHeight w:val="6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F11133" w:rsidRDefault="00BD6AD3" w:rsidP="00DF60DD">
            <w:pPr>
              <w:jc w:val="center"/>
              <w:rPr>
                <w:rFonts w:ascii="PT Astra Serif" w:hAnsi="PT Astra Serif"/>
                <w:b/>
              </w:rPr>
            </w:pPr>
            <w:r w:rsidRPr="00F11133">
              <w:rPr>
                <w:rFonts w:ascii="PT Astra Serif" w:hAnsi="PT Astra Serif"/>
                <w:b/>
                <w:lang w:eastAsia="ru-RU"/>
              </w:rPr>
              <w:t>2.</w:t>
            </w:r>
            <w:r w:rsidR="00A10F3B" w:rsidRPr="00F11133">
              <w:rPr>
                <w:rFonts w:ascii="PT Astra Serif" w:hAnsi="PT Astra Serif"/>
                <w:b/>
                <w:lang w:eastAsia="ru-RU"/>
              </w:rPr>
              <w:t> </w:t>
            </w:r>
            <w:r w:rsidRPr="00F11133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механизмов регулирования межбюджетных отношений»</w:t>
            </w:r>
          </w:p>
        </w:tc>
      </w:tr>
      <w:tr w:rsidR="00BD6AD3" w:rsidRPr="00F11133" w:rsidTr="00BD6AD3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F1113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F11133">
              <w:rPr>
                <w:rFonts w:ascii="PT Astra Serif" w:hAnsi="PT Astra Serif"/>
                <w:i/>
              </w:rPr>
              <w:t xml:space="preserve"> за реализацию:  Начальник финансового управления администрации</w:t>
            </w:r>
            <w:r w:rsidR="00AA4208" w:rsidRPr="00F11133">
              <w:rPr>
                <w:rFonts w:ascii="PT Astra Serif" w:hAnsi="PT Astra Serif"/>
                <w:i/>
              </w:rPr>
              <w:t xml:space="preserve"> муниципального образования </w:t>
            </w:r>
            <w:proofErr w:type="spellStart"/>
            <w:r w:rsidR="00AA4208" w:rsidRPr="00F11133">
              <w:rPr>
                <w:rFonts w:ascii="PT Astra Serif" w:hAnsi="PT Astra Serif"/>
                <w:i/>
              </w:rPr>
              <w:t>Щекинский</w:t>
            </w:r>
            <w:proofErr w:type="spellEnd"/>
            <w:r w:rsidR="00AA4208" w:rsidRPr="00F11133">
              <w:rPr>
                <w:rFonts w:ascii="PT Astra Serif" w:hAnsi="PT Astra Serif"/>
                <w:i/>
              </w:rPr>
              <w:t xml:space="preserve"> район</w:t>
            </w:r>
            <w:r w:rsidRPr="00F11133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1113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F11133" w:rsidTr="00BD6AD3">
        <w:trPr>
          <w:trHeight w:val="279"/>
        </w:trPr>
        <w:tc>
          <w:tcPr>
            <w:tcW w:w="1346" w:type="pct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3</w:t>
            </w: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</w:p>
        </w:tc>
        <w:tc>
          <w:tcPr>
            <w:tcW w:w="1709" w:type="pct"/>
            <w:shd w:val="clear" w:color="auto" w:fill="auto"/>
          </w:tcPr>
          <w:p w:rsidR="00BD6AD3" w:rsidRPr="00F11133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превышает 50% объема собственных доходов поселений.</w:t>
            </w:r>
          </w:p>
          <w:p w:rsidR="00BD6AD3" w:rsidRPr="00F11133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F11133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proofErr w:type="gramStart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F11133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  <w:p w:rsidR="00BD6AD3" w:rsidRPr="00F11133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F11133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района.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количества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</w:tr>
      <w:tr w:rsidR="00BD6AD3" w:rsidRPr="00F11133" w:rsidTr="00DF60DD">
        <w:trPr>
          <w:trHeight w:val="1254"/>
        </w:trPr>
        <w:tc>
          <w:tcPr>
            <w:tcW w:w="1346" w:type="pct"/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4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F11133">
              <w:rPr>
                <w:rFonts w:ascii="PT Astra Serif" w:hAnsi="PT Astra Serif"/>
                <w:sz w:val="18"/>
                <w:szCs w:val="18"/>
              </w:rPr>
              <w:t xml:space="preserve">1.Ежегодное утверждение в бюджете МО </w:t>
            </w:r>
            <w:proofErr w:type="spellStart"/>
            <w:r w:rsidRPr="00F11133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8"/>
                <w:szCs w:val="18"/>
              </w:rPr>
              <w:t xml:space="preserve"> район расходов в виде иных межбюджетных трансфертов на стимулирование </w:t>
            </w: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  <w:tc>
          <w:tcPr>
            <w:tcW w:w="1709" w:type="pct"/>
            <w:shd w:val="clear" w:color="auto" w:fill="auto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количества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</w:t>
            </w:r>
          </w:p>
        </w:tc>
      </w:tr>
      <w:tr w:rsidR="00BD6AD3" w:rsidRPr="00F11133" w:rsidTr="00DF60DD">
        <w:trPr>
          <w:trHeight w:val="105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F11133" w:rsidRDefault="00A10F3B" w:rsidP="00DF60D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11133">
              <w:rPr>
                <w:rFonts w:ascii="PT Astra Serif" w:hAnsi="PT Astra Serif"/>
                <w:b/>
                <w:lang w:eastAsia="ru-RU"/>
              </w:rPr>
              <w:t>3. </w:t>
            </w:r>
            <w:r w:rsidR="00BD6AD3" w:rsidRPr="00F11133">
              <w:rPr>
                <w:rFonts w:ascii="PT Astra Serif" w:hAnsi="PT Astra Serif"/>
                <w:b/>
                <w:lang w:eastAsia="ru-RU"/>
              </w:rPr>
              <w:t>Комплекс процессных мероприятий «Управление муниципальным долгом»</w:t>
            </w:r>
          </w:p>
        </w:tc>
      </w:tr>
      <w:tr w:rsidR="00BD6AD3" w:rsidRPr="00F11133" w:rsidTr="00BD6AD3">
        <w:trPr>
          <w:trHeight w:val="532"/>
        </w:trPr>
        <w:tc>
          <w:tcPr>
            <w:tcW w:w="1346" w:type="pct"/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5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F11133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объема муниципального долга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</w:tr>
      <w:tr w:rsidR="00BD6AD3" w:rsidRPr="00F11133" w:rsidTr="00BD6AD3">
        <w:trPr>
          <w:trHeight w:val="754"/>
        </w:trPr>
        <w:tc>
          <w:tcPr>
            <w:tcW w:w="1346" w:type="pct"/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6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1. Сокращение рисков, связанных с осуществлением заимствований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F11133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расходов на обслуживание муниципального долга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</w:tr>
      <w:tr w:rsidR="00BD6AD3" w:rsidRPr="00F11133" w:rsidTr="00DF60DD">
        <w:trPr>
          <w:trHeight w:val="5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A10F3B" w:rsidP="00A10F3B">
            <w:pPr>
              <w:pStyle w:val="af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11133">
              <w:rPr>
                <w:rFonts w:ascii="PT Astra Serif" w:hAnsi="PT Astra Serif"/>
                <w:b/>
                <w:lang w:eastAsia="ru-RU"/>
              </w:rPr>
              <w:t>4. </w:t>
            </w:r>
            <w:r w:rsidR="00BD6AD3" w:rsidRPr="00F11133">
              <w:rPr>
                <w:rFonts w:ascii="PT Astra Serif" w:hAnsi="PT Astra Serif"/>
                <w:b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</w:tr>
      <w:tr w:rsidR="00BD6AD3" w:rsidRPr="00F11133" w:rsidTr="00DF60DD">
        <w:trPr>
          <w:trHeight w:val="689"/>
        </w:trPr>
        <w:tc>
          <w:tcPr>
            <w:tcW w:w="2547" w:type="pct"/>
            <w:gridSpan w:val="2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F1113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F11133">
              <w:rPr>
                <w:rFonts w:ascii="PT Astra Serif" w:hAnsi="PT Astra Serif"/>
                <w:i/>
              </w:rPr>
              <w:t xml:space="preserve"> за реализацию:  Начальник финансового управления администрации </w:t>
            </w:r>
            <w:r w:rsidR="00AA4208" w:rsidRPr="00F11133">
              <w:rPr>
                <w:rFonts w:ascii="PT Astra Serif" w:hAnsi="PT Astra Serif"/>
                <w:i/>
              </w:rPr>
              <w:t xml:space="preserve">муниципального образования </w:t>
            </w:r>
            <w:proofErr w:type="spellStart"/>
            <w:r w:rsidR="00AA4208" w:rsidRPr="00F11133">
              <w:rPr>
                <w:rFonts w:ascii="PT Astra Serif" w:hAnsi="PT Astra Serif"/>
                <w:i/>
              </w:rPr>
              <w:t>Щекинский</w:t>
            </w:r>
            <w:proofErr w:type="spellEnd"/>
            <w:r w:rsidR="00AA4208" w:rsidRPr="00F11133">
              <w:rPr>
                <w:rFonts w:ascii="PT Astra Serif" w:hAnsi="PT Astra Serif"/>
                <w:i/>
              </w:rPr>
              <w:t xml:space="preserve"> район</w:t>
            </w:r>
            <w:r w:rsidRPr="00F11133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1113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</w:tbl>
    <w:p w:rsidR="00260C22" w:rsidRPr="00F11133" w:rsidRDefault="00260C22" w:rsidP="00260C22">
      <w:pPr>
        <w:pStyle w:val="af6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BD6AD3" w:rsidRPr="00F11133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11133">
        <w:rPr>
          <w:rFonts w:ascii="PT Astra Serif" w:hAnsi="PT Astra Serif"/>
          <w:b/>
          <w:sz w:val="28"/>
          <w:szCs w:val="28"/>
        </w:rPr>
        <w:t>4. </w:t>
      </w:r>
      <w:r w:rsidR="00BD6AD3" w:rsidRPr="00F11133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BD6AD3" w:rsidRPr="00F11133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F11133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F11133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1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BD6AD3" w:rsidRPr="00F11133" w:rsidTr="00BD6AD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F11133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D6AD3" w:rsidRPr="00F11133" w:rsidTr="00BD6AD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D6AD3" w:rsidRPr="00F11133" w:rsidTr="00BD6AD3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BD6AD3" w:rsidRPr="00F11133" w:rsidTr="00BD6AD3">
        <w:trPr>
          <w:trHeight w:val="736"/>
        </w:trPr>
        <w:tc>
          <w:tcPr>
            <w:tcW w:w="777" w:type="pct"/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BD6AD3" w:rsidRPr="00F11133" w:rsidRDefault="00200D1E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  <w:r w:rsidR="000C22C8"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 </w:t>
            </w:r>
            <w:r w:rsidR="000C22C8"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454</w:t>
            </w: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,1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261ACA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162 477,0</w:t>
            </w:r>
          </w:p>
        </w:tc>
        <w:tc>
          <w:tcPr>
            <w:tcW w:w="439" w:type="pct"/>
            <w:shd w:val="clear" w:color="auto" w:fill="auto"/>
          </w:tcPr>
          <w:p w:rsidR="00BD6AD3" w:rsidRPr="00F11133" w:rsidRDefault="00261ACA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166 404,1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261ACA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172 656,0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426" w:type="pct"/>
          </w:tcPr>
          <w:p w:rsidR="00BD6AD3" w:rsidRPr="00F11133" w:rsidRDefault="002E03F4" w:rsidP="00261AC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 w:rsidR="00261ACA"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 063 435,2</w:t>
            </w:r>
          </w:p>
        </w:tc>
      </w:tr>
      <w:tr w:rsidR="00BD6AD3" w:rsidRPr="00F11133" w:rsidTr="00BD6AD3">
        <w:trPr>
          <w:trHeight w:val="70"/>
        </w:trPr>
        <w:tc>
          <w:tcPr>
            <w:tcW w:w="777" w:type="pct"/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BD6AD3" w:rsidRPr="00F11133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F11133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BD6AD3" w:rsidRPr="00F11133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F11133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F11133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F11133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F11133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F11133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F11133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</w:tcPr>
          <w:p w:rsidR="00BD6AD3" w:rsidRPr="00F11133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F11133" w:rsidTr="00BD6AD3">
        <w:trPr>
          <w:trHeight w:val="286"/>
        </w:trPr>
        <w:tc>
          <w:tcPr>
            <w:tcW w:w="777" w:type="pct"/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11133" w:rsidTr="00BD6AD3">
        <w:trPr>
          <w:trHeight w:val="367"/>
        </w:trPr>
        <w:tc>
          <w:tcPr>
            <w:tcW w:w="777" w:type="pct"/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25 327,1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FE2013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  <w:lang w:val="en-US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25 886,1</w:t>
            </w:r>
          </w:p>
        </w:tc>
        <w:tc>
          <w:tcPr>
            <w:tcW w:w="439" w:type="pct"/>
            <w:shd w:val="clear" w:color="auto" w:fill="auto"/>
          </w:tcPr>
          <w:p w:rsidR="00BD6AD3" w:rsidRPr="00F11133" w:rsidRDefault="00AA73A5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26 203,9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AA73A5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27 251,9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F11133" w:rsidRDefault="00FE201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104 669,0</w:t>
            </w:r>
          </w:p>
        </w:tc>
      </w:tr>
      <w:tr w:rsidR="00BD6AD3" w:rsidRPr="00F11133" w:rsidTr="00BD6AD3">
        <w:tc>
          <w:tcPr>
            <w:tcW w:w="777" w:type="pct"/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F11133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F11133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:rsidR="00BD6AD3" w:rsidRPr="00F11133" w:rsidRDefault="00BD6AD3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="000C22C8" w:rsidRPr="00F11133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200D1E" w:rsidRPr="00F1113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0C22C8" w:rsidRPr="00F11133">
              <w:rPr>
                <w:rFonts w:ascii="PT Astra Serif" w:eastAsia="Calibri" w:hAnsi="PT Astra Serif"/>
                <w:sz w:val="18"/>
                <w:szCs w:val="18"/>
              </w:rPr>
              <w:t>127</w:t>
            </w:r>
            <w:r w:rsidR="00200D1E" w:rsidRPr="00F11133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FE201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136 590,9</w:t>
            </w:r>
          </w:p>
        </w:tc>
        <w:tc>
          <w:tcPr>
            <w:tcW w:w="439" w:type="pct"/>
            <w:shd w:val="clear" w:color="auto" w:fill="auto"/>
          </w:tcPr>
          <w:p w:rsidR="00BD6AD3" w:rsidRPr="00F11133" w:rsidRDefault="00FE201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140 200,2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FE2013" w:rsidP="00BD6AD3">
            <w:pPr>
              <w:jc w:val="center"/>
              <w:rPr>
                <w:sz w:val="18"/>
                <w:szCs w:val="18"/>
              </w:rPr>
            </w:pPr>
            <w:r w:rsidRPr="00F11133">
              <w:rPr>
                <w:sz w:val="18"/>
                <w:szCs w:val="18"/>
              </w:rPr>
              <w:t>145 404,1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426" w:type="pct"/>
          </w:tcPr>
          <w:p w:rsidR="00BD6AD3" w:rsidRPr="00F11133" w:rsidRDefault="00FE201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958 766,20</w:t>
            </w:r>
          </w:p>
        </w:tc>
      </w:tr>
      <w:tr w:rsidR="00BD6AD3" w:rsidRPr="00F11133" w:rsidTr="00BD6AD3">
        <w:tc>
          <w:tcPr>
            <w:tcW w:w="777" w:type="pct"/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F11133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F11133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409,7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1 491,0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409</w:t>
            </w:r>
            <w:r w:rsidR="00BD6AD3" w:rsidRPr="00F1113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Pr="00F11133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0C22C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1 491,0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F11133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F11133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</w:rPr>
            </w:pPr>
            <w:r w:rsidRPr="00F11133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F11133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F11133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«Развитие механизмов регулирования межбюджетных отношений</w:t>
            </w:r>
            <w:r w:rsidRPr="00F111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57 381,6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91 071,8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2D35D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84 306,8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87 671,5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7378B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499 938,7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24 233,2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D80F9B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25 183,8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7378B4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26 191,3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7378B4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27 239,3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102 847,6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F11133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F11133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33 148,4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1950B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65 888,0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1950B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58 115,5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2E03F4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60 432,2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397 091,1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</w:rPr>
            </w:pPr>
            <w:r w:rsidRPr="00F11133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F11133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F11133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«Управление муниципальным долгом</w:t>
            </w:r>
            <w:r w:rsidRPr="00F111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0C22C8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BD6AD3"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091</w:t>
            </w:r>
            <w:r w:rsidR="00BD6AD3"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9575F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  <w:r w:rsidR="008242CA"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 814,7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9575F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16 349,8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9575F3" w:rsidP="00BD6AD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z w:val="18"/>
                <w:szCs w:val="18"/>
              </w:rPr>
              <w:t>16 916,3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b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b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b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b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b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9575F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105 749,3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F11133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F11133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3</w:t>
            </w:r>
            <w:r w:rsidR="00BD6AD3" w:rsidRPr="00F11133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F11133">
              <w:rPr>
                <w:rFonts w:ascii="PT Astra Serif" w:eastAsia="Calibri" w:hAnsi="PT Astra Serif"/>
                <w:sz w:val="18"/>
                <w:szCs w:val="18"/>
              </w:rPr>
              <w:t>091</w:t>
            </w:r>
            <w:r w:rsidR="00BD6AD3" w:rsidRPr="00F11133">
              <w:rPr>
                <w:rFonts w:ascii="PT Astra Serif" w:eastAsia="Calibri" w:hAnsi="PT Astra Serif"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9575F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9</w:t>
            </w:r>
            <w:r w:rsidR="00BC3FCA" w:rsidRPr="00F11133">
              <w:rPr>
                <w:rFonts w:ascii="PT Astra Serif" w:eastAsia="Calibri" w:hAnsi="PT Astra Serif"/>
                <w:sz w:val="18"/>
                <w:szCs w:val="18"/>
              </w:rPr>
              <w:t> 814,7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9575F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16 349,8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9575F3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11133">
              <w:rPr>
                <w:rFonts w:ascii="PT Astra Serif" w:hAnsi="PT Astra Serif"/>
                <w:sz w:val="18"/>
                <w:szCs w:val="18"/>
              </w:rPr>
              <w:t>16 916,3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9575F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105 749,3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F11133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49</w:t>
            </w:r>
            <w:r w:rsidR="002B7DCD"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 899,7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065BF6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61 180,8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2D35D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65 747,5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2D35D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68 068,2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065BF6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456 256,2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12,6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065BF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292,6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12,6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9B7F15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12,6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065BF6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330,4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F11133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F11133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2B7DCD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49 887,1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065BF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60 888,2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2D35D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65 734,9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2D35DC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11133">
              <w:rPr>
                <w:rFonts w:ascii="PT Astra Serif" w:hAnsi="PT Astra Serif"/>
                <w:sz w:val="18"/>
                <w:szCs w:val="18"/>
              </w:rPr>
              <w:t>68 055,6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065BF6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455 925,8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Pr="00F11133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  <w:r w:rsidRPr="00F11133">
        <w:rPr>
          <w:rFonts w:ascii="PT Astra Serif" w:hAnsi="PT Astra Serif"/>
          <w:lang w:eastAsia="ru-RU"/>
        </w:rPr>
        <w:t xml:space="preserve">                                        _________________________________________________________________________</w:t>
      </w:r>
    </w:p>
    <w:p w:rsidR="00DF60DD" w:rsidRPr="00F11133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DF60DD" w:rsidRPr="00F11133" w:rsidSect="00DF60DD">
          <w:headerReference w:type="default" r:id="rId12"/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260C22" w:rsidRPr="00F11133" w:rsidTr="00260C22">
        <w:trPr>
          <w:jc w:val="right"/>
        </w:trPr>
        <w:tc>
          <w:tcPr>
            <w:tcW w:w="4755" w:type="dxa"/>
          </w:tcPr>
          <w:p w:rsidR="00260C22" w:rsidRPr="00F11133" w:rsidRDefault="00260C2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F11133">
              <w:rPr>
                <w:rFonts w:ascii="PT Astra Serif" w:eastAsia="Times New Roman" w:hAnsi="PT Astra Serif"/>
              </w:rPr>
              <w:t>Приложение № 1</w:t>
            </w:r>
          </w:p>
          <w:p w:rsidR="00260C22" w:rsidRPr="00F11133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11133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Pr="00F11133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11133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F11133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F11133">
              <w:rPr>
                <w:rFonts w:ascii="PT Astra Serif" w:eastAsia="Times New Roman" w:hAnsi="PT Astra Serif"/>
              </w:rPr>
              <w:t xml:space="preserve"> </w:t>
            </w:r>
          </w:p>
          <w:p w:rsidR="00260C22" w:rsidRPr="00F11133" w:rsidRDefault="00260C22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11133">
              <w:rPr>
                <w:rFonts w:ascii="PT Astra Serif" w:eastAsia="Times New Roman" w:hAnsi="PT Astra Serif"/>
              </w:rPr>
              <w:t xml:space="preserve">финансами муниципального образования </w:t>
            </w:r>
            <w:proofErr w:type="spellStart"/>
            <w:r w:rsidRPr="00F11133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11133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260C22" w:rsidRPr="00F11133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0C22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260C22" w:rsidRPr="00F11133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«Совершенствование управления </w:t>
      </w:r>
    </w:p>
    <w:p w:rsidR="00BD6AD3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>муниципальными финансами</w:t>
      </w:r>
      <w:r w:rsidR="00260C22" w:rsidRPr="00F11133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F11133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BD6AD3" w:rsidRPr="00F11133" w:rsidTr="008801D2">
        <w:tc>
          <w:tcPr>
            <w:tcW w:w="2835" w:type="dxa"/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BD6AD3" w:rsidRPr="00F11133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BD6AD3" w:rsidRPr="00F11133" w:rsidTr="008801D2">
        <w:tc>
          <w:tcPr>
            <w:tcW w:w="2835" w:type="dxa"/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F11133"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BD6AD3" w:rsidRPr="00F11133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  <w:r w:rsidRPr="00F1113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BD6AD3" w:rsidRPr="00F11133" w:rsidTr="008801D2">
        <w:tc>
          <w:tcPr>
            <w:tcW w:w="2835" w:type="dxa"/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D6AD3" w:rsidRPr="00F11133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 Обеспечение устойчивости бюджета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район.                               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F11133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3.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F11133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4. Обеспечение исполнения расходных обязательств муниципального образования. 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5. Отсутствие  просроченной кредиторской задолженности в муниципальном образовании </w:t>
            </w:r>
            <w:proofErr w:type="spellStart"/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в муниципальных образованиях поселений.  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</w:tr>
      <w:tr w:rsidR="00BD6AD3" w:rsidRPr="00F11133" w:rsidTr="008801D2">
        <w:tc>
          <w:tcPr>
            <w:tcW w:w="2835" w:type="dxa"/>
            <w:shd w:val="clear" w:color="auto" w:fill="auto"/>
          </w:tcPr>
          <w:p w:rsidR="00BD6AD3" w:rsidRPr="00F11133" w:rsidRDefault="00BD6AD3" w:rsidP="008801D2">
            <w:pPr>
              <w:overflowPunct w:val="0"/>
              <w:autoSpaceDE w:val="0"/>
              <w:autoSpaceDN w:val="0"/>
              <w:adjustRightInd w:val="0"/>
              <w:ind w:right="-25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D6AD3" w:rsidRPr="00F11133" w:rsidRDefault="00BD6AD3" w:rsidP="008801D2">
            <w:pPr>
              <w:ind w:right="-25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B9164E"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 </w:t>
            </w:r>
            <w:r w:rsidR="00B9164E"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491</w:t>
            </w:r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</w:t>
            </w:r>
            <w:r w:rsidR="00B9164E"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F11133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2022 – 1 081,3</w:t>
            </w:r>
          </w:p>
          <w:p w:rsidR="00BD6AD3" w:rsidRPr="00F11133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B9164E"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409,7</w:t>
            </w:r>
          </w:p>
          <w:p w:rsidR="00BD6AD3" w:rsidRPr="00F11133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B9164E"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9068DA"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F11133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2025 – 0</w:t>
            </w:r>
            <w:r w:rsidR="009068DA"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F11133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2026 – 0</w:t>
            </w:r>
            <w:r w:rsidR="009068DA"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F11133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2027 – 0</w:t>
            </w:r>
            <w:r w:rsidR="009068DA"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F11133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2028 – 0</w:t>
            </w:r>
            <w:r w:rsidR="009068DA"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F11133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2029 – 0</w:t>
            </w:r>
            <w:r w:rsidR="009068DA"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F11133" w:rsidRDefault="00BD6AD3" w:rsidP="008801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25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2030 – 0</w:t>
            </w:r>
            <w:r w:rsidR="009068DA"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</w:tr>
    </w:tbl>
    <w:p w:rsidR="00BD6AD3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BD6AD3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>«Совершенствование управления муниципальными финансами</w:t>
      </w:r>
    </w:p>
    <w:p w:rsidR="00BD6AD3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F11133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DF60DD" w:rsidRPr="00F11133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4"/>
        <w:gridCol w:w="2121"/>
        <w:gridCol w:w="1577"/>
        <w:gridCol w:w="1332"/>
        <w:gridCol w:w="1275"/>
        <w:gridCol w:w="1687"/>
        <w:gridCol w:w="1521"/>
        <w:gridCol w:w="1593"/>
        <w:gridCol w:w="1845"/>
        <w:gridCol w:w="1490"/>
      </w:tblGrid>
      <w:tr w:rsidR="00BD6AD3" w:rsidRPr="00F11133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 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F11133" w:rsidRDefault="00BD6AD3" w:rsidP="00BD6AD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Совершенствование организации бюджетного процесса в муниципальном образовании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и его нормативно-методическое обеспечение.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F11133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Мероприятие 2  Эффективное применение программно-целевых методов в бюджетном процессе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F11133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3 </w:t>
            </w: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F11133">
              <w:rPr>
                <w:rFonts w:ascii="PT Astra Serif" w:hAnsi="PT Astra Serif"/>
                <w:sz w:val="16"/>
                <w:szCs w:val="16"/>
              </w:rPr>
              <w:t>Повышение качества финансового менеджмента главных распорядителей бюджетных средств</w:t>
            </w:r>
          </w:p>
          <w:p w:rsidR="00DF60DD" w:rsidRPr="00F11133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F11133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F11133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F11133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F11133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F11133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AA4208" w:rsidP="00AA4208">
            <w:pPr>
              <w:jc w:val="center"/>
              <w:rPr>
                <w:sz w:val="16"/>
                <w:szCs w:val="16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0DD" w:rsidRPr="00F11133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Обеспечение прозрачности и открытости бюджетного процесса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F11133" w:rsidRDefault="00AA4208" w:rsidP="002F75C0">
            <w:pPr>
              <w:jc w:val="center"/>
              <w:rPr>
                <w:sz w:val="16"/>
                <w:szCs w:val="16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5 </w:t>
            </w: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Формирование единого информационного пространства, применение информационных и телекоммуникационных  технологий в сфере управления муниципальными финансами, в том числе путем внедрения цифровой экономики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F11133" w:rsidRDefault="00AA4208" w:rsidP="002F75C0">
            <w:pPr>
              <w:jc w:val="center"/>
              <w:rPr>
                <w:sz w:val="16"/>
                <w:szCs w:val="16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1 081,3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1081,3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pPr w:leftFromText="180" w:rightFromText="180" w:horzAnchor="margin" w:tblpXSpec="right" w:tblpY="-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F60DD" w:rsidRPr="00F11133" w:rsidTr="00080722">
        <w:tc>
          <w:tcPr>
            <w:tcW w:w="4928" w:type="dxa"/>
          </w:tcPr>
          <w:p w:rsidR="00BF5AD6" w:rsidRPr="00F11133" w:rsidRDefault="00BF5AD6" w:rsidP="00BF5A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F5AD6" w:rsidRPr="00F11133" w:rsidRDefault="00BF5AD6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11133">
              <w:rPr>
                <w:rFonts w:ascii="PT Astra Serif" w:eastAsia="Times New Roman" w:hAnsi="PT Astra Serif"/>
              </w:rPr>
              <w:t>Приложение 2</w:t>
            </w:r>
          </w:p>
          <w:p w:rsidR="00DF60DD" w:rsidRPr="00F11133" w:rsidRDefault="00DF60DD" w:rsidP="00080722">
            <w:pPr>
              <w:widowControl w:val="0"/>
              <w:tabs>
                <w:tab w:val="left" w:pos="2292"/>
              </w:tabs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11133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F11133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11133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F11133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F11133">
              <w:rPr>
                <w:rFonts w:ascii="PT Astra Serif" w:eastAsia="Times New Roman" w:hAnsi="PT Astra Serif"/>
              </w:rPr>
              <w:t xml:space="preserve"> </w:t>
            </w:r>
          </w:p>
          <w:p w:rsidR="00DF60DD" w:rsidRPr="00F11133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11133">
              <w:rPr>
                <w:rFonts w:ascii="PT Astra Serif" w:eastAsia="Times New Roman" w:hAnsi="PT Astra Serif"/>
              </w:rPr>
              <w:t xml:space="preserve">финансами муниципального образования </w:t>
            </w:r>
            <w:proofErr w:type="spellStart"/>
            <w:r w:rsidRPr="00F11133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11133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BD6AD3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DF60DD" w:rsidRPr="00F11133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F11133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F11133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F11133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F11133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F11133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«Развитие механизмов регулирования межбюджетных отношений»</w:t>
      </w:r>
    </w:p>
    <w:p w:rsidR="00DF60DD" w:rsidRPr="00F11133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F11133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F11133" w:rsidTr="00BD6AD3">
        <w:tc>
          <w:tcPr>
            <w:tcW w:w="3402" w:type="dxa"/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F11133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BD6AD3" w:rsidRPr="00F11133" w:rsidTr="00BD6AD3">
        <w:tc>
          <w:tcPr>
            <w:tcW w:w="3402" w:type="dxa"/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Совершенствование механизма регулирования межбюджетных отношений</w:t>
            </w:r>
            <w:r w:rsidRPr="00F1113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0"/>
                <w:szCs w:val="20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</w:tr>
      <w:tr w:rsidR="00BD6AD3" w:rsidRPr="00F11133" w:rsidTr="00BD6AD3">
        <w:tc>
          <w:tcPr>
            <w:tcW w:w="3402" w:type="dxa"/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  <w:r w:rsidRPr="00F11133">
              <w:rPr>
                <w:rFonts w:ascii="PT Astra Serif" w:hAnsi="PT Astra Serif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3.Ежегодное утверждение в бюджете МО </w:t>
            </w:r>
            <w:proofErr w:type="spellStart"/>
            <w:r w:rsidRPr="00F11133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20"/>
                <w:szCs w:val="20"/>
              </w:rPr>
              <w:t xml:space="preserve"> район расходов в виде иных межбюджетных трансфертов на стимулирование </w:t>
            </w: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</w:tr>
      <w:tr w:rsidR="00BD6AD3" w:rsidRPr="00F11133" w:rsidTr="00BD6AD3">
        <w:tc>
          <w:tcPr>
            <w:tcW w:w="3402" w:type="dxa"/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C31D99"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499 938,7</w:t>
            </w:r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2022 – 57 381,6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5767EA"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91 071,8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C31D99"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84 306,8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5767EA"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87 671,5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2026 – 35 901,4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2027 – 35 901,4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2028 – 35 901,4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2029 – 35 901,4</w:t>
            </w:r>
          </w:p>
          <w:p w:rsidR="00BD6AD3" w:rsidRPr="00F11133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2030 – 35 901,4</w:t>
            </w:r>
            <w:r w:rsidRPr="00F11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BD6AD3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 «Развитие механизмов регулирования межбюджетных отношений»</w:t>
      </w:r>
    </w:p>
    <w:p w:rsidR="00BD6AD3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F11133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9227" w:type="dxa"/>
        <w:tblInd w:w="-279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  <w:gridCol w:w="1353"/>
        <w:gridCol w:w="1353"/>
        <w:gridCol w:w="1353"/>
      </w:tblGrid>
      <w:tr w:rsidR="00BD6AD3" w:rsidRPr="00F11133" w:rsidTr="00080722">
        <w:trPr>
          <w:gridAfter w:val="3"/>
          <w:wAfter w:w="4059" w:type="dxa"/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F11133" w:rsidTr="00080722">
        <w:trPr>
          <w:gridAfter w:val="3"/>
          <w:wAfter w:w="4059" w:type="dxa"/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F11133" w:rsidTr="00080722">
        <w:trPr>
          <w:gridAfter w:val="3"/>
          <w:wAfter w:w="4059" w:type="dxa"/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Совершенствование механизма регулирования межбюджетных отношений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F11133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Сокращение дифференциации муниципальных образований в уровне их бюджетной обеспеченности, обеспечение устойчивости местных бюджетов</w:t>
            </w:r>
          </w:p>
        </w:tc>
        <w:tc>
          <w:tcPr>
            <w:tcW w:w="1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9916E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109 150,6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C3372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102 847,6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6 303,0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24 881,6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24 233,2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648,4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9824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25 87</w:t>
            </w:r>
            <w:r w:rsidR="00982468"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,</w:t>
            </w:r>
            <w:r w:rsidR="00CA0277"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CA027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25 183,9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688,0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26 906,8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26 191,3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715,5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27 983,4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27 239,3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744,1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353" w:type="dxa"/>
          </w:tcPr>
          <w:p w:rsidR="00BD6AD3" w:rsidRPr="00F11133" w:rsidRDefault="00BD6AD3" w:rsidP="00BD6AD3">
            <w:pPr>
              <w:spacing w:after="160" w:line="259" w:lineRule="auto"/>
            </w:pPr>
          </w:p>
        </w:tc>
        <w:tc>
          <w:tcPr>
            <w:tcW w:w="1353" w:type="dxa"/>
          </w:tcPr>
          <w:p w:rsidR="00BD6AD3" w:rsidRPr="00F11133" w:rsidRDefault="00BD6AD3" w:rsidP="00BD6AD3">
            <w:pPr>
              <w:spacing w:after="160" w:line="259" w:lineRule="auto"/>
            </w:pPr>
          </w:p>
        </w:tc>
        <w:tc>
          <w:tcPr>
            <w:tcW w:w="1353" w:type="dxa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3</w:t>
            </w:r>
          </w:p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качества управления муниципальными</w:t>
            </w:r>
            <w:r w:rsidRPr="00F11133">
              <w:rPr>
                <w:rFonts w:ascii="PT Astra Serif" w:hAnsi="PT Astra Serif"/>
                <w:lang w:eastAsia="ru-RU"/>
              </w:rPr>
              <w:t xml:space="preserve"> </w:t>
            </w: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финансами и платежеспособности</w:t>
            </w:r>
            <w:r w:rsidRPr="00F11133">
              <w:rPr>
                <w:rFonts w:ascii="PT Astra Serif" w:hAnsi="PT Astra Serif"/>
                <w:lang w:eastAsia="ru-RU"/>
              </w:rPr>
              <w:t xml:space="preserve"> </w:t>
            </w: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муниципальных образований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F11133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390 788,0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390 788,0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CA027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CA0277" w:rsidP="00CA0277">
            <w:pPr>
              <w:tabs>
                <w:tab w:val="left" w:pos="323"/>
                <w:tab w:val="center" w:pos="6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ab/>
            </w: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ab/>
            </w:r>
            <w:r w:rsidR="00982468"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57 400,0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57 400,0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59 688,0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59 688,0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8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1"/>
      </w:tblGrid>
      <w:tr w:rsidR="00DF60DD" w:rsidTr="00DF60DD">
        <w:tc>
          <w:tcPr>
            <w:tcW w:w="5951" w:type="dxa"/>
          </w:tcPr>
          <w:p w:rsidR="00DF60DD" w:rsidRPr="00286A92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Приложение № </w:t>
            </w:r>
            <w:r>
              <w:rPr>
                <w:rFonts w:ascii="PT Astra Serif" w:eastAsia="Times New Roman" w:hAnsi="PT Astra Serif"/>
              </w:rPr>
              <w:t>3</w:t>
            </w:r>
          </w:p>
          <w:p w:rsidR="00DF60DD" w:rsidRPr="00286A92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286A92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«Управление муниципальными финансами</w:t>
            </w:r>
          </w:p>
          <w:p w:rsidR="00DF60D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 xml:space="preserve">муниципального образования </w:t>
            </w:r>
          </w:p>
          <w:p w:rsidR="00DF60D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proofErr w:type="spellStart"/>
            <w:r w:rsidRPr="00286A92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286A92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BD6AD3" w:rsidRDefault="00BD6AD3" w:rsidP="00BD6AD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DF60D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260C22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BD6AD3" w:rsidRPr="00260C22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260C22" w:rsidRPr="00260C22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E0094A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AB3F8C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AB3F8C" w:rsidRPr="00AB3F8C" w:rsidRDefault="00AB3F8C" w:rsidP="00AB3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Соисполнитель</w:t>
            </w:r>
            <w:r w:rsidRPr="00AB3F8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:</w:t>
            </w:r>
          </w:p>
          <w:p w:rsidR="00AB3F8C" w:rsidRPr="00AB3F8C" w:rsidRDefault="00AB3F8C" w:rsidP="00AB3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B3F8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Отдел планирования и финансового обеспечения</w:t>
            </w:r>
          </w:p>
        </w:tc>
      </w:tr>
      <w:tr w:rsidR="00BD6AD3" w:rsidRPr="00E0094A" w:rsidTr="00BD6AD3"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AB6D24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  <w:r w:rsidRPr="00AB6D24">
              <w:rPr>
                <w:rFonts w:ascii="PT Astra Serif" w:hAnsi="PT Astra Serif"/>
                <w:sz w:val="18"/>
                <w:szCs w:val="18"/>
                <w:lang w:eastAsia="ru-RU"/>
              </w:rPr>
              <w:t>Повышение эффективности муниципальных заимствований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  <w:r w:rsidRPr="00AB6D24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2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</w:t>
            </w:r>
            <w:r w:rsidRPr="00AB6D24">
              <w:rPr>
                <w:rFonts w:ascii="PT Astra Serif" w:hAnsi="PT Astra Serif"/>
                <w:sz w:val="18"/>
                <w:szCs w:val="18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</w:tr>
      <w:tr w:rsidR="00BD6AD3" w:rsidRPr="00AD1C22" w:rsidTr="00BD6AD3"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1.О</w:t>
            </w:r>
            <w:r w:rsidRPr="00AB6D24">
              <w:rPr>
                <w:rFonts w:ascii="PT Astra Serif" w:hAnsi="PT Astra Serif"/>
                <w:sz w:val="18"/>
                <w:szCs w:val="18"/>
                <w:lang w:eastAsia="ru-RU"/>
              </w:rPr>
              <w:t>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AB6D24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2. О</w:t>
            </w:r>
            <w:r w:rsidRPr="00AB6D24">
              <w:rPr>
                <w:rFonts w:ascii="PT Astra Serif" w:hAnsi="PT Astra Serif"/>
                <w:sz w:val="18"/>
                <w:szCs w:val="18"/>
                <w:lang w:eastAsia="ru-RU"/>
              </w:rPr>
              <w:t>беспечение раскрытия информации о долге</w:t>
            </w:r>
          </w:p>
          <w:p w:rsidR="00BD6AD3" w:rsidRPr="00803BA2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3.</w:t>
            </w:r>
            <w:r w:rsidRPr="00AB6D24">
              <w:rPr>
                <w:rFonts w:ascii="PT Astra Serif" w:hAnsi="PT Astra Serif"/>
                <w:sz w:val="18"/>
                <w:szCs w:val="18"/>
                <w:lang w:eastAsia="ru-RU"/>
              </w:rPr>
              <w:t>Сокращение рисков, связанных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с осуществлением заимствований</w:t>
            </w:r>
          </w:p>
        </w:tc>
      </w:tr>
      <w:tr w:rsidR="00BD6AD3" w:rsidRPr="00AD1C22" w:rsidTr="00BD6AD3"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245BA6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D90A1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105 749,3</w:t>
            </w:r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B9164E">
              <w:rPr>
                <w:rFonts w:ascii="PT Astra Serif" w:hAnsi="PT Astra Serif"/>
                <w:sz w:val="20"/>
                <w:szCs w:val="20"/>
                <w:lang w:eastAsia="ru-RU"/>
              </w:rPr>
              <w:t>3 091,5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2023 –</w:t>
            </w:r>
            <w:r w:rsidR="00D90A1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9</w:t>
            </w:r>
            <w:r w:rsidR="00CA1AB5">
              <w:rPr>
                <w:rFonts w:ascii="PT Astra Serif" w:hAnsi="PT Astra Serif"/>
                <w:sz w:val="20"/>
                <w:szCs w:val="20"/>
                <w:lang w:eastAsia="ru-RU"/>
              </w:rPr>
              <w:t> 814,7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D90A16">
              <w:rPr>
                <w:rFonts w:ascii="PT Astra Serif" w:hAnsi="PT Astra Serif"/>
                <w:sz w:val="20"/>
                <w:szCs w:val="20"/>
                <w:lang w:eastAsia="ru-RU"/>
              </w:rPr>
              <w:t>16 349,8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D90A16">
              <w:rPr>
                <w:rFonts w:ascii="PT Astra Serif" w:hAnsi="PT Astra Serif"/>
                <w:sz w:val="20"/>
                <w:szCs w:val="20"/>
                <w:lang w:eastAsia="ru-RU"/>
              </w:rPr>
              <w:t>16 916,3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 – 11 915,4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 – 11 915,4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 – 11 915,4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 – 11 915,4</w:t>
            </w:r>
          </w:p>
          <w:p w:rsidR="00BD6AD3" w:rsidRPr="00803BA2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 – 11 915,4</w:t>
            </w:r>
          </w:p>
        </w:tc>
      </w:tr>
    </w:tbl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7A7569" w:rsidRDefault="007A7569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260C22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BD6AD3" w:rsidRPr="00260C22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BD6AD3" w:rsidRPr="00215947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215947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-27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84"/>
        <w:gridCol w:w="2136"/>
        <w:gridCol w:w="1592"/>
        <w:gridCol w:w="1353"/>
        <w:gridCol w:w="1306"/>
        <w:gridCol w:w="1717"/>
        <w:gridCol w:w="1556"/>
        <w:gridCol w:w="1624"/>
        <w:gridCol w:w="1872"/>
        <w:gridCol w:w="6"/>
        <w:gridCol w:w="1222"/>
      </w:tblGrid>
      <w:tr w:rsidR="00BD6AD3" w:rsidRPr="00803BA2" w:rsidTr="001B3488">
        <w:trPr>
          <w:trHeight w:val="281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3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803BA2" w:rsidTr="001B3488">
        <w:trPr>
          <w:trHeight w:val="258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803BA2" w:rsidTr="001B3488">
        <w:trPr>
          <w:trHeight w:val="262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803BA2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803BA2" w:rsidTr="00080722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1594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1594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Повышение эффективности муниципальных заимствований</w:t>
            </w:r>
          </w:p>
        </w:tc>
      </w:tr>
      <w:tr w:rsidR="00E125BA" w:rsidRPr="00803BA2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1E1D74" w:rsidRDefault="00E125BA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1E1D74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Привлечение  коммерческого кред</w:t>
            </w:r>
            <w:r w:rsidRPr="00D90A16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ита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E97C84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Default="001B6C2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105 749,3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Default="001B6C2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105 749,3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803BA2" w:rsidTr="001B3488">
        <w:trPr>
          <w:trHeight w:val="61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11452" w:rsidRDefault="00CD5F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1.1.1 </w:t>
            </w:r>
            <w:r w:rsidR="00AA4208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E97C84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43704" w:rsidRDefault="005D2717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85 768,5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44426E" w:rsidRDefault="005D2717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85 768,5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215947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3 000,0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3 000,0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215947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215947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D14B28" w:rsidRPr="00803BA2" w:rsidTr="001B3488">
        <w:trPr>
          <w:trHeight w:val="4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1E1D74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B28" w:rsidRDefault="00D14B28" w:rsidP="00AA42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1.1.2 </w:t>
            </w:r>
            <w:r w:rsidR="00AA4208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Отдел планирования и финансового обеспечения администрации </w:t>
            </w:r>
            <w:proofErr w:type="spellStart"/>
            <w:r w:rsidR="00AA4208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="00AA4208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C64D71" w:rsidRDefault="001B6C2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B6C2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19 980,8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Default="001B6C2E" w:rsidP="001B6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</w:t>
            </w:r>
            <w:r w:rsidR="005D2717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9 </w:t>
            </w: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980</w:t>
            </w:r>
            <w:r w:rsidR="005D2717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803BA2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1E1D74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11452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D14B28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4B28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5D2717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D2717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803BA2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1E1D74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11452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1B3488" w:rsidRDefault="001B6C2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  <w:r w:rsidR="001B3488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="001B3488">
              <w:rPr>
                <w:rFonts w:ascii="PT Astra Serif" w:hAnsi="PT Astra Serif"/>
                <w:sz w:val="16"/>
                <w:szCs w:val="16"/>
                <w:lang w:val="en-US" w:eastAsia="ru-RU"/>
              </w:rPr>
              <w:t>814</w:t>
            </w:r>
            <w:r w:rsidR="001B3488">
              <w:rPr>
                <w:rFonts w:ascii="PT Astra Serif" w:hAnsi="PT Astra Serif"/>
                <w:sz w:val="16"/>
                <w:szCs w:val="16"/>
                <w:lang w:eastAsia="ru-RU"/>
              </w:rPr>
              <w:t>,</w:t>
            </w:r>
            <w:r w:rsidR="001B3488">
              <w:rPr>
                <w:rFonts w:ascii="PT Astra Serif" w:hAnsi="PT Astra Serif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1B3488" w:rsidRDefault="001B6C2E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  <w:r w:rsidR="00ED010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="001B3488">
              <w:rPr>
                <w:rFonts w:ascii="PT Astra Serif" w:hAnsi="PT Astra Serif"/>
                <w:sz w:val="16"/>
                <w:szCs w:val="16"/>
                <w:lang w:val="en-US" w:eastAsia="ru-RU"/>
              </w:rPr>
              <w:t>814</w:t>
            </w:r>
            <w:r w:rsidR="001B3488">
              <w:rPr>
                <w:rFonts w:ascii="PT Astra Serif" w:hAnsi="PT Astra Serif"/>
                <w:sz w:val="16"/>
                <w:szCs w:val="16"/>
                <w:lang w:eastAsia="ru-RU"/>
              </w:rPr>
              <w:t>,</w:t>
            </w:r>
            <w:r w:rsidR="001B3488">
              <w:rPr>
                <w:rFonts w:ascii="PT Astra Serif" w:hAnsi="PT Astra Serif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803BA2" w:rsidTr="001B3488">
        <w:trPr>
          <w:trHeight w:val="115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1E1D74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11452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1B3488" w:rsidRDefault="001B6C2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6 349,8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1B3488" w:rsidRDefault="001B6C2E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6 349,8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803BA2" w:rsidTr="001B3488">
        <w:trPr>
          <w:trHeight w:val="69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1E1D74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11452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Default="001B6C2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6 816,3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Default="001B6C2E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6 816,3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803BA2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1E1D74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11452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803BA2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1E1D74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11452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803BA2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1E1D74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11452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803BA2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1E1D74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11452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803BA2" w:rsidTr="001B3488">
        <w:trPr>
          <w:trHeight w:val="17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1E1D74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11452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48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488" w:rsidRPr="001B348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C64D71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E1D74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</w:t>
            </w:r>
            <w:proofErr w:type="spellStart"/>
            <w:r w:rsidRPr="001E1D74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1E1D74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803BA2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E97C84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trHeight w:val="298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1594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1594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E1D74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Привлечение  </w:t>
            </w: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бюджетного кредита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803BA2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E97C84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BD6AD3" w:rsidTr="00BD6AD3">
        <w:tc>
          <w:tcPr>
            <w:tcW w:w="9351" w:type="dxa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</w:tc>
        <w:tc>
          <w:tcPr>
            <w:tcW w:w="5209" w:type="dxa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7A7569" w:rsidRDefault="007A756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286A9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Приложение № </w:t>
            </w:r>
            <w:r>
              <w:rPr>
                <w:rFonts w:ascii="PT Astra Serif" w:eastAsia="Times New Roman" w:hAnsi="PT Astra Serif"/>
              </w:rPr>
              <w:t>4</w:t>
            </w:r>
          </w:p>
          <w:p w:rsidR="00BD6AD3" w:rsidRPr="00286A92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286A92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286A92">
              <w:rPr>
                <w:rFonts w:ascii="PT Astra Serif" w:eastAsia="Times New Roman" w:hAnsi="PT Astra Serif"/>
              </w:rPr>
              <w:t xml:space="preserve"> </w:t>
            </w:r>
          </w:p>
          <w:p w:rsidR="00BD6AD3" w:rsidRDefault="00BD6AD3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финансами</w:t>
            </w:r>
            <w:r w:rsidR="00260C22">
              <w:rPr>
                <w:rFonts w:ascii="PT Astra Serif" w:eastAsia="Times New Roman" w:hAnsi="PT Astra Serif"/>
              </w:rPr>
              <w:t xml:space="preserve"> </w:t>
            </w:r>
            <w:r w:rsidRPr="00286A92">
              <w:rPr>
                <w:rFonts w:ascii="PT Astra Serif" w:eastAsia="Times New Roman" w:hAnsi="PT Astra Serif"/>
              </w:rPr>
              <w:t xml:space="preserve">муниципального образования </w:t>
            </w:r>
            <w:proofErr w:type="spellStart"/>
            <w:r w:rsidRPr="00286A92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286A92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BD6AD3" w:rsidRPr="00E0094A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DF60D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BD6AD3" w:rsidRPr="00260C22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«Обеспечение реализации муниципальной программы»</w:t>
      </w:r>
    </w:p>
    <w:p w:rsidR="00BD6AD3" w:rsidRPr="00215947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E0094A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BD6AD3" w:rsidRPr="00E0094A" w:rsidTr="00BD6AD3"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BD6AD3" w:rsidRPr="00AD1C22" w:rsidTr="00BD6AD3"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803BA2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D6AD3" w:rsidRPr="00AD1C22" w:rsidTr="00BD6AD3"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27048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F76CB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456 256,2</w:t>
            </w:r>
            <w:r w:rsidRPr="0032704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тыс.</w:t>
            </w:r>
            <w:r w:rsidR="00B30D3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32704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:rsidR="00BD6AD3" w:rsidRPr="00327048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048">
              <w:rPr>
                <w:rFonts w:ascii="PT Astra Serif" w:hAnsi="PT Astra Serif"/>
                <w:sz w:val="20"/>
                <w:szCs w:val="20"/>
                <w:lang w:eastAsia="ru-RU"/>
              </w:rPr>
              <w:t>2022 –</w:t>
            </w:r>
            <w:r w:rsidR="007A563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49 899,7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04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F76CB2">
              <w:rPr>
                <w:rFonts w:ascii="PT Astra Serif" w:hAnsi="PT Astra Serif"/>
                <w:sz w:val="20"/>
                <w:szCs w:val="20"/>
                <w:lang w:eastAsia="ru-RU"/>
              </w:rPr>
              <w:t>61 180,8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DD1E98">
              <w:rPr>
                <w:rFonts w:ascii="PT Astra Serif" w:hAnsi="PT Astra Serif"/>
                <w:sz w:val="20"/>
                <w:szCs w:val="20"/>
                <w:lang w:eastAsia="ru-RU"/>
              </w:rPr>
              <w:t>65 747,5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DD1E98">
              <w:rPr>
                <w:rFonts w:ascii="PT Astra Serif" w:hAnsi="PT Astra Serif"/>
                <w:sz w:val="20"/>
                <w:szCs w:val="20"/>
                <w:lang w:eastAsia="ru-RU"/>
              </w:rPr>
              <w:t>68 068,2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 – 42 272,0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 – 42 272,0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 – 42 272,0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 – 42 272,0</w:t>
            </w:r>
          </w:p>
          <w:p w:rsidR="00BD6AD3" w:rsidRPr="00803BA2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 – 42 272,0</w:t>
            </w:r>
          </w:p>
        </w:tc>
      </w:tr>
    </w:tbl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7A7569" w:rsidRDefault="007A7569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260C22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BD6AD3" w:rsidRPr="00260C22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 «Обеспечение реализации муниципальной программы»</w:t>
      </w:r>
    </w:p>
    <w:p w:rsidR="00BD6AD3" w:rsidRPr="00215947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215947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88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222"/>
      </w:tblGrid>
      <w:tr w:rsidR="00BD6AD3" w:rsidRPr="00803BA2" w:rsidTr="00A57762">
        <w:trPr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2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803BA2" w:rsidTr="00A57762">
        <w:trPr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803BA2" w:rsidTr="00A57762">
        <w:trPr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687875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68787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финансового управления администрации </w:t>
            </w:r>
            <w:proofErr w:type="spellStart"/>
            <w:r w:rsidRPr="0068787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68787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11452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E97C84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9B0" w:rsidRPr="00584438" w:rsidRDefault="00AE4042" w:rsidP="005C7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156</w:t>
            </w:r>
            <w:r w:rsidR="005C79B0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 764,0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5A20D4" w:rsidRDefault="00847E8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330,4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584438" w:rsidRDefault="00AE4042" w:rsidP="005C7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156</w:t>
            </w:r>
            <w:r w:rsidR="005C79B0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 433,6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18 037,2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18 024,6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5C79B0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17 694,2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847E8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847E8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17 401,6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6A0622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</w:t>
            </w:r>
            <w:r w:rsidR="00AE4042">
              <w:rPr>
                <w:rFonts w:ascii="PT Astra Serif" w:hAnsi="PT Astra Serif"/>
                <w:sz w:val="16"/>
                <w:szCs w:val="16"/>
                <w:lang w:eastAsia="ru-RU"/>
              </w:rPr>
              <w:t> 044,9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AE40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18 032,3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AE40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18 763,7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3274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AE40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18 751,1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68787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м</w:t>
            </w:r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>униципально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го</w:t>
            </w:r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казенно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го</w:t>
            </w:r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учреждени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я</w:t>
            </w:r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«Централизованная бухгалтерия </w:t>
            </w:r>
            <w:proofErr w:type="spellStart"/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687875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E97C84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E12B43" w:rsidRDefault="003F5A59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299</w:t>
            </w:r>
            <w:r w:rsidR="00847E8A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 492,2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12B43" w:rsidRDefault="00847E8A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299 492,2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3F5A59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43</w:t>
            </w:r>
            <w:r w:rsidR="00847E8A">
              <w:rPr>
                <w:rFonts w:ascii="PT Astra Serif" w:hAnsi="PT Astra Serif"/>
                <w:sz w:val="16"/>
                <w:szCs w:val="16"/>
                <w:lang w:eastAsia="ru-RU"/>
              </w:rPr>
              <w:t> 486,6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847E8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43 486,6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3F5A5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47 702,6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AE40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47 702,6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3F5A5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49 304,5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AE40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49 304,5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A10F3B" w:rsidRDefault="00A10F3B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A10F3B" w:rsidRDefault="00A10F3B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A10F3B" w:rsidRDefault="00A10F3B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9606" w:type="dxa"/>
        <w:tblLook w:val="04A0" w:firstRow="1" w:lastRow="0" w:firstColumn="1" w:lastColumn="0" w:noHBand="0" w:noVBand="1"/>
      </w:tblPr>
      <w:tblGrid>
        <w:gridCol w:w="5231"/>
      </w:tblGrid>
      <w:tr w:rsidR="00BD6AD3" w:rsidTr="00DF60D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c"/>
              <w:tblW w:w="501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15"/>
            </w:tblGrid>
            <w:tr w:rsidR="00260C22" w:rsidTr="00260C22">
              <w:trPr>
                <w:trHeight w:val="1786"/>
                <w:jc w:val="center"/>
              </w:trPr>
              <w:tc>
                <w:tcPr>
                  <w:tcW w:w="5015" w:type="dxa"/>
                </w:tcPr>
                <w:p w:rsidR="00260C22" w:rsidRPr="00286A92" w:rsidRDefault="00260C22" w:rsidP="00BD6AD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Приложение № </w:t>
                  </w:r>
                  <w:r>
                    <w:rPr>
                      <w:rFonts w:ascii="PT Astra Serif" w:eastAsia="Times New Roman" w:hAnsi="PT Astra Serif"/>
                    </w:rPr>
                    <w:t>5</w:t>
                  </w:r>
                </w:p>
                <w:p w:rsidR="00260C22" w:rsidRPr="00286A92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к муниципальной программе</w:t>
                  </w:r>
                </w:p>
                <w:p w:rsidR="00260C22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>
                    <w:rPr>
                      <w:rFonts w:ascii="PT Astra Serif" w:eastAsia="Times New Roman" w:hAnsi="PT Astra Serif"/>
                    </w:rPr>
                    <w:t xml:space="preserve">«Управление </w:t>
                  </w:r>
                  <w:proofErr w:type="gramStart"/>
                  <w:r>
                    <w:rPr>
                      <w:rFonts w:ascii="PT Astra Serif" w:eastAsia="Times New Roman" w:hAnsi="PT Astra Serif"/>
                    </w:rPr>
                    <w:t>муниципальными</w:t>
                  </w:r>
                  <w:proofErr w:type="gramEnd"/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</w:p>
                <w:p w:rsidR="00260C22" w:rsidRDefault="00260C22" w:rsidP="00260C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финансами</w:t>
                  </w:r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  <w:r w:rsidRPr="00286A92">
                    <w:rPr>
                      <w:rFonts w:ascii="PT Astra Serif" w:eastAsia="Times New Roman" w:hAnsi="PT Astra Serif"/>
                    </w:rPr>
                    <w:t xml:space="preserve">муниципального образования </w:t>
                  </w:r>
                  <w:proofErr w:type="spellStart"/>
                  <w:r w:rsidRPr="00286A92">
                    <w:rPr>
                      <w:rFonts w:ascii="PT Astra Serif" w:eastAsia="Times New Roman" w:hAnsi="PT Astra Serif"/>
                    </w:rPr>
                    <w:t>Щекинский</w:t>
                  </w:r>
                  <w:proofErr w:type="spellEnd"/>
                  <w:r w:rsidRPr="00286A92">
                    <w:rPr>
                      <w:rFonts w:ascii="PT Astra Serif" w:eastAsia="Times New Roman" w:hAnsi="PT Astra Serif"/>
                    </w:rPr>
                    <w:t xml:space="preserve"> район»</w:t>
                  </w:r>
                </w:p>
              </w:tc>
            </w:tr>
          </w:tbl>
          <w:p w:rsidR="00BD6AD3" w:rsidRPr="00755DF0" w:rsidRDefault="00BD6AD3" w:rsidP="00BD6AD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BD6AD3" w:rsidRPr="00260C22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0C22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BD6AD3" w:rsidRPr="00260C22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0C22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BD6AD3" w:rsidRPr="006B48FE" w:rsidRDefault="00BD6AD3" w:rsidP="00BD6AD3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BD6AD3" w:rsidRPr="006B48FE" w:rsidTr="00BD6AD3">
        <w:trPr>
          <w:tblHeader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Процент дефицита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«Расходы»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 xml:space="preserve">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на очередной финансовый год и плановый период с учетом основных направлений налоговой и бюджетной политики Российской Федерации, Тульской области 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на соответствующий период, законов и иных нормативных правовых актов Российской Федерации и Тульской области, соблюдения установленных бюджетным законодательством требований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к срокам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подготовки проекта решения Собрания представителей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района  о бюджете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и его содержанию, эффективного взаимодействия органов местного самоуправления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район, а также взаимодействия с органами государственной власти Тульской области по вопросам бюджетного планирования и исполнения бюджета.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Реализация указанного мероприятия будет оцениваться показателем "Процент дефицита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Дефицит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должен соответствовать требованиям </w:t>
            </w:r>
            <w:hyperlink r:id="rId13" w:history="1">
              <w:r w:rsidRPr="001E0CC0">
                <w:rPr>
                  <w:rFonts w:ascii="PT Astra Serif" w:hAnsi="PT Astra Serif"/>
                  <w:sz w:val="20"/>
                  <w:szCs w:val="20"/>
                </w:rPr>
                <w:t>пункта 3 статьи 92.1</w:t>
              </w:r>
            </w:hyperlink>
            <w:r w:rsidRPr="001E0CC0">
              <w:rPr>
                <w:rFonts w:ascii="PT Astra Serif" w:hAnsi="PT Astra Serif"/>
                <w:sz w:val="20"/>
                <w:szCs w:val="20"/>
              </w:rPr>
              <w:t xml:space="preserve"> Бюджетного кодекса Российской Федерации.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(Д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И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Б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А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) / 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расходы бюджета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изменение остатков средств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Б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бюджетные кредиты от других бюджетов бюджетной системы Российской Федерации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средства от продажи акций и иных форм участия в капитале, находящихся в муниципальной собственности,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 без учета безвозмездных поступлений и (или) поступлений налоговых доходов по дополнительным нор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softHyphen/>
              <w:t>мативам отчислений</w:t>
            </w:r>
          </w:p>
        </w:tc>
      </w:tr>
      <w:tr w:rsidR="00BD6AD3" w:rsidRPr="006B48FE" w:rsidTr="00BD6AD3">
        <w:trPr>
          <w:trHeight w:val="323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субвенций))</w:t>
            </w:r>
            <w:proofErr w:type="gramEnd"/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A – объем налоговых и неналоговых доходов местного бюджета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(за исключением поступлений налоговых доходов по дополнительным нормативам отчислений)</w:t>
            </w:r>
            <w:r w:rsidRPr="001E0CC0">
              <w:rPr>
                <w:rFonts w:ascii="PT Astra Serif" w:hAnsi="PT Astra Serif"/>
                <w:sz w:val="20"/>
                <w:szCs w:val="20"/>
              </w:rPr>
              <w:t>, тыс.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B - общий объем собственных доходов бюджета муниципального образования (без учета субвенций)), тыс. руб.</w:t>
            </w:r>
            <w:proofErr w:type="gramEnd"/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Удельный вес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в рамках муниципальных программ в общем объеме расходов бюджета муниципального образования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Перевод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на программную структуру предъявляет более жесткие требования к организации бюджетного планирования, включая детализацию и соблюдение уже предусмотренных бюджетным законодательством Российской Федерации принципов и процедур.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Муниципальные программы будут являться инструментом выработки и реализации муниципальной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политики на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долгосрочную перспективу, позволят увязать стратегическое и бюджетное планирование.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Реализация указанного мероприятия будет оцениваться показателем муниципальной программы "Удельный вес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в рамках муниципальных программ в общем объеме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 район".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B x 100%, 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A - объем расходов бюджета муниципального образования в рамках муниципальных программ, тыс.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B - объем расходов бюджета муниципального образования,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Уровень исполнения расходных обязательств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А / В x 100%, где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А - кассовое исполнение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район,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В - утвержденный объем бюджетных ассигнований,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объема просроченной кредиторской задолженности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ф.0503317 0503317 «Отчет об исполнении консолидированного бюджета РФ и бюджета ТГВФ».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Организация исполнения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осуществляется в соответствии с действующим законодательством Российской Федерации, Тульской области, правовыми актами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в целях ответственного управления муниципальными финансами, формирования эффективной системы исполнения бюджета, прозрачности и подконтрольности исполнения бюджета и, соответственно, снижению уровня нецелевого использования бюджетных средств.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указанного мероприятия будет оцениваться двумя показателями: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1) "Отношение объема просроченной кредиторской задолженности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муниципальных учреждений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к расходам бюджета муниципального образования, за исключением субвенций из бюджета Тульской области".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образований поселений), тыс. руб.;</w:t>
            </w:r>
            <w:proofErr w:type="gramEnd"/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B - объем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субвенций из бюджета Тульской области,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2) "Доля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образований поселений), тыс. руб.;</w:t>
            </w:r>
            <w:proofErr w:type="gramEnd"/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B - объем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субвенций из бюджета Тульской области,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Средний уровень качества финансового менеджмента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Форма сведений о показателях оценки качества финансового менеджмента, представляемых ГРБС.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сведения о показателях оценки качества финансового менеджмента, представляемые ГРБС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С целью повышения качества финансового менеджмента необходимо продолжить развитие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системы мониторинга качества финансового менеджмента главных распорядителей  бюджетных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средств, осуществляемого финансовым управлением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района.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показателей, характеризующих степень отлаженности бюджетных процедур, механизмов внутреннего финансового контроля, состояние бюджетной дисциплины, но и на введение показателей, характеризующих результативность бюджетных расходов в отчетном периоде.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Реализация указанного мероприятия будет оцениваться показателем подпрограммы "Средний уровень качества финансового менеджмента».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Целевой показатель измеряется в процентах и рассчитывается по формуле: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                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P = </w:t>
            </w:r>
            <w:r w:rsidRPr="001E0CC0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 xml:space="preserve">  S_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                 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</w:t>
            </w:r>
            <w:r w:rsidRPr="001E0CC0">
              <w:rPr>
                <w:rFonts w:ascii="PT Astra Serif" w:hAnsi="PT Astra Serif"/>
                <w:sz w:val="20"/>
                <w:szCs w:val="20"/>
              </w:rPr>
              <w:t>МАХ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,  </w:t>
            </w:r>
            <w:r w:rsidRPr="001E0CC0">
              <w:rPr>
                <w:rFonts w:ascii="PT Astra Serif" w:hAnsi="PT Astra Serif"/>
                <w:sz w:val="20"/>
                <w:szCs w:val="20"/>
              </w:rPr>
              <w:t>где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>:    S = SUM A/n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SUM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- уровень качества финансового менеджмента по совокупности оценок, полученных главными распорядителями средств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по применимым показателям по итогам года;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n - количество главных распорядителей средств бюджета, участвующих в оценке качества финансового менеджмента,  ед.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МАХ – максимально возможная оценка, которую может получить ГРБС за качество финансового менеджмента.</w:t>
            </w:r>
          </w:p>
        </w:tc>
      </w:tr>
      <w:tr w:rsidR="00BD6AD3" w:rsidRPr="006B48FE" w:rsidTr="00BD6AD3">
        <w:trPr>
          <w:trHeight w:val="77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Индекс открытости бюджета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публикации материалов о бюджете, текущих отчетных данных, результатов внутреннего финансового контроля и аудита, нормативной и методической документации.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используется для того, чтобы определить, делает ли администрация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доступным для  общественности ключевые бюджетные документы и являются ли данные этих документов всеобъемлющими и полезными.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Расчет индекса открытости осуществляется в соответствие с показателями оценки, представленными в таблице:</w:t>
            </w:r>
          </w:p>
          <w:tbl>
            <w:tblPr>
              <w:tblW w:w="8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840"/>
              <w:gridCol w:w="1134"/>
              <w:gridCol w:w="992"/>
              <w:gridCol w:w="850"/>
            </w:tblGrid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Наименование размещенных документов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 в срок, в полном объеме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</w:t>
                  </w: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 нарушением</w:t>
                  </w: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срока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Не размещен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Нормативно-правовые акты, муниципального образования, методические и иные указания в сфере регулирования бюджетных правоотношений на территории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Нормативно-правовые акты по организации составления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Проект бюджета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Утвержденный бюджет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Бюджет для граждан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Текущая отчетность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Квартальный отчет об исполнении бюджета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Годовой отчет об исполнении бюджета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Результаты распределения дотации на выравнивание бюджетной обеспеченности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Сведения об оценке качества финансового менеджмента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Информация о деятельности финансового управления администрации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Щекинского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Отчет об исполнении муниципальных программ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12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А – сумма набранных баллов по графам 2-4 таблицы,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12- максимальное количество баллов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Итоги мониторинга качества управления муниципальными финансами и платежеспособности муниципальных образований за отчетный год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полугодие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данные администраций муниципальных образований за отчетный год</w:t>
            </w: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превышает 50%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ф.0503117 «Отчет об исполнении консолидированного бюджета РФ и бюджета ТГВФ» по муниципальным образованиям поселений по разделу «Доходы» на отчетную дату.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85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029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</w:t>
            </w:r>
            <w:proofErr w:type="gramEnd"/>
          </w:p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ф.0503117 «Отчет об исполнении консолидированного бюджета РФ и бюджета ТГВФ» по муниципальным образованиям поселений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формируется на основании статей 142, 142.1., 142.4 БК РФ, Решения Собрания представителей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от 30.11.2012 №44/496 «Об утверждении Положения «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межбюджетных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отношений в муниципальном образовании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район» и определяется по формуле: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МБТ – С –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   =  __________________ * 100,0%,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      (Д – С)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QUOTE 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И=</w:t>
            </w:r>
            <w:r w:rsidRPr="001E0CC0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DFFE3B" wp14:editId="4B28E7E9">
                  <wp:extent cx="36830" cy="1854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МБТ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ИФ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ДП</w:t>
            </w:r>
            <w:proofErr w:type="gramStart"/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)(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</w:t>
            </w:r>
            <w:r w:rsidRPr="001E0CC0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55C49C" wp14:editId="24649540">
                  <wp:extent cx="148590" cy="185420"/>
                  <wp:effectExtent l="0" t="0" r="381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*100%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BD6AD3" w:rsidRPr="001E0CC0" w:rsidRDefault="00BD6AD3" w:rsidP="00BD6AD3">
            <w:pPr>
              <w:tabs>
                <w:tab w:val="center" w:pos="5173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где </w:t>
            </w:r>
            <w:r w:rsidRPr="005339DD">
              <w:rPr>
                <w:rFonts w:ascii="PT Astra Serif" w:hAnsi="PT Astra Serif"/>
                <w:noProof/>
                <w:position w:val="-4"/>
                <w:sz w:val="16"/>
                <w:szCs w:val="16"/>
                <w:lang w:eastAsia="ru-RU"/>
              </w:rPr>
              <w:drawing>
                <wp:inline distT="0" distB="0" distL="0" distR="0" wp14:anchorId="41BE8667" wp14:editId="4536E234">
                  <wp:extent cx="307087" cy="131673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63" cy="13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– объем межбюджетных трансфертов из бюджета района бюджету муниципального образования поселения, тыс. руб.;</w:t>
            </w:r>
          </w:p>
          <w:p w:rsidR="00BD6AD3" w:rsidRPr="001E0CC0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val="en-US" w:eastAsia="ru-RU"/>
              </w:rPr>
              <w:t>C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 – 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объем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 из бюджета района бюджету муниципального образования поселения, тыс. руб.;</w:t>
            </w:r>
          </w:p>
          <w:p w:rsidR="00BD6AD3" w:rsidRPr="001E0CC0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– объем межбюджетных трансфертов на осуществление части полномочий по решению вопросов местного значения в соответствии с заключенными соглашениями, тыс. руб.;</w:t>
            </w:r>
          </w:p>
          <w:p w:rsidR="00BD6AD3" w:rsidRPr="001A0583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A0583">
              <w:rPr>
                <w:rFonts w:ascii="PT Astra Serif" w:hAnsi="PT Astra Serif"/>
                <w:sz w:val="20"/>
                <w:szCs w:val="20"/>
                <w:lang w:eastAsia="ru-RU"/>
              </w:rPr>
              <w:t>– объем доходов бюджета муниципального образования поселения, тыс. руб.</w:t>
            </w:r>
          </w:p>
          <w:p w:rsidR="00BD6AD3" w:rsidRPr="001A0583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602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Информация о просроченной кредиторской задолженности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на отчетную дату.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602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BD6AD3" w:rsidRPr="006B48FE" w:rsidTr="00BD6AD3">
        <w:trPr>
          <w:trHeight w:val="1087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объема муниципального долга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разделам «Доходы» и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A - объем долга муниципального образования, тыс. руб.;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B - всего доходов бюджета муниципального образования без учета безвозмездных перечислений из бюджетов других уровней и (или) поступлений налоговых доходов по дополнительным нормативам отчислений, тыс. руб.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расходов на обслуживание муниципального долга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А / В x 100%, где: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 - объем расходов на обслуживание муниципального долга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за отчетный период, тыс. руб.;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 - объем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объема расходов за счет субвенций из бюджета вышестоящего уровня, тыс. руб.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законом (решением) о соответствующем бюджете,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бюджета, за исключением объема расходов, которые осуществляются за счет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субвенций, предоставляемых из бюджетов бюджетной системы Российской Федерации.</w:t>
            </w:r>
          </w:p>
        </w:tc>
      </w:tr>
    </w:tbl>
    <w:p w:rsidR="00673937" w:rsidRDefault="00673937" w:rsidP="005C4318">
      <w:pPr>
        <w:pBdr>
          <w:bottom w:val="single" w:sz="12" w:space="1" w:color="auto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11133">
        <w:rPr>
          <w:rFonts w:ascii="PT Astra Serif" w:hAnsi="PT Astra Serif" w:cs="PT Astra Serif"/>
          <w:sz w:val="28"/>
          <w:szCs w:val="28"/>
        </w:rPr>
        <w:t xml:space="preserve">Правила предоставления межбюджетных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транфертов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из бюджета муниципального образования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 определены ст. 5 Положения о межбюджетных отношениях в муниципальном образовании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район, утвержденного решением Собрания представителей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района от 30.11.2012 № 44/496                 «Об утверждении Положения «О межбюджетных отношениях в муниципальном образовании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район».</w:t>
      </w:r>
    </w:p>
    <w:p w:rsidR="005C4318" w:rsidRDefault="005C4318" w:rsidP="005C4318">
      <w:pPr>
        <w:pBdr>
          <w:bottom w:val="single" w:sz="12" w:space="1" w:color="auto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C92AD3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1C32A8" w:rsidSect="008801D2">
      <w:pgSz w:w="16838" w:h="11906" w:orient="landscape"/>
      <w:pgMar w:top="1134" w:right="253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C3" w:rsidRDefault="00112BC3">
      <w:r>
        <w:separator/>
      </w:r>
    </w:p>
  </w:endnote>
  <w:endnote w:type="continuationSeparator" w:id="0">
    <w:p w:rsidR="00112BC3" w:rsidRDefault="0011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C3" w:rsidRDefault="00112BC3">
      <w:r>
        <w:separator/>
      </w:r>
    </w:p>
  </w:footnote>
  <w:footnote w:type="continuationSeparator" w:id="0">
    <w:p w:rsidR="00112BC3" w:rsidRDefault="00112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08631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64BE9" w:rsidRPr="00260C22" w:rsidRDefault="00264BE9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260C22">
          <w:rPr>
            <w:rFonts w:ascii="PT Astra Serif" w:hAnsi="PT Astra Serif"/>
            <w:sz w:val="28"/>
            <w:szCs w:val="28"/>
          </w:rPr>
          <w:fldChar w:fldCharType="begin"/>
        </w:r>
        <w:r w:rsidRPr="00260C22">
          <w:rPr>
            <w:rFonts w:ascii="PT Astra Serif" w:hAnsi="PT Astra Serif"/>
            <w:sz w:val="28"/>
            <w:szCs w:val="28"/>
          </w:rPr>
          <w:instrText>PAGE   \* MERGEFORMAT</w:instrText>
        </w:r>
        <w:r w:rsidRPr="00260C22">
          <w:rPr>
            <w:rFonts w:ascii="PT Astra Serif" w:hAnsi="PT Astra Serif"/>
            <w:sz w:val="28"/>
            <w:szCs w:val="28"/>
          </w:rPr>
          <w:fldChar w:fldCharType="separate"/>
        </w:r>
        <w:r w:rsidR="006B1A5E">
          <w:rPr>
            <w:rFonts w:ascii="PT Astra Serif" w:hAnsi="PT Astra Serif"/>
            <w:noProof/>
            <w:sz w:val="28"/>
            <w:szCs w:val="28"/>
          </w:rPr>
          <w:t>2</w:t>
        </w:r>
        <w:r w:rsidRPr="00260C2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64BE9" w:rsidRDefault="00264BE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E9" w:rsidRDefault="00264BE9">
    <w:pPr>
      <w:pStyle w:val="af"/>
      <w:jc w:val="center"/>
    </w:pPr>
  </w:p>
  <w:p w:rsidR="00264BE9" w:rsidRDefault="00264BE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5622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64BE9" w:rsidRPr="00260C22" w:rsidRDefault="00264BE9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A10F3B">
          <w:rPr>
            <w:rFonts w:ascii="PT Astra Serif" w:hAnsi="PT Astra Serif"/>
            <w:sz w:val="28"/>
            <w:szCs w:val="28"/>
          </w:rPr>
          <w:fldChar w:fldCharType="begin"/>
        </w:r>
        <w:r w:rsidRPr="00A10F3B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0F3B">
          <w:rPr>
            <w:rFonts w:ascii="PT Astra Serif" w:hAnsi="PT Astra Serif"/>
            <w:sz w:val="28"/>
            <w:szCs w:val="28"/>
          </w:rPr>
          <w:fldChar w:fldCharType="separate"/>
        </w:r>
        <w:r w:rsidR="006B1A5E">
          <w:rPr>
            <w:rFonts w:ascii="PT Astra Serif" w:hAnsi="PT Astra Serif"/>
            <w:noProof/>
            <w:sz w:val="28"/>
            <w:szCs w:val="28"/>
          </w:rPr>
          <w:t>18</w:t>
        </w:r>
        <w:r w:rsidRPr="00A10F3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64BE9" w:rsidRDefault="00264BE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5pt;height:18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DEC"/>
    <w:multiLevelType w:val="hybridMultilevel"/>
    <w:tmpl w:val="F6A4A4DA"/>
    <w:lvl w:ilvl="0" w:tplc="A9DE2A74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774"/>
    <w:rsid w:val="0002069C"/>
    <w:rsid w:val="000225DB"/>
    <w:rsid w:val="00023DD1"/>
    <w:rsid w:val="0002616A"/>
    <w:rsid w:val="000271CA"/>
    <w:rsid w:val="000311D3"/>
    <w:rsid w:val="0004561B"/>
    <w:rsid w:val="00057037"/>
    <w:rsid w:val="00065685"/>
    <w:rsid w:val="00065BF6"/>
    <w:rsid w:val="00080722"/>
    <w:rsid w:val="0008630A"/>
    <w:rsid w:val="00097D31"/>
    <w:rsid w:val="000B6C76"/>
    <w:rsid w:val="000C22C8"/>
    <w:rsid w:val="000D05A0"/>
    <w:rsid w:val="000D49D0"/>
    <w:rsid w:val="000D670D"/>
    <w:rsid w:val="000E6231"/>
    <w:rsid w:val="000E72FC"/>
    <w:rsid w:val="000F03B2"/>
    <w:rsid w:val="000F1693"/>
    <w:rsid w:val="000F3615"/>
    <w:rsid w:val="00112BC3"/>
    <w:rsid w:val="00115CE3"/>
    <w:rsid w:val="0011670F"/>
    <w:rsid w:val="00140632"/>
    <w:rsid w:val="0015355E"/>
    <w:rsid w:val="00155DE1"/>
    <w:rsid w:val="0016136D"/>
    <w:rsid w:val="00163888"/>
    <w:rsid w:val="00174B1C"/>
    <w:rsid w:val="00174BF8"/>
    <w:rsid w:val="001950B6"/>
    <w:rsid w:val="001A5FBD"/>
    <w:rsid w:val="001B3488"/>
    <w:rsid w:val="001B64A1"/>
    <w:rsid w:val="001B6C2E"/>
    <w:rsid w:val="001C32A8"/>
    <w:rsid w:val="001C7CE2"/>
    <w:rsid w:val="001E41EA"/>
    <w:rsid w:val="001E53E5"/>
    <w:rsid w:val="002005BE"/>
    <w:rsid w:val="00200D1E"/>
    <w:rsid w:val="002013D6"/>
    <w:rsid w:val="0021073F"/>
    <w:rsid w:val="0021412F"/>
    <w:rsid w:val="002147F8"/>
    <w:rsid w:val="002233D6"/>
    <w:rsid w:val="0023250D"/>
    <w:rsid w:val="00236560"/>
    <w:rsid w:val="00260B37"/>
    <w:rsid w:val="00260C22"/>
    <w:rsid w:val="00261ACA"/>
    <w:rsid w:val="00264BE9"/>
    <w:rsid w:val="00270C3B"/>
    <w:rsid w:val="00273D99"/>
    <w:rsid w:val="002820B7"/>
    <w:rsid w:val="0029794D"/>
    <w:rsid w:val="002A16C1"/>
    <w:rsid w:val="002B4FD2"/>
    <w:rsid w:val="002B6ABD"/>
    <w:rsid w:val="002B7DCD"/>
    <w:rsid w:val="002D35DC"/>
    <w:rsid w:val="002E03F4"/>
    <w:rsid w:val="002E54BE"/>
    <w:rsid w:val="002F75C0"/>
    <w:rsid w:val="00316E94"/>
    <w:rsid w:val="00322635"/>
    <w:rsid w:val="003244AC"/>
    <w:rsid w:val="00325CB2"/>
    <w:rsid w:val="00327048"/>
    <w:rsid w:val="003274D3"/>
    <w:rsid w:val="00334F67"/>
    <w:rsid w:val="00351846"/>
    <w:rsid w:val="00360950"/>
    <w:rsid w:val="00366652"/>
    <w:rsid w:val="003729F2"/>
    <w:rsid w:val="00383880"/>
    <w:rsid w:val="003A2384"/>
    <w:rsid w:val="003C3A0B"/>
    <w:rsid w:val="003D216B"/>
    <w:rsid w:val="003E2D80"/>
    <w:rsid w:val="003F5A59"/>
    <w:rsid w:val="003F5DEB"/>
    <w:rsid w:val="0043347A"/>
    <w:rsid w:val="0044426E"/>
    <w:rsid w:val="0048387B"/>
    <w:rsid w:val="00485530"/>
    <w:rsid w:val="00487B7A"/>
    <w:rsid w:val="00492B8D"/>
    <w:rsid w:val="00492D35"/>
    <w:rsid w:val="004964FF"/>
    <w:rsid w:val="004A3E4D"/>
    <w:rsid w:val="004B783A"/>
    <w:rsid w:val="004C74A2"/>
    <w:rsid w:val="004E669C"/>
    <w:rsid w:val="00505B1E"/>
    <w:rsid w:val="00525ADC"/>
    <w:rsid w:val="005261D6"/>
    <w:rsid w:val="00527B97"/>
    <w:rsid w:val="005346CA"/>
    <w:rsid w:val="00560597"/>
    <w:rsid w:val="0056794C"/>
    <w:rsid w:val="005767EA"/>
    <w:rsid w:val="00577078"/>
    <w:rsid w:val="0059199E"/>
    <w:rsid w:val="005B2800"/>
    <w:rsid w:val="005B2B28"/>
    <w:rsid w:val="005B3753"/>
    <w:rsid w:val="005C4318"/>
    <w:rsid w:val="005C6570"/>
    <w:rsid w:val="005C6B9A"/>
    <w:rsid w:val="005C79B0"/>
    <w:rsid w:val="005D2717"/>
    <w:rsid w:val="005F6D36"/>
    <w:rsid w:val="005F7562"/>
    <w:rsid w:val="005F7DEF"/>
    <w:rsid w:val="00604EBE"/>
    <w:rsid w:val="00614E1A"/>
    <w:rsid w:val="006176F2"/>
    <w:rsid w:val="00631C5C"/>
    <w:rsid w:val="00662631"/>
    <w:rsid w:val="00673937"/>
    <w:rsid w:val="00690C18"/>
    <w:rsid w:val="0069343B"/>
    <w:rsid w:val="006971EA"/>
    <w:rsid w:val="006A0622"/>
    <w:rsid w:val="006A3B20"/>
    <w:rsid w:val="006B1A5E"/>
    <w:rsid w:val="006E706B"/>
    <w:rsid w:val="006F2075"/>
    <w:rsid w:val="00702363"/>
    <w:rsid w:val="00710939"/>
    <w:rsid w:val="007112B3"/>
    <w:rsid w:val="007112E3"/>
    <w:rsid w:val="007143EE"/>
    <w:rsid w:val="00715CEB"/>
    <w:rsid w:val="00722909"/>
    <w:rsid w:val="00724E8F"/>
    <w:rsid w:val="00735261"/>
    <w:rsid w:val="00735804"/>
    <w:rsid w:val="007378B4"/>
    <w:rsid w:val="00740E35"/>
    <w:rsid w:val="0074271C"/>
    <w:rsid w:val="00750ABC"/>
    <w:rsid w:val="00751008"/>
    <w:rsid w:val="00777281"/>
    <w:rsid w:val="00791FF4"/>
    <w:rsid w:val="00796661"/>
    <w:rsid w:val="007A563D"/>
    <w:rsid w:val="007A7569"/>
    <w:rsid w:val="007B06B6"/>
    <w:rsid w:val="007C78B3"/>
    <w:rsid w:val="007D7A0F"/>
    <w:rsid w:val="007E661A"/>
    <w:rsid w:val="007F12CE"/>
    <w:rsid w:val="007F4F01"/>
    <w:rsid w:val="008242CA"/>
    <w:rsid w:val="00825C21"/>
    <w:rsid w:val="00826211"/>
    <w:rsid w:val="0083223B"/>
    <w:rsid w:val="00847E8A"/>
    <w:rsid w:val="00853FBA"/>
    <w:rsid w:val="00860627"/>
    <w:rsid w:val="008628E0"/>
    <w:rsid w:val="00863ABA"/>
    <w:rsid w:val="008801D2"/>
    <w:rsid w:val="008865CF"/>
    <w:rsid w:val="00886A38"/>
    <w:rsid w:val="008A457D"/>
    <w:rsid w:val="008C267C"/>
    <w:rsid w:val="008D4646"/>
    <w:rsid w:val="008E1170"/>
    <w:rsid w:val="008E199D"/>
    <w:rsid w:val="008F2E0C"/>
    <w:rsid w:val="008F573A"/>
    <w:rsid w:val="009068DA"/>
    <w:rsid w:val="009110D2"/>
    <w:rsid w:val="009308D8"/>
    <w:rsid w:val="00951E2F"/>
    <w:rsid w:val="0095584A"/>
    <w:rsid w:val="009575F3"/>
    <w:rsid w:val="00982468"/>
    <w:rsid w:val="009916E1"/>
    <w:rsid w:val="00995774"/>
    <w:rsid w:val="009A7968"/>
    <w:rsid w:val="009B3CEF"/>
    <w:rsid w:val="009B7F15"/>
    <w:rsid w:val="009E0B06"/>
    <w:rsid w:val="00A10F3B"/>
    <w:rsid w:val="00A16CEB"/>
    <w:rsid w:val="00A24EB9"/>
    <w:rsid w:val="00A333F8"/>
    <w:rsid w:val="00A57762"/>
    <w:rsid w:val="00A623DA"/>
    <w:rsid w:val="00A63876"/>
    <w:rsid w:val="00A71681"/>
    <w:rsid w:val="00A7720F"/>
    <w:rsid w:val="00AA4208"/>
    <w:rsid w:val="00AA73A5"/>
    <w:rsid w:val="00AB3F8C"/>
    <w:rsid w:val="00AE4042"/>
    <w:rsid w:val="00B02CDF"/>
    <w:rsid w:val="00B0593F"/>
    <w:rsid w:val="00B119ED"/>
    <w:rsid w:val="00B23D33"/>
    <w:rsid w:val="00B30D32"/>
    <w:rsid w:val="00B42BA0"/>
    <w:rsid w:val="00B44288"/>
    <w:rsid w:val="00B562C1"/>
    <w:rsid w:val="00B577EB"/>
    <w:rsid w:val="00B63641"/>
    <w:rsid w:val="00B757E1"/>
    <w:rsid w:val="00B816AA"/>
    <w:rsid w:val="00B9164E"/>
    <w:rsid w:val="00BA136C"/>
    <w:rsid w:val="00BA4658"/>
    <w:rsid w:val="00BC3FCA"/>
    <w:rsid w:val="00BD2261"/>
    <w:rsid w:val="00BD6AD3"/>
    <w:rsid w:val="00BF351E"/>
    <w:rsid w:val="00BF5AD6"/>
    <w:rsid w:val="00C12270"/>
    <w:rsid w:val="00C13919"/>
    <w:rsid w:val="00C306BD"/>
    <w:rsid w:val="00C31D99"/>
    <w:rsid w:val="00C33723"/>
    <w:rsid w:val="00C41733"/>
    <w:rsid w:val="00C530F6"/>
    <w:rsid w:val="00C62B5A"/>
    <w:rsid w:val="00C64D71"/>
    <w:rsid w:val="00C65E82"/>
    <w:rsid w:val="00C92AD3"/>
    <w:rsid w:val="00C9339B"/>
    <w:rsid w:val="00CA0277"/>
    <w:rsid w:val="00CA1AB5"/>
    <w:rsid w:val="00CB551A"/>
    <w:rsid w:val="00CC2A7F"/>
    <w:rsid w:val="00CC4111"/>
    <w:rsid w:val="00CD5F42"/>
    <w:rsid w:val="00CF25B5"/>
    <w:rsid w:val="00CF3559"/>
    <w:rsid w:val="00D14B28"/>
    <w:rsid w:val="00D25C24"/>
    <w:rsid w:val="00D80F9B"/>
    <w:rsid w:val="00D85B78"/>
    <w:rsid w:val="00D90A16"/>
    <w:rsid w:val="00D96943"/>
    <w:rsid w:val="00DB0707"/>
    <w:rsid w:val="00DB433D"/>
    <w:rsid w:val="00DD1E98"/>
    <w:rsid w:val="00DD39F6"/>
    <w:rsid w:val="00DE09B3"/>
    <w:rsid w:val="00DF46E0"/>
    <w:rsid w:val="00DF60DD"/>
    <w:rsid w:val="00E03E77"/>
    <w:rsid w:val="00E06FAE"/>
    <w:rsid w:val="00E11096"/>
    <w:rsid w:val="00E11B07"/>
    <w:rsid w:val="00E125BA"/>
    <w:rsid w:val="00E23563"/>
    <w:rsid w:val="00E37382"/>
    <w:rsid w:val="00E41DA7"/>
    <w:rsid w:val="00E41E47"/>
    <w:rsid w:val="00E47FB1"/>
    <w:rsid w:val="00E543D9"/>
    <w:rsid w:val="00E63CFA"/>
    <w:rsid w:val="00E727C9"/>
    <w:rsid w:val="00E73B4B"/>
    <w:rsid w:val="00E75291"/>
    <w:rsid w:val="00E7779A"/>
    <w:rsid w:val="00E93820"/>
    <w:rsid w:val="00ED0107"/>
    <w:rsid w:val="00EE50F5"/>
    <w:rsid w:val="00EF206F"/>
    <w:rsid w:val="00EF2B2D"/>
    <w:rsid w:val="00F11133"/>
    <w:rsid w:val="00F12C06"/>
    <w:rsid w:val="00F20087"/>
    <w:rsid w:val="00F63BDF"/>
    <w:rsid w:val="00F737E5"/>
    <w:rsid w:val="00F76CB2"/>
    <w:rsid w:val="00F805BB"/>
    <w:rsid w:val="00F825D0"/>
    <w:rsid w:val="00F96022"/>
    <w:rsid w:val="00FB53D5"/>
    <w:rsid w:val="00FC7569"/>
    <w:rsid w:val="00FD642B"/>
    <w:rsid w:val="00FE04D2"/>
    <w:rsid w:val="00FE125F"/>
    <w:rsid w:val="00FE2013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4D6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9BFB657E65AD6AEE9DD80304BB9AA09F05DBDE4E561F5A461D1433F67812F86B8DD55B2F6Bg4bF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6C655-68F3-4F8E-8BBB-0BE0D03C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32</Pages>
  <Words>8366</Words>
  <Characters>47687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2023-08-21T13:44:00Z</cp:lastPrinted>
  <dcterms:created xsi:type="dcterms:W3CDTF">2023-08-21T13:46:00Z</dcterms:created>
  <dcterms:modified xsi:type="dcterms:W3CDTF">2023-08-21T13:46:00Z</dcterms:modified>
</cp:coreProperties>
</file>