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0606F3" w:rsidRDefault="00E727C9" w:rsidP="0097326A">
      <w:pPr>
        <w:jc w:val="center"/>
        <w:rPr>
          <w:rFonts w:ascii="PT Astra Serif" w:hAnsi="PT Astra Serif"/>
        </w:rPr>
      </w:pPr>
      <w:bookmarkStart w:id="0" w:name="_GoBack"/>
      <w:bookmarkEnd w:id="0"/>
      <w:r w:rsidRPr="000606F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0606F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17F5D0E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ЩЁКИНСКИЙ РАЙОН </w:t>
      </w:r>
    </w:p>
    <w:p w14:paraId="3E21E3F0" w14:textId="77777777" w:rsidR="0097326A" w:rsidRPr="000606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0606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606F3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Pr="000606F3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7326A" w:rsidRPr="000606F3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60B6C4C8" w:rsidR="0097326A" w:rsidRPr="000606F3" w:rsidRDefault="0097326A" w:rsidP="00375500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7F2D"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767EB" w:rsidRPr="002767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20.03.2024</w:t>
            </w:r>
          </w:p>
        </w:tc>
        <w:tc>
          <w:tcPr>
            <w:tcW w:w="2409" w:type="dxa"/>
            <w:shd w:val="clear" w:color="auto" w:fill="auto"/>
          </w:tcPr>
          <w:p w14:paraId="6F68A56E" w14:textId="2EC9F4FE" w:rsidR="0097326A" w:rsidRPr="000606F3" w:rsidRDefault="0097326A" w:rsidP="00375500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37F2D"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767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308</w:t>
            </w:r>
          </w:p>
        </w:tc>
      </w:tr>
    </w:tbl>
    <w:p w14:paraId="299F07DA" w14:textId="77777777" w:rsidR="0097326A" w:rsidRPr="00C17672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5F3AA9D8" w14:textId="77777777" w:rsidR="00375500" w:rsidRPr="00C17672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3B981334" w14:textId="77777777" w:rsidR="0097326A" w:rsidRPr="000606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Pr="000606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Pr="000606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Pr="000606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0606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C17672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7E877872" w14:textId="77777777" w:rsidR="00375500" w:rsidRPr="00C17672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1DEF8079" w14:textId="4BC94A21" w:rsidR="0097326A" w:rsidRPr="000606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0606F3" w:rsidRPr="000606F3">
        <w:rPr>
          <w:rFonts w:ascii="PT Astra Serif" w:hAnsi="PT Astra Serif"/>
          <w:sz w:val="28"/>
          <w:szCs w:val="28"/>
        </w:rPr>
        <w:t> </w:t>
      </w:r>
      <w:r w:rsidRPr="000606F3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BB20BB">
        <w:rPr>
          <w:rFonts w:ascii="PT Astra Serif" w:hAnsi="PT Astra Serif"/>
          <w:sz w:val="28"/>
          <w:szCs w:val="28"/>
        </w:rPr>
        <w:t xml:space="preserve">Федерации», </w:t>
      </w:r>
      <w:r w:rsidR="00375500">
        <w:rPr>
          <w:rFonts w:ascii="PT Astra Serif" w:hAnsi="PT Astra Serif"/>
          <w:sz w:val="28"/>
          <w:szCs w:val="28"/>
        </w:rPr>
        <w:t xml:space="preserve">решением </w:t>
      </w:r>
      <w:r w:rsidR="00375500" w:rsidRPr="00375500">
        <w:rPr>
          <w:rFonts w:ascii="PT Astra Serif" w:hAnsi="PT Astra Serif"/>
          <w:sz w:val="28"/>
          <w:szCs w:val="28"/>
        </w:rPr>
        <w:t>Собрания представителей Щекинского района от</w:t>
      </w:r>
      <w:r w:rsidR="0058563E">
        <w:rPr>
          <w:rFonts w:ascii="PT Astra Serif" w:hAnsi="PT Astra Serif"/>
          <w:sz w:val="28"/>
          <w:szCs w:val="28"/>
        </w:rPr>
        <w:t> </w:t>
      </w:r>
      <w:r w:rsidR="00375500" w:rsidRPr="00375500">
        <w:rPr>
          <w:rFonts w:ascii="PT Astra Serif" w:hAnsi="PT Astra Serif"/>
          <w:sz w:val="28"/>
          <w:szCs w:val="28"/>
        </w:rPr>
        <w:t>18.12.2023 №</w:t>
      </w:r>
      <w:r w:rsidR="0058563E">
        <w:rPr>
          <w:rFonts w:ascii="PT Astra Serif" w:hAnsi="PT Astra Serif"/>
          <w:sz w:val="28"/>
          <w:szCs w:val="28"/>
        </w:rPr>
        <w:t> </w:t>
      </w:r>
      <w:r w:rsidR="00375500" w:rsidRPr="00375500">
        <w:rPr>
          <w:rFonts w:ascii="PT Astra Serif" w:hAnsi="PT Astra Serif"/>
          <w:sz w:val="28"/>
          <w:szCs w:val="28"/>
        </w:rPr>
        <w:t>5/38 «О бюджете муниципального образования Щекинский район на 2024 год и на плановый период 2025 и 2026 годов»</w:t>
      </w:r>
      <w:r w:rsidR="00375500">
        <w:rPr>
          <w:rFonts w:ascii="PT Astra Serif" w:hAnsi="PT Astra Serif"/>
          <w:sz w:val="28"/>
          <w:szCs w:val="28"/>
        </w:rPr>
        <w:t xml:space="preserve">, </w:t>
      </w:r>
      <w:r w:rsidR="00B60B9A" w:rsidRPr="00BB20BB">
        <w:rPr>
          <w:rFonts w:ascii="PT Astra Serif" w:hAnsi="PT Astra Serif"/>
          <w:sz w:val="28"/>
          <w:szCs w:val="28"/>
        </w:rPr>
        <w:t>постановлением администрации Щекинского района от</w:t>
      </w:r>
      <w:r w:rsidR="00E23ED3" w:rsidRPr="00BB20BB">
        <w:rPr>
          <w:rFonts w:ascii="PT Astra Serif" w:hAnsi="PT Astra Serif"/>
          <w:sz w:val="28"/>
          <w:szCs w:val="28"/>
        </w:rPr>
        <w:t> </w:t>
      </w:r>
      <w:r w:rsidR="00B60B9A" w:rsidRPr="00BB20BB">
        <w:rPr>
          <w:rFonts w:ascii="PT Astra Serif" w:hAnsi="PT Astra Serif"/>
          <w:sz w:val="28"/>
          <w:szCs w:val="28"/>
        </w:rPr>
        <w:t>01.12.2021 №</w:t>
      </w:r>
      <w:r w:rsidR="00E23ED3" w:rsidRPr="00BB20BB">
        <w:rPr>
          <w:rFonts w:ascii="PT Astra Serif" w:hAnsi="PT Astra Serif"/>
          <w:sz w:val="28"/>
          <w:szCs w:val="28"/>
        </w:rPr>
        <w:t> </w:t>
      </w:r>
      <w:r w:rsidR="00B60B9A" w:rsidRPr="00BB20BB"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 образования Щекинский район»</w:t>
      </w:r>
      <w:r w:rsidR="0058563E">
        <w:rPr>
          <w:rFonts w:ascii="PT Astra Serif" w:hAnsi="PT Astra Serif"/>
          <w:sz w:val="28"/>
          <w:szCs w:val="28"/>
        </w:rPr>
        <w:t>,</w:t>
      </w:r>
      <w:r w:rsidRPr="00BB20BB">
        <w:rPr>
          <w:rFonts w:ascii="PT Astra Serif" w:hAnsi="PT Astra Serif"/>
          <w:sz w:val="28"/>
          <w:szCs w:val="28"/>
        </w:rPr>
        <w:t xml:space="preserve"> на </w:t>
      </w:r>
      <w:r w:rsidRPr="000606F3">
        <w:rPr>
          <w:rFonts w:ascii="PT Astra Serif" w:hAnsi="PT Astra Serif"/>
          <w:sz w:val="28"/>
          <w:szCs w:val="28"/>
        </w:rPr>
        <w:t>основании Устава муниципального образования Щекинский район администрация Щекинского района ПОСТАНОВЛЯЕТ:</w:t>
      </w:r>
    </w:p>
    <w:p w14:paraId="08205B35" w14:textId="77777777" w:rsidR="0097326A" w:rsidRPr="000606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изменение, изложив приложение в новой редакции (приложение).</w:t>
      </w:r>
    </w:p>
    <w:p w14:paraId="5C57AB09" w14:textId="77777777" w:rsidR="0097326A" w:rsidRPr="000606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 информационном стенде администрации Щекинского района по адресу: Ленина пл., д. 1, г. Щекино, Тульская область.</w:t>
      </w:r>
    </w:p>
    <w:p w14:paraId="2A496D9C" w14:textId="3B7D1556" w:rsidR="0097326A" w:rsidRPr="00BB20BB" w:rsidRDefault="0097326A" w:rsidP="00C1767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lastRenderedPageBreak/>
        <w:t xml:space="preserve">3. Настоящее постановление вступает в силу со дня официального </w:t>
      </w:r>
      <w:r w:rsidRPr="00BB20BB">
        <w:rPr>
          <w:rFonts w:ascii="PT Astra Serif" w:hAnsi="PT Astra Serif"/>
          <w:sz w:val="28"/>
          <w:szCs w:val="28"/>
        </w:rPr>
        <w:t>обнародования</w:t>
      </w:r>
      <w:r w:rsidR="00375500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01.01.2024.</w:t>
      </w:r>
    </w:p>
    <w:p w14:paraId="528D0D31" w14:textId="77777777" w:rsidR="0097326A" w:rsidRDefault="0097326A" w:rsidP="00BB20BB">
      <w:pPr>
        <w:rPr>
          <w:rFonts w:ascii="PT Astra Serif" w:hAnsi="PT Astra Serif" w:cs="PT Astra Serif"/>
        </w:rPr>
      </w:pPr>
    </w:p>
    <w:p w14:paraId="3568DBD0" w14:textId="77777777" w:rsidR="004417F1" w:rsidRDefault="004417F1" w:rsidP="00BB20BB">
      <w:pPr>
        <w:rPr>
          <w:rFonts w:ascii="PT Astra Serif" w:hAnsi="PT Astra Serif" w:cs="PT Astra Serif"/>
        </w:rPr>
      </w:pPr>
    </w:p>
    <w:p w14:paraId="695A6952" w14:textId="77777777" w:rsidR="00C17672" w:rsidRDefault="00C17672" w:rsidP="00BB20BB">
      <w:pPr>
        <w:rPr>
          <w:rFonts w:ascii="PT Astra Serif" w:hAnsi="PT Astra Serif" w:cs="PT Astra Serif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417F1" w:rsidRPr="00276E92" w14:paraId="10DBBBEB" w14:textId="77777777" w:rsidTr="00D43D6B">
        <w:trPr>
          <w:trHeight w:val="229"/>
        </w:trPr>
        <w:tc>
          <w:tcPr>
            <w:tcW w:w="2288" w:type="pct"/>
          </w:tcPr>
          <w:p w14:paraId="5992DC5D" w14:textId="58B2A767" w:rsidR="004417F1" w:rsidRPr="008C3903" w:rsidRDefault="00375500" w:rsidP="00D43D6B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4417F1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417F1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417F1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4417F1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417F1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4417F1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4417F1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721CD398" w14:textId="77777777" w:rsidR="004417F1" w:rsidRPr="008C3903" w:rsidRDefault="004417F1" w:rsidP="00D43D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56EE5911" w14:textId="74F7B9F5" w:rsidR="004417F1" w:rsidRPr="008C3903" w:rsidRDefault="00375500" w:rsidP="00D43D6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682E1329" w14:textId="77777777" w:rsidR="0097326A" w:rsidRPr="004E46BA" w:rsidRDefault="0097326A" w:rsidP="0097326A">
      <w:pPr>
        <w:rPr>
          <w:rFonts w:ascii="PT Astra Serif" w:hAnsi="PT Astra Serif" w:cs="PT Astra Serif"/>
          <w:sz w:val="2"/>
          <w:szCs w:val="2"/>
        </w:rPr>
      </w:pPr>
    </w:p>
    <w:p w14:paraId="1063E051" w14:textId="77777777" w:rsidR="00B46727" w:rsidRPr="000606F3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0606F3" w:rsidSect="004E46BA">
          <w:headerReference w:type="default" r:id="rId10"/>
          <w:headerReference w:type="first" r:id="rId11"/>
          <w:pgSz w:w="11906" w:h="16838"/>
          <w:pgMar w:top="993" w:right="850" w:bottom="993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0606F3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0ED400D8" w:rsidR="00B46727" w:rsidRPr="000606F3" w:rsidRDefault="00B46727" w:rsidP="002767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767EB">
              <w:rPr>
                <w:rFonts w:ascii="PT Astra Serif" w:hAnsi="PT Astra Serif"/>
                <w:sz w:val="28"/>
                <w:szCs w:val="28"/>
              </w:rPr>
              <w:t>20.03.2024</w:t>
            </w:r>
            <w:r w:rsidR="003E7A79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№ </w:t>
            </w:r>
            <w:r w:rsidR="002767EB">
              <w:rPr>
                <w:rFonts w:ascii="PT Astra Serif" w:hAnsi="PT Astra Serif"/>
                <w:sz w:val="28"/>
                <w:szCs w:val="28"/>
              </w:rPr>
              <w:t>3 – 308</w:t>
            </w:r>
          </w:p>
        </w:tc>
      </w:tr>
    </w:tbl>
    <w:p w14:paraId="607E1278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0606F3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0606F3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3DD40028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от 23.12.2021  № 12</w:t>
            </w:r>
            <w:r w:rsidR="004333CD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-</w:t>
            </w:r>
            <w:r w:rsidR="004333CD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Pr="000606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Pr="000606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0606F3" w:rsidRDefault="004333CD" w:rsidP="004E46B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0606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0606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0606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7778217" w14:textId="77777777" w:rsidR="004E46BA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EC69DCD" w14:textId="77777777" w:rsidR="004E46BA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4A07519" w14:textId="77777777" w:rsidR="004E46BA" w:rsidRPr="000606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7E6AF652" w14:textId="77777777" w:rsidR="009C616C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4E7F22E8" w14:textId="77777777" w:rsidR="009C616C" w:rsidRPr="000606F3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E68097" w14:textId="77777777" w:rsidR="00B46727" w:rsidRPr="000606F3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CDFF381" w14:textId="77777777" w:rsidR="00B46727" w:rsidRPr="000606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p w14:paraId="71249AD7" w14:textId="77777777" w:rsidR="003E3B21" w:rsidRPr="000606F3" w:rsidRDefault="003E3B21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79"/>
        <w:gridCol w:w="5171"/>
      </w:tblGrid>
      <w:tr w:rsidR="00B46727" w:rsidRPr="000606F3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Комитет по правовой работе администрации Щекинского района</w:t>
            </w:r>
          </w:p>
        </w:tc>
      </w:tr>
      <w:tr w:rsidR="00B46727" w:rsidRPr="000606F3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2022 - 2030 годы</w:t>
            </w:r>
          </w:p>
        </w:tc>
      </w:tr>
      <w:tr w:rsidR="00B46727" w:rsidRPr="000606F3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0606F3" w14:paraId="5DEC19EC" w14:textId="77777777" w:rsidTr="00FE2974">
        <w:tc>
          <w:tcPr>
            <w:tcW w:w="0" w:type="auto"/>
          </w:tcPr>
          <w:p w14:paraId="7A93600C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0606F3">
              <w:rPr>
                <w:rFonts w:ascii="PT Astra Serif" w:hAnsi="PT Astra Serif"/>
              </w:rPr>
              <w:t xml:space="preserve"> (тыс.руб.)</w:t>
            </w:r>
            <w:r w:rsidRPr="000606F3">
              <w:rPr>
                <w:rFonts w:ascii="PT Astra Serif" w:hAnsi="PT Astra Serif"/>
              </w:rPr>
              <w:t>:</w:t>
            </w:r>
          </w:p>
          <w:p w14:paraId="0CE95F51" w14:textId="264EF33B" w:rsidR="00972E83" w:rsidRPr="000606F3" w:rsidRDefault="004A07D4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</w:t>
            </w:r>
            <w:r w:rsidR="005B4CED">
              <w:rPr>
                <w:rFonts w:ascii="PT Astra Serif" w:hAnsi="PT Astra Serif"/>
              </w:rPr>
              <w:t>63</w:t>
            </w:r>
            <w:r w:rsidR="00436B7C" w:rsidRPr="000606F3">
              <w:rPr>
                <w:rFonts w:ascii="PT Astra Serif" w:hAnsi="PT Astra Serif"/>
              </w:rPr>
              <w:t> </w:t>
            </w:r>
            <w:r w:rsidR="005B4CED">
              <w:rPr>
                <w:rFonts w:ascii="PT Astra Serif" w:hAnsi="PT Astra Serif"/>
              </w:rPr>
              <w:t>921</w:t>
            </w:r>
            <w:r w:rsidR="00436B7C" w:rsidRPr="000606F3">
              <w:rPr>
                <w:rFonts w:ascii="PT Astra Serif" w:hAnsi="PT Astra Serif"/>
              </w:rPr>
              <w:t>,</w:t>
            </w:r>
            <w:r w:rsidR="005B4CED">
              <w:rPr>
                <w:rFonts w:ascii="PT Astra Serif" w:hAnsi="PT Astra Serif"/>
              </w:rPr>
              <w:t>6</w:t>
            </w:r>
          </w:p>
          <w:p w14:paraId="790B987B" w14:textId="374FD69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(тыс.руб.):</w:t>
            </w:r>
          </w:p>
          <w:p w14:paraId="4A5504C7" w14:textId="480AD66E" w:rsidR="00972E83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972E83" w:rsidRPr="000606F3">
              <w:rPr>
                <w:rFonts w:ascii="PT Astra Serif" w:hAnsi="PT Astra Serif"/>
              </w:rPr>
              <w:t>20 1</w:t>
            </w:r>
            <w:r w:rsidR="00333D43" w:rsidRPr="000606F3">
              <w:rPr>
                <w:rFonts w:ascii="PT Astra Serif" w:hAnsi="PT Astra Serif"/>
              </w:rPr>
              <w:t>70</w:t>
            </w:r>
            <w:r w:rsidR="00972E83" w:rsidRPr="000606F3">
              <w:rPr>
                <w:rFonts w:ascii="PT Astra Serif" w:hAnsi="PT Astra Serif"/>
              </w:rPr>
              <w:t>,</w:t>
            </w:r>
            <w:r w:rsidR="00333D43" w:rsidRPr="000606F3">
              <w:rPr>
                <w:rFonts w:ascii="PT Astra Serif" w:hAnsi="PT Astra Serif"/>
              </w:rPr>
              <w:t>0</w:t>
            </w:r>
          </w:p>
          <w:p w14:paraId="1E072941" w14:textId="458F1A4C" w:rsidR="00B46727" w:rsidRPr="000606F3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436B7C" w:rsidRPr="000606F3">
              <w:rPr>
                <w:rFonts w:ascii="PT Astra Serif" w:hAnsi="PT Astra Serif"/>
              </w:rPr>
              <w:t>19 </w:t>
            </w:r>
            <w:r w:rsidR="00AD1371">
              <w:rPr>
                <w:rFonts w:ascii="PT Astra Serif" w:hAnsi="PT Astra Serif"/>
              </w:rPr>
              <w:t>418</w:t>
            </w:r>
            <w:r w:rsidR="00436B7C" w:rsidRPr="000606F3">
              <w:rPr>
                <w:rFonts w:ascii="PT Astra Serif" w:hAnsi="PT Astra Serif"/>
              </w:rPr>
              <w:t>,</w:t>
            </w:r>
            <w:r w:rsidR="00AD1371">
              <w:rPr>
                <w:rFonts w:ascii="PT Astra Serif" w:hAnsi="PT Astra Serif"/>
              </w:rPr>
              <w:t>7</w:t>
            </w:r>
          </w:p>
          <w:p w14:paraId="13C6757D" w14:textId="104884B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5B4CED">
              <w:rPr>
                <w:rFonts w:ascii="PT Astra Serif" w:hAnsi="PT Astra Serif"/>
              </w:rPr>
              <w:t>22</w:t>
            </w:r>
            <w:r w:rsidRPr="000606F3">
              <w:rPr>
                <w:rFonts w:ascii="PT Astra Serif" w:hAnsi="PT Astra Serif"/>
              </w:rPr>
              <w:t> </w:t>
            </w:r>
            <w:r w:rsidR="005B4CED">
              <w:rPr>
                <w:rFonts w:ascii="PT Astra Serif" w:hAnsi="PT Astra Serif"/>
              </w:rPr>
              <w:t>510</w:t>
            </w:r>
            <w:r w:rsidRPr="000606F3">
              <w:rPr>
                <w:rFonts w:ascii="PT Astra Serif" w:hAnsi="PT Astra Serif"/>
              </w:rPr>
              <w:t>,</w:t>
            </w:r>
            <w:r w:rsidR="005B4CED">
              <w:rPr>
                <w:rFonts w:ascii="PT Astra Serif" w:hAnsi="PT Astra Serif"/>
              </w:rPr>
              <w:t>6</w:t>
            </w:r>
          </w:p>
          <w:p w14:paraId="3F95EBD7" w14:textId="404E5589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1</w:t>
            </w:r>
            <w:r w:rsidR="000924DE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5B4CED">
              <w:rPr>
                <w:rFonts w:ascii="PT Astra Serif" w:hAnsi="PT Astra Serif"/>
              </w:rPr>
              <w:t>849</w:t>
            </w:r>
            <w:r w:rsidRPr="000606F3">
              <w:rPr>
                <w:rFonts w:ascii="PT Astra Serif" w:hAnsi="PT Astra Serif"/>
              </w:rPr>
              <w:t>,</w:t>
            </w:r>
            <w:r w:rsidR="005B4CED">
              <w:rPr>
                <w:rFonts w:ascii="PT Astra Serif" w:hAnsi="PT Astra Serif"/>
              </w:rPr>
              <w:t>3</w:t>
            </w:r>
          </w:p>
          <w:p w14:paraId="7585701E" w14:textId="4B049873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725F18" w:rsidRPr="000606F3">
              <w:rPr>
                <w:rFonts w:ascii="PT Astra Serif" w:hAnsi="PT Astra Serif"/>
              </w:rPr>
              <w:t>1</w:t>
            </w:r>
            <w:r w:rsidR="005B4CED">
              <w:rPr>
                <w:rFonts w:ascii="PT Astra Serif" w:hAnsi="PT Astra Serif"/>
              </w:rPr>
              <w:t>7</w:t>
            </w:r>
            <w:r w:rsidR="00725F18" w:rsidRPr="000606F3">
              <w:rPr>
                <w:rFonts w:ascii="PT Astra Serif" w:hAnsi="PT Astra Serif"/>
              </w:rPr>
              <w:t> </w:t>
            </w:r>
            <w:r w:rsidR="005B4CED">
              <w:rPr>
                <w:rFonts w:ascii="PT Astra Serif" w:hAnsi="PT Astra Serif"/>
              </w:rPr>
              <w:t>394</w:t>
            </w:r>
            <w:r w:rsidR="00725F18" w:rsidRPr="000606F3">
              <w:rPr>
                <w:rFonts w:ascii="PT Astra Serif" w:hAnsi="PT Astra Serif"/>
              </w:rPr>
              <w:t>,</w:t>
            </w:r>
            <w:r w:rsidR="005B4CED">
              <w:rPr>
                <w:rFonts w:ascii="PT Astra Serif" w:hAnsi="PT Astra Serif"/>
              </w:rPr>
              <w:t>6</w:t>
            </w:r>
          </w:p>
          <w:p w14:paraId="1B2B2703" w14:textId="30B826BE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26350B" w:rsidRPr="000606F3">
              <w:rPr>
                <w:rFonts w:ascii="PT Astra Serif" w:hAnsi="PT Astra Serif"/>
              </w:rPr>
              <w:t>1</w:t>
            </w:r>
            <w:r w:rsidR="0026350B">
              <w:rPr>
                <w:rFonts w:ascii="PT Astra Serif" w:hAnsi="PT Astra Serif"/>
              </w:rPr>
              <w:t>7</w:t>
            </w:r>
            <w:r w:rsidR="0026350B" w:rsidRPr="000606F3">
              <w:rPr>
                <w:rFonts w:ascii="PT Astra Serif" w:hAnsi="PT Astra Serif"/>
              </w:rPr>
              <w:t> </w:t>
            </w:r>
            <w:r w:rsidR="0026350B">
              <w:rPr>
                <w:rFonts w:ascii="PT Astra Serif" w:hAnsi="PT Astra Serif"/>
              </w:rPr>
              <w:t>394</w:t>
            </w:r>
            <w:r w:rsidR="0026350B" w:rsidRPr="000606F3">
              <w:rPr>
                <w:rFonts w:ascii="PT Astra Serif" w:hAnsi="PT Astra Serif"/>
              </w:rPr>
              <w:t>,</w:t>
            </w:r>
            <w:r w:rsidR="0026350B">
              <w:rPr>
                <w:rFonts w:ascii="PT Astra Serif" w:hAnsi="PT Astra Serif"/>
              </w:rPr>
              <w:t>6</w:t>
            </w:r>
          </w:p>
          <w:p w14:paraId="61845828" w14:textId="27A4EB1E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26350B" w:rsidRPr="000606F3">
              <w:rPr>
                <w:rFonts w:ascii="PT Astra Serif" w:hAnsi="PT Astra Serif"/>
              </w:rPr>
              <w:t>1</w:t>
            </w:r>
            <w:r w:rsidR="0026350B">
              <w:rPr>
                <w:rFonts w:ascii="PT Astra Serif" w:hAnsi="PT Astra Serif"/>
              </w:rPr>
              <w:t>7</w:t>
            </w:r>
            <w:r w:rsidR="0026350B" w:rsidRPr="000606F3">
              <w:rPr>
                <w:rFonts w:ascii="PT Astra Serif" w:hAnsi="PT Astra Serif"/>
              </w:rPr>
              <w:t> </w:t>
            </w:r>
            <w:r w:rsidR="0026350B">
              <w:rPr>
                <w:rFonts w:ascii="PT Astra Serif" w:hAnsi="PT Astra Serif"/>
              </w:rPr>
              <w:t>394</w:t>
            </w:r>
            <w:r w:rsidR="0026350B" w:rsidRPr="000606F3">
              <w:rPr>
                <w:rFonts w:ascii="PT Astra Serif" w:hAnsi="PT Astra Serif"/>
              </w:rPr>
              <w:t>,</w:t>
            </w:r>
            <w:r w:rsidR="0026350B">
              <w:rPr>
                <w:rFonts w:ascii="PT Astra Serif" w:hAnsi="PT Astra Serif"/>
              </w:rPr>
              <w:t>6</w:t>
            </w:r>
          </w:p>
          <w:p w14:paraId="2D36EDF8" w14:textId="37E6BD5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26350B" w:rsidRPr="000606F3">
              <w:rPr>
                <w:rFonts w:ascii="PT Astra Serif" w:hAnsi="PT Astra Serif"/>
              </w:rPr>
              <w:t>1</w:t>
            </w:r>
            <w:r w:rsidR="0026350B">
              <w:rPr>
                <w:rFonts w:ascii="PT Astra Serif" w:hAnsi="PT Astra Serif"/>
              </w:rPr>
              <w:t>7</w:t>
            </w:r>
            <w:r w:rsidR="0026350B" w:rsidRPr="000606F3">
              <w:rPr>
                <w:rFonts w:ascii="PT Astra Serif" w:hAnsi="PT Astra Serif"/>
              </w:rPr>
              <w:t> </w:t>
            </w:r>
            <w:r w:rsidR="0026350B">
              <w:rPr>
                <w:rFonts w:ascii="PT Astra Serif" w:hAnsi="PT Astra Serif"/>
              </w:rPr>
              <w:t>394</w:t>
            </w:r>
            <w:r w:rsidR="0026350B" w:rsidRPr="000606F3">
              <w:rPr>
                <w:rFonts w:ascii="PT Astra Serif" w:hAnsi="PT Astra Serif"/>
              </w:rPr>
              <w:t>,</w:t>
            </w:r>
            <w:r w:rsidR="0026350B">
              <w:rPr>
                <w:rFonts w:ascii="PT Astra Serif" w:hAnsi="PT Astra Serif"/>
              </w:rPr>
              <w:t>6</w:t>
            </w:r>
          </w:p>
          <w:p w14:paraId="2F540B1A" w14:textId="7177AAA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26350B" w:rsidRPr="000606F3">
              <w:rPr>
                <w:rFonts w:ascii="PT Astra Serif" w:hAnsi="PT Astra Serif"/>
              </w:rPr>
              <w:t>1</w:t>
            </w:r>
            <w:r w:rsidR="0026350B">
              <w:rPr>
                <w:rFonts w:ascii="PT Astra Serif" w:hAnsi="PT Astra Serif"/>
              </w:rPr>
              <w:t>7</w:t>
            </w:r>
            <w:r w:rsidR="0026350B" w:rsidRPr="000606F3">
              <w:rPr>
                <w:rFonts w:ascii="PT Astra Serif" w:hAnsi="PT Astra Serif"/>
              </w:rPr>
              <w:t> </w:t>
            </w:r>
            <w:r w:rsidR="0026350B">
              <w:rPr>
                <w:rFonts w:ascii="PT Astra Serif" w:hAnsi="PT Astra Serif"/>
              </w:rPr>
              <w:t>394</w:t>
            </w:r>
            <w:r w:rsidR="0026350B" w:rsidRPr="000606F3">
              <w:rPr>
                <w:rFonts w:ascii="PT Astra Serif" w:hAnsi="PT Astra Serif"/>
              </w:rPr>
              <w:t>,</w:t>
            </w:r>
            <w:r w:rsidR="0026350B">
              <w:rPr>
                <w:rFonts w:ascii="PT Astra Serif" w:hAnsi="PT Astra Serif"/>
              </w:rPr>
              <w:t>6</w:t>
            </w:r>
          </w:p>
          <w:p w14:paraId="463AAD47" w14:textId="1E78A41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4230F5" w:rsidRPr="000606F3">
              <w:rPr>
                <w:rFonts w:ascii="PT Astra Serif" w:hAnsi="PT Astra Serif"/>
              </w:rPr>
              <w:t xml:space="preserve"> (тыс.руб)</w:t>
            </w:r>
            <w:r w:rsidRPr="000606F3">
              <w:rPr>
                <w:rFonts w:ascii="PT Astra Serif" w:hAnsi="PT Astra Serif"/>
              </w:rPr>
              <w:t xml:space="preserve">: </w:t>
            </w:r>
          </w:p>
          <w:p w14:paraId="2C45AEAA" w14:textId="30318472" w:rsidR="00026775" w:rsidRPr="000606F3" w:rsidRDefault="00026775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</w:t>
            </w:r>
            <w:r w:rsidR="00567071">
              <w:rPr>
                <w:rFonts w:ascii="PT Astra Serif" w:hAnsi="PT Astra Serif"/>
              </w:rPr>
              <w:t>52</w:t>
            </w:r>
            <w:r w:rsidR="004A07D4" w:rsidRPr="000606F3">
              <w:rPr>
                <w:rFonts w:ascii="PT Astra Serif" w:hAnsi="PT Astra Serif"/>
              </w:rPr>
              <w:t> </w:t>
            </w:r>
            <w:r w:rsidR="00567071">
              <w:rPr>
                <w:rFonts w:ascii="PT Astra Serif" w:hAnsi="PT Astra Serif"/>
              </w:rPr>
              <w:t>845</w:t>
            </w:r>
            <w:r w:rsidRPr="000606F3">
              <w:rPr>
                <w:rFonts w:ascii="PT Astra Serif" w:hAnsi="PT Astra Serif"/>
              </w:rPr>
              <w:t>,</w:t>
            </w:r>
            <w:r w:rsidR="00567071">
              <w:rPr>
                <w:rFonts w:ascii="PT Astra Serif" w:hAnsi="PT Astra Serif"/>
              </w:rPr>
              <w:t>1</w:t>
            </w:r>
          </w:p>
          <w:p w14:paraId="5416458C" w14:textId="6F7D12C3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(тыс.руб.):</w:t>
            </w:r>
          </w:p>
          <w:p w14:paraId="7576F402" w14:textId="3DE15BC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026775" w:rsidRPr="000606F3">
              <w:rPr>
                <w:rFonts w:ascii="PT Astra Serif" w:hAnsi="PT Astra Serif"/>
              </w:rPr>
              <w:t>17 456,2</w:t>
            </w:r>
          </w:p>
          <w:p w14:paraId="29BEA251" w14:textId="3B967B14" w:rsidR="00436B7C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436B7C" w:rsidRPr="000606F3">
              <w:rPr>
                <w:rFonts w:ascii="PT Astra Serif" w:hAnsi="PT Astra Serif"/>
              </w:rPr>
              <w:t>1</w:t>
            </w:r>
            <w:r w:rsidR="00AD1371">
              <w:rPr>
                <w:rFonts w:ascii="PT Astra Serif" w:hAnsi="PT Astra Serif"/>
              </w:rPr>
              <w:t>8</w:t>
            </w:r>
            <w:r w:rsidR="00436B7C" w:rsidRPr="000606F3">
              <w:rPr>
                <w:rFonts w:ascii="PT Astra Serif" w:hAnsi="PT Astra Serif"/>
              </w:rPr>
              <w:t> </w:t>
            </w:r>
            <w:r w:rsidR="00AD1371">
              <w:rPr>
                <w:rFonts w:ascii="PT Astra Serif" w:hAnsi="PT Astra Serif"/>
              </w:rPr>
              <w:t>736</w:t>
            </w:r>
            <w:r w:rsidR="00436B7C" w:rsidRPr="000606F3">
              <w:rPr>
                <w:rFonts w:ascii="PT Astra Serif" w:hAnsi="PT Astra Serif"/>
              </w:rPr>
              <w:t>,</w:t>
            </w:r>
            <w:r w:rsidR="00AD1371">
              <w:rPr>
                <w:rFonts w:ascii="PT Astra Serif" w:hAnsi="PT Astra Serif"/>
              </w:rPr>
              <w:t>7</w:t>
            </w:r>
          </w:p>
          <w:p w14:paraId="7DDA0E9B" w14:textId="1305EB6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1</w:t>
            </w:r>
            <w:r w:rsidR="00FE6E04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567071">
              <w:rPr>
                <w:rFonts w:ascii="PT Astra Serif" w:hAnsi="PT Astra Serif"/>
              </w:rPr>
              <w:t>829</w:t>
            </w:r>
            <w:r w:rsidR="00FE6E04" w:rsidRPr="000606F3">
              <w:rPr>
                <w:rFonts w:ascii="PT Astra Serif" w:hAnsi="PT Astra Serif"/>
              </w:rPr>
              <w:t>,</w:t>
            </w:r>
            <w:r w:rsidR="00567071">
              <w:rPr>
                <w:rFonts w:ascii="PT Astra Serif" w:hAnsi="PT Astra Serif"/>
              </w:rPr>
              <w:t>9</w:t>
            </w:r>
          </w:p>
          <w:p w14:paraId="316F46C5" w14:textId="0B287644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1</w:t>
            </w:r>
            <w:r w:rsidR="00FE6E04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567071">
              <w:rPr>
                <w:rFonts w:ascii="PT Astra Serif" w:hAnsi="PT Astra Serif"/>
              </w:rPr>
              <w:t>849</w:t>
            </w:r>
            <w:r w:rsidRPr="000606F3">
              <w:rPr>
                <w:rFonts w:ascii="PT Astra Serif" w:hAnsi="PT Astra Serif"/>
              </w:rPr>
              <w:t>,</w:t>
            </w:r>
            <w:r w:rsidR="00567071">
              <w:rPr>
                <w:rFonts w:ascii="PT Astra Serif" w:hAnsi="PT Astra Serif"/>
              </w:rPr>
              <w:t>3</w:t>
            </w:r>
          </w:p>
          <w:p w14:paraId="14FAD427" w14:textId="37873F75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567071" w:rsidRPr="000606F3">
              <w:rPr>
                <w:rFonts w:ascii="PT Astra Serif" w:hAnsi="PT Astra Serif"/>
              </w:rPr>
              <w:t>1</w:t>
            </w:r>
            <w:r w:rsidR="00567071">
              <w:rPr>
                <w:rFonts w:ascii="PT Astra Serif" w:hAnsi="PT Astra Serif"/>
              </w:rPr>
              <w:t>7</w:t>
            </w:r>
            <w:r w:rsidR="00567071" w:rsidRPr="000606F3">
              <w:rPr>
                <w:rFonts w:ascii="PT Astra Serif" w:hAnsi="PT Astra Serif"/>
              </w:rPr>
              <w:t> </w:t>
            </w:r>
            <w:r w:rsidR="00567071">
              <w:rPr>
                <w:rFonts w:ascii="PT Astra Serif" w:hAnsi="PT Astra Serif"/>
              </w:rPr>
              <w:t>394</w:t>
            </w:r>
            <w:r w:rsidR="00567071" w:rsidRPr="000606F3">
              <w:rPr>
                <w:rFonts w:ascii="PT Astra Serif" w:hAnsi="PT Astra Serif"/>
              </w:rPr>
              <w:t>,</w:t>
            </w:r>
            <w:r w:rsidR="00567071">
              <w:rPr>
                <w:rFonts w:ascii="PT Astra Serif" w:hAnsi="PT Astra Serif"/>
              </w:rPr>
              <w:t>6</w:t>
            </w:r>
          </w:p>
          <w:p w14:paraId="75A994D0" w14:textId="6BE74CB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567071" w:rsidRPr="000606F3">
              <w:rPr>
                <w:rFonts w:ascii="PT Astra Serif" w:hAnsi="PT Astra Serif"/>
              </w:rPr>
              <w:t>1</w:t>
            </w:r>
            <w:r w:rsidR="00567071">
              <w:rPr>
                <w:rFonts w:ascii="PT Astra Serif" w:hAnsi="PT Astra Serif"/>
              </w:rPr>
              <w:t>7</w:t>
            </w:r>
            <w:r w:rsidR="00567071" w:rsidRPr="000606F3">
              <w:rPr>
                <w:rFonts w:ascii="PT Astra Serif" w:hAnsi="PT Astra Serif"/>
              </w:rPr>
              <w:t> </w:t>
            </w:r>
            <w:r w:rsidR="00567071">
              <w:rPr>
                <w:rFonts w:ascii="PT Astra Serif" w:hAnsi="PT Astra Serif"/>
              </w:rPr>
              <w:t>394</w:t>
            </w:r>
            <w:r w:rsidR="00567071" w:rsidRPr="000606F3">
              <w:rPr>
                <w:rFonts w:ascii="PT Astra Serif" w:hAnsi="PT Astra Serif"/>
              </w:rPr>
              <w:t>,</w:t>
            </w:r>
            <w:r w:rsidR="00567071">
              <w:rPr>
                <w:rFonts w:ascii="PT Astra Serif" w:hAnsi="PT Astra Serif"/>
              </w:rPr>
              <w:t>6</w:t>
            </w:r>
          </w:p>
          <w:p w14:paraId="05BED5B2" w14:textId="009BBFBA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567071" w:rsidRPr="000606F3">
              <w:rPr>
                <w:rFonts w:ascii="PT Astra Serif" w:hAnsi="PT Astra Serif"/>
              </w:rPr>
              <w:t>1</w:t>
            </w:r>
            <w:r w:rsidR="00567071">
              <w:rPr>
                <w:rFonts w:ascii="PT Astra Serif" w:hAnsi="PT Astra Serif"/>
              </w:rPr>
              <w:t>7</w:t>
            </w:r>
            <w:r w:rsidR="00567071" w:rsidRPr="000606F3">
              <w:rPr>
                <w:rFonts w:ascii="PT Astra Serif" w:hAnsi="PT Astra Serif"/>
              </w:rPr>
              <w:t> </w:t>
            </w:r>
            <w:r w:rsidR="00567071">
              <w:rPr>
                <w:rFonts w:ascii="PT Astra Serif" w:hAnsi="PT Astra Serif"/>
              </w:rPr>
              <w:t>394</w:t>
            </w:r>
            <w:r w:rsidR="00567071" w:rsidRPr="000606F3">
              <w:rPr>
                <w:rFonts w:ascii="PT Astra Serif" w:hAnsi="PT Astra Serif"/>
              </w:rPr>
              <w:t>,</w:t>
            </w:r>
            <w:r w:rsidR="00567071">
              <w:rPr>
                <w:rFonts w:ascii="PT Astra Serif" w:hAnsi="PT Astra Serif"/>
              </w:rPr>
              <w:t>6</w:t>
            </w:r>
          </w:p>
          <w:p w14:paraId="0518B0F6" w14:textId="7391370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567071" w:rsidRPr="000606F3">
              <w:rPr>
                <w:rFonts w:ascii="PT Astra Serif" w:hAnsi="PT Astra Serif"/>
              </w:rPr>
              <w:t>1</w:t>
            </w:r>
            <w:r w:rsidR="00567071">
              <w:rPr>
                <w:rFonts w:ascii="PT Astra Serif" w:hAnsi="PT Astra Serif"/>
              </w:rPr>
              <w:t>7</w:t>
            </w:r>
            <w:r w:rsidR="00567071" w:rsidRPr="000606F3">
              <w:rPr>
                <w:rFonts w:ascii="PT Astra Serif" w:hAnsi="PT Astra Serif"/>
              </w:rPr>
              <w:t> </w:t>
            </w:r>
            <w:r w:rsidR="00567071">
              <w:rPr>
                <w:rFonts w:ascii="PT Astra Serif" w:hAnsi="PT Astra Serif"/>
              </w:rPr>
              <w:t>394</w:t>
            </w:r>
            <w:r w:rsidR="00567071" w:rsidRPr="000606F3">
              <w:rPr>
                <w:rFonts w:ascii="PT Astra Serif" w:hAnsi="PT Astra Serif"/>
              </w:rPr>
              <w:t>,</w:t>
            </w:r>
            <w:r w:rsidR="00567071">
              <w:rPr>
                <w:rFonts w:ascii="PT Astra Serif" w:hAnsi="PT Astra Serif"/>
              </w:rPr>
              <w:t>6</w:t>
            </w:r>
          </w:p>
          <w:p w14:paraId="1F496FB0" w14:textId="2D2D7B7D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567071" w:rsidRPr="000606F3">
              <w:rPr>
                <w:rFonts w:ascii="PT Astra Serif" w:hAnsi="PT Astra Serif"/>
              </w:rPr>
              <w:t>1</w:t>
            </w:r>
            <w:r w:rsidR="00567071">
              <w:rPr>
                <w:rFonts w:ascii="PT Astra Serif" w:hAnsi="PT Astra Serif"/>
              </w:rPr>
              <w:t>7</w:t>
            </w:r>
            <w:r w:rsidR="00567071" w:rsidRPr="000606F3">
              <w:rPr>
                <w:rFonts w:ascii="PT Astra Serif" w:hAnsi="PT Astra Serif"/>
              </w:rPr>
              <w:t> </w:t>
            </w:r>
            <w:r w:rsidR="00567071">
              <w:rPr>
                <w:rFonts w:ascii="PT Astra Serif" w:hAnsi="PT Astra Serif"/>
              </w:rPr>
              <w:t>394</w:t>
            </w:r>
            <w:r w:rsidR="00567071" w:rsidRPr="000606F3">
              <w:rPr>
                <w:rFonts w:ascii="PT Astra Serif" w:hAnsi="PT Astra Serif"/>
              </w:rPr>
              <w:t>,</w:t>
            </w:r>
            <w:r w:rsidR="00567071">
              <w:rPr>
                <w:rFonts w:ascii="PT Astra Serif" w:hAnsi="PT Astra Serif"/>
              </w:rPr>
              <w:t>6</w:t>
            </w:r>
          </w:p>
          <w:p w14:paraId="4E40508A" w14:textId="6EC57D02" w:rsidR="00085369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средства бюджета Тульской области </w:t>
            </w:r>
            <w:r w:rsidR="00567071">
              <w:rPr>
                <w:rFonts w:ascii="PT Astra Serif" w:hAnsi="PT Astra Serif"/>
              </w:rPr>
              <w:t>(</w:t>
            </w:r>
            <w:r w:rsidR="00085369" w:rsidRPr="000606F3">
              <w:rPr>
                <w:rFonts w:ascii="PT Astra Serif" w:hAnsi="PT Astra Serif"/>
              </w:rPr>
              <w:t xml:space="preserve">тыс.руб.): </w:t>
            </w:r>
            <w:r w:rsidR="00E03D20">
              <w:rPr>
                <w:rFonts w:ascii="PT Astra Serif" w:hAnsi="PT Astra Serif"/>
              </w:rPr>
              <w:t>11 076,5</w:t>
            </w:r>
          </w:p>
          <w:p w14:paraId="5F4E6DC1" w14:textId="0C204D4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(тыс.руб.):</w:t>
            </w:r>
            <w:r w:rsidR="00085369" w:rsidRPr="000606F3">
              <w:rPr>
                <w:rFonts w:ascii="PT Astra Serif" w:hAnsi="PT Astra Serif"/>
              </w:rPr>
              <w:t xml:space="preserve"> </w:t>
            </w:r>
          </w:p>
          <w:p w14:paraId="5ED57581" w14:textId="1D1F494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DE5538" w:rsidRPr="000606F3">
              <w:rPr>
                <w:rFonts w:ascii="PT Astra Serif" w:hAnsi="PT Astra Serif"/>
              </w:rPr>
              <w:t>2</w:t>
            </w:r>
            <w:r w:rsidR="004A07D4" w:rsidRPr="000606F3">
              <w:rPr>
                <w:rFonts w:ascii="PT Astra Serif" w:hAnsi="PT Astra Serif"/>
              </w:rPr>
              <w:t> </w:t>
            </w:r>
            <w:r w:rsidR="00DE5538" w:rsidRPr="000606F3">
              <w:rPr>
                <w:rFonts w:ascii="PT Astra Serif" w:hAnsi="PT Astra Serif"/>
              </w:rPr>
              <w:t>713</w:t>
            </w:r>
            <w:r w:rsidR="004A07D4" w:rsidRPr="000606F3">
              <w:rPr>
                <w:rFonts w:ascii="PT Astra Serif" w:hAnsi="PT Astra Serif"/>
              </w:rPr>
              <w:t>,</w:t>
            </w:r>
            <w:r w:rsidR="00DE5538" w:rsidRPr="000606F3">
              <w:rPr>
                <w:rFonts w:ascii="PT Astra Serif" w:hAnsi="PT Astra Serif"/>
              </w:rPr>
              <w:t>8</w:t>
            </w:r>
          </w:p>
          <w:p w14:paraId="3E09C163" w14:textId="6A1EFAFF" w:rsidR="00B46727" w:rsidRPr="000606F3" w:rsidRDefault="00DE553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085369" w:rsidRPr="000606F3">
              <w:rPr>
                <w:rFonts w:ascii="PT Astra Serif" w:hAnsi="PT Astra Serif"/>
              </w:rPr>
              <w:t>6</w:t>
            </w:r>
            <w:r w:rsidR="0010002E">
              <w:rPr>
                <w:rFonts w:ascii="PT Astra Serif" w:hAnsi="PT Astra Serif"/>
              </w:rPr>
              <w:t>82</w:t>
            </w:r>
            <w:r w:rsidR="00085369" w:rsidRPr="000606F3">
              <w:rPr>
                <w:rFonts w:ascii="PT Astra Serif" w:hAnsi="PT Astra Serif"/>
              </w:rPr>
              <w:t>,0</w:t>
            </w:r>
          </w:p>
          <w:p w14:paraId="174CBF8B" w14:textId="7237D6A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E03D20">
              <w:rPr>
                <w:rFonts w:ascii="PT Astra Serif" w:hAnsi="PT Astra Serif"/>
              </w:rPr>
              <w:t>7680,7</w:t>
            </w:r>
          </w:p>
          <w:p w14:paraId="765D036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0,0</w:t>
            </w:r>
          </w:p>
          <w:p w14:paraId="695839F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2026 – 0,0</w:t>
            </w:r>
          </w:p>
          <w:p w14:paraId="78B4B7B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47F97C9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внебюджетные источники (пожертвования), в том числе по годам (тыс.руб.):</w:t>
            </w:r>
          </w:p>
          <w:p w14:paraId="3621202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0606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p w14:paraId="2A91EE99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C17672" w:rsidRPr="000606F3" w14:paraId="17B00712" w14:textId="77777777" w:rsidTr="00C17672">
        <w:trPr>
          <w:trHeight w:val="477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525" w14:textId="77777777" w:rsidR="00C17672" w:rsidRPr="000606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D3CE" w14:textId="77CF59F5" w:rsidR="00C17672" w:rsidRPr="000606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структурного элемента программы/</w:t>
            </w:r>
          </w:p>
          <w:p w14:paraId="64667E18" w14:textId="77777777" w:rsidR="00C17672" w:rsidRPr="000606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4D16" w14:textId="7B967548" w:rsidR="00C17672" w:rsidRPr="000606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A342F" w14:textId="45C4D297" w:rsidR="00C17672" w:rsidRPr="000606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Еди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ница изме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0DE31" w14:textId="2ACFBD0E" w:rsidR="00C17672" w:rsidRPr="000606F3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Вес целе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вого пока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5F3" w14:textId="21ED35C9" w:rsidR="00C17672" w:rsidRPr="000606F3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Базовое значе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ние пока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зателя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78C" w14:textId="27449241" w:rsidR="00C17672" w:rsidRPr="000606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EF1C2" w14:textId="24352E79" w:rsidR="00C17672" w:rsidRPr="000606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ный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6888" w14:textId="77777777" w:rsidR="00C17672" w:rsidRPr="000606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C17672" w:rsidRPr="000606F3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C17672" w:rsidRPr="000606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C17672" w:rsidRPr="000606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2C38014B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2D154BFB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C17672" w:rsidRPr="000606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C17672" w:rsidRPr="000606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C17672" w:rsidRPr="000606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C17672" w:rsidRPr="000606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46727" w:rsidRPr="000606F3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46727" w:rsidRPr="000606F3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0606F3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0606F3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0606F3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0606F3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0606F3" w:rsidRDefault="00B46727" w:rsidP="000606F3">
            <w:pPr>
              <w:ind w:left="-17" w:right="-108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0606F3">
              <w:rPr>
                <w:rFonts w:ascii="PT Astra Serif" w:hAnsi="PT Astra Serif"/>
                <w:spacing w:val="-10"/>
                <w:sz w:val="18"/>
                <w:szCs w:val="18"/>
              </w:rPr>
              <w:t>путем восстановления</w:t>
            </w:r>
            <w:r w:rsidRPr="000606F3">
              <w:rPr>
                <w:rFonts w:ascii="PT Astra Serif" w:hAnsi="PT Astra Serif"/>
                <w:sz w:val="18"/>
                <w:szCs w:val="18"/>
              </w:rPr>
              <w:t xml:space="preserve">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0606F3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0606F3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316383F0" w:rsidR="00B46727" w:rsidRPr="000606F3" w:rsidRDefault="001E2C0E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472464" w:rsidRPr="000606F3" w14:paraId="741FCE64" w14:textId="77777777" w:rsidTr="00C91108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7E6" w14:textId="612D7850" w:rsidR="00472464" w:rsidRPr="000606F3" w:rsidRDefault="00472464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1.1.2.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9B2" w14:textId="77777777" w:rsidR="00472464" w:rsidRPr="00A12D79" w:rsidRDefault="00472464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A12D79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2</w:t>
            </w:r>
          </w:p>
          <w:p w14:paraId="1E994489" w14:textId="2197D541" w:rsidR="00472464" w:rsidRPr="000606F3" w:rsidRDefault="001E2C0E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Р</w:t>
            </w:r>
            <w:r w:rsidR="00472464" w:rsidRPr="00A12D79">
              <w:rPr>
                <w:rFonts w:ascii="PT Astra Serif" w:hAnsi="PT Astra Serif"/>
                <w:b/>
                <w:sz w:val="18"/>
                <w:szCs w:val="18"/>
              </w:rPr>
              <w:t>еализ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ация</w:t>
            </w:r>
            <w:r w:rsidR="00472464" w:rsidRPr="00A12D79">
              <w:rPr>
                <w:rFonts w:ascii="PT Astra Serif" w:hAnsi="PT Astra Serif"/>
                <w:b/>
                <w:sz w:val="18"/>
                <w:szCs w:val="18"/>
              </w:rPr>
              <w:t xml:space="preserve"> регионального проекта</w:t>
            </w:r>
            <w:r w:rsidR="007727A8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 w:rsidR="00A12D79">
              <w:rPr>
                <w:rFonts w:ascii="PT Astra Serif" w:hAnsi="PT Astra Serif"/>
                <w:b/>
                <w:sz w:val="18"/>
                <w:szCs w:val="18"/>
              </w:rPr>
              <w:t>«Народный бюджет»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F529" w14:textId="4793FE59" w:rsidR="00472464" w:rsidRPr="001E2C0E" w:rsidRDefault="00472464" w:rsidP="00746AAF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z w:val="18"/>
                <w:szCs w:val="18"/>
              </w:rPr>
              <w:t>Количество объектов,</w:t>
            </w:r>
            <w:r w:rsidR="00746AAF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реализованных в рамках</w:t>
            </w:r>
            <w:r w:rsidR="00746AAF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регионального проекта</w:t>
            </w:r>
            <w:r w:rsidR="00746AAF">
              <w:rPr>
                <w:rFonts w:ascii="PT Astra Serif" w:hAnsi="PT Astra Serif" w:cs="PT Astra Serif"/>
                <w:sz w:val="18"/>
                <w:szCs w:val="18"/>
              </w:rPr>
              <w:t xml:space="preserve">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2B57" w14:textId="7D2442C9" w:rsidR="00472464" w:rsidRPr="001E2C0E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95C8" w14:textId="51C95C0A" w:rsidR="00472464" w:rsidRPr="001E2C0E" w:rsidRDefault="001E2C0E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BFB8" w14:textId="732304EA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8DA2D" w14:textId="2180746E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AC24" w14:textId="57FF5755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B8F9" w14:textId="79C63AA2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DE68" w14:textId="44C44220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0D3B" w14:textId="3829A768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4EA" w14:textId="31081C32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5F5" w14:textId="1F2E74B8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C911" w14:textId="5440866B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51F" w14:textId="4A718CF7" w:rsidR="00472464" w:rsidRPr="001E2C0E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C185" w14:textId="628D2AD0" w:rsidR="00472464" w:rsidRPr="001E2C0E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 xml:space="preserve">Комитет по образованию </w:t>
            </w:r>
            <w:r w:rsidRPr="001E2C0E">
              <w:rPr>
                <w:rFonts w:ascii="PT Astra Serif" w:hAnsi="PT Astra Serif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D83" w14:textId="1CDEDB3E" w:rsidR="00472464" w:rsidRPr="00472464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72464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</w:t>
            </w:r>
          </w:p>
        </w:tc>
      </w:tr>
      <w:tr w:rsidR="001E2C0E" w:rsidRPr="000606F3" w14:paraId="23EDA8A6" w14:textId="77777777" w:rsidTr="00F10FC3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B2" w14:textId="747C5749" w:rsidR="001E2C0E" w:rsidRPr="000606F3" w:rsidRDefault="001E2C0E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1.1.3.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B2A" w14:textId="77777777" w:rsidR="001E2C0E" w:rsidRPr="001E2C0E" w:rsidRDefault="001E2C0E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1E2C0E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3</w:t>
            </w:r>
          </w:p>
          <w:p w14:paraId="0DEBA7F0" w14:textId="63D22D7A" w:rsidR="001E2C0E" w:rsidRPr="000606F3" w:rsidRDefault="00392903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92903">
              <w:rPr>
                <w:rFonts w:ascii="PT Astra Serif" w:hAnsi="PT Astra Serif"/>
                <w:b/>
                <w:sz w:val="18"/>
                <w:szCs w:val="18"/>
              </w:rPr>
              <w:t xml:space="preserve">Реализация мероприятий по укреплению материально-технической базы муниципальных </w:t>
            </w:r>
            <w:r w:rsidRPr="00392903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699" w14:textId="7D18A978" w:rsidR="001E2C0E" w:rsidRPr="001E2C0E" w:rsidRDefault="001E2C0E" w:rsidP="00F8528D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Доля обучающихся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муниципальных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образовательным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образования, которым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предоставлена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возможность обучаться в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соответствии с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современными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требованиями, в общей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численности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образовательным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1E2C0E">
              <w:rPr>
                <w:rFonts w:ascii="PT Astra Serif" w:hAnsi="PT Astra Serif" w:cs="PT Astra Serif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F34" w14:textId="5EA06FFA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CCA4" w14:textId="02255C9D" w:rsidR="001E2C0E" w:rsidRPr="001E2C0E" w:rsidRDefault="002D1E81" w:rsidP="001E2C0E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85BE" w14:textId="4BF4A1A3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C5E1" w14:textId="02E9BF90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2C51" w14:textId="5C66A684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08A1" w14:textId="690F006D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BCDC" w14:textId="7F904AB5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42DA" w14:textId="5D8EFE49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73A5" w14:textId="51BE0C29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199" w14:textId="02E57257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1090" w14:textId="3760273B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1FF5" w14:textId="7ECDE20A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C3F5" w14:textId="3B65A826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Комитет по образованию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28F" w14:textId="45F07FDD" w:rsidR="001E2C0E" w:rsidRPr="001E2C0E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1E2C0E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</w:tr>
      <w:tr w:rsidR="00B46727" w:rsidRPr="000606F3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1919CB4A" w:rsidR="00B46727" w:rsidRPr="000606F3" w:rsidRDefault="0043329B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4A05EF30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</w:t>
            </w:r>
            <w:r w:rsidR="0043329B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ача 4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1E49FF7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46727" w:rsidRPr="000606F3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B46727" w:rsidRPr="000606F3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46727" w:rsidRPr="000606F3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46727" w:rsidRPr="000606F3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0606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1EC" w14:textId="77777777" w:rsidR="00A95397" w:rsidRDefault="00A95397" w:rsidP="00FE297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</w:p>
          <w:p w14:paraId="09607DA8" w14:textId="60B384E8" w:rsidR="00B46727" w:rsidRPr="000606F3" w:rsidRDefault="0030589E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правовой работе администрации Щекинского района (в рамках обеспечения 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B46727" w:rsidRPr="000606F3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0606F3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3402B66E" w:rsidR="00B46727" w:rsidRPr="000606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3EF40F7B" w:rsidR="00B46727" w:rsidRPr="000606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67B2D7FD" w:rsidR="00B46727" w:rsidRPr="0076419C" w:rsidRDefault="00C7779B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C7779B">
              <w:rPr>
                <w:rFonts w:ascii="PT Astra Serif" w:hAnsi="PT Astra Serif"/>
                <w:sz w:val="18"/>
                <w:szCs w:val="18"/>
              </w:rPr>
              <w:t xml:space="preserve">Комитет по благоустройству и дорожно-транспортному хозяйству </w:t>
            </w:r>
            <w:r w:rsidR="00B24408" w:rsidRPr="00C7779B">
              <w:rPr>
                <w:rFonts w:ascii="PT Astra Serif" w:hAnsi="PT Astra Serif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0606F3" w14:paraId="7A3749EE" w14:textId="77777777" w:rsidTr="00C17672">
        <w:trPr>
          <w:trHeight w:val="227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0606F3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6E5FD9D4" w:rsidR="00B46727" w:rsidRPr="000606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324724E9" w:rsidR="00B46727" w:rsidRPr="000606F3" w:rsidRDefault="00C50998" w:rsidP="00C509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14A0E44C" w:rsidR="00B46727" w:rsidRPr="0076419C" w:rsidRDefault="00CC4633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C7779B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B46727" w:rsidRPr="000606F3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B46727" w:rsidRPr="000606F3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12091A9F" w:rsidR="00B46727" w:rsidRPr="000606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024EFB44" w:rsidR="00B46727" w:rsidRPr="000606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 w:rsidRPr="000606F3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0A75136" w:rsidR="00B46727" w:rsidRPr="0076419C" w:rsidRDefault="00CC4633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C7779B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0606F3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0606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 w:rsidRPr="000606F3">
              <w:rPr>
                <w:rFonts w:ascii="PT Astra Serif" w:hAnsi="PT Astra Serif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696495A5" w:rsidR="00B46727" w:rsidRPr="000606F3" w:rsidRDefault="004F07E3" w:rsidP="004F07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Единицы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52CDDAC5" w:rsidR="00B46727" w:rsidRPr="000606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 w:rsidRPr="000606F3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0D1EBE4A" w:rsidR="00B46727" w:rsidRPr="0076419C" w:rsidRDefault="006E1235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C7779B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2BF05BE6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F025741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A2424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6A95683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968CCD7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870124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A437BED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9F5EF44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AE8D812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EBCAA8F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14:paraId="16E7F111" w14:textId="77777777" w:rsidR="00B46727" w:rsidRPr="000606F3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14649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5114"/>
        <w:gridCol w:w="5114"/>
      </w:tblGrid>
      <w:tr w:rsidR="00B46727" w:rsidRPr="000606F3" w14:paraId="329EF2D8" w14:textId="77777777" w:rsidTr="000606F3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B46727" w:rsidRPr="000606F3" w14:paraId="13B5232F" w14:textId="77777777" w:rsidTr="000606F3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3</w:t>
            </w:r>
          </w:p>
        </w:tc>
      </w:tr>
      <w:tr w:rsidR="00B46727" w:rsidRPr="000606F3" w14:paraId="30D950AA" w14:textId="77777777" w:rsidTr="000606F3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0606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0606F3" w14:paraId="1985DD34" w14:textId="77777777" w:rsidTr="00D522F7">
        <w:trPr>
          <w:trHeight w:val="67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Ответственный за реализацию:</w:t>
            </w:r>
          </w:p>
          <w:p w14:paraId="1F0F846D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46EF09D2" w14:textId="77777777" w:rsidTr="000606F3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B46727" w:rsidRPr="000606F3" w14:paraId="015F6299" w14:textId="77777777" w:rsidTr="000606F3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25290" w:rsidRPr="000606F3" w14:paraId="47212C25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37E6955C" w14:textId="1B2EC0A4" w:rsidR="00B25290" w:rsidRPr="00B25290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B25290">
              <w:rPr>
                <w:rFonts w:ascii="PT Astra Serif" w:hAnsi="PT Astra Serif"/>
                <w:b/>
                <w:bCs/>
                <w:u w:val="single"/>
              </w:rPr>
              <w:lastRenderedPageBreak/>
              <w:t>Задача 3</w:t>
            </w:r>
          </w:p>
          <w:p w14:paraId="5A771A40" w14:textId="5B722DF6" w:rsidR="00B25290" w:rsidRPr="00B25290" w:rsidRDefault="00B25290" w:rsidP="00FE2974">
            <w:pPr>
              <w:jc w:val="both"/>
              <w:rPr>
                <w:rFonts w:ascii="PT Astra Serif" w:hAnsi="PT Astra Serif"/>
                <w:bCs/>
              </w:rPr>
            </w:pPr>
            <w:r w:rsidRPr="00B25290">
              <w:rPr>
                <w:rFonts w:ascii="PT Astra Serif" w:hAnsi="PT Astra Serif"/>
                <w:bCs/>
              </w:rPr>
              <w:t>Реализация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636F573" w14:textId="3B3C83FA" w:rsidR="00B25290" w:rsidRPr="000606F3" w:rsidRDefault="00AC3851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</w:t>
            </w:r>
            <w:r w:rsidRPr="00AC3851">
              <w:rPr>
                <w:rFonts w:ascii="PT Astra Serif" w:hAnsi="PT Astra Serif"/>
              </w:rPr>
              <w:t xml:space="preserve"> объектов, реализованных в рамках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572FB58" w14:textId="5F2907FB" w:rsidR="00B25290" w:rsidRPr="000606F3" w:rsidRDefault="00AC3851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0606F3">
              <w:rPr>
                <w:rFonts w:ascii="PT Astra Serif" w:hAnsi="PT Astra Serif"/>
              </w:rPr>
              <w:t>оличество</w:t>
            </w:r>
            <w:r w:rsidRPr="00AC3851">
              <w:rPr>
                <w:rFonts w:ascii="PT Astra Serif" w:hAnsi="PT Astra Serif"/>
              </w:rPr>
              <w:t xml:space="preserve"> объектов, реализованных в рамках регионального</w:t>
            </w:r>
          </w:p>
        </w:tc>
      </w:tr>
      <w:tr w:rsidR="00B25290" w:rsidRPr="000606F3" w14:paraId="48DD9F0B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6BA11224" w14:textId="1E836CA0" w:rsidR="00B25290" w:rsidRPr="00B25290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B25290">
              <w:rPr>
                <w:rFonts w:ascii="PT Astra Serif" w:hAnsi="PT Astra Serif"/>
                <w:b/>
                <w:bCs/>
                <w:u w:val="single"/>
              </w:rPr>
              <w:t>Задача 4</w:t>
            </w:r>
          </w:p>
          <w:p w14:paraId="57418889" w14:textId="127BEEFB" w:rsidR="00B25290" w:rsidRPr="00B25290" w:rsidRDefault="00B25290" w:rsidP="00FE2974">
            <w:pPr>
              <w:jc w:val="both"/>
              <w:rPr>
                <w:rFonts w:ascii="PT Astra Serif" w:hAnsi="PT Astra Serif"/>
                <w:bCs/>
                <w:u w:val="single"/>
              </w:rPr>
            </w:pPr>
            <w:r w:rsidRPr="00B25290">
              <w:rPr>
                <w:rFonts w:ascii="PT Astra Serif" w:hAnsi="PT Astra Serif"/>
              </w:rPr>
              <w:t>Реализация мероприятий по укреплению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0" w:type="auto"/>
            <w:shd w:val="clear" w:color="auto" w:fill="auto"/>
          </w:tcPr>
          <w:p w14:paraId="081FE1D0" w14:textId="48FBEDE0" w:rsidR="00B25290" w:rsidRPr="00F8528D" w:rsidRDefault="00F8528D" w:rsidP="00F8528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</w:t>
            </w:r>
            <w:r w:rsidRPr="00F8528D">
              <w:rPr>
                <w:rFonts w:ascii="PT Astra Serif" w:hAnsi="PT Astra Serif" w:cs="PT Astra Serif"/>
              </w:rPr>
              <w:t xml:space="preserve">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14:paraId="4A26AD92" w14:textId="03E180D9" w:rsidR="00B25290" w:rsidRPr="00F8528D" w:rsidRDefault="00F8528D" w:rsidP="00F85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8528D">
              <w:rPr>
                <w:rFonts w:ascii="PT Astra Serif" w:hAnsi="PT Astra Serif"/>
              </w:rPr>
              <w:t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B46727" w:rsidRPr="000606F3" w14:paraId="69808F95" w14:textId="77777777" w:rsidTr="00D522F7">
        <w:trPr>
          <w:trHeight w:val="106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5CD70F1F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0AF4C517" w14:textId="77777777" w:rsidTr="000606F3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14:paraId="250743C5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0606F3" w14:paraId="2207E575" w14:textId="77777777" w:rsidTr="000606F3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0606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lastRenderedPageBreak/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46727" w:rsidRPr="000606F3" w14:paraId="1BD699C7" w14:textId="77777777" w:rsidTr="00D522F7">
        <w:trPr>
          <w:trHeight w:val="862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597E677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58FA46E0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470836" w:rsidRPr="000606F3" w14:paraId="1E5C55F1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64DAD868" w14:textId="77777777" w:rsidR="00470836" w:rsidRPr="000606F3" w:rsidRDefault="00470836" w:rsidP="00EF78EA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2C4A5251" w14:textId="3AAD0B96" w:rsidR="00470836" w:rsidRPr="000606F3" w:rsidRDefault="00470836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A44AB64" w14:textId="7E06E4CB" w:rsidR="00470836" w:rsidRPr="000606F3" w:rsidRDefault="00470836" w:rsidP="0097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публикаций профилактических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776FFD7B" w14:textId="3D3E573C" w:rsidR="00470836" w:rsidRPr="000606F3" w:rsidRDefault="00470836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B46727" w:rsidRPr="000606F3" w14:paraId="115D2735" w14:textId="77777777" w:rsidTr="00D522F7">
        <w:trPr>
          <w:trHeight w:val="891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3DF9C283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700C6104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0606F3" w14:paraId="0156ECF1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6BB24FC9" w14:textId="3FE6C496" w:rsidR="00B46727" w:rsidRPr="000606F3" w:rsidRDefault="0070122C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i/>
              </w:rPr>
              <w:t>Председатель к</w:t>
            </w:r>
            <w:r w:rsidRPr="0070122C">
              <w:rPr>
                <w:rFonts w:ascii="PT Astra Serif" w:hAnsi="PT Astra Serif"/>
                <w:i/>
              </w:rPr>
              <w:t>оми</w:t>
            </w:r>
            <w:r>
              <w:rPr>
                <w:rFonts w:ascii="PT Astra Serif" w:hAnsi="PT Astra Serif"/>
                <w:i/>
              </w:rPr>
              <w:t>тета</w:t>
            </w:r>
            <w:r w:rsidRPr="0070122C">
              <w:rPr>
                <w:rFonts w:ascii="PT Astra Serif" w:hAnsi="PT Astra Serif"/>
                <w:i/>
              </w:rPr>
              <w:t xml:space="preserve"> по благоустройству и дорожно-транспортному хозяйству администрации Щекинского</w:t>
            </w:r>
            <w:r w:rsidR="00B46727" w:rsidRPr="000606F3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259674A9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</w:t>
            </w:r>
            <w:r w:rsidRPr="000606F3">
              <w:rPr>
                <w:rFonts w:ascii="PT Astra Serif" w:hAnsi="PT Astra Serif"/>
              </w:rPr>
              <w:lastRenderedPageBreak/>
              <w:t>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lastRenderedPageBreak/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B46727" w:rsidRPr="000606F3" w14:paraId="41ACE768" w14:textId="77777777" w:rsidTr="000606F3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lastRenderedPageBreak/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B46727" w:rsidRPr="000606F3" w14:paraId="4D06749D" w14:textId="77777777" w:rsidTr="000606F3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Ответственный за реализацию:</w:t>
            </w:r>
          </w:p>
          <w:p w14:paraId="1DC2C722" w14:textId="77777777" w:rsidR="0070122C" w:rsidRPr="000606F3" w:rsidRDefault="0070122C" w:rsidP="00701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i/>
              </w:rPr>
              <w:t>Председатель к</w:t>
            </w:r>
            <w:r w:rsidRPr="0070122C">
              <w:rPr>
                <w:rFonts w:ascii="PT Astra Serif" w:hAnsi="PT Astra Serif"/>
                <w:i/>
              </w:rPr>
              <w:t>оми</w:t>
            </w:r>
            <w:r>
              <w:rPr>
                <w:rFonts w:ascii="PT Astra Serif" w:hAnsi="PT Astra Serif"/>
                <w:i/>
              </w:rPr>
              <w:t>тета</w:t>
            </w:r>
            <w:r w:rsidRPr="0070122C">
              <w:rPr>
                <w:rFonts w:ascii="PT Astra Serif" w:hAnsi="PT Astra Serif"/>
                <w:i/>
              </w:rPr>
              <w:t xml:space="preserve"> по благоустройству и дорожно-транспортному хозяйству администрации Щекинского</w:t>
            </w:r>
            <w:r w:rsidRPr="000606F3">
              <w:rPr>
                <w:rFonts w:ascii="PT Astra Serif" w:hAnsi="PT Astra Serif"/>
                <w:i/>
                <w:iCs/>
              </w:rPr>
              <w:t>.</w:t>
            </w:r>
          </w:p>
          <w:p w14:paraId="1514762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7FB7CFC3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43F40E85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4DDCF8C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C6FEF6C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7D40D999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BE8BAD8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A54B879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F35E926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23E45EC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A0D56E3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CCB0860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40D1068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3B5534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3406330" w14:textId="77777777" w:rsidR="00C17672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82E08B2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14:paraId="09105E1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6D5F28" w:rsidRPr="000606F3" w14:paraId="27DE8FB7" w14:textId="77777777" w:rsidTr="000606F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6D5F28" w:rsidRPr="000606F3" w14:paraId="6E53C0A5" w14:textId="77777777" w:rsidTr="000606F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6D5F28" w:rsidRPr="000606F3" w14:paraId="3F4CCA05" w14:textId="77777777" w:rsidTr="000606F3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87596C" w:rsidRPr="000606F3" w14:paraId="4C5B52E6" w14:textId="77777777" w:rsidTr="000606F3">
        <w:trPr>
          <w:trHeight w:val="859"/>
        </w:trPr>
        <w:tc>
          <w:tcPr>
            <w:tcW w:w="777" w:type="pct"/>
            <w:shd w:val="clear" w:color="auto" w:fill="auto"/>
          </w:tcPr>
          <w:p w14:paraId="7FEEEA6B" w14:textId="39102541" w:rsidR="0087596C" w:rsidRPr="000606F3" w:rsidRDefault="0087596C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87596C" w:rsidRPr="000606F3" w:rsidRDefault="0087596C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20 170,0</w:t>
            </w:r>
          </w:p>
        </w:tc>
        <w:tc>
          <w:tcPr>
            <w:tcW w:w="438" w:type="pct"/>
            <w:shd w:val="clear" w:color="auto" w:fill="auto"/>
          </w:tcPr>
          <w:p w14:paraId="2F5808EE" w14:textId="6AA89D32" w:rsidR="0087596C" w:rsidRPr="000606F3" w:rsidRDefault="0087596C" w:rsidP="00A35D7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19 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418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9" w:type="pct"/>
            <w:shd w:val="clear" w:color="auto" w:fill="auto"/>
          </w:tcPr>
          <w:p w14:paraId="5F5B573E" w14:textId="55E71E45" w:rsidR="0087596C" w:rsidRPr="000606F3" w:rsidRDefault="0087596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22 510,6</w:t>
            </w:r>
          </w:p>
        </w:tc>
        <w:tc>
          <w:tcPr>
            <w:tcW w:w="438" w:type="pct"/>
            <w:shd w:val="clear" w:color="auto" w:fill="auto"/>
          </w:tcPr>
          <w:p w14:paraId="4E2EDBFC" w14:textId="5F901367" w:rsidR="0087596C" w:rsidRPr="000606F3" w:rsidRDefault="0087596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14 849,3</w:t>
            </w:r>
          </w:p>
        </w:tc>
        <w:tc>
          <w:tcPr>
            <w:tcW w:w="438" w:type="pct"/>
          </w:tcPr>
          <w:p w14:paraId="76BA330D" w14:textId="554DD206" w:rsidR="0087596C" w:rsidRPr="000606F3" w:rsidRDefault="0087596C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60457820" w14:textId="1B92A3A8" w:rsidR="0087596C" w:rsidRPr="000606F3" w:rsidRDefault="0087596C" w:rsidP="00F32E2C">
            <w:pPr>
              <w:jc w:val="center"/>
              <w:rPr>
                <w:rFonts w:ascii="PT Astra Serif" w:hAnsi="PT Astra Serif"/>
              </w:rPr>
            </w:pPr>
            <w:r w:rsidRPr="00AE0C11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641E4DF2" w14:textId="1C25CD34" w:rsidR="0087596C" w:rsidRPr="000606F3" w:rsidRDefault="0087596C" w:rsidP="00F32E2C">
            <w:pPr>
              <w:jc w:val="center"/>
              <w:rPr>
                <w:rFonts w:ascii="PT Astra Serif" w:hAnsi="PT Astra Serif"/>
              </w:rPr>
            </w:pPr>
            <w:r w:rsidRPr="00AE0C11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79A13373" w14:textId="738968D3" w:rsidR="0087596C" w:rsidRPr="000606F3" w:rsidRDefault="0087596C" w:rsidP="00F32E2C">
            <w:pPr>
              <w:jc w:val="center"/>
              <w:rPr>
                <w:rFonts w:ascii="PT Astra Serif" w:hAnsi="PT Astra Serif"/>
              </w:rPr>
            </w:pPr>
            <w:r w:rsidRPr="00AE0C11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383FAA41" w14:textId="570C5923" w:rsidR="0087596C" w:rsidRPr="000606F3" w:rsidRDefault="0087596C" w:rsidP="00F32E2C">
            <w:pPr>
              <w:jc w:val="center"/>
              <w:rPr>
                <w:rFonts w:ascii="PT Astra Serif" w:hAnsi="PT Astra Serif"/>
              </w:rPr>
            </w:pPr>
            <w:r w:rsidRPr="00AE0C11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426" w:type="pct"/>
          </w:tcPr>
          <w:p w14:paraId="7D73539B" w14:textId="35B3FAB1" w:rsidR="0087596C" w:rsidRPr="000606F3" w:rsidRDefault="0087596C" w:rsidP="008759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63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921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</w:tr>
      <w:tr w:rsidR="006D5F28" w:rsidRPr="000606F3" w14:paraId="3DC3529F" w14:textId="77777777" w:rsidTr="000606F3">
        <w:tc>
          <w:tcPr>
            <w:tcW w:w="777" w:type="pct"/>
            <w:shd w:val="clear" w:color="auto" w:fill="auto"/>
          </w:tcPr>
          <w:p w14:paraId="7F823E3F" w14:textId="77777777" w:rsidR="00F32E2C" w:rsidRPr="000606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CA0B4FF" w14:textId="77777777" w:rsidTr="000606F3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0606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0606F3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01371B9" w:rsidR="00F32E2C" w:rsidRPr="000606F3" w:rsidRDefault="00A64F6A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shd w:val="clear" w:color="auto" w:fill="auto"/>
          </w:tcPr>
          <w:p w14:paraId="464A5D7F" w14:textId="344D38F5" w:rsidR="00F32E2C" w:rsidRPr="000606F3" w:rsidRDefault="00BE16BE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</w:t>
            </w:r>
            <w:r w:rsidR="00735207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>
              <w:rPr>
                <w:rFonts w:ascii="PT Astra Serif" w:eastAsia="Calibri" w:hAnsi="PT Astra Serif"/>
                <w:sz w:val="18"/>
                <w:szCs w:val="18"/>
              </w:rPr>
              <w:t>680,7</w:t>
            </w:r>
          </w:p>
        </w:tc>
        <w:tc>
          <w:tcPr>
            <w:tcW w:w="438" w:type="pct"/>
            <w:shd w:val="clear" w:color="auto" w:fill="auto"/>
          </w:tcPr>
          <w:p w14:paraId="2DF1B3A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67516962" w:rsidR="00F32E2C" w:rsidRPr="000606F3" w:rsidRDefault="00BE16BE" w:rsidP="0010002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11 076,5</w:t>
            </w:r>
          </w:p>
        </w:tc>
      </w:tr>
      <w:tr w:rsidR="00B066CD" w:rsidRPr="000606F3" w14:paraId="28E3DAFA" w14:textId="77777777" w:rsidTr="000606F3">
        <w:tc>
          <w:tcPr>
            <w:tcW w:w="777" w:type="pct"/>
            <w:shd w:val="clear" w:color="auto" w:fill="auto"/>
          </w:tcPr>
          <w:p w14:paraId="7C4C5C32" w14:textId="77777777" w:rsidR="00B066CD" w:rsidRPr="000606F3" w:rsidRDefault="00B066CD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B066CD" w:rsidRPr="000606F3" w:rsidRDefault="00B066CD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780864CE" w:rsidR="00B066CD" w:rsidRPr="000606F3" w:rsidRDefault="00B066CD" w:rsidP="00A35D7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>
              <w:rPr>
                <w:rFonts w:ascii="PT Astra Serif" w:eastAsia="Calibri" w:hAnsi="PT Astra Serif"/>
                <w:sz w:val="18"/>
                <w:szCs w:val="18"/>
              </w:rPr>
              <w:t>736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shd w:val="clear" w:color="auto" w:fill="auto"/>
          </w:tcPr>
          <w:p w14:paraId="0AA91008" w14:textId="082FAF1B" w:rsidR="00B066CD" w:rsidRPr="000606F3" w:rsidRDefault="00B066CD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14 829,9</w:t>
            </w:r>
          </w:p>
        </w:tc>
        <w:tc>
          <w:tcPr>
            <w:tcW w:w="438" w:type="pct"/>
            <w:shd w:val="clear" w:color="auto" w:fill="auto"/>
          </w:tcPr>
          <w:p w14:paraId="12D8BC87" w14:textId="528F33A7" w:rsidR="00B066CD" w:rsidRPr="000606F3" w:rsidRDefault="00B066CD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14 849,3</w:t>
            </w:r>
          </w:p>
        </w:tc>
        <w:tc>
          <w:tcPr>
            <w:tcW w:w="438" w:type="pct"/>
          </w:tcPr>
          <w:p w14:paraId="1FC554AC" w14:textId="58FF7A58" w:rsidR="00B066CD" w:rsidRPr="000606F3" w:rsidRDefault="00B066CD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704E04DA" w14:textId="0619D68B" w:rsidR="00B066CD" w:rsidRPr="000606F3" w:rsidRDefault="00B066CD" w:rsidP="00F32E2C">
            <w:pPr>
              <w:jc w:val="center"/>
              <w:rPr>
                <w:rFonts w:ascii="PT Astra Serif" w:hAnsi="PT Astra Serif"/>
              </w:rPr>
            </w:pPr>
            <w:r w:rsidRPr="00082DB4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7C1D0C23" w14:textId="7A93F1E4" w:rsidR="00B066CD" w:rsidRPr="000606F3" w:rsidRDefault="00B066CD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82DB4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01679F1E" w14:textId="3E18A5BA" w:rsidR="00B066CD" w:rsidRPr="000606F3" w:rsidRDefault="00B066CD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82DB4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7F4FF3DF" w14:textId="0F1B9744" w:rsidR="00B066CD" w:rsidRPr="000606F3" w:rsidRDefault="00B066CD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82DB4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426" w:type="pct"/>
          </w:tcPr>
          <w:p w14:paraId="394BB823" w14:textId="054919CC" w:rsidR="00B066CD" w:rsidRPr="000606F3" w:rsidRDefault="00B066CD" w:rsidP="00B066C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>
              <w:rPr>
                <w:rFonts w:ascii="PT Astra Serif" w:eastAsia="Calibri" w:hAnsi="PT Astra Serif"/>
                <w:sz w:val="18"/>
                <w:szCs w:val="18"/>
              </w:rPr>
              <w:t>52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>
              <w:rPr>
                <w:rFonts w:ascii="PT Astra Serif" w:eastAsia="Calibri" w:hAnsi="PT Astra Serif"/>
                <w:sz w:val="18"/>
                <w:szCs w:val="18"/>
              </w:rPr>
              <w:t>845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sz w:val="18"/>
                <w:szCs w:val="18"/>
              </w:rPr>
              <w:t>1</w:t>
            </w:r>
          </w:p>
        </w:tc>
      </w:tr>
      <w:tr w:rsidR="006D5F28" w:rsidRPr="000606F3" w14:paraId="520E6B82" w14:textId="77777777" w:rsidTr="000606F3">
        <w:trPr>
          <w:trHeight w:val="339"/>
        </w:trPr>
        <w:tc>
          <w:tcPr>
            <w:tcW w:w="777" w:type="pct"/>
            <w:shd w:val="clear" w:color="auto" w:fill="auto"/>
          </w:tcPr>
          <w:p w14:paraId="48546E81" w14:textId="77777777" w:rsidR="00F32E2C" w:rsidRPr="000606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352D6B" w:rsidRPr="000606F3" w14:paraId="08745C36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352D6B" w:rsidRPr="000606F3" w:rsidRDefault="00352D6B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352D6B" w:rsidRPr="000606F3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307AC4DD" w:rsidR="00352D6B" w:rsidRPr="000606F3" w:rsidRDefault="00352D6B" w:rsidP="000720B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998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609858ED" w:rsidR="00352D6B" w:rsidRPr="000606F3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17 876,3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148E992B" w:rsidR="00352D6B" w:rsidRPr="000606F3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9 670,4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0EF9E3DE" w:rsidR="00352D6B" w:rsidRPr="000606F3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0BE23726" w:rsidR="00352D6B" w:rsidRPr="000606F3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F3610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0C07FB50" w:rsidR="00352D6B" w:rsidRPr="000606F3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F3610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3C02A952" w:rsidR="00352D6B" w:rsidRPr="000606F3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F3610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584D818A" w:rsidR="00352D6B" w:rsidRPr="000606F3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F3610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2D8F59A2" w:rsidR="00352D6B" w:rsidRPr="000606F3" w:rsidRDefault="00352D6B" w:rsidP="00352D6B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112 020,1</w:t>
            </w:r>
          </w:p>
        </w:tc>
      </w:tr>
      <w:tr w:rsidR="006D5F28" w:rsidRPr="000606F3" w14:paraId="25014E5E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0606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68FE59A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0606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0606F3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1D6ABE60" w:rsidR="00F32E2C" w:rsidRPr="000606F3" w:rsidRDefault="00943D57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6E46FC62" w:rsidR="00F32E2C" w:rsidRPr="000606F3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7 680,7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357BBC62" w:rsidR="00F32E2C" w:rsidRPr="000606F3" w:rsidRDefault="00735207" w:rsidP="0010002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11 076,5</w:t>
            </w:r>
          </w:p>
        </w:tc>
      </w:tr>
      <w:tr w:rsidR="00735207" w:rsidRPr="000606F3" w14:paraId="79CA9C5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735207" w:rsidRPr="000606F3" w:rsidRDefault="00735207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735207" w:rsidRPr="000606F3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0B53A4A7" w:rsidR="00735207" w:rsidRPr="000606F3" w:rsidRDefault="00735207" w:rsidP="000720B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>
              <w:rPr>
                <w:rFonts w:ascii="PT Astra Serif" w:eastAsia="Calibri" w:hAnsi="PT Astra Serif"/>
                <w:sz w:val="18"/>
                <w:szCs w:val="18"/>
              </w:rPr>
              <w:t>2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>
              <w:rPr>
                <w:rFonts w:ascii="PT Astra Serif" w:eastAsia="Calibri" w:hAnsi="PT Astra Serif"/>
                <w:sz w:val="18"/>
                <w:szCs w:val="18"/>
              </w:rPr>
              <w:t>316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4E998717" w:rsidR="00735207" w:rsidRPr="000606F3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10 195,6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1510C210" w:rsidR="00735207" w:rsidRPr="000606F3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9 670,4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15E4BB17" w:rsidR="00735207" w:rsidRPr="000606F3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57FC00AF" w:rsidR="00735207" w:rsidRPr="000606F3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404D5EEC" w:rsidR="00735207" w:rsidRPr="000606F3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C1C2C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6026AB62" w:rsidR="00735207" w:rsidRPr="000606F3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C1C2C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2E3D189D" w:rsidR="00735207" w:rsidRPr="000606F3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C1C2C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36B21179" w:rsidR="00735207" w:rsidRPr="000606F3" w:rsidRDefault="00735207" w:rsidP="0073520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100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>
              <w:rPr>
                <w:rFonts w:ascii="PT Astra Serif" w:eastAsia="Calibri" w:hAnsi="PT Astra Serif"/>
                <w:sz w:val="18"/>
                <w:szCs w:val="18"/>
              </w:rPr>
              <w:t>943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sz w:val="18"/>
                <w:szCs w:val="18"/>
              </w:rPr>
              <w:t>6</w:t>
            </w:r>
          </w:p>
        </w:tc>
      </w:tr>
      <w:tr w:rsidR="006D5F28" w:rsidRPr="000606F3" w14:paraId="604352F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0606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06D7B19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Pr="000606F3" w:rsidRDefault="001256ED" w:rsidP="00FE297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незаконному обороту», </w:t>
            </w:r>
          </w:p>
          <w:p w14:paraId="11D1D686" w14:textId="6E6ECEA2" w:rsidR="001256ED" w:rsidRPr="000606F3" w:rsidRDefault="001256ED" w:rsidP="00FE2974">
            <w:pPr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6D5F28" w:rsidRPr="000606F3" w14:paraId="1B88CBE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788EAB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C84C3B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0606F3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180,0</w:t>
            </w:r>
          </w:p>
        </w:tc>
      </w:tr>
      <w:tr w:rsidR="006D5F28" w:rsidRPr="000606F3" w14:paraId="72287FB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2765F46C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0606F3" w:rsidRDefault="00910C46" w:rsidP="00FE2974">
            <w:pPr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14657AEE" w:rsidR="00910C46" w:rsidRPr="000606F3" w:rsidRDefault="00910C46" w:rsidP="00826A6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826A6E">
              <w:rPr>
                <w:rFonts w:ascii="PT Astra Serif" w:eastAsia="Calibri" w:hAnsi="PT Astra Serif"/>
                <w:b/>
                <w:sz w:val="18"/>
                <w:szCs w:val="18"/>
              </w:rPr>
              <w:t>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510778BF" w:rsidR="00910C46" w:rsidRPr="000606F3" w:rsidRDefault="00957B0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</w:t>
            </w:r>
            <w:r w:rsidR="00910C46"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7E711193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19DEC89D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58B2362F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6759622A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4A32FF85" w:rsidR="00910C46" w:rsidRPr="000606F3" w:rsidRDefault="00910C46" w:rsidP="00957B0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41</w:t>
            </w:r>
            <w:r w:rsidR="00957B07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="00826A6E">
              <w:rPr>
                <w:rFonts w:ascii="PT Astra Serif" w:eastAsia="Calibri" w:hAnsi="PT Astra Serif"/>
                <w:b/>
                <w:sz w:val="18"/>
                <w:szCs w:val="18"/>
              </w:rPr>
              <w:t>43</w:t>
            </w:r>
            <w:r w:rsidR="004F2A78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826A6E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</w:tr>
      <w:tr w:rsidR="006D5F28" w:rsidRPr="000606F3" w14:paraId="7009820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712023E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6BAD1D6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0606F3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21ECF238" w:rsidR="00910C46" w:rsidRPr="000606F3" w:rsidRDefault="00826A6E" w:rsidP="004F2A7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189A1209" w:rsidR="00910C46" w:rsidRPr="000606F3" w:rsidRDefault="00957B0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</w:t>
            </w:r>
            <w:r w:rsidR="00910C46" w:rsidRPr="000606F3">
              <w:rPr>
                <w:rFonts w:ascii="PT Astra Serif" w:hAnsi="PT Astra Serif"/>
                <w:sz w:val="18"/>
                <w:szCs w:val="18"/>
              </w:rPr>
              <w:t>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CECB626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24949261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598D3C4D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6C4E8032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044523F1" w:rsidR="00910C46" w:rsidRPr="000606F3" w:rsidRDefault="00826A6E" w:rsidP="00957B0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41</w:t>
            </w:r>
            <w:r w:rsidR="00957B07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>
              <w:rPr>
                <w:rFonts w:ascii="PT Astra Serif" w:eastAsia="Calibri" w:hAnsi="PT Astra Serif"/>
                <w:sz w:val="18"/>
                <w:szCs w:val="18"/>
              </w:rPr>
              <w:t>43,9</w:t>
            </w:r>
          </w:p>
        </w:tc>
      </w:tr>
      <w:tr w:rsidR="006D5F28" w:rsidRPr="000606F3" w14:paraId="6E68BA8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5C25473B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910C46" w:rsidRPr="000606F3" w:rsidRDefault="00910C46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5EC4BB8F" w:rsidR="00910C46" w:rsidRPr="000606F3" w:rsidRDefault="000720BE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6FFF8A01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7012E001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661FC138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3A9E526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37EFE301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3C70BD9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65FC1400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5B58C4FE" w:rsidR="00910C46" w:rsidRPr="000606F3" w:rsidRDefault="00E52E9D" w:rsidP="00E52E9D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10577</w:t>
            </w:r>
            <w:r w:rsidR="004F2A78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6</w:t>
            </w:r>
          </w:p>
        </w:tc>
      </w:tr>
      <w:tr w:rsidR="006D5F28" w:rsidRPr="000606F3" w14:paraId="196BF0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4B50E39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3E0FB3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910C46" w:rsidRPr="000606F3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1F11B27F" w:rsidR="00910C46" w:rsidRPr="000606F3" w:rsidRDefault="00D810F0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678F1BA3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0BA770FE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14FFB1BE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6611E06C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3C46597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252FB3A5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01E1C078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0A3C229C" w:rsidR="00910C46" w:rsidRPr="000606F3" w:rsidRDefault="00D810F0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810F0">
              <w:rPr>
                <w:rFonts w:ascii="PT Astra Serif" w:eastAsia="Calibri" w:hAnsi="PT Astra Serif"/>
                <w:sz w:val="18"/>
                <w:szCs w:val="18"/>
              </w:rPr>
              <w:t>10577,6</w:t>
            </w:r>
          </w:p>
        </w:tc>
      </w:tr>
      <w:tr w:rsidR="006D5F28" w:rsidRPr="000606F3" w14:paraId="7DF73FC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64428CEC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0606F3" w:rsidSect="003E3B21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B46727" w:rsidRPr="000606F3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1</w:t>
            </w:r>
          </w:p>
          <w:p w14:paraId="0F2C29C6" w14:textId="77777777" w:rsidR="00697227" w:rsidRPr="000606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0606F3" w:rsidRDefault="00B467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1129C48" w14:textId="4F732AC5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4B8EC12B" w14:textId="12024283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46727" w:rsidRPr="000606F3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 w:rsidRPr="000606F3">
              <w:rPr>
                <w:rFonts w:ascii="PT Astra Serif" w:hAnsi="PT Astra Serif"/>
              </w:rPr>
              <w:t>.</w:t>
            </w:r>
          </w:p>
          <w:p w14:paraId="30B9EA42" w14:textId="77777777" w:rsidR="009B77E6" w:rsidRPr="000606F3" w:rsidRDefault="009B77E6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5. МКУ «ХЭУ Щекинского района».</w:t>
            </w:r>
          </w:p>
          <w:p w14:paraId="2FC8AC16" w14:textId="17E81000" w:rsidR="001A308F" w:rsidRPr="000606F3" w:rsidRDefault="001A308F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6. Отдел по ГО ЧС и ООС администрации Щекинского района</w:t>
            </w:r>
            <w:r w:rsidR="007F6B50" w:rsidRPr="000606F3">
              <w:rPr>
                <w:rFonts w:ascii="PT Astra Serif" w:hAnsi="PT Astra Serif"/>
              </w:rPr>
              <w:t>.</w:t>
            </w:r>
          </w:p>
          <w:p w14:paraId="6F5CF201" w14:textId="3CBA9C6E" w:rsidR="007F6B50" w:rsidRPr="000606F3" w:rsidRDefault="007F6B50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spacing w:val="-6"/>
              </w:rPr>
              <w:t>7. Комитет по благоустройству и дорожно-транспортному</w:t>
            </w:r>
            <w:r w:rsidRPr="000606F3">
              <w:rPr>
                <w:rFonts w:ascii="PT Astra Serif" w:hAnsi="PT Astra Serif"/>
              </w:rPr>
              <w:t xml:space="preserve"> хозяйству администрации Щекинского района.</w:t>
            </w:r>
          </w:p>
        </w:tc>
      </w:tr>
      <w:tr w:rsidR="00B46727" w:rsidRPr="000606F3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  <w:p w14:paraId="63198B04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</w:rPr>
              <w:t>Увеличить</w:t>
            </w:r>
            <w:r w:rsidRPr="000606F3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Увеличить</w:t>
            </w:r>
            <w:r w:rsidRPr="000606F3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0606F3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spacing w:val="-4"/>
              </w:rPr>
              <w:t>2. Увеличить количество дошкольных образовательных</w:t>
            </w:r>
            <w:r w:rsidRPr="000606F3">
              <w:rPr>
                <w:rFonts w:ascii="PT Astra Serif" w:hAnsi="PT Astra Serif"/>
              </w:rPr>
              <w:t xml:space="preserve">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0606F3" w:rsidRDefault="00B46727" w:rsidP="00060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4. Увеличить количество зрителей развлекательных и культурно-массовых мероприятий по информационно-</w:t>
            </w:r>
            <w:r w:rsidRPr="000606F3">
              <w:rPr>
                <w:rFonts w:ascii="PT Astra Serif" w:hAnsi="PT Astra Serif"/>
                <w:spacing w:val="-10"/>
              </w:rPr>
              <w:t>пропагандистскому сопровождению антитеррористической</w:t>
            </w:r>
            <w:r w:rsidRPr="000606F3">
              <w:rPr>
                <w:rFonts w:ascii="PT Astra Serif" w:hAnsi="PT Astra Serif"/>
              </w:rPr>
              <w:t xml:space="preserve"> деятельности.</w:t>
            </w:r>
          </w:p>
        </w:tc>
      </w:tr>
      <w:tr w:rsidR="00B46727" w:rsidRPr="000606F3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0606F3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Всего</w:t>
            </w:r>
            <w:r w:rsidR="0027205B" w:rsidRPr="000606F3">
              <w:rPr>
                <w:rFonts w:ascii="PT Astra Serif" w:hAnsi="PT Astra Serif"/>
                <w:bCs/>
              </w:rPr>
              <w:t xml:space="preserve"> (тыс.руб.):</w:t>
            </w:r>
          </w:p>
          <w:p w14:paraId="346804EA" w14:textId="7AC9671A" w:rsidR="00A60121" w:rsidRPr="000606F3" w:rsidRDefault="0034720B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112</w:t>
            </w:r>
            <w:r w:rsidR="00DE5538" w:rsidRPr="000606F3">
              <w:rPr>
                <w:rFonts w:ascii="PT Astra Serif" w:hAnsi="PT Astra Serif"/>
                <w:bCs/>
              </w:rPr>
              <w:t> </w:t>
            </w:r>
            <w:r w:rsidR="005E0D1D">
              <w:rPr>
                <w:rFonts w:ascii="PT Astra Serif" w:hAnsi="PT Astra Serif"/>
                <w:bCs/>
              </w:rPr>
              <w:t>0</w:t>
            </w:r>
            <w:r>
              <w:rPr>
                <w:rFonts w:ascii="PT Astra Serif" w:hAnsi="PT Astra Serif"/>
                <w:bCs/>
              </w:rPr>
              <w:t>2</w:t>
            </w:r>
            <w:r w:rsidR="005E0D1D">
              <w:rPr>
                <w:rFonts w:ascii="PT Astra Serif" w:hAnsi="PT Astra Serif"/>
                <w:bCs/>
              </w:rPr>
              <w:t>0</w:t>
            </w:r>
            <w:r w:rsidR="00DE5538" w:rsidRPr="000606F3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>1</w:t>
            </w:r>
          </w:p>
          <w:p w14:paraId="7E1690C8" w14:textId="46152638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в том числе по годам (тыс.руб.):</w:t>
            </w:r>
          </w:p>
          <w:p w14:paraId="42BD4410" w14:textId="679638A8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27205B" w:rsidRPr="000606F3">
              <w:rPr>
                <w:rFonts w:ascii="PT Astra Serif" w:hAnsi="PT Astra Serif"/>
              </w:rPr>
              <w:t>1</w:t>
            </w:r>
            <w:r w:rsidR="00244C3E" w:rsidRPr="000606F3">
              <w:rPr>
                <w:rFonts w:ascii="PT Astra Serif" w:hAnsi="PT Astra Serif"/>
              </w:rPr>
              <w:t>0</w:t>
            </w:r>
            <w:r w:rsidR="0027205B" w:rsidRPr="000606F3">
              <w:rPr>
                <w:rFonts w:ascii="PT Astra Serif" w:hAnsi="PT Astra Serif"/>
              </w:rPr>
              <w:t xml:space="preserve"> </w:t>
            </w:r>
            <w:r w:rsidR="00244C3E" w:rsidRPr="000606F3">
              <w:rPr>
                <w:rFonts w:ascii="PT Astra Serif" w:hAnsi="PT Astra Serif"/>
              </w:rPr>
              <w:t>396</w:t>
            </w:r>
            <w:r w:rsidR="0027205B" w:rsidRPr="000606F3">
              <w:rPr>
                <w:rFonts w:ascii="PT Astra Serif" w:hAnsi="PT Astra Serif"/>
              </w:rPr>
              <w:t>,</w:t>
            </w:r>
            <w:r w:rsidR="00244C3E" w:rsidRPr="000606F3">
              <w:rPr>
                <w:rFonts w:ascii="PT Astra Serif" w:hAnsi="PT Astra Serif"/>
              </w:rPr>
              <w:t>2</w:t>
            </w:r>
          </w:p>
          <w:p w14:paraId="71E8F9F1" w14:textId="1B1B7E83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5E0D1D">
              <w:rPr>
                <w:rFonts w:ascii="PT Astra Serif" w:hAnsi="PT Astra Serif"/>
              </w:rPr>
              <w:t>12 998,7</w:t>
            </w:r>
          </w:p>
          <w:p w14:paraId="11C9947B" w14:textId="5F906428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34720B">
              <w:rPr>
                <w:rFonts w:ascii="PT Astra Serif" w:hAnsi="PT Astra Serif"/>
              </w:rPr>
              <w:t>17 876,3</w:t>
            </w:r>
          </w:p>
          <w:p w14:paraId="7D51E4F5" w14:textId="0AD096E1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34720B">
              <w:rPr>
                <w:rFonts w:ascii="PT Astra Serif" w:hAnsi="PT Astra Serif"/>
              </w:rPr>
              <w:t>9 670,4</w:t>
            </w:r>
          </w:p>
          <w:p w14:paraId="49C986A3" w14:textId="7DAFC13A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34720B">
              <w:rPr>
                <w:rFonts w:ascii="PT Astra Serif" w:hAnsi="PT Astra Serif"/>
              </w:rPr>
              <w:t>12 215,7</w:t>
            </w:r>
          </w:p>
          <w:p w14:paraId="533EE9F7" w14:textId="1523906E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34720B">
              <w:rPr>
                <w:rFonts w:ascii="PT Astra Serif" w:hAnsi="PT Astra Serif"/>
              </w:rPr>
              <w:t>12 215,7</w:t>
            </w:r>
          </w:p>
          <w:p w14:paraId="2FA27EE6" w14:textId="13F09D3C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34720B">
              <w:rPr>
                <w:rFonts w:ascii="PT Astra Serif" w:hAnsi="PT Astra Serif"/>
              </w:rPr>
              <w:t>12 215,7</w:t>
            </w:r>
          </w:p>
          <w:p w14:paraId="07EB130D" w14:textId="186388FE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34720B">
              <w:rPr>
                <w:rFonts w:ascii="PT Astra Serif" w:hAnsi="PT Astra Serif"/>
              </w:rPr>
              <w:t>12 215,7</w:t>
            </w:r>
          </w:p>
          <w:p w14:paraId="604696DD" w14:textId="2236729A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34720B">
              <w:rPr>
                <w:rFonts w:ascii="PT Astra Serif" w:hAnsi="PT Astra Serif"/>
              </w:rPr>
              <w:t>12 215,7</w:t>
            </w:r>
          </w:p>
          <w:p w14:paraId="22EB49B4" w14:textId="2C426C5E" w:rsidR="0027205B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27205B" w:rsidRPr="000606F3">
              <w:rPr>
                <w:rFonts w:ascii="PT Astra Serif" w:hAnsi="PT Astra Serif"/>
              </w:rPr>
              <w:t xml:space="preserve"> (тыс.руб.):</w:t>
            </w:r>
          </w:p>
          <w:p w14:paraId="7C4908B8" w14:textId="767CC23E" w:rsidR="00024D7F" w:rsidRPr="000606F3" w:rsidRDefault="00B0249C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  <w:r w:rsidR="00803821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943</w:t>
            </w:r>
            <w:r w:rsidR="00803821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  <w:p w14:paraId="0F167E85" w14:textId="7439CB6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(тыс.руб.):</w:t>
            </w:r>
          </w:p>
          <w:p w14:paraId="6D006CCF" w14:textId="5782355E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27205B" w:rsidRPr="000606F3">
              <w:rPr>
                <w:rFonts w:ascii="PT Astra Serif" w:hAnsi="PT Astra Serif"/>
              </w:rPr>
              <w:t>7 682,</w:t>
            </w:r>
            <w:r w:rsidR="00663D68" w:rsidRPr="000606F3">
              <w:rPr>
                <w:rFonts w:ascii="PT Astra Serif" w:hAnsi="PT Astra Serif"/>
              </w:rPr>
              <w:t>4</w:t>
            </w:r>
          </w:p>
          <w:p w14:paraId="445B3FC1" w14:textId="3818DAD3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5E0D1D">
              <w:rPr>
                <w:rFonts w:ascii="PT Astra Serif" w:hAnsi="PT Astra Serif"/>
              </w:rPr>
              <w:t>12 316,7</w:t>
            </w:r>
          </w:p>
          <w:p w14:paraId="7BA9A102" w14:textId="59A11B6B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B0249C">
              <w:rPr>
                <w:rFonts w:ascii="PT Astra Serif" w:hAnsi="PT Astra Serif"/>
              </w:rPr>
              <w:t>10 159,6</w:t>
            </w:r>
          </w:p>
          <w:p w14:paraId="3592B806" w14:textId="71234D0D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B0249C">
              <w:rPr>
                <w:rFonts w:ascii="PT Astra Serif" w:hAnsi="PT Astra Serif"/>
              </w:rPr>
              <w:t>9 670,4</w:t>
            </w:r>
          </w:p>
          <w:p w14:paraId="58AA800A" w14:textId="48F4439F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B0249C">
              <w:rPr>
                <w:rFonts w:ascii="PT Astra Serif" w:hAnsi="PT Astra Serif"/>
              </w:rPr>
              <w:t>12 215,7</w:t>
            </w:r>
          </w:p>
          <w:p w14:paraId="1FFEF2E0" w14:textId="5F15D554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34214B">
              <w:rPr>
                <w:rFonts w:ascii="PT Astra Serif" w:hAnsi="PT Astra Serif"/>
              </w:rPr>
              <w:t>12 215,7</w:t>
            </w:r>
          </w:p>
          <w:p w14:paraId="12B83CCA" w14:textId="707C26C1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34214B">
              <w:rPr>
                <w:rFonts w:ascii="PT Astra Serif" w:hAnsi="PT Astra Serif"/>
              </w:rPr>
              <w:t>12 215,7</w:t>
            </w:r>
          </w:p>
          <w:p w14:paraId="4100DAD0" w14:textId="05E946E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34214B">
              <w:rPr>
                <w:rFonts w:ascii="PT Astra Serif" w:hAnsi="PT Astra Serif"/>
              </w:rPr>
              <w:t>12 215,7</w:t>
            </w:r>
          </w:p>
          <w:p w14:paraId="58D737B3" w14:textId="2EE5317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34214B">
              <w:rPr>
                <w:rFonts w:ascii="PT Astra Serif" w:hAnsi="PT Astra Serif"/>
              </w:rPr>
              <w:t>12 215,7</w:t>
            </w:r>
          </w:p>
          <w:p w14:paraId="70330522" w14:textId="1762B594" w:rsidR="0027205B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средства бюджета Тульской области</w:t>
            </w:r>
            <w:r w:rsidR="0027205B" w:rsidRPr="000606F3">
              <w:rPr>
                <w:rFonts w:ascii="PT Astra Serif" w:hAnsi="PT Astra Serif"/>
              </w:rPr>
              <w:t xml:space="preserve"> (тыс.руб.):</w:t>
            </w:r>
            <w:r w:rsidRPr="000606F3">
              <w:rPr>
                <w:rFonts w:ascii="PT Astra Serif" w:hAnsi="PT Astra Serif"/>
              </w:rPr>
              <w:t xml:space="preserve"> </w:t>
            </w:r>
          </w:p>
          <w:p w14:paraId="54BEBCCE" w14:textId="062D6150" w:rsidR="00A60121" w:rsidRPr="000606F3" w:rsidRDefault="0034214B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11 076,5</w:t>
            </w:r>
          </w:p>
          <w:p w14:paraId="5380BB92" w14:textId="582D165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(тыс.руб.):</w:t>
            </w:r>
          </w:p>
          <w:p w14:paraId="0CA8BF50" w14:textId="56F31BFD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2022– </w:t>
            </w:r>
            <w:r w:rsidR="00663D68" w:rsidRPr="000606F3">
              <w:rPr>
                <w:rFonts w:ascii="PT Astra Serif" w:hAnsi="PT Astra Serif"/>
              </w:rPr>
              <w:t>2713,8</w:t>
            </w:r>
          </w:p>
          <w:p w14:paraId="40C0096C" w14:textId="45D0686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BF43AA" w:rsidRPr="000606F3">
              <w:rPr>
                <w:rFonts w:ascii="PT Astra Serif" w:hAnsi="PT Astra Serif"/>
              </w:rPr>
              <w:t>6</w:t>
            </w:r>
            <w:r w:rsidR="0010002E">
              <w:rPr>
                <w:rFonts w:ascii="PT Astra Serif" w:hAnsi="PT Astra Serif"/>
              </w:rPr>
              <w:t>82</w:t>
            </w:r>
            <w:r w:rsidR="00BF43AA" w:rsidRPr="000606F3">
              <w:rPr>
                <w:rFonts w:ascii="PT Astra Serif" w:hAnsi="PT Astra Serif"/>
              </w:rPr>
              <w:t>,0</w:t>
            </w:r>
          </w:p>
          <w:p w14:paraId="22365844" w14:textId="3B6D41B1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34214B">
              <w:rPr>
                <w:rFonts w:ascii="PT Astra Serif" w:hAnsi="PT Astra Serif"/>
              </w:rPr>
              <w:t>7680,7</w:t>
            </w:r>
          </w:p>
          <w:p w14:paraId="19E4EEF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0,0</w:t>
            </w:r>
          </w:p>
          <w:p w14:paraId="7EB121E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0606F3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 w:rsidRPr="000606F3">
              <w:rPr>
                <w:rFonts w:ascii="PT Astra Serif" w:hAnsi="PT Astra Serif"/>
              </w:rPr>
              <w:t xml:space="preserve"> (тыс.руб.):</w:t>
            </w:r>
          </w:p>
          <w:p w14:paraId="2C0B174C" w14:textId="618853EA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B4672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6D5F28" w:rsidRPr="000606F3" w14:paraId="36515D2C" w14:textId="77777777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6D5F28" w:rsidRPr="000606F3" w14:paraId="4504D868" w14:textId="77777777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6D5F28" w:rsidRPr="000606F3" w14:paraId="3BD60D3E" w14:textId="77777777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6D5F28" w:rsidRPr="000606F3" w14:paraId="447BDE1C" w14:textId="77777777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6D5F28" w:rsidRPr="000606F3" w14:paraId="5341E258" w14:textId="77777777" w:rsidTr="00947AD2">
        <w:trPr>
          <w:trHeight w:val="236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6D5F28" w:rsidRPr="000606F3" w14:paraId="362A70CA" w14:textId="77777777" w:rsidTr="000606F3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23E26003" w:rsidR="005C6BCC" w:rsidRPr="000606F3" w:rsidRDefault="009C6ACA" w:rsidP="005C6BC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D420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 Комитет по правовой работе администрации Щекинского района.</w:t>
            </w:r>
          </w:p>
          <w:p w14:paraId="135F8461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1CF99B93" w14:textId="5266376B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0EA3C3B4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196106F1" w:rsidR="005C6BCC" w:rsidRPr="000606F3" w:rsidRDefault="00947AD2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1890,0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42248AB3" w:rsidR="005C6BCC" w:rsidRPr="00437665" w:rsidRDefault="00947AD2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1770,3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2FB107D8" w:rsidR="005C6BCC" w:rsidRPr="00437665" w:rsidRDefault="00947AD2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119,7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5C6BCC" w:rsidRPr="00437665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5C6BCC" w:rsidRPr="00437665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2AEC4D6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B4230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ECD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309F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4444" w14:textId="3B977794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ABF6" w14:textId="19C3B05D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C3D" w14:textId="0351A98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220" w14:textId="6EE0FC9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A07" w14:textId="48477D0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7AA" w14:textId="7993973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9EF8" w14:textId="2E1CB228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37665" w:rsidRPr="000606F3" w14:paraId="7540541E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C7342" w14:textId="77777777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75E7" w14:textId="77777777" w:rsidR="00437665" w:rsidRPr="000606F3" w:rsidRDefault="00437665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E1156" w14:textId="77777777" w:rsidR="00437665" w:rsidRPr="000606F3" w:rsidRDefault="00437665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1BB" w14:textId="3CD34288" w:rsidR="00437665" w:rsidRPr="000606F3" w:rsidRDefault="00437665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C355" w14:textId="3571C32C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630,0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9E6" w14:textId="5FE9D4DA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41C" w14:textId="0A183012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590,4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1EB" w14:textId="4FF8177B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39,6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5DA" w14:textId="599D0B04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218" w14:textId="28CF03F7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59A07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EF07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5D2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3E0CF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EAB" w14:textId="0FAC261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C2D" w14:textId="3DE67E4F" w:rsidR="00DA25DE" w:rsidRPr="000606F3" w:rsidRDefault="00947AD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1260,0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BCF5" w14:textId="0F23386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F33" w14:textId="4A9A4E72" w:rsidR="00DA25DE" w:rsidRPr="000606F3" w:rsidRDefault="00947AD2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1179,9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C75" w14:textId="6CC897DD" w:rsidR="00DA25DE" w:rsidRPr="000606F3" w:rsidRDefault="00947AD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80,1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1AE" w14:textId="0149D1B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D7F" w14:textId="0FD9CBB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91BFE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B5ADB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50F6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3B932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61C" w14:textId="5A3EDDAE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BCEE" w14:textId="261BED3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F1B8" w14:textId="5536B75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20A" w14:textId="5018EBE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71" w14:textId="30221503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96E" w14:textId="07FE35C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DF57" w14:textId="3167D11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3FE7C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BDDC8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27C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1399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CA9" w14:textId="38CB506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E69" w14:textId="18675CA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B2C5" w14:textId="2F240668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420" w14:textId="671E6A1C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12E" w14:textId="268CD73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E94" w14:textId="3E61581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B10C" w14:textId="76CC408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8A9E602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463D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4BC8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70548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BE4" w14:textId="6AD934DF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06A" w14:textId="50592836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A08" w14:textId="1416850C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F3C" w14:textId="14D99DAD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D4" w14:textId="04299C53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48D" w14:textId="377DAFC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34D" w14:textId="14D3921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3284A0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A197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C7AA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AC3B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4DB8" w14:textId="29CE2F99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01A" w14:textId="0768816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17D" w14:textId="3EFAD8D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5C4" w14:textId="7B829FBB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5B2" w14:textId="4B5EBDDF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12C" w14:textId="6BCC5A3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C0DA" w14:textId="1397841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407DC8C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B0E1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04D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FEA3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603" w14:textId="6604B94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EFEB" w14:textId="4F3901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C125" w14:textId="385E059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9D0" w14:textId="5D36B76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470" w14:textId="0CA6E3D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1D5" w14:textId="19AE381E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00A" w14:textId="36B378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26C02F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80F5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FD4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1E6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915" w14:textId="5E45AC11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6AC5" w14:textId="58FA232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DA1" w14:textId="0A08C53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4699" w14:textId="1725D43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C65" w14:textId="797E673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D1B" w14:textId="4BAB90AB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331" w14:textId="1E214EB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68FC43A" w14:textId="77777777" w:rsidTr="00E23ED3">
        <w:trPr>
          <w:trHeight w:val="61"/>
        </w:trPr>
        <w:tc>
          <w:tcPr>
            <w:tcW w:w="5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592E" w14:textId="42E0A47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F6B4" w14:textId="220DDCF6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Щекинский район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D8F0" w14:textId="77777777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 Комитет по правовой работе администрации Щекинского района.</w:t>
            </w:r>
          </w:p>
          <w:p w14:paraId="194648F4" w14:textId="77777777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3AB22BB0" w14:textId="38698358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FAD" w14:textId="1CBB01B9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2749" w14:textId="6859421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1AC0" w14:textId="5E5E4761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BB6" w14:textId="27F5CEC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454B" w14:textId="1C0A06F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F5D" w14:textId="2F0DBC4B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058" w14:textId="3CFD5FA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C6ACA" w:rsidRPr="000606F3" w14:paraId="4AF30B7D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5B038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B1E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4F45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DF2" w14:textId="4D3DDAEA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3BB3" w14:textId="5548D2A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133F" w14:textId="61E54D78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432" w14:textId="43FF48EB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2D4" w14:textId="339D27D4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F7D" w14:textId="5F4ADA9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0B66" w14:textId="17F4F1B5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4C30C74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BE48A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EE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8E34E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AF3" w14:textId="59043280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C088" w14:textId="4348E3F7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FCBF" w14:textId="34D9F0C0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EF9" w14:textId="47B978A3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A27" w14:textId="3155CF52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FE2" w14:textId="55B1902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9984" w14:textId="2AE95AB0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47B9F6F2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19B4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0F91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80D35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ACD" w14:textId="11123D22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5735" w14:textId="1584756A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5097" w14:textId="1599246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7D82" w14:textId="2F161C12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718" w14:textId="7E3FAF29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FDF" w14:textId="6C2FA2D1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DD76" w14:textId="7A860D8E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6F9F978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56877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6251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98308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04A" w14:textId="03BFF2A9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D6C8" w14:textId="03C2F481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B92F" w14:textId="692AAC5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03BC" w14:textId="2522574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DF5" w14:textId="317B182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7F7" w14:textId="5A5B914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D126" w14:textId="05E202B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3060992B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7DA1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BDF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BA7AC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0D" w14:textId="75CCDE6F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3512" w14:textId="4A8F658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C5E" w14:textId="7A378CB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A0C" w14:textId="401F298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52B" w14:textId="06898F25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F0B" w14:textId="6645232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3B0" w14:textId="05628F8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2BECE9C9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56D46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11C4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C3EEE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092C" w14:textId="4F7E4C7F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DF96" w14:textId="3128C0E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480D" w14:textId="037E154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3EF" w14:textId="1701E0D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7DEB" w14:textId="3E1C42F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EE6" w14:textId="5D42F9C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2ED1" w14:textId="6D74B8D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2212AF3E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838C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376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21DF8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BBC" w14:textId="3B498DDC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092" w14:textId="31E39B0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947" w14:textId="03BFE2E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B107" w14:textId="737116C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0EA" w14:textId="5482CB98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3C3" w14:textId="38C96C32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F91D" w14:textId="22489C2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5B58CC1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9F3BC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2D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316C7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4BC" w14:textId="0FD41614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1E43" w14:textId="569C0DF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D27F" w14:textId="3BCF94BE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A08" w14:textId="258A0DB9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ADA" w14:textId="3C3D3DB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E502" w14:textId="147632B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4249" w14:textId="15851D2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B7DFF48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0D1F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0932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014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BBC" w14:textId="565FB8FC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852C" w14:textId="2EBD411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ECEF" w14:textId="2D778905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61B8" w14:textId="5DD040F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1F7" w14:textId="1959D7E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D90" w14:textId="26BD1A1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5F8A" w14:textId="3F9E449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B1D28B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3CC77796" w:rsidR="00B46727" w:rsidRPr="000606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>
              <w:rPr>
                <w:rFonts w:ascii="PT Astra Serif" w:hAnsi="PT Astra Serif"/>
                <w:sz w:val="16"/>
                <w:szCs w:val="16"/>
              </w:rPr>
              <w:t>3</w:t>
            </w:r>
            <w:r w:rsidRPr="000606F3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3861ECF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8FE4BA3" w:rsidR="00B46727" w:rsidRPr="000606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>
              <w:rPr>
                <w:rFonts w:ascii="PT Astra Serif" w:hAnsi="PT Astra Serif"/>
                <w:sz w:val="16"/>
                <w:szCs w:val="16"/>
              </w:rPr>
              <w:t>4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C198E7E" w14:textId="77777777" w:rsidTr="000606F3">
        <w:trPr>
          <w:trHeight w:val="131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080E19E3" w:rsidR="00D03538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4D5F4F85" w:rsidR="00D03538" w:rsidRPr="000606F3" w:rsidRDefault="003E4D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6D5F28" w:rsidRPr="000606F3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6D5F28" w:rsidRPr="000606F3" w14:paraId="47C3540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информационно-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2A18C7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консультаций для родителей (законных представителей) с девиантным поведением социальных педагогов, 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3DFD32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C3C13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6D5F28" w:rsidRPr="000606F3" w14:paraId="5ED385D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 муниципального образования Щекинский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1DB897D" w14:textId="77777777" w:rsidTr="004E46BA">
        <w:trPr>
          <w:trHeight w:val="2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</w:t>
            </w:r>
            <w:r w:rsidRPr="005E7BEC">
              <w:rPr>
                <w:rFonts w:ascii="PT Astra Serif" w:hAnsi="PT Astra Serif"/>
                <w:spacing w:val="-4"/>
                <w:sz w:val="16"/>
                <w:szCs w:val="16"/>
              </w:rPr>
              <w:t>деятельности групп мобильной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9D5EB4" w14:textId="77777777" w:rsidTr="004E46BA">
        <w:trPr>
          <w:trHeight w:val="1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9A38455" w14:textId="77777777" w:rsidTr="004E46BA">
        <w:trPr>
          <w:trHeight w:val="30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использованием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E5CC2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(аддиктивное) поведение, профилактике рискованного, деструктивного и аутодеструктивного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638159E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22D4BE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ЗП), ОПДН 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1AA10D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(буллинга)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548DD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63A626A" w14:textId="77777777" w:rsidTr="00697227">
        <w:trPr>
          <w:trHeight w:val="10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9BE1138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4DE427E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99427A5" w14:textId="77777777" w:rsidTr="00697227">
        <w:trPr>
          <w:trHeight w:val="21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Разработка и реализация комплексных социально-психологических программ, направленных на реабилитацию и ресоциализацию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794897" w14:textId="77777777" w:rsidTr="00697227">
        <w:trPr>
          <w:trHeight w:val="20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согласованию);</w:t>
            </w:r>
          </w:p>
          <w:p w14:paraId="549B462E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33545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1EB8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7D77C4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реализации задач расследования преступлений, связанных с несовершеннолетними, различных процессуальных статусов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6D5F28" w:rsidRPr="000606F3" w14:paraId="43BDBA2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23331FF0" w:rsidR="00B46727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825B1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мероприятий профилактической направленности по пропаганде здорового образа жизни, ответственного родительства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9D6C14B" w14:textId="77777777" w:rsidTr="00C17672">
        <w:trPr>
          <w:trHeight w:val="342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3.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6D5F28" w:rsidRPr="000606F3" w14:paraId="3447BD0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семинаров, лекций по профилактике алкоголизма и наркомании, пропаганда здорового образа жизни для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00FB8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C959846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752107" w14:textId="77777777" w:rsidTr="00697227">
        <w:trPr>
          <w:trHeight w:val="19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8FD84B9" w14:textId="77777777" w:rsidTr="00697227">
        <w:trPr>
          <w:trHeight w:val="19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043A" w14:textId="77777777" w:rsidR="00C17672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 xml:space="preserve">Организация мониторинга ситуации в сфере профилактики терроризма, экстремизма, межнациональных отношений </w:t>
            </w:r>
          </w:p>
          <w:p w14:paraId="20D96A0D" w14:textId="1EF0EC1B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и информационного взаимодействия правоохранительных органов и органов местного самоуправления</w:t>
            </w:r>
          </w:p>
        </w:tc>
      </w:tr>
      <w:tr w:rsidR="006D5F28" w:rsidRPr="000606F3" w14:paraId="031E276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Межведомственный обмен информацией, представляющей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A51DAD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E553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D5F28" w:rsidRPr="000606F3" w14:paraId="78E4307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6D5F28" w:rsidRPr="000606F3" w14:paraId="330FA14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1B9E82C8" w:rsidR="004E46BA" w:rsidRPr="000606F3" w:rsidRDefault="00B46727" w:rsidP="00C176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2054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29639D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D0678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3EBB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80BCF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6D5F28" w:rsidRPr="000606F3" w14:paraId="55F0975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комплекса мероприятий по обеспечению общественной безопасности и правопорядка в период подготовки и проведения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5E089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0C0E7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7DA1E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8B8CF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20AB0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CD3" w14:textId="77777777" w:rsidR="00B4672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и спорту администрации Щекинского района</w:t>
            </w:r>
          </w:p>
          <w:p w14:paraId="7DB13705" w14:textId="77777777" w:rsidR="004E46BA" w:rsidRPr="000606F3" w:rsidRDefault="004E46B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9459C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D5F28" w:rsidRPr="000606F3" w14:paraId="35F64645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08F773AD" w:rsidR="00B46727" w:rsidRPr="000606F3" w:rsidRDefault="00F02D77" w:rsidP="00D31A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642,7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3FD5ABBC" w:rsidR="00B46727" w:rsidRPr="000606F3" w:rsidRDefault="00071321" w:rsidP="00F02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F02D77">
              <w:rPr>
                <w:rFonts w:ascii="PT Astra Serif" w:hAnsi="PT Astra Serif"/>
                <w:b/>
                <w:sz w:val="16"/>
                <w:szCs w:val="16"/>
              </w:rPr>
              <w:t>642,7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4C158F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0606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0606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5316DF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630EA55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02BBF83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93FE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50307B62" w:rsidR="001743DA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21727A11" w:rsidR="001743DA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0606F3" w14:paraId="33ABBD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5B0749EB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F711B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6501A49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35B4D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0606F3" w14:paraId="0C3944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6E35ACB8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F711B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1EB20FBD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35B4D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0606F3" w14:paraId="6A59787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77DE3236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F711B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531F3E75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35B4D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0606F3" w14:paraId="5F04E6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07B91CF8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F711B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11C03E52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35B4D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0606F3" w14:paraId="2669F6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03F97638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F711B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4875591E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35B4D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0606F3" w14:paraId="4FFF4C1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692F9FF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F711B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70108C55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35B4D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371D14" w:rsidRPr="000606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CEA582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2E003CA4" w:rsidR="001743DA" w:rsidRPr="000606F3" w:rsidRDefault="001743DA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199</w:t>
            </w:r>
            <w:r w:rsidR="00742E6F">
              <w:rPr>
                <w:rFonts w:ascii="PT Astra Serif" w:hAnsi="PT Astra Serif"/>
                <w:b/>
                <w:sz w:val="16"/>
                <w:szCs w:val="16"/>
              </w:rPr>
              <w:t>8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742E6F">
              <w:rPr>
                <w:rFonts w:ascii="PT Astra Serif" w:hAnsi="PT Astra Serif"/>
                <w:b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4ABD043B" w:rsidR="001743DA" w:rsidRPr="000606F3" w:rsidRDefault="00742E6F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1998</w:t>
            </w:r>
            <w:r w:rsidR="001743DA" w:rsidRPr="000606F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61F6CA7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CC2CC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0A6ACF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DF2B6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0606F3" w14:paraId="1B240B6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6604F21F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39D36F69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320A3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0606F3" w14:paraId="173715D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7B286786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D0145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0368A011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320A3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0606F3" w14:paraId="2448C6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3CE3AA63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D0145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0054C411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320A3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0606F3" w14:paraId="4458493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47DBB000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D0145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444BF65D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320A3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0606F3" w14:paraId="27E369F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457D97A1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D0145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290118F1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320A3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0606F3" w14:paraId="6EA2154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64593918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D0145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25634C32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320A3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0606F3" w14:paraId="493EF6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0EDF386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53D024D4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320A3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742E6F" w:rsidRPr="000606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DD77F1F" w14:textId="77777777" w:rsidTr="00C21CDA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17C56688" w:rsidR="001743DA" w:rsidRPr="000606F3" w:rsidRDefault="00821AB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1152,1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5FA9C772" w:rsidR="001743DA" w:rsidRPr="000606F3" w:rsidRDefault="00821AB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1152,1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206675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B0F1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759ECB7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5988747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4B563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77F6A0D7" w:rsidR="001743D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5634D976" w:rsidR="001743D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0606F3" w14:paraId="15545A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1D579A20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9510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6247168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1703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0606F3" w14:paraId="6CA97B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293ADC0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9510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6FA64959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1703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0606F3" w14:paraId="6D22181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7522DFF6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9510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3D27F3C4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1703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0606F3" w14:paraId="27E7CB7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7C14C725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9510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0D7A995A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1703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0606F3" w14:paraId="2B5CAA3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6AE24A9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9510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1824412F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1703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0606F3" w14:paraId="0E77AB4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6FA57144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9510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2BEB5803" w:rsidR="00A244FA" w:rsidRPr="000606F3" w:rsidRDefault="00CB6D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A244FA" w:rsidRPr="000606F3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83C6CE" w14:textId="77777777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757C7B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4C3E7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60868B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8B216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AA0EB0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8EA27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1741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CB078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4D42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E64F73" w14:textId="77777777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2693D49E" w:rsidR="001743DA" w:rsidRPr="000606F3" w:rsidRDefault="00A6302D" w:rsidP="002724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r w:rsidR="00272449">
              <w:rPr>
                <w:rFonts w:ascii="PT Astra Serif" w:hAnsi="PT Astra Serif"/>
                <w:b/>
                <w:sz w:val="16"/>
                <w:szCs w:val="16"/>
              </w:rPr>
              <w:t>7843,0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048F82D9" w:rsidR="001743DA" w:rsidRPr="000606F3" w:rsidRDefault="00F07BD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17843,0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307D086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2F51E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23EEF4E1" w:rsidR="001743DA" w:rsidRPr="000606F3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1743DA" w:rsidRPr="000606F3" w:rsidRDefault="001743DA" w:rsidP="001743DA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0DC8E94F" w:rsidR="001743DA" w:rsidRPr="000606F3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E06C9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47D6AA09" w:rsidR="001743DA" w:rsidRPr="000606F3" w:rsidRDefault="008C6C9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722,2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44A52720" w:rsidR="001743DA" w:rsidRPr="000606F3" w:rsidRDefault="008C6C9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722,2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9BB45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302DD0B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0BB83D9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92174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7834814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1C5E452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56E47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507E63F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6EA383B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DB8F1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26EC92E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0D6AA3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F0B1C5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BC072B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3DF667E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9D05EC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5793F5E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7AF126C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EA5611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4B9D45F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C9DBD1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9E70AD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969D86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A4C3B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8FED2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40B4DD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E93ED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F3422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ACB4C7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9FEAF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FCB3C9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CAF17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84A52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558F9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01CC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C50C33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FD9F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7E47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483D0A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60991C94" w:rsidR="001743DA" w:rsidRPr="000606F3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3262,1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71853F10" w:rsidR="001743DA" w:rsidRPr="000606F3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2608,8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37BA94EE" w:rsidR="001743DA" w:rsidRPr="000606F3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653,3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0CB1DB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CAFAB3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E1ED8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5FF72602" w:rsidR="001743DA" w:rsidRPr="000606F3" w:rsidRDefault="00775F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0B1E4B54" w:rsidR="001743DA" w:rsidRPr="000606F3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1395,0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3FD39BCB" w:rsidR="001743DA" w:rsidRPr="000606F3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405,0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239553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0ABBF5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C2063E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11327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AB5B6F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812EC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62CAF" w:rsidRPr="00162CAF" w14:paraId="63D5D918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170D23EC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  <w:r w:rsidR="00221C50" w:rsidRPr="00162CAF">
              <w:rPr>
                <w:rFonts w:ascii="PT Astra Serif" w:hAnsi="PT Astra Serif"/>
                <w:sz w:val="16"/>
                <w:szCs w:val="16"/>
              </w:rPr>
              <w:t>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162CAF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7316402C" w:rsidR="001743DA" w:rsidRPr="00162CAF" w:rsidRDefault="00060E4B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162CAF">
              <w:rPr>
                <w:rFonts w:ascii="PT Astra Serif" w:hAnsi="PT Astra Serif"/>
                <w:b/>
                <w:sz w:val="16"/>
                <w:szCs w:val="16"/>
              </w:rPr>
              <w:t>4</w:t>
            </w:r>
            <w:r w:rsidR="00EA2E9B" w:rsidRPr="00162CAF">
              <w:rPr>
                <w:rFonts w:ascii="PT Astra Serif" w:hAnsi="PT Astra Serif"/>
                <w:b/>
                <w:sz w:val="16"/>
                <w:szCs w:val="16"/>
              </w:rPr>
              <w:t>69</w:t>
            </w:r>
            <w:r w:rsidRPr="00162CAF"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4D8A214B" w:rsidR="001743DA" w:rsidRPr="00162CAF" w:rsidRDefault="00EA2E9B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162CAF">
              <w:rPr>
                <w:rFonts w:ascii="PT Astra Serif" w:hAnsi="PT Astra Serif"/>
                <w:b/>
                <w:sz w:val="16"/>
                <w:szCs w:val="16"/>
              </w:rPr>
              <w:t>469</w:t>
            </w:r>
            <w:r w:rsidR="00060E4B" w:rsidRPr="00162CAF"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8341D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36DF7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3ADE287A" w:rsidR="001743DA" w:rsidRPr="000606F3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2697CD43" w:rsidR="001743DA" w:rsidRPr="000606F3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7D7AD9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1743DA" w:rsidRPr="00162CAF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0606F3" w14:paraId="02D6C3F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9D675C" w:rsidRPr="00162CAF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433C4AF2" w:rsidR="009D675C" w:rsidRPr="00162CAF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9D675C" w:rsidRPr="00162CAF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466B073E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D1FB4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0606F3" w14:paraId="19C2D66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9D675C" w:rsidRPr="00162CAF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753321DA" w:rsidR="009D675C" w:rsidRPr="00162CAF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9D675C" w:rsidRPr="00162CAF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62C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4266A349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D1FB4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0606F3" w14:paraId="0B06E74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24ED8A5C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616CE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7E32746A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D1FB4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0606F3" w14:paraId="0AA150A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3779B9A1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616CE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1CAA65F0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D1FB4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0606F3" w14:paraId="0056240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681357F4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616CE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631624A1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D1FB4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0606F3" w14:paraId="6594BA2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3B563D8A" w:rsidR="009D675C" w:rsidRPr="000606F3" w:rsidRDefault="0050282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6FCD1C11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2ABAA7E5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77552A45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D1FB4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55C7CF70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6D6DCDF5" w:rsidR="009D675C" w:rsidRPr="000606F3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27321F2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2CC2156E" w:rsidR="001743DA" w:rsidRPr="000606F3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183,6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668EC814" w:rsidR="001743DA" w:rsidRPr="000606F3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183,6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253A7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0589E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C861F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DA2E193" w:rsidR="001743DA" w:rsidRPr="000606F3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0769CABC" w:rsidR="001743DA" w:rsidRPr="000606F3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1191C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3EEC525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2D9E649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05A14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2DD28A8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2A5445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67D0EE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2BFCE3D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A8939E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F8B58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680A782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4BF777A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6AEDB1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EA7AB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39698EF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03E43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5DCDBED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583469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30424EE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6.18</w:t>
            </w:r>
            <w:r w:rsidRPr="000606F3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района, Отдел по ГО ЧС и ООС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0AEF4F3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50E3E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A0F560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47EF8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7C36FE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BD5ADB3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5171DA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B8EADE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AD6667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E2B2D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рамок металлодетекторов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79EA3119" w:rsidR="001743DA" w:rsidRPr="000606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323,8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64A04C5C" w:rsidR="001743DA" w:rsidRPr="000606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323,8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6AB10BE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C85A42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150846C3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2FF91AE8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65D46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22FE4436" w:rsidR="001743DA" w:rsidRPr="000606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796BC14A" w:rsidR="001743DA" w:rsidRPr="000606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45F816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6770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11A92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550A18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B7BAC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ABC09A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4C7216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EE9168A" w:rsidR="001743DA" w:rsidRPr="000606F3" w:rsidRDefault="00F04B1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</w:t>
            </w:r>
            <w:r w:rsidRPr="00F04B15">
              <w:rPr>
                <w:rFonts w:ascii="PT Astra Serif" w:hAnsi="PT Astra Serif"/>
                <w:sz w:val="16"/>
                <w:szCs w:val="16"/>
              </w:rPr>
              <w:t>крепле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ние материально-технической базы </w:t>
            </w:r>
            <w:r w:rsidRPr="00F04B15">
              <w:rPr>
                <w:rFonts w:ascii="PT Astra Serif" w:hAnsi="PT Astra Serif"/>
                <w:sz w:val="16"/>
                <w:szCs w:val="16"/>
              </w:rPr>
              <w:t>муниципальных образовательных организаций (за исключением капитальных вложений)»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687E7BC8" w:rsidR="001743DA" w:rsidRPr="000606F3" w:rsidRDefault="009733D6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7198,7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0BC8B3D2" w:rsidR="001743DA" w:rsidRPr="000606F3" w:rsidRDefault="009733D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6605,9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044D441E" w:rsidR="001743DA" w:rsidRPr="000606F3" w:rsidRDefault="009733D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592,8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7D5491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1743DA" w:rsidRPr="000606F3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BB6EE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E1A8A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5CAC0E89" w:rsidR="001743DA" w:rsidRPr="000606F3" w:rsidRDefault="0024677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5452,7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274DDF61" w:rsidR="001743DA" w:rsidRPr="000606F3" w:rsidRDefault="0024677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5105,9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3BF5478C" w:rsidR="001743DA" w:rsidRPr="000606F3" w:rsidRDefault="0024677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346,8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A006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53E34D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B0D58C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AF860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BDC64B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3B7F32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E816DD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1AA036D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08BA20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EA9AF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A23CB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94E3F0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0C94FC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8A41F2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9E634B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974E1A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90B073A" w14:textId="77777777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289BDE4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 (в рамках обеспечения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деятельности антитеррористической комиссии МО Щекинский район),</w:t>
            </w:r>
          </w:p>
          <w:p w14:paraId="4B503BAA" w14:textId="7EA9F4B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</w:t>
            </w:r>
          </w:p>
          <w:p w14:paraId="648790EB" w14:textId="465C937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1332C2B9" w:rsidR="001743DA" w:rsidRPr="000606F3" w:rsidRDefault="00F65EC0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24678,3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7938F365" w:rsidR="001743DA" w:rsidRPr="000606F3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24678,3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632802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F14C3C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6F279E50" w:rsidR="001743DA" w:rsidRPr="000606F3" w:rsidRDefault="00570AE1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</w:t>
            </w:r>
            <w:r w:rsidR="00FE6813">
              <w:rPr>
                <w:rFonts w:ascii="PT Astra Serif" w:hAnsi="PT Astra Serif"/>
                <w:sz w:val="16"/>
                <w:szCs w:val="16"/>
              </w:rPr>
              <w:t>347,9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62786186" w:rsidR="001743DA" w:rsidRPr="000606F3" w:rsidRDefault="00FE681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>347,9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25AFC6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1382D61C" w:rsidR="001743DA" w:rsidRPr="000606F3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6475,7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08B0C9F1" w:rsidR="001743DA" w:rsidRPr="000606F3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6475,7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D8FC911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0A334E83" w:rsidR="001743DA" w:rsidRPr="000606F3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5654,7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3FF5DFB8" w:rsidR="001743DA" w:rsidRPr="000606F3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5654,7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4016F3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00EBC8F1" w:rsidR="001743DA" w:rsidRPr="000606F3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5200,0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3C44CDFD" w:rsidR="001743DA" w:rsidRPr="000606F3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5200,0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CA9FED8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60629AF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D8E8ED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160D5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2F7338D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0869596D" w:rsidR="001743DA" w:rsidRPr="000606F3" w:rsidRDefault="00C37F2B" w:rsidP="00D43D6B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2641,3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09CE6E10" w:rsidR="001743DA" w:rsidRPr="000606F3" w:rsidRDefault="00C37F2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2641,3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1A02BD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1743DA" w:rsidRPr="000606F3" w:rsidRDefault="001743DA" w:rsidP="001743DA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C7AF3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6A4FA7E3" w:rsidR="001743DA" w:rsidRPr="000606F3" w:rsidRDefault="001743DA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</w:t>
            </w:r>
            <w:r w:rsidR="00203DF7">
              <w:rPr>
                <w:rFonts w:ascii="PT Astra Serif" w:hAnsi="PT Astra Serif"/>
                <w:sz w:val="16"/>
                <w:szCs w:val="16"/>
              </w:rPr>
              <w:t>38,0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51F64F57" w:rsidR="001743DA" w:rsidRPr="000606F3" w:rsidRDefault="003A15AB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43</w:t>
            </w:r>
            <w:r w:rsidR="001743DA" w:rsidRPr="000606F3">
              <w:rPr>
                <w:rFonts w:ascii="PT Astra Serif" w:hAnsi="PT Astra Serif"/>
                <w:sz w:val="16"/>
                <w:szCs w:val="16"/>
              </w:rPr>
              <w:t>8,</w:t>
            </w:r>
            <w:r w:rsidR="00203DF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F28E9" w:rsidRPr="000606F3" w14:paraId="66D68A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1750DB2A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32694368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F28E9" w:rsidRPr="000606F3" w14:paraId="3D9573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783F4245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748E3940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F28E9" w:rsidRPr="000606F3" w14:paraId="4016E743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41D598C9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56773B94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1F28E9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9F384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32729E21" w:rsidR="001743DA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6CFD8C7E" w:rsidR="001743DA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0AF21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722914E7" w:rsidR="001743DA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286DFF50" w:rsidR="001743DA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62032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2D13D59C" w:rsidR="001743DA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1EE85FE7" w:rsidR="001743DA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4DA5F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CF68687" w:rsidR="001743DA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53B3F177" w:rsidR="001743DA" w:rsidRPr="000606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E1BAF2E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52C90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53C99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CF12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954BB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3F617C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0FD53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6C04E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8C4AF7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6F655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3AE3378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382F4600" w:rsidR="001743DA" w:rsidRPr="000606F3" w:rsidRDefault="004F5EE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3204,1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10FE6675" w:rsidR="001743DA" w:rsidRPr="000606F3" w:rsidRDefault="004F5EE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3204,1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F4E66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4E843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5F76DB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3BF4D171" w:rsidR="001743DA" w:rsidRPr="000606F3" w:rsidRDefault="004F5EE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792,0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20558797" w:rsidR="001743DA" w:rsidRPr="000606F3" w:rsidRDefault="004F5EE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792,0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1AE6C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B46C6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48CD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86D78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33BE57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E83D77" w14:textId="77777777" w:rsidTr="004E46BA">
        <w:trPr>
          <w:trHeight w:val="33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Задача 7. Противодействие радикализму и экстремизму</w:t>
            </w:r>
          </w:p>
        </w:tc>
      </w:tr>
      <w:tr w:rsidR="006D5F28" w:rsidRPr="000606F3" w14:paraId="6270C11A" w14:textId="77777777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распространения в средствах массовой информации и социальных сетях материалов:</w:t>
            </w:r>
          </w:p>
          <w:p w14:paraId="3BBD7B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вражды;</w:t>
            </w:r>
          </w:p>
          <w:p w14:paraId="6F41C5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материалов направленных на пропаганду гражданского</w:t>
            </w:r>
          </w:p>
          <w:p w14:paraId="49457B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информационных материалов о профилактике, раннем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 в средствах массовой информации;</w:t>
            </w:r>
          </w:p>
          <w:p w14:paraId="7BE902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разработке и изготовлении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информационных материалов антиэкстремистской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района, отдел по информационному обеспечению администрации Щекинского района,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82A19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6AECB4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0B9A6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B332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E410AD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572A1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6E2C4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846014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B7FFF5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C0C90CB" w14:textId="77777777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DAF8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4F1BF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C9F3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3DAFD5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0BF4D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D3351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1BA3C2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051C2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EB5A71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1A45FBB" w14:textId="77777777" w:rsidTr="004E46BA">
        <w:trPr>
          <w:trHeight w:val="28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проведении информационной кампании по профилактике экстремизма (размещение в печатных, </w:t>
            </w:r>
            <w:r w:rsidRPr="004E46BA">
              <w:rPr>
                <w:rFonts w:ascii="PT Astra Serif" w:eastAsia="Calibri" w:hAnsi="PT Astra Serif"/>
                <w:spacing w:val="-8"/>
                <w:sz w:val="16"/>
                <w:szCs w:val="16"/>
                <w:lang w:eastAsia="en-US"/>
              </w:rPr>
              <w:t>электронных средствах массовой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4E46BA">
              <w:rPr>
                <w:rFonts w:ascii="PT Astra Serif" w:eastAsia="Calibri" w:hAnsi="PT Astra Serif"/>
                <w:spacing w:val="-4"/>
                <w:sz w:val="16"/>
                <w:szCs w:val="16"/>
                <w:lang w:eastAsia="en-US"/>
              </w:rPr>
              <w:t>информации, на телевизионных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каналах, радиоканалах, в </w:t>
            </w:r>
            <w:r w:rsidRPr="004E46BA">
              <w:rPr>
                <w:rFonts w:ascii="PT Astra Serif" w:eastAsia="Calibri" w:hAnsi="PT Astra Serif"/>
                <w:spacing w:val="-12"/>
                <w:sz w:val="16"/>
                <w:szCs w:val="16"/>
                <w:lang w:eastAsia="en-US"/>
              </w:rPr>
              <w:t>социальных сетях, в общественных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местах информационных материалов по профилактике экстремизма);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DC949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1635B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AF2065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85EE9F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297FA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CF0F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BEEAA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72CB55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DCED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1B19140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радикализации молодого поколения;</w:t>
            </w:r>
          </w:p>
          <w:p w14:paraId="4F527B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сетях, в том числе для выявления суицидальных или агрессивных интересов;</w:t>
            </w:r>
          </w:p>
          <w:p w14:paraId="413FD0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6F5AC7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F43EC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074CB3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BC3B2D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DA792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E2815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17BC374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8274A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2268A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CF9F27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вовлечению в экстремистскую деятельность) всеми законными способами;</w:t>
            </w:r>
          </w:p>
          <w:p w14:paraId="07F79FFD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</w:p>
          <w:p w14:paraId="332B412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распространение методических материалов в электронном виде для про ведения цикла лекций и бесед в образовательных организациях, направленных на формирование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гражданской идентичности, профилактику проявлений экстремизма;</w:t>
            </w:r>
          </w:p>
          <w:p w14:paraId="6CC21FAB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</w:p>
          <w:p w14:paraId="6E45E4F8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деятельность) всеми законными способами;</w:t>
            </w:r>
          </w:p>
          <w:p w14:paraId="37854995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 .идентичности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отношений;</w:t>
            </w:r>
          </w:p>
          <w:p w14:paraId="251E86A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размещение в образовательных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организациях информационных стендов о действующем законодательстве Российской Федерации в сфере противодействия экстремистской деятельности, </w:t>
            </w:r>
            <w:r w:rsidRPr="005E7BEC">
              <w:rPr>
                <w:rFonts w:ascii="PT Astra Serif" w:eastAsia="Calibri" w:hAnsi="PT Astra Serif"/>
                <w:spacing w:val="-6"/>
                <w:sz w:val="16"/>
                <w:szCs w:val="16"/>
                <w:lang w:eastAsia="en-US"/>
              </w:rPr>
              <w:t>уголовной и административной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ответственности за возможные экстремистские право нарушения;</w:t>
            </w:r>
          </w:p>
          <w:p w14:paraId="1F21445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6A55B4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51F388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3B0E8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433CB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5CB72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3451E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4B83B0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A1B6D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AC7FC8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D2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4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75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A742D99" w14:textId="77777777" w:rsidR="00B46727" w:rsidRPr="005E7BEC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56063720" w14:textId="77777777" w:rsidR="00B46727" w:rsidRPr="005E7BEC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5E7BEC" w:rsidSect="000606F3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0B3C3C8E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2</w:t>
            </w:r>
          </w:p>
          <w:p w14:paraId="00B2A856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0EBBB00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E71B74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92100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D7E2E4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C1D05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62EAE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7D99FF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D9B11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AB6495" w14:textId="10B99126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12AE1D1C" w14:textId="583E8B2F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0606F3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46727" w:rsidRPr="000606F3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0606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</w:t>
            </w:r>
            <w:r w:rsidR="00B46727" w:rsidRPr="000606F3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Pr="000606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</w:t>
            </w:r>
            <w:r w:rsidR="00B46727" w:rsidRPr="000606F3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7A0D8E22" w:rsidR="00D740FD" w:rsidRPr="000606F3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4. Комитет по правовой работе администрации Щекинского района.</w:t>
            </w:r>
          </w:p>
        </w:tc>
      </w:tr>
      <w:tr w:rsidR="00B46727" w:rsidRPr="000606F3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B46727" w:rsidRPr="000606F3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B46727" w:rsidRPr="000606F3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540A89" w:rsidRPr="000606F3">
              <w:rPr>
                <w:rFonts w:ascii="PT Astra Serif" w:hAnsi="PT Astra Serif"/>
                <w:b/>
              </w:rPr>
              <w:t>1</w:t>
            </w:r>
            <w:r w:rsidRPr="000606F3">
              <w:rPr>
                <w:rFonts w:ascii="PT Astra Serif" w:hAnsi="PT Astra Serif"/>
                <w:b/>
              </w:rPr>
              <w:t xml:space="preserve">80,0 тыс.руб., в том числе по годам </w:t>
            </w:r>
            <w:r w:rsidRPr="000606F3">
              <w:rPr>
                <w:rFonts w:ascii="PT Astra Serif" w:hAnsi="PT Astra Serif"/>
              </w:rPr>
              <w:t>(тыс.руб.):</w:t>
            </w:r>
          </w:p>
          <w:p w14:paraId="766D6D3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0606F3" w:rsidRDefault="00540A89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2</w:t>
            </w:r>
            <w:r w:rsidR="00B46727" w:rsidRPr="000606F3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26C4E0B9" w14:textId="1B96E36D" w:rsidR="00B46727" w:rsidRPr="000606F3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</w:tc>
      </w:tr>
    </w:tbl>
    <w:p w14:paraId="676132B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"/>
        </w:rPr>
      </w:pPr>
    </w:p>
    <w:p w14:paraId="16E464E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46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B46727" w:rsidRPr="000606F3" w14:paraId="094F496D" w14:textId="77777777" w:rsidTr="005E7BEC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0606F3" w14:paraId="3A2D5E48" w14:textId="77777777" w:rsidTr="005E7BEC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66A5C9EC" w14:textId="77777777" w:rsidTr="005E7BEC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07CDE10A" w14:textId="77777777" w:rsidTr="005E7BEC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0835435E" w14:textId="77777777" w:rsidTr="005E7BEC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46727" w:rsidRPr="000606F3" w14:paraId="1E03D539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7453B4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4999682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190BC1A9" w:rsidR="00B46727" w:rsidRPr="000606F3" w:rsidRDefault="009D2BD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0606F3" w14:paraId="6B73426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79777C6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0EAD71B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0AB6D167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6DE5308A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5EF356A8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73460755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41D13EEC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35E76E1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3F2B289A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7BE05419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0606F3" w14:paraId="656D773B" w14:textId="77777777" w:rsidTr="005E7BEC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3B949A6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6B1921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DBE99F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0159C1F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4744AA4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147EC8E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FD1CFB3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B70999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B2B543C" w14:textId="77777777" w:rsidTr="005E7BEC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профилактических 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34E2E7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915274F" w14:textId="77777777" w:rsidTr="005E7BEC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F80D48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60A9622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1EDB6343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веществ среди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наркосодержащих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6814EF76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Информирование о результатах деятельности субъектов системы профилактики наркомании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249603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146" w14:textId="77777777" w:rsidR="00B4672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индивидуальной профилактической работы с несовершеннолетними и семьями, состоящими на учете в органах внутренних дел, КДНиЗП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основе.</w:t>
            </w:r>
          </w:p>
          <w:p w14:paraId="7EE6F72B" w14:textId="77777777" w:rsidR="005E7BEC" w:rsidRPr="000606F3" w:rsidRDefault="005E7BE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94787" w:rsidRPr="000606F3" w14:paraId="37C46A9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0606F3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Противодействие злоупотреблению наркотиками и их незаконному обороту» дополнен мероприятием: проведение комплексных оперативно-профилактических операций в целях выявления и уничтожения незаконных посевов и дикорастущих наркотикосодержащих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5E7BE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11549921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3</w:t>
            </w:r>
          </w:p>
          <w:p w14:paraId="675E9972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583394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638BAF9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969B10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6BA54A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54F74F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4464AA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7AB6B65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643E37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57A745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EA76DD8" w14:textId="2D042B4E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ПАСПОРТ</w:t>
      </w:r>
      <w:r w:rsidR="00B46727" w:rsidRPr="000606F3">
        <w:rPr>
          <w:rFonts w:ascii="PT Astra Serif" w:hAnsi="PT Astra Serif"/>
          <w:b/>
          <w:sz w:val="28"/>
          <w:szCs w:val="28"/>
        </w:rPr>
        <w:t xml:space="preserve"> </w:t>
      </w:r>
    </w:p>
    <w:p w14:paraId="7A82A0B5" w14:textId="082DC612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B46727" w:rsidRPr="000606F3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2DF15EEE" w:rsidR="00B46727" w:rsidRPr="000606F3" w:rsidRDefault="003F19E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 w:rsidRPr="000606F3">
              <w:rPr>
                <w:rFonts w:ascii="PT Astra Serif" w:hAnsi="PT Astra Serif"/>
              </w:rPr>
              <w:t xml:space="preserve"> хозяйству администрации Щекинского района</w:t>
            </w:r>
          </w:p>
        </w:tc>
      </w:tr>
      <w:tr w:rsidR="00B46727" w:rsidRPr="000606F3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0606F3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0606F3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1544C8A4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E27F25" w:rsidRPr="000606F3">
              <w:rPr>
                <w:rFonts w:ascii="PT Astra Serif" w:hAnsi="PT Astra Serif"/>
                <w:b/>
              </w:rPr>
              <w:t>41</w:t>
            </w:r>
            <w:r w:rsidR="003F19E8">
              <w:rPr>
                <w:rFonts w:ascii="PT Astra Serif" w:hAnsi="PT Astra Serif"/>
                <w:b/>
              </w:rPr>
              <w:t>1</w:t>
            </w:r>
            <w:r w:rsidR="0062777A">
              <w:rPr>
                <w:rFonts w:ascii="PT Astra Serif" w:hAnsi="PT Astra Serif"/>
                <w:b/>
              </w:rPr>
              <w:t>43</w:t>
            </w:r>
            <w:r w:rsidR="00E27F25" w:rsidRPr="000606F3">
              <w:rPr>
                <w:rFonts w:ascii="PT Astra Serif" w:hAnsi="PT Astra Serif"/>
                <w:b/>
              </w:rPr>
              <w:t>,</w:t>
            </w:r>
            <w:r w:rsidR="0062777A">
              <w:rPr>
                <w:rFonts w:ascii="PT Astra Serif" w:hAnsi="PT Astra Serif"/>
                <w:b/>
              </w:rPr>
              <w:t>9</w:t>
            </w:r>
            <w:r w:rsidRPr="000606F3">
              <w:rPr>
                <w:rFonts w:ascii="PT Astra Serif" w:hAnsi="PT Astra Serif"/>
                <w:b/>
              </w:rPr>
              <w:t xml:space="preserve"> тыс.руб., в том числе по годам </w:t>
            </w:r>
            <w:r w:rsidRPr="000606F3">
              <w:rPr>
                <w:rFonts w:ascii="PT Astra Serif" w:hAnsi="PT Astra Serif"/>
              </w:rPr>
              <w:t>(тыс.руб.):</w:t>
            </w:r>
          </w:p>
          <w:p w14:paraId="45285C7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8743,9</w:t>
            </w:r>
          </w:p>
          <w:p w14:paraId="3871248B" w14:textId="7D693EA8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62777A">
              <w:rPr>
                <w:rFonts w:ascii="PT Astra Serif" w:hAnsi="PT Astra Serif"/>
              </w:rPr>
              <w:t>4900,0</w:t>
            </w:r>
          </w:p>
          <w:p w14:paraId="6793A902" w14:textId="3A5FD032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3F19E8">
              <w:rPr>
                <w:rFonts w:ascii="PT Astra Serif" w:hAnsi="PT Astra Serif"/>
              </w:rPr>
              <w:t>35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26C79AA1" w14:textId="1ED8033A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5283D15A" w14:textId="7093DCD1" w:rsidR="00B46727" w:rsidRPr="000606F3" w:rsidRDefault="00E27F25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– 40</w:t>
            </w:r>
            <w:r w:rsidR="00B46727" w:rsidRPr="000606F3">
              <w:rPr>
                <w:rFonts w:ascii="PT Astra Serif" w:hAnsi="PT Astra Serif"/>
              </w:rPr>
              <w:t>00,0</w:t>
            </w:r>
          </w:p>
          <w:p w14:paraId="260352BF" w14:textId="7E98325F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688A3630" w14:textId="239763A4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194DB03F" w14:textId="0492ED3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546F2E70" w14:textId="2C0499EA" w:rsidR="00B46727" w:rsidRPr="000606F3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</w:tc>
      </w:tr>
    </w:tbl>
    <w:p w14:paraId="0D2F24D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0606F3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0606F3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375AB9" w:rsidRPr="000606F3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87B4197" w:rsidR="00375AB9" w:rsidRPr="00D956D6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956D6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D956D6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39FA6CA3" w:rsidR="00375AB9" w:rsidRPr="000606F3" w:rsidRDefault="004C65AB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C65AB">
              <w:rPr>
                <w:rFonts w:ascii="PT Astra Serif" w:hAnsi="PT Astra Serif"/>
                <w:b/>
                <w:sz w:val="16"/>
                <w:szCs w:val="16"/>
              </w:rPr>
              <w:t>41</w:t>
            </w:r>
            <w:r w:rsidR="003F19E8"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r w:rsidR="0062777A">
              <w:rPr>
                <w:rFonts w:ascii="PT Astra Serif" w:hAnsi="PT Astra Serif"/>
                <w:b/>
                <w:sz w:val="16"/>
                <w:szCs w:val="16"/>
              </w:rPr>
              <w:t>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7AC68A08" w:rsidR="00375AB9" w:rsidRPr="000606F3" w:rsidRDefault="0062777A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C65AB">
              <w:rPr>
                <w:rFonts w:ascii="PT Astra Serif" w:hAnsi="PT Astra Serif"/>
                <w:b/>
                <w:sz w:val="16"/>
                <w:szCs w:val="16"/>
              </w:rPr>
              <w:t>41</w:t>
            </w:r>
            <w:r w:rsidR="003F19E8"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375AB9" w:rsidRPr="000606F3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0B708CE8" w:rsidR="00375AB9" w:rsidRPr="000606F3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0D8FADDE" w:rsidR="00375AB9" w:rsidRPr="000606F3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560CF762" w:rsidR="00375AB9" w:rsidRPr="000606F3" w:rsidRDefault="003F19E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</w:t>
            </w:r>
            <w:r w:rsidR="00375AB9" w:rsidRPr="000606F3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6A3FDBD8" w:rsidR="00375AB9" w:rsidRPr="000606F3" w:rsidRDefault="003F19E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</w:t>
            </w:r>
            <w:r w:rsidR="00375AB9" w:rsidRPr="000606F3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9C5C3C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04EB5F9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19E45AB0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3E1A4735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5A07B533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91D904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8B521E5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7DDDCDB2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463F11CB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4</w:t>
            </w:r>
          </w:p>
          <w:p w14:paraId="1414C7D9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C9A677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A81494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CE60AD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03A4A86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749B28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15383B8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F1106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A0FCC4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1BF5B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E0B501C" w14:textId="2241571E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65B6C009" w14:textId="730D2E97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14:paraId="2C1071B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B46727" w:rsidRPr="000606F3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03FC0AC5" w:rsidR="00B46727" w:rsidRPr="000606F3" w:rsidRDefault="00D956D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>
              <w:rPr>
                <w:rFonts w:ascii="PT Astra Serif" w:hAnsi="PT Astra Serif"/>
              </w:rPr>
              <w:t xml:space="preserve"> хозяйству администрации Щекинского района</w:t>
            </w:r>
          </w:p>
        </w:tc>
      </w:tr>
      <w:tr w:rsidR="00B46727" w:rsidRPr="000606F3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0606F3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0606F3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0051A853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EE2692">
              <w:rPr>
                <w:rFonts w:ascii="PT Astra Serif" w:hAnsi="PT Astra Serif"/>
                <w:b/>
              </w:rPr>
              <w:t>10577</w:t>
            </w:r>
            <w:r w:rsidR="004C65AB">
              <w:rPr>
                <w:rFonts w:ascii="PT Astra Serif" w:hAnsi="PT Astra Serif"/>
                <w:b/>
              </w:rPr>
              <w:t>,</w:t>
            </w:r>
            <w:r w:rsidR="00EE2692">
              <w:rPr>
                <w:rFonts w:ascii="PT Astra Serif" w:hAnsi="PT Astra Serif"/>
                <w:b/>
              </w:rPr>
              <w:t>6</w:t>
            </w:r>
            <w:r w:rsidRPr="000606F3">
              <w:rPr>
                <w:rFonts w:ascii="PT Astra Serif" w:hAnsi="PT Astra Serif"/>
                <w:b/>
              </w:rPr>
              <w:t xml:space="preserve"> тыс.руб., в том числе по годам </w:t>
            </w:r>
            <w:r w:rsidRPr="000606F3">
              <w:rPr>
                <w:rFonts w:ascii="PT Astra Serif" w:hAnsi="PT Astra Serif"/>
              </w:rPr>
              <w:t>(тыс.руб.):</w:t>
            </w:r>
          </w:p>
          <w:p w14:paraId="1ECA67DB" w14:textId="688B0064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F2487A" w:rsidRPr="000606F3">
              <w:rPr>
                <w:rFonts w:ascii="PT Astra Serif" w:hAnsi="PT Astra Serif"/>
              </w:rPr>
              <w:t>1</w:t>
            </w:r>
            <w:r w:rsidR="000B1972" w:rsidRPr="000606F3">
              <w:rPr>
                <w:rFonts w:ascii="PT Astra Serif" w:hAnsi="PT Astra Serif"/>
              </w:rPr>
              <w:t>009,9</w:t>
            </w:r>
          </w:p>
          <w:p w14:paraId="55FEFD85" w14:textId="0EA09C8C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EE2692">
              <w:rPr>
                <w:rFonts w:ascii="PT Astra Serif" w:hAnsi="PT Astra Serif"/>
              </w:rPr>
              <w:t>1500,0</w:t>
            </w:r>
          </w:p>
          <w:p w14:paraId="3250C3AA" w14:textId="21ACAD3D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122B19" w:rsidRPr="000606F3">
              <w:rPr>
                <w:rFonts w:ascii="PT Astra Serif" w:hAnsi="PT Astra Serif"/>
              </w:rPr>
              <w:t>1114,3</w:t>
            </w:r>
          </w:p>
          <w:p w14:paraId="5F6F1D42" w14:textId="557F436D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44C25846" w14:textId="5B04A49E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6EC15376" w14:textId="2470F593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09ABD480" w14:textId="6CC563B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2003E514" w14:textId="75CACF82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5077FB0B" w14:textId="70F93B2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</w:tc>
      </w:tr>
    </w:tbl>
    <w:p w14:paraId="1F66470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2C1748" w14:textId="77777777" w:rsidR="009C616C" w:rsidRPr="000606F3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0606F3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0606F3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5A237C" w:rsidRPr="000606F3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2F9DB2C2" w:rsidR="005A237C" w:rsidRPr="00D956D6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956D6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D956D6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68623312" w:rsidR="005A237C" w:rsidRPr="000606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6EE82D6A" w:rsidR="005A237C" w:rsidRPr="000606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5A237C" w:rsidRPr="000606F3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0606F3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</w:t>
            </w:r>
            <w:r w:rsidR="001E2A4F" w:rsidRPr="000606F3">
              <w:rPr>
                <w:rFonts w:ascii="PT Astra Serif" w:hAnsi="PT Astra Serif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40C8BC38" w:rsidR="005A237C" w:rsidRPr="000606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4C60A1C3" w:rsidR="005A237C" w:rsidRPr="000606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51A39A9B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BC4408A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3337249F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33E89AA3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2FFB8E84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61262361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238680F5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107D42F1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35C3D30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64D15DFD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22F62FDB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263AC986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059D718B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6467D0C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4E46BA">
          <w:pgSz w:w="16838" w:h="11906" w:orient="landscape"/>
          <w:pgMar w:top="1135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3C865AD8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5</w:t>
            </w:r>
          </w:p>
          <w:p w14:paraId="09FE05A9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957EBA9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CF8680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0BC49E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26D2AC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10F86D5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BB4987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A499CBD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DA09B4" w14:textId="77777777" w:rsidR="00697227" w:rsidRPr="000606F3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p w14:paraId="44490384" w14:textId="77777777" w:rsidR="00B46727" w:rsidRPr="000606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606F3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14:paraId="4018A95B" w14:textId="77777777" w:rsidR="00B46727" w:rsidRPr="000606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606F3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0606F3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46727" w:rsidRPr="000606F3" w14:paraId="3F266441" w14:textId="77777777" w:rsidTr="005E7BEC">
        <w:trPr>
          <w:tblHeader/>
        </w:trPr>
        <w:tc>
          <w:tcPr>
            <w:tcW w:w="3230" w:type="dxa"/>
            <w:vAlign w:val="center"/>
          </w:tcPr>
          <w:p w14:paraId="03774DCA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12EFE5CC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  <w:vAlign w:val="center"/>
          </w:tcPr>
          <w:p w14:paraId="184F8B6B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  <w:vAlign w:val="center"/>
          </w:tcPr>
          <w:p w14:paraId="3EA44636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46727" w:rsidRPr="000606F3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484A413A" w:rsidR="00B46727" w:rsidRPr="000606F3" w:rsidRDefault="00B46727" w:rsidP="005E7BE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</w:t>
            </w: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учреждений </w:t>
            </w:r>
            <w:r w:rsidRPr="000606F3">
              <w:rPr>
                <w:rFonts w:ascii="PT Astra Serif" w:hAnsi="PT Astra Serif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0606F3">
              <w:rPr>
                <w:rFonts w:ascii="PT Astra Serif" w:hAnsi="PT Astra Serif"/>
                <w:sz w:val="22"/>
                <w:szCs w:val="22"/>
              </w:rPr>
              <w:t xml:space="preserve">антитеррористическая защищенность  путем </w:t>
            </w:r>
            <w:r w:rsidRPr="000606F3">
              <w:rPr>
                <w:rFonts w:ascii="PT Astra Serif" w:hAnsi="PT Astra Serif"/>
                <w:spacing w:val="-12"/>
                <w:sz w:val="22"/>
                <w:szCs w:val="22"/>
              </w:rPr>
              <w:t>установки видеонаблюдения</w:t>
            </w:r>
            <w:r w:rsidRPr="000606F3">
              <w:rPr>
                <w:rFonts w:ascii="PT Astra Serif" w:hAnsi="PT Astra Serif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A20750" w:rsidRPr="000606F3" w14:paraId="60432014" w14:textId="77777777" w:rsidTr="00AE41C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A8DE" w14:textId="563FBE7F" w:rsidR="00A20750" w:rsidRPr="00A20750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4296" w14:textId="2DA7A04A" w:rsidR="00A20750" w:rsidRPr="00A20750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4A96" w14:textId="4E50A09E" w:rsidR="00A20750" w:rsidRPr="00A20750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8AA2" w14:textId="77777777" w:rsidR="00A20750" w:rsidRPr="00A20750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718635D" w14:textId="77777777" w:rsidR="00A20750" w:rsidRPr="00A20750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45942B04" w14:textId="1DA89997" w:rsidR="00A20750" w:rsidRPr="00A20750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A20750" w:rsidRPr="000606F3" w14:paraId="02C7632F" w14:textId="77777777" w:rsidTr="0007536A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0F39" w14:textId="68484B26" w:rsidR="00A20750" w:rsidRPr="00A20750" w:rsidRDefault="00273E9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</w:t>
            </w:r>
            <w:r w:rsidRPr="00A2075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DE24" w14:textId="12BCFE4B" w:rsidR="00A20750" w:rsidRPr="00A20750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DC27" w14:textId="062E9DBA" w:rsidR="00A20750" w:rsidRPr="00A20750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</w:t>
            </w:r>
            <w:r w:rsidRPr="00A2075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EF2C" w14:textId="77777777" w:rsidR="00A20750" w:rsidRPr="00A20750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F9C6977" w14:textId="77777777" w:rsidR="00A20750" w:rsidRPr="00A20750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00D8C2C" w14:textId="4E86C515" w:rsidR="00A20750" w:rsidRPr="00A20750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0750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A20750" w:rsidRPr="000606F3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A20750" w:rsidRPr="000606F3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A20750" w:rsidRPr="000606F3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мероприятий проведенных по антинаркотическому </w:t>
            </w: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ежегодно проведенных мероприятий по </w:t>
            </w: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</w:t>
            </w: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Щекинского района, комитет по правовой работе администрации Щекинского района.</w:t>
            </w:r>
          </w:p>
          <w:p w14:paraId="5603A240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A20750" w:rsidRPr="000606F3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259D1E4A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комитет по образованию администрации Щекинского района, Комитет по правовой работе администрации Щекинского района (в рамках обеспечения деятельности антинаркотической комиссии МО Щекинский район).</w:t>
            </w:r>
          </w:p>
          <w:p w14:paraId="23315AEE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A20750" w:rsidRPr="000606F3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5F6E035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  <w:tr w:rsidR="00A20750" w:rsidRPr="000606F3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174B6D4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A20750" w:rsidRPr="000606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</w:tbl>
    <w:p w14:paraId="2B0BE443" w14:textId="77777777" w:rsidR="00C17672" w:rsidRDefault="00C17672" w:rsidP="004333CD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6045383C" w14:textId="5A8B46DD" w:rsidR="004333CD" w:rsidRPr="000606F3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 w:rsidRPr="000606F3"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sectPr w:rsidR="004333CD" w:rsidRPr="000606F3" w:rsidSect="00697227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BBB6D" w14:textId="77777777" w:rsidR="0023699F" w:rsidRDefault="0023699F">
      <w:r>
        <w:separator/>
      </w:r>
    </w:p>
  </w:endnote>
  <w:endnote w:type="continuationSeparator" w:id="0">
    <w:p w14:paraId="3BEDBB64" w14:textId="77777777" w:rsidR="0023699F" w:rsidRDefault="0023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481CC" w14:textId="77777777" w:rsidR="0023699F" w:rsidRDefault="0023699F">
      <w:r>
        <w:separator/>
      </w:r>
    </w:p>
  </w:footnote>
  <w:footnote w:type="continuationSeparator" w:id="0">
    <w:p w14:paraId="0FA125B5" w14:textId="77777777" w:rsidR="0023699F" w:rsidRDefault="00236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B55182" w:rsidRPr="004333CD" w:rsidRDefault="00B55182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02521F">
          <w:rPr>
            <w:rFonts w:ascii="PT Astra Serif" w:hAnsi="PT Astra Serif"/>
            <w:noProof/>
            <w:sz w:val="28"/>
            <w:szCs w:val="28"/>
          </w:rPr>
          <w:t>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B55182" w:rsidRDefault="00B5518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B55182" w:rsidRDefault="00B55182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7F"/>
    <w:rsid w:val="0002521F"/>
    <w:rsid w:val="00026775"/>
    <w:rsid w:val="00030305"/>
    <w:rsid w:val="0003357F"/>
    <w:rsid w:val="00041B40"/>
    <w:rsid w:val="0004561B"/>
    <w:rsid w:val="0005006A"/>
    <w:rsid w:val="00056EF5"/>
    <w:rsid w:val="000606F3"/>
    <w:rsid w:val="00060E4B"/>
    <w:rsid w:val="00071321"/>
    <w:rsid w:val="000720BE"/>
    <w:rsid w:val="000744E1"/>
    <w:rsid w:val="00076153"/>
    <w:rsid w:val="00082EAD"/>
    <w:rsid w:val="00085369"/>
    <w:rsid w:val="000924DE"/>
    <w:rsid w:val="00097D31"/>
    <w:rsid w:val="000B1972"/>
    <w:rsid w:val="000C0059"/>
    <w:rsid w:val="000C08E4"/>
    <w:rsid w:val="000D05A0"/>
    <w:rsid w:val="000D4569"/>
    <w:rsid w:val="000D7ADA"/>
    <w:rsid w:val="000E1FF9"/>
    <w:rsid w:val="000E6231"/>
    <w:rsid w:val="000E7428"/>
    <w:rsid w:val="000F03B2"/>
    <w:rsid w:val="000F1693"/>
    <w:rsid w:val="000F4F9E"/>
    <w:rsid w:val="0010002E"/>
    <w:rsid w:val="00102E0C"/>
    <w:rsid w:val="00110AE3"/>
    <w:rsid w:val="00112559"/>
    <w:rsid w:val="00115CE3"/>
    <w:rsid w:val="0011670F"/>
    <w:rsid w:val="00122B19"/>
    <w:rsid w:val="001256ED"/>
    <w:rsid w:val="00140632"/>
    <w:rsid w:val="00156CF1"/>
    <w:rsid w:val="0016136D"/>
    <w:rsid w:val="00162CAF"/>
    <w:rsid w:val="0016499B"/>
    <w:rsid w:val="001729BB"/>
    <w:rsid w:val="001743DA"/>
    <w:rsid w:val="00174B1C"/>
    <w:rsid w:val="00174BF8"/>
    <w:rsid w:val="00175149"/>
    <w:rsid w:val="0018124A"/>
    <w:rsid w:val="00181A31"/>
    <w:rsid w:val="001944AC"/>
    <w:rsid w:val="001A2CF6"/>
    <w:rsid w:val="001A308F"/>
    <w:rsid w:val="001A44D6"/>
    <w:rsid w:val="001A5FBD"/>
    <w:rsid w:val="001B5C40"/>
    <w:rsid w:val="001B61CF"/>
    <w:rsid w:val="001B7BD7"/>
    <w:rsid w:val="001C32A8"/>
    <w:rsid w:val="001C7CE2"/>
    <w:rsid w:val="001D5BA2"/>
    <w:rsid w:val="001E2A4F"/>
    <w:rsid w:val="001E2C0E"/>
    <w:rsid w:val="001E53E5"/>
    <w:rsid w:val="001E786F"/>
    <w:rsid w:val="001F0AA9"/>
    <w:rsid w:val="001F28E9"/>
    <w:rsid w:val="002008B8"/>
    <w:rsid w:val="002013D6"/>
    <w:rsid w:val="00203DF7"/>
    <w:rsid w:val="00204DD5"/>
    <w:rsid w:val="00206535"/>
    <w:rsid w:val="00206F1C"/>
    <w:rsid w:val="00212CE1"/>
    <w:rsid w:val="0021412F"/>
    <w:rsid w:val="002147F8"/>
    <w:rsid w:val="00215BFD"/>
    <w:rsid w:val="00221C50"/>
    <w:rsid w:val="00236560"/>
    <w:rsid w:val="0023699F"/>
    <w:rsid w:val="00244C3E"/>
    <w:rsid w:val="00246770"/>
    <w:rsid w:val="00250219"/>
    <w:rsid w:val="00260B37"/>
    <w:rsid w:val="0026350B"/>
    <w:rsid w:val="00267139"/>
    <w:rsid w:val="00270C3B"/>
    <w:rsid w:val="0027205B"/>
    <w:rsid w:val="00272449"/>
    <w:rsid w:val="00273E9F"/>
    <w:rsid w:val="002767EB"/>
    <w:rsid w:val="0028744A"/>
    <w:rsid w:val="00291933"/>
    <w:rsid w:val="00293A6B"/>
    <w:rsid w:val="00294787"/>
    <w:rsid w:val="0029794D"/>
    <w:rsid w:val="002A0F61"/>
    <w:rsid w:val="002A16C1"/>
    <w:rsid w:val="002A1B43"/>
    <w:rsid w:val="002B4FD2"/>
    <w:rsid w:val="002D1E81"/>
    <w:rsid w:val="002D3333"/>
    <w:rsid w:val="002D3E98"/>
    <w:rsid w:val="002E05A4"/>
    <w:rsid w:val="002E1CBC"/>
    <w:rsid w:val="002E54BE"/>
    <w:rsid w:val="00301AC4"/>
    <w:rsid w:val="00304B99"/>
    <w:rsid w:val="0030589E"/>
    <w:rsid w:val="00311CD2"/>
    <w:rsid w:val="00322635"/>
    <w:rsid w:val="00331568"/>
    <w:rsid w:val="00333D43"/>
    <w:rsid w:val="0034214B"/>
    <w:rsid w:val="003459D0"/>
    <w:rsid w:val="00346DFB"/>
    <w:rsid w:val="0034720B"/>
    <w:rsid w:val="00352D6B"/>
    <w:rsid w:val="00355D3E"/>
    <w:rsid w:val="00371D14"/>
    <w:rsid w:val="00373244"/>
    <w:rsid w:val="00375500"/>
    <w:rsid w:val="00375AB9"/>
    <w:rsid w:val="00390DC0"/>
    <w:rsid w:val="00392903"/>
    <w:rsid w:val="00393139"/>
    <w:rsid w:val="0039752C"/>
    <w:rsid w:val="003A15AB"/>
    <w:rsid w:val="003A2120"/>
    <w:rsid w:val="003A2384"/>
    <w:rsid w:val="003A3A29"/>
    <w:rsid w:val="003A477E"/>
    <w:rsid w:val="003B1AB5"/>
    <w:rsid w:val="003C3388"/>
    <w:rsid w:val="003C3A0B"/>
    <w:rsid w:val="003D216B"/>
    <w:rsid w:val="003E3B21"/>
    <w:rsid w:val="003E4D43"/>
    <w:rsid w:val="003E4D7C"/>
    <w:rsid w:val="003E511A"/>
    <w:rsid w:val="003E7171"/>
    <w:rsid w:val="003E7A79"/>
    <w:rsid w:val="003F19E8"/>
    <w:rsid w:val="003F3350"/>
    <w:rsid w:val="00410A1B"/>
    <w:rsid w:val="004135E0"/>
    <w:rsid w:val="00414AC3"/>
    <w:rsid w:val="004230F5"/>
    <w:rsid w:val="004251E3"/>
    <w:rsid w:val="00425464"/>
    <w:rsid w:val="00426A71"/>
    <w:rsid w:val="0043329B"/>
    <w:rsid w:val="004333CD"/>
    <w:rsid w:val="00436B7C"/>
    <w:rsid w:val="00437665"/>
    <w:rsid w:val="00440329"/>
    <w:rsid w:val="004417F1"/>
    <w:rsid w:val="004555CF"/>
    <w:rsid w:val="0046456D"/>
    <w:rsid w:val="00470836"/>
    <w:rsid w:val="00471A40"/>
    <w:rsid w:val="00472464"/>
    <w:rsid w:val="0048387B"/>
    <w:rsid w:val="004910EF"/>
    <w:rsid w:val="004964FF"/>
    <w:rsid w:val="004A07D4"/>
    <w:rsid w:val="004A0866"/>
    <w:rsid w:val="004A1F3B"/>
    <w:rsid w:val="004A3E4D"/>
    <w:rsid w:val="004B07F5"/>
    <w:rsid w:val="004B5D5E"/>
    <w:rsid w:val="004B67EE"/>
    <w:rsid w:val="004C1321"/>
    <w:rsid w:val="004C5AB4"/>
    <w:rsid w:val="004C65AB"/>
    <w:rsid w:val="004C74A2"/>
    <w:rsid w:val="004C7A35"/>
    <w:rsid w:val="004D32B0"/>
    <w:rsid w:val="004D6D41"/>
    <w:rsid w:val="004E46BA"/>
    <w:rsid w:val="004E5825"/>
    <w:rsid w:val="004E7489"/>
    <w:rsid w:val="004F07E3"/>
    <w:rsid w:val="004F2A78"/>
    <w:rsid w:val="004F5CCE"/>
    <w:rsid w:val="004F5D9C"/>
    <w:rsid w:val="004F5EE3"/>
    <w:rsid w:val="00502825"/>
    <w:rsid w:val="005055B6"/>
    <w:rsid w:val="00513850"/>
    <w:rsid w:val="00527B97"/>
    <w:rsid w:val="00540A89"/>
    <w:rsid w:val="00542E12"/>
    <w:rsid w:val="005454DE"/>
    <w:rsid w:val="00547DBA"/>
    <w:rsid w:val="0055145F"/>
    <w:rsid w:val="00555575"/>
    <w:rsid w:val="0056158E"/>
    <w:rsid w:val="0056302B"/>
    <w:rsid w:val="00563F54"/>
    <w:rsid w:val="00564FFD"/>
    <w:rsid w:val="00565D89"/>
    <w:rsid w:val="00567071"/>
    <w:rsid w:val="00570AE1"/>
    <w:rsid w:val="00574AA1"/>
    <w:rsid w:val="0058563E"/>
    <w:rsid w:val="005921B9"/>
    <w:rsid w:val="005979B0"/>
    <w:rsid w:val="005A162F"/>
    <w:rsid w:val="005A237C"/>
    <w:rsid w:val="005A5561"/>
    <w:rsid w:val="005B2800"/>
    <w:rsid w:val="005B3753"/>
    <w:rsid w:val="005B3A24"/>
    <w:rsid w:val="005B4CED"/>
    <w:rsid w:val="005C6B9A"/>
    <w:rsid w:val="005C6BCC"/>
    <w:rsid w:val="005E0D1D"/>
    <w:rsid w:val="005E7BEC"/>
    <w:rsid w:val="005E7E89"/>
    <w:rsid w:val="005F1362"/>
    <w:rsid w:val="005F462E"/>
    <w:rsid w:val="005F6D36"/>
    <w:rsid w:val="005F7562"/>
    <w:rsid w:val="005F7DEF"/>
    <w:rsid w:val="005F7E81"/>
    <w:rsid w:val="00610B5D"/>
    <w:rsid w:val="0061407D"/>
    <w:rsid w:val="006210DE"/>
    <w:rsid w:val="006272FA"/>
    <w:rsid w:val="006274C8"/>
    <w:rsid w:val="0062777A"/>
    <w:rsid w:val="00631C5C"/>
    <w:rsid w:val="006336E4"/>
    <w:rsid w:val="00637633"/>
    <w:rsid w:val="00641790"/>
    <w:rsid w:val="00652068"/>
    <w:rsid w:val="00654512"/>
    <w:rsid w:val="00663D68"/>
    <w:rsid w:val="0067603D"/>
    <w:rsid w:val="00697227"/>
    <w:rsid w:val="006A278B"/>
    <w:rsid w:val="006C684F"/>
    <w:rsid w:val="006D2D46"/>
    <w:rsid w:val="006D40D1"/>
    <w:rsid w:val="006D5F28"/>
    <w:rsid w:val="006E1235"/>
    <w:rsid w:val="006E78C8"/>
    <w:rsid w:val="006F2075"/>
    <w:rsid w:val="0070122C"/>
    <w:rsid w:val="007112E3"/>
    <w:rsid w:val="007143EE"/>
    <w:rsid w:val="007236EA"/>
    <w:rsid w:val="00724E8F"/>
    <w:rsid w:val="00725F18"/>
    <w:rsid w:val="00732AB4"/>
    <w:rsid w:val="007341BE"/>
    <w:rsid w:val="00734B8E"/>
    <w:rsid w:val="00735207"/>
    <w:rsid w:val="00735804"/>
    <w:rsid w:val="00737F2D"/>
    <w:rsid w:val="00742E6F"/>
    <w:rsid w:val="00746AAF"/>
    <w:rsid w:val="007505E7"/>
    <w:rsid w:val="00750ABC"/>
    <w:rsid w:val="00751008"/>
    <w:rsid w:val="0076419C"/>
    <w:rsid w:val="007727A8"/>
    <w:rsid w:val="00774E3B"/>
    <w:rsid w:val="00775ED6"/>
    <w:rsid w:val="00775FE9"/>
    <w:rsid w:val="007839A3"/>
    <w:rsid w:val="00785A51"/>
    <w:rsid w:val="00790AEF"/>
    <w:rsid w:val="00796661"/>
    <w:rsid w:val="007A1AE8"/>
    <w:rsid w:val="007A36C7"/>
    <w:rsid w:val="007A511D"/>
    <w:rsid w:val="007B0568"/>
    <w:rsid w:val="007B10F0"/>
    <w:rsid w:val="007B3D63"/>
    <w:rsid w:val="007D719B"/>
    <w:rsid w:val="007E47C3"/>
    <w:rsid w:val="007F12CE"/>
    <w:rsid w:val="007F3C8B"/>
    <w:rsid w:val="007F4F01"/>
    <w:rsid w:val="007F6B50"/>
    <w:rsid w:val="00803821"/>
    <w:rsid w:val="00821AB9"/>
    <w:rsid w:val="00826199"/>
    <w:rsid w:val="00826211"/>
    <w:rsid w:val="00826A6E"/>
    <w:rsid w:val="0083031B"/>
    <w:rsid w:val="0083223B"/>
    <w:rsid w:val="0084789A"/>
    <w:rsid w:val="00852CD6"/>
    <w:rsid w:val="00853B3E"/>
    <w:rsid w:val="00865500"/>
    <w:rsid w:val="0087596C"/>
    <w:rsid w:val="00882104"/>
    <w:rsid w:val="008858BC"/>
    <w:rsid w:val="00886A38"/>
    <w:rsid w:val="008A457D"/>
    <w:rsid w:val="008C5A1F"/>
    <w:rsid w:val="008C6C99"/>
    <w:rsid w:val="008D4285"/>
    <w:rsid w:val="008D6C5B"/>
    <w:rsid w:val="008E06B7"/>
    <w:rsid w:val="008F2E0C"/>
    <w:rsid w:val="00902171"/>
    <w:rsid w:val="00902781"/>
    <w:rsid w:val="00910C46"/>
    <w:rsid w:val="009110D2"/>
    <w:rsid w:val="009306D4"/>
    <w:rsid w:val="00943D57"/>
    <w:rsid w:val="00944A45"/>
    <w:rsid w:val="00947AD2"/>
    <w:rsid w:val="00950656"/>
    <w:rsid w:val="00952BE8"/>
    <w:rsid w:val="009538D8"/>
    <w:rsid w:val="00955B6A"/>
    <w:rsid w:val="00957B07"/>
    <w:rsid w:val="00962B22"/>
    <w:rsid w:val="009712D4"/>
    <w:rsid w:val="00972E83"/>
    <w:rsid w:val="0097326A"/>
    <w:rsid w:val="009733D6"/>
    <w:rsid w:val="00977426"/>
    <w:rsid w:val="00977956"/>
    <w:rsid w:val="00986CCA"/>
    <w:rsid w:val="0099118A"/>
    <w:rsid w:val="00997C77"/>
    <w:rsid w:val="009A7968"/>
    <w:rsid w:val="009B1F6F"/>
    <w:rsid w:val="009B77E6"/>
    <w:rsid w:val="009C616C"/>
    <w:rsid w:val="009C6ACA"/>
    <w:rsid w:val="009D2BD3"/>
    <w:rsid w:val="009D675C"/>
    <w:rsid w:val="009F181B"/>
    <w:rsid w:val="009F4524"/>
    <w:rsid w:val="00A0285F"/>
    <w:rsid w:val="00A12D79"/>
    <w:rsid w:val="00A20750"/>
    <w:rsid w:val="00A244FA"/>
    <w:rsid w:val="00A24EB9"/>
    <w:rsid w:val="00A333F8"/>
    <w:rsid w:val="00A35D75"/>
    <w:rsid w:val="00A41149"/>
    <w:rsid w:val="00A47EBD"/>
    <w:rsid w:val="00A600D8"/>
    <w:rsid w:val="00A60121"/>
    <w:rsid w:val="00A6302D"/>
    <w:rsid w:val="00A6378E"/>
    <w:rsid w:val="00A64F6A"/>
    <w:rsid w:val="00A8347E"/>
    <w:rsid w:val="00A94456"/>
    <w:rsid w:val="00A95397"/>
    <w:rsid w:val="00A9563A"/>
    <w:rsid w:val="00AA0F7C"/>
    <w:rsid w:val="00AA1704"/>
    <w:rsid w:val="00AA3D8D"/>
    <w:rsid w:val="00AB357A"/>
    <w:rsid w:val="00AC3851"/>
    <w:rsid w:val="00AD1371"/>
    <w:rsid w:val="00AD19B9"/>
    <w:rsid w:val="00AD444B"/>
    <w:rsid w:val="00AD6730"/>
    <w:rsid w:val="00B0249C"/>
    <w:rsid w:val="00B0593F"/>
    <w:rsid w:val="00B06639"/>
    <w:rsid w:val="00B066CD"/>
    <w:rsid w:val="00B24408"/>
    <w:rsid w:val="00B24DD8"/>
    <w:rsid w:val="00B25290"/>
    <w:rsid w:val="00B46727"/>
    <w:rsid w:val="00B5321C"/>
    <w:rsid w:val="00B55182"/>
    <w:rsid w:val="00B562C1"/>
    <w:rsid w:val="00B60B9A"/>
    <w:rsid w:val="00B63641"/>
    <w:rsid w:val="00B80F5C"/>
    <w:rsid w:val="00BA4658"/>
    <w:rsid w:val="00BB0AB0"/>
    <w:rsid w:val="00BB0CE7"/>
    <w:rsid w:val="00BB20BB"/>
    <w:rsid w:val="00BB6A29"/>
    <w:rsid w:val="00BD2261"/>
    <w:rsid w:val="00BD2D32"/>
    <w:rsid w:val="00BD6DE8"/>
    <w:rsid w:val="00BD7FDE"/>
    <w:rsid w:val="00BE16BE"/>
    <w:rsid w:val="00BE3FB4"/>
    <w:rsid w:val="00BE4C6D"/>
    <w:rsid w:val="00BE5D90"/>
    <w:rsid w:val="00BE640F"/>
    <w:rsid w:val="00BF3C5C"/>
    <w:rsid w:val="00BF43AA"/>
    <w:rsid w:val="00C17672"/>
    <w:rsid w:val="00C21CDA"/>
    <w:rsid w:val="00C23496"/>
    <w:rsid w:val="00C2480F"/>
    <w:rsid w:val="00C32078"/>
    <w:rsid w:val="00C33866"/>
    <w:rsid w:val="00C33DEC"/>
    <w:rsid w:val="00C34D03"/>
    <w:rsid w:val="00C37F2B"/>
    <w:rsid w:val="00C50998"/>
    <w:rsid w:val="00C72863"/>
    <w:rsid w:val="00C76568"/>
    <w:rsid w:val="00C76F2C"/>
    <w:rsid w:val="00C7779B"/>
    <w:rsid w:val="00C91108"/>
    <w:rsid w:val="00C923F1"/>
    <w:rsid w:val="00CA1269"/>
    <w:rsid w:val="00CB0405"/>
    <w:rsid w:val="00CB1F92"/>
    <w:rsid w:val="00CB6DDA"/>
    <w:rsid w:val="00CC4111"/>
    <w:rsid w:val="00CC4633"/>
    <w:rsid w:val="00CD0DF9"/>
    <w:rsid w:val="00CF25B5"/>
    <w:rsid w:val="00CF3559"/>
    <w:rsid w:val="00D02B6C"/>
    <w:rsid w:val="00D03538"/>
    <w:rsid w:val="00D06546"/>
    <w:rsid w:val="00D12EA3"/>
    <w:rsid w:val="00D13A18"/>
    <w:rsid w:val="00D15213"/>
    <w:rsid w:val="00D17FB0"/>
    <w:rsid w:val="00D31A56"/>
    <w:rsid w:val="00D3605E"/>
    <w:rsid w:val="00D43D6B"/>
    <w:rsid w:val="00D449B2"/>
    <w:rsid w:val="00D45365"/>
    <w:rsid w:val="00D522F7"/>
    <w:rsid w:val="00D73791"/>
    <w:rsid w:val="00D740FD"/>
    <w:rsid w:val="00D810F0"/>
    <w:rsid w:val="00D956D6"/>
    <w:rsid w:val="00D97D7E"/>
    <w:rsid w:val="00DA25DE"/>
    <w:rsid w:val="00DE5538"/>
    <w:rsid w:val="00DF4798"/>
    <w:rsid w:val="00E007A8"/>
    <w:rsid w:val="00E03D20"/>
    <w:rsid w:val="00E03E77"/>
    <w:rsid w:val="00E06FAE"/>
    <w:rsid w:val="00E11B07"/>
    <w:rsid w:val="00E128E1"/>
    <w:rsid w:val="00E23ED3"/>
    <w:rsid w:val="00E26B99"/>
    <w:rsid w:val="00E27F25"/>
    <w:rsid w:val="00E37297"/>
    <w:rsid w:val="00E41DB5"/>
    <w:rsid w:val="00E41E47"/>
    <w:rsid w:val="00E52E9D"/>
    <w:rsid w:val="00E53AC1"/>
    <w:rsid w:val="00E62910"/>
    <w:rsid w:val="00E642B6"/>
    <w:rsid w:val="00E727C9"/>
    <w:rsid w:val="00E921CE"/>
    <w:rsid w:val="00E929FB"/>
    <w:rsid w:val="00E94FC1"/>
    <w:rsid w:val="00EA2531"/>
    <w:rsid w:val="00EA2E9B"/>
    <w:rsid w:val="00EB1C93"/>
    <w:rsid w:val="00EB42BE"/>
    <w:rsid w:val="00EE2692"/>
    <w:rsid w:val="00EE63BD"/>
    <w:rsid w:val="00EF1589"/>
    <w:rsid w:val="00EF195C"/>
    <w:rsid w:val="00EF610D"/>
    <w:rsid w:val="00F02BFC"/>
    <w:rsid w:val="00F02D77"/>
    <w:rsid w:val="00F04B15"/>
    <w:rsid w:val="00F07BDD"/>
    <w:rsid w:val="00F16529"/>
    <w:rsid w:val="00F2487A"/>
    <w:rsid w:val="00F32E2C"/>
    <w:rsid w:val="00F37F7C"/>
    <w:rsid w:val="00F421C9"/>
    <w:rsid w:val="00F43ACB"/>
    <w:rsid w:val="00F449B2"/>
    <w:rsid w:val="00F53B5E"/>
    <w:rsid w:val="00F625C8"/>
    <w:rsid w:val="00F63BDF"/>
    <w:rsid w:val="00F65EC0"/>
    <w:rsid w:val="00F737E5"/>
    <w:rsid w:val="00F76687"/>
    <w:rsid w:val="00F77FE8"/>
    <w:rsid w:val="00F805BB"/>
    <w:rsid w:val="00F825D0"/>
    <w:rsid w:val="00F84BA3"/>
    <w:rsid w:val="00F8528D"/>
    <w:rsid w:val="00F96022"/>
    <w:rsid w:val="00F96FD7"/>
    <w:rsid w:val="00FA49C2"/>
    <w:rsid w:val="00FB292F"/>
    <w:rsid w:val="00FD642B"/>
    <w:rsid w:val="00FE04D2"/>
    <w:rsid w:val="00FE125F"/>
    <w:rsid w:val="00FE2974"/>
    <w:rsid w:val="00FE328F"/>
    <w:rsid w:val="00FE3FE6"/>
    <w:rsid w:val="00FE4583"/>
    <w:rsid w:val="00FE6813"/>
    <w:rsid w:val="00FE6E04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2EB1-80A6-49CB-AAB4-37100BC4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56</Pages>
  <Words>11434</Words>
  <Characters>65175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2023-12-28T12:04:00Z</cp:lastPrinted>
  <dcterms:created xsi:type="dcterms:W3CDTF">2024-03-20T13:03:00Z</dcterms:created>
  <dcterms:modified xsi:type="dcterms:W3CDTF">2024-03-20T13:03:00Z</dcterms:modified>
</cp:coreProperties>
</file>