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013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013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1618 </w:t>
            </w:r>
          </w:p>
        </w:tc>
      </w:tr>
    </w:tbl>
    <w:p w:rsidR="005F6D36" w:rsidRPr="00857AFA" w:rsidRDefault="005F6D36">
      <w:pPr>
        <w:rPr>
          <w:rFonts w:ascii="PT Astra Serif" w:hAnsi="PT Astra Serif" w:cs="PT Astra Serif"/>
          <w:sz w:val="16"/>
          <w:szCs w:val="16"/>
        </w:rPr>
      </w:pPr>
    </w:p>
    <w:p w:rsidR="008F1689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Hlk97195610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1"/>
    <w:p w:rsidR="00604140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857AFA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857AFA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857AFA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857AFA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857AFA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</w:t>
      </w:r>
      <w:proofErr w:type="gramStart"/>
      <w:r w:rsidRPr="00EE22DC">
        <w:rPr>
          <w:rFonts w:ascii="PT Astra Serif" w:hAnsi="PT Astra Serif"/>
          <w:sz w:val="28"/>
          <w:szCs w:val="28"/>
        </w:rPr>
        <w:t>на</w:t>
      </w:r>
      <w:proofErr w:type="gramEnd"/>
      <w:r w:rsidRPr="00EE22DC"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 w:rsidRPr="00EE22DC">
        <w:rPr>
          <w:rFonts w:ascii="PT Astra Serif" w:hAnsi="PT Astra Serif"/>
          <w:sz w:val="28"/>
          <w:szCs w:val="28"/>
        </w:rPr>
        <w:t>Портале</w:t>
      </w:r>
      <w:proofErr w:type="gramEnd"/>
      <w:r w:rsidRPr="00EE22DC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857AFA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57AFA" w:rsidRPr="005438AD" w:rsidRDefault="00857AFA" w:rsidP="00857A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7AFA" w:rsidRPr="00276E92" w:rsidTr="00857AFA">
        <w:trPr>
          <w:trHeight w:val="229"/>
        </w:trPr>
        <w:tc>
          <w:tcPr>
            <w:tcW w:w="2288" w:type="pct"/>
          </w:tcPr>
          <w:p w:rsidR="00857AFA" w:rsidRPr="008C3903" w:rsidRDefault="00857AFA" w:rsidP="00857AFA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7AFA" w:rsidRPr="008C3903" w:rsidRDefault="00857AFA" w:rsidP="00857A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7AFA" w:rsidRPr="008C3903" w:rsidRDefault="00857AFA" w:rsidP="00857A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5E5A82" w:rsidRPr="00857AFA" w:rsidRDefault="005E5A82">
      <w:pPr>
        <w:rPr>
          <w:rFonts w:ascii="PT Astra Serif" w:hAnsi="PT Astra Serif" w:cs="PT Astra Serif"/>
          <w:sz w:val="6"/>
          <w:szCs w:val="6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857AFA">
          <w:headerReference w:type="default" r:id="rId10"/>
          <w:headerReference w:type="first" r:id="rId11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857AFA" w:rsidRPr="00632A81" w:rsidTr="00857AFA">
        <w:trPr>
          <w:trHeight w:val="1846"/>
        </w:trPr>
        <w:tc>
          <w:tcPr>
            <w:tcW w:w="4482" w:type="dxa"/>
          </w:tcPr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57AFA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57AFA" w:rsidRPr="00B666CA" w:rsidRDefault="00857AFA" w:rsidP="00857AF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57AFA" w:rsidRPr="00637E01" w:rsidRDefault="00857AFA" w:rsidP="00857AFA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57AFA" w:rsidRPr="00632A81" w:rsidRDefault="00857AFA" w:rsidP="004013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0135B">
              <w:rPr>
                <w:rFonts w:ascii="PT Astra Serif" w:hAnsi="PT Astra Serif"/>
                <w:sz w:val="28"/>
                <w:szCs w:val="28"/>
              </w:rPr>
              <w:t>16.12.2022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0135B">
              <w:rPr>
                <w:rFonts w:ascii="PT Astra Serif" w:hAnsi="PT Astra Serif"/>
                <w:sz w:val="28"/>
                <w:szCs w:val="28"/>
              </w:rPr>
              <w:t>12 – 1618</w:t>
            </w:r>
          </w:p>
        </w:tc>
      </w:tr>
      <w:tr w:rsidR="00857AFA" w:rsidRPr="00632A81" w:rsidTr="00857AFA">
        <w:trPr>
          <w:trHeight w:val="303"/>
        </w:trPr>
        <w:tc>
          <w:tcPr>
            <w:tcW w:w="4482" w:type="dxa"/>
          </w:tcPr>
          <w:p w:rsidR="00857AFA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7AFA" w:rsidRPr="00632A81" w:rsidTr="00857AFA">
        <w:trPr>
          <w:trHeight w:val="1846"/>
        </w:trPr>
        <w:tc>
          <w:tcPr>
            <w:tcW w:w="4482" w:type="dxa"/>
          </w:tcPr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57AFA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57AFA" w:rsidRPr="00B666CA" w:rsidRDefault="00857AFA" w:rsidP="00857AF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57AFA" w:rsidRPr="00637E01" w:rsidRDefault="00857AFA" w:rsidP="00857AFA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57AFA" w:rsidRPr="00632A81" w:rsidRDefault="00857AFA" w:rsidP="00857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7AFA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57AFA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57AF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857AFA" w:rsidRPr="0085383A" w:rsidRDefault="00857AFA" w:rsidP="00857AFA">
      <w:pPr>
        <w:jc w:val="right"/>
        <w:rPr>
          <w:rFonts w:ascii="PT Astra Serif" w:hAnsi="PT Astra Serif"/>
          <w:sz w:val="16"/>
          <w:szCs w:val="16"/>
        </w:rPr>
      </w:pPr>
    </w:p>
    <w:p w:rsidR="00857AFA" w:rsidRDefault="00857AFA" w:rsidP="00857AFA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1E56" w:rsidRPr="00D301A7" w:rsidRDefault="004B1E56" w:rsidP="004B1E56">
      <w:pPr>
        <w:jc w:val="center"/>
        <w:rPr>
          <w:rFonts w:ascii="PT Astra Serif" w:hAnsi="PT Astra Serif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57AFA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4B1E56" w:rsidRPr="00D301A7" w:rsidTr="00857AFA">
        <w:tc>
          <w:tcPr>
            <w:tcW w:w="3510" w:type="dxa"/>
            <w:hideMark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hideMark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4B1E56" w:rsidRPr="00D301A7" w:rsidTr="00857AFA">
        <w:tc>
          <w:tcPr>
            <w:tcW w:w="3510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4B1E56" w:rsidRPr="00D301A7" w:rsidTr="00857AFA">
        <w:trPr>
          <w:trHeight w:val="557"/>
        </w:trPr>
        <w:tc>
          <w:tcPr>
            <w:tcW w:w="3510" w:type="dxa"/>
            <w:hideMark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hideMark/>
          </w:tcPr>
          <w:p w:rsidR="004B1E56" w:rsidRPr="00D301A7" w:rsidRDefault="004B1E56" w:rsidP="00857AFA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 w:rsidRPr="00D301A7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Pr="00D301A7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4B1E56" w:rsidRPr="00D301A7" w:rsidRDefault="004B1E56" w:rsidP="00857AFA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 w:rsidRPr="00D301A7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4B1E56" w:rsidRPr="00D301A7" w:rsidTr="00857AFA">
        <w:trPr>
          <w:trHeight w:val="292"/>
        </w:trPr>
        <w:tc>
          <w:tcPr>
            <w:tcW w:w="3510" w:type="dxa"/>
            <w:hideMark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hideMark/>
          </w:tcPr>
          <w:p w:rsidR="004B1E56" w:rsidRPr="00D301A7" w:rsidRDefault="004B1E56" w:rsidP="00857AFA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870 384,4</w:t>
            </w: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2022 год –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149 542,8</w:t>
            </w: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2023 год –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152 648,8</w:t>
            </w: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2024 год – 81 170,4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2025 год – 81 170,4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301A7"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857AFA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1E56" w:rsidRDefault="004B1E56" w:rsidP="00857AF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</w:t>
      </w:r>
      <w:r w:rsidR="00857AFA">
        <w:rPr>
          <w:rFonts w:ascii="PT Astra Serif" w:hAnsi="PT Astra Serif"/>
          <w:b/>
          <w:sz w:val="28"/>
          <w:szCs w:val="28"/>
        </w:rPr>
        <w:t xml:space="preserve"> </w:t>
      </w: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193"/>
        <w:gridCol w:w="2190"/>
        <w:gridCol w:w="1020"/>
        <w:gridCol w:w="586"/>
        <w:gridCol w:w="875"/>
        <w:gridCol w:w="574"/>
        <w:gridCol w:w="12"/>
        <w:gridCol w:w="586"/>
        <w:gridCol w:w="45"/>
        <w:gridCol w:w="535"/>
        <w:gridCol w:w="592"/>
        <w:gridCol w:w="21"/>
        <w:gridCol w:w="562"/>
        <w:gridCol w:w="722"/>
        <w:gridCol w:w="9"/>
        <w:gridCol w:w="571"/>
        <w:gridCol w:w="12"/>
        <w:gridCol w:w="78"/>
        <w:gridCol w:w="616"/>
        <w:gridCol w:w="27"/>
        <w:gridCol w:w="15"/>
        <w:gridCol w:w="583"/>
        <w:gridCol w:w="27"/>
        <w:gridCol w:w="30"/>
        <w:gridCol w:w="848"/>
        <w:gridCol w:w="102"/>
        <w:gridCol w:w="1010"/>
      </w:tblGrid>
      <w:tr w:rsidR="004B1E56" w:rsidRPr="00D301A7" w:rsidTr="00857AFA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4B1E56" w:rsidRPr="00D301A7" w:rsidTr="00857AFA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857AFA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B1E56" w:rsidRPr="00D301A7" w:rsidTr="00857AF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 w:rsidRPr="00D301A7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4B1E56" w:rsidRPr="00D301A7" w:rsidRDefault="004B1E56" w:rsidP="00857A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857AFA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857AFA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 w:rsidRPr="00D301A7"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 w:rsidRPr="00D301A7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D301A7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D301A7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4B1E56" w:rsidRPr="00D301A7" w:rsidRDefault="004B1E56" w:rsidP="00857AFA">
            <w:pPr>
              <w:rPr>
                <w:rFonts w:ascii="PT Astra Serif" w:eastAsia="Calibri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857AFA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857AFA">
            <w:pPr>
              <w:rPr>
                <w:rFonts w:ascii="PT Astra Serif" w:eastAsia="Calibri" w:hAnsi="PT Astra Serif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B1E56" w:rsidRPr="00D301A7" w:rsidTr="00857AF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lastRenderedPageBreak/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B1E56" w:rsidRPr="00D301A7" w:rsidTr="00857AF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D301A7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B1E56" w:rsidRPr="00D301A7" w:rsidTr="00857AF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D301A7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57AFA" w:rsidRDefault="00857AFA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57AFA" w:rsidRPr="00D301A7" w:rsidRDefault="00857AFA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857AFA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1E56" w:rsidRPr="00D301A7" w:rsidRDefault="004B1E56" w:rsidP="00857AF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</w:t>
      </w:r>
      <w:r w:rsidR="00857AFA">
        <w:rPr>
          <w:rFonts w:ascii="PT Astra Serif" w:hAnsi="PT Astra Serif"/>
          <w:b/>
          <w:sz w:val="28"/>
          <w:szCs w:val="28"/>
        </w:rPr>
        <w:t xml:space="preserve"> </w:t>
      </w: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4B1E56" w:rsidRPr="00D301A7" w:rsidTr="00857AFA">
        <w:tc>
          <w:tcPr>
            <w:tcW w:w="4834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4B1E56" w:rsidRPr="00D301A7" w:rsidTr="00857AFA">
        <w:tc>
          <w:tcPr>
            <w:tcW w:w="4834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B1E56" w:rsidRPr="00D301A7" w:rsidTr="00857AFA">
        <w:trPr>
          <w:trHeight w:val="759"/>
        </w:trPr>
        <w:tc>
          <w:tcPr>
            <w:tcW w:w="14503" w:type="dxa"/>
            <w:gridSpan w:val="6"/>
            <w:vAlign w:val="center"/>
          </w:tcPr>
          <w:p w:rsidR="004B1E56" w:rsidRPr="00D301A7" w:rsidRDefault="004B1E56" w:rsidP="00857AF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b/>
              </w:rPr>
              <w:t>Муниципальный проект</w:t>
            </w:r>
          </w:p>
          <w:p w:rsidR="004B1E56" w:rsidRPr="00D301A7" w:rsidRDefault="004B1E56" w:rsidP="00857AF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4B1E56" w:rsidRPr="00D301A7" w:rsidTr="00857AFA">
        <w:trPr>
          <w:trHeight w:val="920"/>
        </w:trPr>
        <w:tc>
          <w:tcPr>
            <w:tcW w:w="7196" w:type="dxa"/>
            <w:gridSpan w:val="4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4B1E56" w:rsidRPr="00D301A7" w:rsidTr="00857AFA">
        <w:tc>
          <w:tcPr>
            <w:tcW w:w="4834" w:type="dxa"/>
          </w:tcPr>
          <w:p w:rsidR="004B1E56" w:rsidRPr="00D301A7" w:rsidRDefault="004B1E56" w:rsidP="00857AFA">
            <w:pPr>
              <w:rPr>
                <w:rFonts w:ascii="PT Astra Serif" w:hAnsi="PT Astra Serif"/>
                <w:u w:val="single"/>
              </w:rPr>
            </w:pPr>
            <w:r w:rsidRPr="00D301A7"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</w:tcPr>
          <w:p w:rsidR="004B1E56" w:rsidRPr="00D301A7" w:rsidRDefault="004B1E56" w:rsidP="00857AFA">
            <w:pPr>
              <w:rPr>
                <w:rFonts w:ascii="PT Astra Serif" w:hAnsi="PT Astra Serif"/>
                <w:color w:val="FF0000"/>
              </w:rPr>
            </w:pPr>
          </w:p>
        </w:tc>
      </w:tr>
      <w:tr w:rsidR="004B1E56" w:rsidRPr="00D301A7" w:rsidTr="00857AFA">
        <w:trPr>
          <w:trHeight w:val="723"/>
        </w:trPr>
        <w:tc>
          <w:tcPr>
            <w:tcW w:w="14503" w:type="dxa"/>
            <w:gridSpan w:val="6"/>
            <w:vAlign w:val="center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</w:tc>
      </w:tr>
      <w:tr w:rsidR="004B1E56" w:rsidRPr="00D301A7" w:rsidTr="00857AFA">
        <w:trPr>
          <w:trHeight w:val="920"/>
        </w:trPr>
        <w:tc>
          <w:tcPr>
            <w:tcW w:w="7143" w:type="dxa"/>
            <w:gridSpan w:val="3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B1E56" w:rsidRPr="00D301A7" w:rsidTr="00857AFA">
        <w:tc>
          <w:tcPr>
            <w:tcW w:w="4834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301A7"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</w:tcPr>
          <w:p w:rsidR="004B1E56" w:rsidRPr="00D301A7" w:rsidRDefault="004B1E56" w:rsidP="00857AFA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B1E56" w:rsidRPr="00D301A7" w:rsidTr="00857AFA">
        <w:trPr>
          <w:trHeight w:val="699"/>
        </w:trPr>
        <w:tc>
          <w:tcPr>
            <w:tcW w:w="14503" w:type="dxa"/>
            <w:gridSpan w:val="6"/>
            <w:vAlign w:val="center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01A7"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4B1E56" w:rsidRPr="00D301A7" w:rsidTr="00857AFA">
        <w:trPr>
          <w:trHeight w:val="920"/>
        </w:trPr>
        <w:tc>
          <w:tcPr>
            <w:tcW w:w="7062" w:type="dxa"/>
            <w:gridSpan w:val="2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B1E56" w:rsidRPr="00D301A7" w:rsidTr="00857AFA">
        <w:tc>
          <w:tcPr>
            <w:tcW w:w="4834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B1E56" w:rsidRPr="00D301A7" w:rsidTr="00857AFA">
        <w:tc>
          <w:tcPr>
            <w:tcW w:w="4834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4B1E56" w:rsidRPr="00D301A7" w:rsidTr="00857AFA">
        <w:tc>
          <w:tcPr>
            <w:tcW w:w="5503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1E56" w:rsidRPr="00D301A7" w:rsidTr="00857AFA">
        <w:tc>
          <w:tcPr>
            <w:tcW w:w="5503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152 648,8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rPr>
                <w:b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795 482,8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75 000,0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141 053,8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729 200,5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b/>
              </w:rPr>
              <w:t>Муниципальный проект</w:t>
            </w:r>
            <w:r w:rsidRPr="00D301A7">
              <w:rPr>
                <w:rFonts w:ascii="PT Astra Serif" w:hAnsi="PT Astra Serif"/>
              </w:rPr>
              <w:t xml:space="preserve"> 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75 00</w:t>
            </w: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139 326,6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75 000,0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133 274,3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lastRenderedPageBreak/>
              <w:t xml:space="preserve">Всего по комплексам процессных мероприятий 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731 057,8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723 148,2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B1E56" w:rsidRPr="00D301A7" w:rsidRDefault="004B1E56" w:rsidP="00857AFA">
            <w:r>
              <w:rPr>
                <w:rFonts w:ascii="PT Astra Serif" w:hAnsi="PT Astra Serif"/>
                <w:b/>
                <w:sz w:val="19"/>
                <w:szCs w:val="19"/>
              </w:rPr>
              <w:t>725 456,7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B1E56" w:rsidRPr="00D301A7" w:rsidRDefault="004B1E56" w:rsidP="00857AFA">
            <w:r>
              <w:rPr>
                <w:rFonts w:ascii="PT Astra Serif" w:hAnsi="PT Astra Serif"/>
                <w:sz w:val="19"/>
                <w:szCs w:val="19"/>
              </w:rPr>
              <w:t>717 547,1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b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b/>
                <w:sz w:val="19"/>
                <w:szCs w:val="19"/>
              </w:rPr>
              <w:t>5 601,1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бюджет</w:t>
            </w:r>
            <w:r>
              <w:rPr>
                <w:rFonts w:ascii="PT Astra Serif" w:hAnsi="PT Astra Serif"/>
                <w:sz w:val="20"/>
                <w:szCs w:val="20"/>
              </w:rPr>
              <w:t>ов</w:t>
            </w:r>
            <w:r w:rsidRPr="00D301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</w:t>
            </w:r>
            <w:r w:rsidRPr="00D301A7">
              <w:rPr>
                <w:rFonts w:ascii="PT Astra Serif" w:hAnsi="PT Astra Serif"/>
                <w:sz w:val="20"/>
                <w:szCs w:val="20"/>
              </w:rPr>
              <w:t>Щекинского района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B1E56" w:rsidRPr="00D301A7" w:rsidRDefault="004B1E56" w:rsidP="00857AFA">
            <w:r w:rsidRPr="00D301A7">
              <w:rPr>
                <w:rFonts w:ascii="PT Astra Serif" w:hAnsi="PT Astra Serif"/>
                <w:sz w:val="19"/>
                <w:szCs w:val="19"/>
              </w:rPr>
              <w:t>5 601,1</w:t>
            </w:r>
          </w:p>
        </w:tc>
      </w:tr>
      <w:tr w:rsidR="004B1E56" w:rsidRPr="00D301A7" w:rsidTr="00857AFA">
        <w:tc>
          <w:tcPr>
            <w:tcW w:w="5503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4B1E56" w:rsidRDefault="004B1E56" w:rsidP="004B1E56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4B1E56" w:rsidRPr="00D301A7" w:rsidTr="00857AFA">
        <w:tc>
          <w:tcPr>
            <w:tcW w:w="522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4B1E56" w:rsidRPr="00D301A7" w:rsidTr="00857AFA">
        <w:tc>
          <w:tcPr>
            <w:tcW w:w="52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4B1E56" w:rsidRPr="00D301A7" w:rsidTr="00857AFA">
        <w:tc>
          <w:tcPr>
            <w:tcW w:w="52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поселений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4B1E56" w:rsidRPr="00D301A7" w:rsidTr="00857AFA">
        <w:tc>
          <w:tcPr>
            <w:tcW w:w="52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857AFA">
        <w:tc>
          <w:tcPr>
            <w:tcW w:w="52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1E56" w:rsidRPr="00D301A7" w:rsidTr="00857AFA">
        <w:trPr>
          <w:trHeight w:val="724"/>
        </w:trPr>
        <w:tc>
          <w:tcPr>
            <w:tcW w:w="522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 w:rsidRPr="00D301A7"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835"/>
        </w:trPr>
        <w:tc>
          <w:tcPr>
            <w:tcW w:w="52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75 000,0</w:t>
            </w:r>
          </w:p>
        </w:tc>
        <w:tc>
          <w:tcPr>
            <w:tcW w:w="14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75 000,0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846"/>
        </w:trPr>
        <w:tc>
          <w:tcPr>
            <w:tcW w:w="52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857AFA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____________________________________________________</w:t>
      </w: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7AFA" w:rsidRPr="00D301A7" w:rsidRDefault="00857AFA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857AFA">
        <w:tc>
          <w:tcPr>
            <w:tcW w:w="8565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857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1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 xml:space="preserve">Всего –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725 456,7</w:t>
            </w: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 xml:space="preserve">   тыс. руб., в том числе по годам: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84 245,5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2023 год – 77 070,0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2024 год – 80 591,6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2025 год – 80 591,6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поселений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4B1E56" w:rsidRPr="00D301A7" w:rsidTr="00857AFA">
        <w:tc>
          <w:tcPr>
            <w:tcW w:w="52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857AFA">
        <w:tc>
          <w:tcPr>
            <w:tcW w:w="14641" w:type="dxa"/>
            <w:gridSpan w:val="10"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hAnsi="PT Astra Serif"/>
                <w:u w:val="single"/>
              </w:rPr>
              <w:t>Задача</w:t>
            </w:r>
            <w:r w:rsidRPr="00D301A7"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4B1E56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B1E56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34 870,0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34 870,0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B1E56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8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725 456,7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717 547,1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1717F5">
        <w:tc>
          <w:tcPr>
            <w:tcW w:w="8565" w:type="dxa"/>
          </w:tcPr>
          <w:p w:rsidR="004B1E56" w:rsidRPr="00D301A7" w:rsidRDefault="004B1E56" w:rsidP="001717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1717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2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B1E56" w:rsidRPr="00D301A7" w:rsidRDefault="004B1E56" w:rsidP="00171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857AFA" w:rsidRDefault="00857AFA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4B1E56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4B1E56" w:rsidRPr="00D301A7" w:rsidTr="00857AFA">
        <w:tc>
          <w:tcPr>
            <w:tcW w:w="6062" w:type="dxa"/>
          </w:tcPr>
          <w:p w:rsidR="004B1E56" w:rsidRPr="00D301A7" w:rsidRDefault="004B1E56" w:rsidP="00857AFA">
            <w:pPr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4B1E56" w:rsidRPr="00D301A7" w:rsidRDefault="004B1E56" w:rsidP="00857AFA">
            <w:pPr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Всего –  5 601,1  тыс. руб., в том числе по годам: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2022 год – 970,7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2023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2024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2025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2026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2027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2028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2029 год – 578,8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445287" w:rsidRDefault="00445287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4B1E56" w:rsidRPr="00D301A7" w:rsidTr="00857AFA"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4B1E56" w:rsidRPr="00D301A7" w:rsidTr="00857AFA"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4B1E56" w:rsidRPr="00D301A7" w:rsidTr="00857AFA">
        <w:tc>
          <w:tcPr>
            <w:tcW w:w="52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B1E56" w:rsidRPr="00D301A7" w:rsidTr="00857AFA">
        <w:tc>
          <w:tcPr>
            <w:tcW w:w="14641" w:type="dxa"/>
            <w:gridSpan w:val="10"/>
          </w:tcPr>
          <w:p w:rsidR="004B1E56" w:rsidRPr="00D301A7" w:rsidRDefault="004B1E56" w:rsidP="00857AFA">
            <w:pPr>
              <w:rPr>
                <w:rFonts w:ascii="PT Astra Serif" w:hAnsi="PT Astra Serif"/>
                <w:b/>
                <w:lang w:eastAsia="en-US"/>
              </w:rPr>
            </w:pPr>
            <w:r w:rsidRPr="00D301A7">
              <w:rPr>
                <w:rFonts w:ascii="PT Astra Serif" w:hAnsi="PT Astra Serif"/>
                <w:u w:val="single"/>
                <w:lang w:eastAsia="en-US"/>
              </w:rPr>
              <w:t xml:space="preserve">Задача  </w:t>
            </w:r>
            <w:r w:rsidRPr="00D301A7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 w:val="restart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B1E56" w:rsidRPr="00D301A7" w:rsidRDefault="004B1E56" w:rsidP="00857AF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460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B1E56" w:rsidRPr="00D301A7" w:rsidTr="00857AFA">
        <w:trPr>
          <w:trHeight w:val="277"/>
        </w:trPr>
        <w:tc>
          <w:tcPr>
            <w:tcW w:w="52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1E56" w:rsidRPr="00D301A7" w:rsidRDefault="004B1E56" w:rsidP="00857AFA">
            <w:pPr>
              <w:jc w:val="center"/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Pr="00D301A7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Pr="00D301A7" w:rsidRDefault="00445287" w:rsidP="00445287">
      <w:pPr>
        <w:ind w:firstLine="708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___________________________________________________________________________</w:t>
      </w: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p w:rsidR="004B1E56" w:rsidRDefault="004B1E56" w:rsidP="004B1E56">
      <w:pPr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857AFA">
        <w:tc>
          <w:tcPr>
            <w:tcW w:w="8565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857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3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45287" w:rsidRPr="00D301A7" w:rsidRDefault="00445287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01A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4B1E56" w:rsidRPr="00D301A7" w:rsidRDefault="004B1E56" w:rsidP="004B1E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301A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район», планируемой к реализации на территории муниципального образования Щекинский район на 2022 год</w:t>
      </w:r>
      <w:proofErr w:type="gramEnd"/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4B1E56" w:rsidRPr="00D301A7" w:rsidTr="00857AFA">
        <w:tc>
          <w:tcPr>
            <w:tcW w:w="3625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D301A7">
              <w:rPr>
                <w:rFonts w:ascii="PT Astra Serif" w:eastAsia="Times New Roman" w:hAnsi="PT Astra Serif"/>
              </w:rPr>
              <w:t>Пообъектный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Месторасположение объекта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Общая стоимость работ (тыс. руб.)</w:t>
            </w:r>
          </w:p>
        </w:tc>
      </w:tr>
      <w:tr w:rsidR="004B1E56" w:rsidRPr="00D301A7" w:rsidTr="00857AFA">
        <w:tc>
          <w:tcPr>
            <w:tcW w:w="3625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857AFA">
        <w:tc>
          <w:tcPr>
            <w:tcW w:w="3625" w:type="dxa"/>
            <w:vMerge w:val="restart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Яснополянское д.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Казначеевка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554,7</w:t>
            </w:r>
          </w:p>
        </w:tc>
      </w:tr>
      <w:tr w:rsidR="004B1E56" w:rsidRPr="00D301A7" w:rsidTr="00857AFA">
        <w:tc>
          <w:tcPr>
            <w:tcW w:w="3625" w:type="dxa"/>
            <w:vMerge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Ломинцевское</w:t>
            </w:r>
            <w:proofErr w:type="spellEnd"/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D301A7">
              <w:rPr>
                <w:rFonts w:ascii="PT Astra Serif" w:eastAsia="Times New Roman" w:hAnsi="PT Astra Serif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3 080,0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</w:tr>
      <w:tr w:rsidR="004B1E56" w:rsidRPr="00D301A7" w:rsidTr="00857AFA">
        <w:tc>
          <w:tcPr>
            <w:tcW w:w="3625" w:type="dxa"/>
            <w:vMerge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 Крапивенское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с.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Жердево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2 817,5</w:t>
            </w:r>
          </w:p>
        </w:tc>
      </w:tr>
      <w:tr w:rsidR="004B1E56" w:rsidRPr="00D301A7" w:rsidTr="00857AFA">
        <w:tc>
          <w:tcPr>
            <w:tcW w:w="3625" w:type="dxa"/>
            <w:vMerge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Ремонт участка автодороги в щебне в рамках реализации проекта Народный бюджет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Крапивенское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1 947,5</w:t>
            </w:r>
          </w:p>
        </w:tc>
      </w:tr>
      <w:tr w:rsidR="004B1E56" w:rsidRPr="00D301A7" w:rsidTr="00857AFA">
        <w:tc>
          <w:tcPr>
            <w:tcW w:w="3625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D301A7">
              <w:rPr>
                <w:rFonts w:ascii="PT Astra Serif" w:eastAsia="Times New Roman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857AFA">
        <w:tc>
          <w:tcPr>
            <w:tcW w:w="3625" w:type="dxa"/>
            <w:vMerge w:val="restart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Устройство асфальтового покрытия автодороги в рамках реализации проекта Народный бюджет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Яснополянское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proofErr w:type="spellStart"/>
            <w:r w:rsidRPr="00D301A7">
              <w:rPr>
                <w:rFonts w:ascii="PT Astra Serif" w:eastAsia="Times New Roman" w:hAnsi="PT Astra Serif"/>
              </w:rPr>
              <w:t>д</w:t>
            </w:r>
            <w:proofErr w:type="gramStart"/>
            <w:r w:rsidRPr="00D301A7">
              <w:rPr>
                <w:rFonts w:ascii="PT Astra Serif" w:eastAsia="Times New Roman" w:hAnsi="PT Astra Serif"/>
              </w:rPr>
              <w:t>.Т</w:t>
            </w:r>
            <w:proofErr w:type="gramEnd"/>
            <w:r w:rsidRPr="00D301A7">
              <w:rPr>
                <w:rFonts w:ascii="PT Astra Serif" w:eastAsia="Times New Roman" w:hAnsi="PT Astra Serif"/>
              </w:rPr>
              <w:t>елятинки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 от дома №32 до дома №24 от дома №32 до дома № 9 и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ул.Солнечная</w:t>
            </w:r>
            <w:proofErr w:type="spellEnd"/>
            <w:r w:rsidRPr="00D301A7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2 715,1</w:t>
            </w:r>
          </w:p>
        </w:tc>
      </w:tr>
      <w:tr w:rsidR="004B1E56" w:rsidRPr="00D301A7" w:rsidTr="00857AFA">
        <w:tc>
          <w:tcPr>
            <w:tcW w:w="3625" w:type="dxa"/>
            <w:vMerge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Устройство тротуара 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МО </w:t>
            </w:r>
            <w:proofErr w:type="spellStart"/>
            <w:r w:rsidRPr="00D301A7">
              <w:rPr>
                <w:rFonts w:ascii="PT Astra Serif" w:eastAsia="Times New Roman" w:hAnsi="PT Astra Serif"/>
              </w:rPr>
              <w:t>Ломинцевское</w:t>
            </w:r>
            <w:proofErr w:type="spellEnd"/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д. Старая Колпна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 2 348,3</w:t>
            </w:r>
            <w:r w:rsidRPr="00D301A7">
              <w:rPr>
                <w:rFonts w:ascii="PT Astra Serif" w:eastAsia="MS Mincho" w:hAnsi="PT Astra Serif"/>
              </w:rPr>
              <w:t xml:space="preserve">  </w:t>
            </w:r>
          </w:p>
        </w:tc>
      </w:tr>
      <w:tr w:rsidR="004B1E56" w:rsidRPr="00D301A7" w:rsidTr="00857AFA">
        <w:tc>
          <w:tcPr>
            <w:tcW w:w="3625" w:type="dxa"/>
            <w:vMerge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17 640,1</w:t>
            </w:r>
          </w:p>
        </w:tc>
      </w:tr>
      <w:tr w:rsidR="004B1E56" w:rsidRPr="00D301A7" w:rsidTr="00857AFA">
        <w:tc>
          <w:tcPr>
            <w:tcW w:w="3625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</w:tcPr>
          <w:p w:rsidR="004B1E56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город Щекино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город Советск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94 326,6</w:t>
            </w:r>
          </w:p>
        </w:tc>
      </w:tr>
      <w:tr w:rsidR="004B1E56" w:rsidRPr="00D301A7" w:rsidTr="00857AFA">
        <w:trPr>
          <w:trHeight w:val="145"/>
        </w:trPr>
        <w:tc>
          <w:tcPr>
            <w:tcW w:w="3625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2F0FDA">
              <w:rPr>
                <w:rFonts w:ascii="PT Astra Serif" w:eastAsia="Times New Roman" w:hAnsi="PT Astra Serif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 w:rsidRPr="002F0FDA">
              <w:rPr>
                <w:rFonts w:ascii="PT Astra Serif" w:eastAsia="Times New Roman" w:hAnsi="PT Astra Serif"/>
              </w:rPr>
              <w:t>ул</w:t>
            </w:r>
            <w:proofErr w:type="gramStart"/>
            <w:r w:rsidRPr="002F0FDA">
              <w:rPr>
                <w:rFonts w:ascii="PT Astra Serif" w:eastAsia="Times New Roman" w:hAnsi="PT Astra Serif"/>
              </w:rPr>
              <w:t>.Н</w:t>
            </w:r>
            <w:proofErr w:type="gramEnd"/>
            <w:r w:rsidRPr="002F0FDA">
              <w:rPr>
                <w:rFonts w:ascii="PT Astra Serif" w:eastAsia="Times New Roman" w:hAnsi="PT Astra Serif"/>
              </w:rPr>
              <w:t>оваторов</w:t>
            </w:r>
            <w:proofErr w:type="spellEnd"/>
            <w:r w:rsidRPr="002F0FDA"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2F0FDA">
              <w:rPr>
                <w:rFonts w:ascii="PT Astra Serif" w:eastAsia="Times New Roman" w:hAnsi="PT Astra Serif"/>
              </w:rPr>
              <w:t>р.п.Первомайский</w:t>
            </w:r>
            <w:proofErr w:type="spellEnd"/>
            <w:r w:rsidRPr="002F0FDA">
              <w:rPr>
                <w:rFonts w:ascii="PT Astra Serif" w:eastAsia="Times New Roman" w:hAnsi="PT Astra Serif"/>
              </w:rPr>
              <w:t xml:space="preserve"> Щекинского района</w:t>
            </w:r>
          </w:p>
        </w:tc>
        <w:tc>
          <w:tcPr>
            <w:tcW w:w="3626" w:type="dxa"/>
          </w:tcPr>
          <w:p w:rsidR="004B1E56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4B1E56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</w:rPr>
              <w:t>р.п</w:t>
            </w:r>
            <w:proofErr w:type="gramStart"/>
            <w:r>
              <w:rPr>
                <w:rFonts w:ascii="PT Astra Serif" w:eastAsia="Times New Roman" w:hAnsi="PT Astra Serif"/>
              </w:rPr>
              <w:t>.П</w:t>
            </w:r>
            <w:proofErr w:type="gramEnd"/>
            <w:r>
              <w:rPr>
                <w:rFonts w:ascii="PT Astra Serif" w:eastAsia="Times New Roman" w:hAnsi="PT Astra Serif"/>
              </w:rPr>
              <w:t>ервомайский</w:t>
            </w:r>
            <w:proofErr w:type="spellEnd"/>
          </w:p>
        </w:tc>
        <w:tc>
          <w:tcPr>
            <w:tcW w:w="3626" w:type="dxa"/>
          </w:tcPr>
          <w:p w:rsidR="004B1E56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4B1E56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130,1</w:t>
            </w:r>
          </w:p>
        </w:tc>
      </w:tr>
      <w:tr w:rsidR="004B1E56" w:rsidRPr="00D301A7" w:rsidTr="00857AFA">
        <w:trPr>
          <w:trHeight w:val="145"/>
        </w:trPr>
        <w:tc>
          <w:tcPr>
            <w:tcW w:w="3625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970,7</w:t>
            </w:r>
          </w:p>
        </w:tc>
      </w:tr>
      <w:tr w:rsidR="004B1E56" w:rsidRPr="00D301A7" w:rsidTr="00857AFA">
        <w:trPr>
          <w:trHeight w:val="145"/>
        </w:trPr>
        <w:tc>
          <w:tcPr>
            <w:tcW w:w="3625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26" w:type="dxa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126 530,6</w:t>
            </w:r>
          </w:p>
        </w:tc>
      </w:tr>
    </w:tbl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1E56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45287" w:rsidRPr="00D301A7" w:rsidRDefault="00445287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</w:t>
      </w:r>
    </w:p>
    <w:p w:rsidR="004B1E56" w:rsidRPr="00D301A7" w:rsidRDefault="004B1E56" w:rsidP="004B1E56">
      <w:pPr>
        <w:ind w:firstLine="708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1E56" w:rsidRPr="00D301A7" w:rsidTr="00857AFA">
        <w:tc>
          <w:tcPr>
            <w:tcW w:w="8565" w:type="dxa"/>
          </w:tcPr>
          <w:p w:rsidR="004B1E56" w:rsidRPr="00D301A7" w:rsidRDefault="004B1E56" w:rsidP="00857AF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1E56" w:rsidRPr="00D301A7" w:rsidRDefault="004B1E56" w:rsidP="00857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Приложение № 4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D301A7"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301A7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4B1E56" w:rsidRPr="00D301A7" w:rsidRDefault="004B1E56" w:rsidP="004B1E56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4B1E56" w:rsidRPr="00D301A7" w:rsidRDefault="004B1E56" w:rsidP="004B1E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1E56" w:rsidRPr="00D301A7" w:rsidRDefault="004B1E56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4B1E56" w:rsidRPr="00D301A7" w:rsidTr="00857AFA">
        <w:tc>
          <w:tcPr>
            <w:tcW w:w="2375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</w:rPr>
            </w:pPr>
            <w:r w:rsidRPr="00D301A7">
              <w:rPr>
                <w:rFonts w:ascii="PT Astra Serif" w:hAnsi="PT Astra Serif"/>
              </w:rPr>
              <w:t xml:space="preserve">Описание системы мониторинга показателя </w:t>
            </w:r>
          </w:p>
        </w:tc>
      </w:tr>
      <w:tr w:rsidR="004B1E56" w:rsidRPr="00D301A7" w:rsidTr="00445287">
        <w:trPr>
          <w:trHeight w:val="411"/>
        </w:trPr>
        <w:tc>
          <w:tcPr>
            <w:tcW w:w="2375" w:type="dxa"/>
            <w:shd w:val="clear" w:color="auto" w:fill="auto"/>
            <w:vAlign w:val="center"/>
          </w:tcPr>
          <w:p w:rsidR="004B1E56" w:rsidRPr="00D301A7" w:rsidRDefault="004B1E56" w:rsidP="0044528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B1E56" w:rsidRPr="00D301A7" w:rsidRDefault="004B1E56" w:rsidP="0044528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4B1E56" w:rsidRPr="00D301A7" w:rsidRDefault="004B1E56" w:rsidP="0044528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4B1E56" w:rsidRPr="00D301A7" w:rsidRDefault="004B1E56" w:rsidP="0044528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4B1E56" w:rsidRPr="00D301A7" w:rsidTr="00857AFA">
        <w:trPr>
          <w:trHeight w:val="1897"/>
        </w:trPr>
        <w:tc>
          <w:tcPr>
            <w:tcW w:w="2375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B1E56" w:rsidRPr="00D301A7" w:rsidRDefault="004B1E56" w:rsidP="00857AFA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lang w:eastAsia="en-US"/>
              </w:rPr>
              <w:t>*100%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</w:t>
            </w:r>
            <w:r w:rsidR="0044528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итогам отчетного периода, руб.</w:t>
            </w:r>
          </w:p>
        </w:tc>
        <w:tc>
          <w:tcPr>
            <w:tcW w:w="4520" w:type="dxa"/>
            <w:shd w:val="clear" w:color="auto" w:fill="auto"/>
          </w:tcPr>
          <w:p w:rsidR="004B1E56" w:rsidRPr="00D301A7" w:rsidRDefault="004B1E56" w:rsidP="00857AF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445287" w:rsidRPr="00D301A7" w:rsidTr="00445287">
        <w:trPr>
          <w:trHeight w:val="403"/>
        </w:trPr>
        <w:tc>
          <w:tcPr>
            <w:tcW w:w="237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445287" w:rsidRPr="00D301A7" w:rsidRDefault="00445287" w:rsidP="00445287">
            <w:pPr>
              <w:shd w:val="clear" w:color="auto" w:fill="FFFFFF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45287" w:rsidRPr="00D301A7" w:rsidRDefault="00445287" w:rsidP="00445287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445287" w:rsidRPr="00D301A7" w:rsidTr="00445287">
        <w:trPr>
          <w:trHeight w:val="420"/>
        </w:trPr>
        <w:tc>
          <w:tcPr>
            <w:tcW w:w="2375" w:type="dxa"/>
            <w:shd w:val="clear" w:color="auto" w:fill="auto"/>
            <w:vAlign w:val="center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01A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445287" w:rsidRPr="00D301A7" w:rsidTr="00857AFA">
        <w:trPr>
          <w:trHeight w:val="2141"/>
        </w:trPr>
        <w:tc>
          <w:tcPr>
            <w:tcW w:w="237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445287" w:rsidRPr="00D301A7" w:rsidRDefault="00445287" w:rsidP="00445287">
            <w:pPr>
              <w:jc w:val="center"/>
              <w:rPr>
                <w:rFonts w:ascii="PT Astra Serif" w:hAnsi="PT Astra Serif"/>
                <w:color w:val="FF0000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445287" w:rsidRPr="00D301A7" w:rsidRDefault="00445287" w:rsidP="00445287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D301A7">
              <w:rPr>
                <w:rFonts w:ascii="PT Astra Serif" w:eastAsia="Calibri" w:hAnsi="PT Astra Serif"/>
                <w:lang w:eastAsia="en-US"/>
              </w:rPr>
              <w:t>(</w:t>
            </w: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45287" w:rsidRPr="00D301A7" w:rsidTr="00857AFA">
        <w:trPr>
          <w:trHeight w:val="1695"/>
        </w:trPr>
        <w:tc>
          <w:tcPr>
            <w:tcW w:w="237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445287" w:rsidRPr="00D301A7" w:rsidRDefault="00445287" w:rsidP="00445287">
            <w:pPr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  <w:tr w:rsidR="00445287" w:rsidRPr="00D301A7" w:rsidTr="00857AFA">
        <w:tc>
          <w:tcPr>
            <w:tcW w:w="237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445287" w:rsidRPr="00D301A7" w:rsidRDefault="00445287" w:rsidP="00445287">
            <w:pPr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D301A7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445287" w:rsidRPr="00D301A7" w:rsidRDefault="00445287" w:rsidP="0044528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BD10FB" w:rsidRDefault="00BD10FB" w:rsidP="004B1E56">
      <w:pPr>
        <w:jc w:val="center"/>
        <w:rPr>
          <w:rFonts w:ascii="PT Astra Serif" w:hAnsi="PT Astra Serif"/>
          <w:b/>
          <w:sz w:val="28"/>
          <w:szCs w:val="28"/>
        </w:rPr>
      </w:pPr>
    </w:p>
    <w:p w:rsidR="00BD10FB" w:rsidRPr="00D301A7" w:rsidRDefault="00BD10FB" w:rsidP="004B1E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</w:t>
      </w:r>
    </w:p>
    <w:sectPr w:rsidR="00BD10FB" w:rsidRPr="00D301A7" w:rsidSect="00857AFA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73" w:rsidRDefault="00D10D73">
      <w:r>
        <w:separator/>
      </w:r>
    </w:p>
  </w:endnote>
  <w:endnote w:type="continuationSeparator" w:id="0">
    <w:p w:rsidR="00D10D73" w:rsidRDefault="00D1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73" w:rsidRDefault="00D10D73">
      <w:r>
        <w:separator/>
      </w:r>
    </w:p>
  </w:footnote>
  <w:footnote w:type="continuationSeparator" w:id="0">
    <w:p w:rsidR="00D10D73" w:rsidRDefault="00D1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620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57AFA" w:rsidRPr="00857AFA" w:rsidRDefault="00857AF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857AFA">
          <w:rPr>
            <w:rFonts w:ascii="PT Astra Serif" w:hAnsi="PT Astra Serif"/>
            <w:sz w:val="28"/>
            <w:szCs w:val="28"/>
          </w:rPr>
          <w:fldChar w:fldCharType="begin"/>
        </w:r>
        <w:r w:rsidRPr="00857AFA">
          <w:rPr>
            <w:rFonts w:ascii="PT Astra Serif" w:hAnsi="PT Astra Serif"/>
            <w:sz w:val="28"/>
            <w:szCs w:val="28"/>
          </w:rPr>
          <w:instrText>PAGE   \* MERGEFORMAT</w:instrText>
        </w:r>
        <w:r w:rsidRPr="00857AFA">
          <w:rPr>
            <w:rFonts w:ascii="PT Astra Serif" w:hAnsi="PT Astra Serif"/>
            <w:sz w:val="28"/>
            <w:szCs w:val="28"/>
          </w:rPr>
          <w:fldChar w:fldCharType="separate"/>
        </w:r>
        <w:r w:rsidR="00045F63">
          <w:rPr>
            <w:rFonts w:ascii="PT Astra Serif" w:hAnsi="PT Astra Serif"/>
            <w:noProof/>
            <w:sz w:val="28"/>
            <w:szCs w:val="28"/>
          </w:rPr>
          <w:t>2</w:t>
        </w:r>
        <w:r w:rsidRPr="00857AF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7AFA" w:rsidRDefault="00857AF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FA" w:rsidRDefault="00857AFA">
    <w:pPr>
      <w:pStyle w:val="af1"/>
      <w:jc w:val="center"/>
    </w:pPr>
  </w:p>
  <w:p w:rsidR="00857AFA" w:rsidRDefault="00857AF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45F63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40FB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27AB"/>
    <w:rsid w:val="002E54BE"/>
    <w:rsid w:val="002F5470"/>
    <w:rsid w:val="00322635"/>
    <w:rsid w:val="003A2384"/>
    <w:rsid w:val="003C3A0B"/>
    <w:rsid w:val="003D216B"/>
    <w:rsid w:val="0040135B"/>
    <w:rsid w:val="00445287"/>
    <w:rsid w:val="0048387B"/>
    <w:rsid w:val="004964FF"/>
    <w:rsid w:val="004A3E4D"/>
    <w:rsid w:val="004B0994"/>
    <w:rsid w:val="004B1E56"/>
    <w:rsid w:val="004C74A2"/>
    <w:rsid w:val="00527B97"/>
    <w:rsid w:val="0055065A"/>
    <w:rsid w:val="005B2800"/>
    <w:rsid w:val="005B3753"/>
    <w:rsid w:val="005C6B9A"/>
    <w:rsid w:val="005E5A82"/>
    <w:rsid w:val="005F6D36"/>
    <w:rsid w:val="005F7562"/>
    <w:rsid w:val="005F7DEF"/>
    <w:rsid w:val="00604140"/>
    <w:rsid w:val="00631C5C"/>
    <w:rsid w:val="00692D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AFA"/>
    <w:rsid w:val="00875947"/>
    <w:rsid w:val="00886A38"/>
    <w:rsid w:val="008A457D"/>
    <w:rsid w:val="008F1689"/>
    <w:rsid w:val="008F2E0C"/>
    <w:rsid w:val="009110D2"/>
    <w:rsid w:val="009A7968"/>
    <w:rsid w:val="00A24EB9"/>
    <w:rsid w:val="00A333F8"/>
    <w:rsid w:val="00B0593F"/>
    <w:rsid w:val="00B562C1"/>
    <w:rsid w:val="00B63641"/>
    <w:rsid w:val="00B67ECA"/>
    <w:rsid w:val="00BA4658"/>
    <w:rsid w:val="00BD10FB"/>
    <w:rsid w:val="00BD2261"/>
    <w:rsid w:val="00C665C3"/>
    <w:rsid w:val="00CC4111"/>
    <w:rsid w:val="00CE30D4"/>
    <w:rsid w:val="00CF25B5"/>
    <w:rsid w:val="00CF3559"/>
    <w:rsid w:val="00D10D73"/>
    <w:rsid w:val="00D91052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857AF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857AF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AFAC-C35E-4743-8EE7-A837E898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3974</Words>
  <Characters>22657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2022-12-14T07:14:00Z</cp:lastPrinted>
  <dcterms:created xsi:type="dcterms:W3CDTF">2023-05-17T14:35:00Z</dcterms:created>
  <dcterms:modified xsi:type="dcterms:W3CDTF">2023-05-17T14:35:00Z</dcterms:modified>
</cp:coreProperties>
</file>