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tbl>
      <w:tblPr>
        <w:tblpPr w:leftFromText="180" w:rightFromText="180" w:vertAnchor="text" w:horzAnchor="margin" w:tblpXSpec="center" w:tblpY="448"/>
        <w:tblW w:w="0" w:type="auto"/>
        <w:tblLook w:val="04A0" w:firstRow="1" w:lastRow="0" w:firstColumn="1" w:lastColumn="0" w:noHBand="0" w:noVBand="1"/>
      </w:tblPr>
      <w:tblGrid>
        <w:gridCol w:w="6410"/>
        <w:gridCol w:w="2642"/>
      </w:tblGrid>
      <w:tr w:rsidR="00E165EC" w:rsidRPr="007648B2" w:rsidTr="00E165EC">
        <w:trPr>
          <w:trHeight w:val="167"/>
        </w:trPr>
        <w:tc>
          <w:tcPr>
            <w:tcW w:w="6410" w:type="dxa"/>
            <w:shd w:val="clear" w:color="auto" w:fill="auto"/>
          </w:tcPr>
          <w:p w:rsidR="00E165EC" w:rsidRPr="006F2075" w:rsidRDefault="000C29A4" w:rsidP="00E165EC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 </w:t>
            </w:r>
            <w:r w:rsidR="008F291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F2919" w:rsidRPr="008F291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25.08.2023</w:t>
            </w:r>
          </w:p>
        </w:tc>
        <w:tc>
          <w:tcPr>
            <w:tcW w:w="2642" w:type="dxa"/>
            <w:shd w:val="clear" w:color="auto" w:fill="auto"/>
          </w:tcPr>
          <w:p w:rsidR="00E165EC" w:rsidRPr="006F2075" w:rsidRDefault="00585AAB" w:rsidP="00E165EC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 </w:t>
            </w:r>
            <w:r w:rsidR="008F291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8 – 1128</w:t>
            </w:r>
          </w:p>
        </w:tc>
      </w:tr>
    </w:tbl>
    <w:p w:rsidR="00A03838" w:rsidRDefault="00A03838" w:rsidP="00E165EC">
      <w:pPr>
        <w:suppressAutoHyphens w:val="0"/>
        <w:rPr>
          <w:rFonts w:ascii="PT Astra Serif" w:hAnsi="PT Astra Serif"/>
          <w:b/>
          <w:sz w:val="32"/>
        </w:rPr>
      </w:pPr>
      <w:bookmarkStart w:id="0" w:name="_Hlk97195610"/>
    </w:p>
    <w:p w:rsidR="00E165EC" w:rsidRPr="00D5490D" w:rsidRDefault="00E165EC" w:rsidP="00E165EC">
      <w:pPr>
        <w:suppressAutoHyphens w:val="0"/>
        <w:rPr>
          <w:rFonts w:ascii="PT Astra Serif" w:hAnsi="PT Astra Serif"/>
          <w:b/>
          <w:sz w:val="22"/>
          <w:szCs w:val="22"/>
          <w:lang w:eastAsia="en-US"/>
        </w:rPr>
      </w:pPr>
    </w:p>
    <w:p w:rsidR="00D5490D" w:rsidRPr="00D5490D" w:rsidRDefault="00D5490D" w:rsidP="00C665C3">
      <w:pPr>
        <w:suppressAutoHyphens w:val="0"/>
        <w:jc w:val="center"/>
        <w:rPr>
          <w:rFonts w:ascii="PT Astra Serif" w:hAnsi="PT Astra Serif"/>
          <w:b/>
          <w:sz w:val="22"/>
          <w:szCs w:val="22"/>
          <w:lang w:eastAsia="en-US"/>
        </w:rPr>
      </w:pPr>
    </w:p>
    <w:p w:rsidR="00D5490D" w:rsidRDefault="00C665C3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О внесении изменения в постановление администрации </w:t>
      </w:r>
    </w:p>
    <w:p w:rsidR="00D5490D" w:rsidRDefault="00C665C3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Щекинского района от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.0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.2022 №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-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 «О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 xml:space="preserve">б утверждении муниципальной программы муниципального образования </w:t>
      </w:r>
    </w:p>
    <w:p w:rsidR="008F1689" w:rsidRDefault="008F1689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Щекинский район «Модернизация и развитие автомобильных дорог, повышение безопасности дорожного движения </w:t>
      </w:r>
    </w:p>
    <w:p w:rsidR="00C665C3" w:rsidRPr="00C665C3" w:rsidRDefault="008F1689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в муниципальном образовании Щекинский район»</w:t>
      </w:r>
      <w:r w:rsidR="00C665C3" w:rsidRPr="00C665C3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bookmarkEnd w:id="0"/>
    <w:p w:rsidR="00604140" w:rsidRPr="00D5490D" w:rsidRDefault="00604140">
      <w:pPr>
        <w:rPr>
          <w:rFonts w:ascii="PT Astra Serif" w:hAnsi="PT Astra Serif" w:cs="PT Astra Serif"/>
          <w:sz w:val="22"/>
          <w:szCs w:val="22"/>
        </w:rPr>
      </w:pPr>
    </w:p>
    <w:p w:rsidR="00D5490D" w:rsidRPr="00D5490D" w:rsidRDefault="00D5490D">
      <w:pPr>
        <w:rPr>
          <w:rFonts w:ascii="PT Astra Serif" w:hAnsi="PT Astra Serif" w:cs="PT Astra Serif"/>
          <w:sz w:val="22"/>
          <w:szCs w:val="22"/>
        </w:rPr>
      </w:pPr>
    </w:p>
    <w:p w:rsidR="001C32A8" w:rsidRDefault="00C665C3" w:rsidP="001B050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 w:rsidR="008F1689">
        <w:rPr>
          <w:rFonts w:ascii="PT Astra Serif" w:hAnsi="PT Astra Serif"/>
          <w:sz w:val="28"/>
          <w:szCs w:val="28"/>
        </w:rPr>
        <w:br/>
      </w:r>
      <w:r w:rsidRPr="00C665C3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8F79ED" w:rsidRPr="008F79ED">
        <w:t xml:space="preserve"> </w:t>
      </w:r>
      <w:r w:rsidR="008F79ED" w:rsidRPr="008F79ED">
        <w:rPr>
          <w:rFonts w:ascii="PT Astra Serif" w:hAnsi="PT Astra Serif"/>
          <w:sz w:val="28"/>
          <w:szCs w:val="28"/>
        </w:rPr>
        <w:t>решением Собрания представителей Щекинского района от 02.08.2023 № 95/628 «О внесении изменений в решение Собрания представителей Щекинского района от 16 декабря 2022 года № 84/566 «О бюджете муниципального образования Щекинский район на 2023 год и на плановый период 2024 и 2025 годов», 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</w:t>
      </w:r>
      <w:r w:rsidR="008F79ED">
        <w:rPr>
          <w:rFonts w:ascii="PT Astra Serif" w:hAnsi="PT Astra Serif"/>
          <w:sz w:val="28"/>
          <w:szCs w:val="28"/>
        </w:rPr>
        <w:t>,</w:t>
      </w:r>
      <w:r w:rsidRPr="00C665C3">
        <w:rPr>
          <w:rFonts w:ascii="PT Astra Serif" w:hAnsi="PT Astra Serif"/>
          <w:sz w:val="28"/>
          <w:szCs w:val="28"/>
        </w:rPr>
        <w:t xml:space="preserve"> </w:t>
      </w:r>
      <w:r w:rsidR="008F1689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Щекинск</w:t>
      </w:r>
      <w:r w:rsidR="00A03838">
        <w:rPr>
          <w:rFonts w:ascii="PT Astra Serif" w:hAnsi="PT Astra Serif"/>
          <w:sz w:val="28"/>
          <w:szCs w:val="28"/>
        </w:rPr>
        <w:t>ого</w:t>
      </w:r>
      <w:r w:rsidR="008F1689">
        <w:rPr>
          <w:rFonts w:ascii="PT Astra Serif" w:hAnsi="PT Astra Serif"/>
          <w:sz w:val="28"/>
          <w:szCs w:val="28"/>
        </w:rPr>
        <w:t xml:space="preserve"> район</w:t>
      </w:r>
      <w:r w:rsidR="00A03838">
        <w:rPr>
          <w:rFonts w:ascii="PT Astra Serif" w:hAnsi="PT Astra Serif"/>
          <w:sz w:val="28"/>
          <w:szCs w:val="28"/>
        </w:rPr>
        <w:t>а</w:t>
      </w:r>
      <w:r w:rsidR="008F1689">
        <w:rPr>
          <w:rFonts w:ascii="PT Astra Serif" w:hAnsi="PT Astra Serif"/>
          <w:sz w:val="28"/>
          <w:szCs w:val="28"/>
        </w:rPr>
        <w:t xml:space="preserve"> </w:t>
      </w:r>
      <w:r w:rsidRPr="00C665C3">
        <w:rPr>
          <w:rFonts w:ascii="PT Astra Serif" w:hAnsi="PT Astra Serif"/>
          <w:sz w:val="28"/>
          <w:szCs w:val="28"/>
        </w:rPr>
        <w:t>ПОСТАНОВЛЯЕТ:</w:t>
      </w:r>
    </w:p>
    <w:p w:rsidR="00C665C3" w:rsidRDefault="00C665C3" w:rsidP="001B050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>1.</w:t>
      </w:r>
      <w:r w:rsidR="00A03838">
        <w:rPr>
          <w:rFonts w:ascii="PT Astra Serif" w:hAnsi="PT Astra Serif"/>
          <w:sz w:val="28"/>
          <w:szCs w:val="28"/>
        </w:rPr>
        <w:t> </w:t>
      </w:r>
      <w:r w:rsidRPr="00C665C3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>
        <w:rPr>
          <w:rFonts w:ascii="PT Astra Serif" w:hAnsi="PT Astra Serif"/>
          <w:sz w:val="28"/>
          <w:szCs w:val="28"/>
        </w:rPr>
        <w:t>0</w:t>
      </w:r>
      <w:r w:rsidRPr="00C665C3">
        <w:rPr>
          <w:rFonts w:ascii="PT Astra Serif" w:hAnsi="PT Astra Serif"/>
          <w:sz w:val="28"/>
          <w:szCs w:val="28"/>
        </w:rPr>
        <w:t>.0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 xml:space="preserve">.2022 № 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>-</w:t>
      </w:r>
      <w:r w:rsidR="008F1689">
        <w:rPr>
          <w:rFonts w:ascii="PT Astra Serif" w:hAnsi="PT Astra Serif"/>
          <w:sz w:val="28"/>
          <w:szCs w:val="28"/>
        </w:rPr>
        <w:t>8</w:t>
      </w:r>
      <w:r w:rsidRPr="00C665C3">
        <w:rPr>
          <w:rFonts w:ascii="PT Astra Serif" w:hAnsi="PT Astra Serif"/>
          <w:sz w:val="28"/>
          <w:szCs w:val="28"/>
        </w:rPr>
        <w:t xml:space="preserve"> «О</w:t>
      </w:r>
      <w:r w:rsidR="008F1689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>
        <w:rPr>
          <w:rFonts w:ascii="PT Astra Serif" w:hAnsi="PT Astra Serif"/>
          <w:sz w:val="28"/>
          <w:szCs w:val="28"/>
        </w:rPr>
        <w:t>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C665C3">
        <w:rPr>
          <w:rFonts w:ascii="PT Astra Serif" w:hAnsi="PT Astra Serif"/>
          <w:sz w:val="28"/>
          <w:szCs w:val="28"/>
        </w:rPr>
        <w:t xml:space="preserve">, изложив </w:t>
      </w:r>
      <w:r w:rsidR="00604140">
        <w:rPr>
          <w:rFonts w:ascii="PT Astra Serif" w:hAnsi="PT Astra Serif"/>
          <w:sz w:val="28"/>
          <w:szCs w:val="28"/>
        </w:rPr>
        <w:t xml:space="preserve">приложение </w:t>
      </w:r>
      <w:r w:rsidRPr="00C665C3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EE22DC" w:rsidRDefault="008F1689" w:rsidP="007B0E51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</w:t>
      </w:r>
      <w:r w:rsidRPr="00EE22DC">
        <w:rPr>
          <w:rFonts w:ascii="PT Astra Serif" w:hAnsi="PT Astra Serif"/>
          <w:sz w:val="28"/>
          <w:szCs w:val="28"/>
        </w:rPr>
        <w:lastRenderedPageBreak/>
        <w:t>на</w:t>
      </w:r>
      <w:r w:rsidR="007B0E51">
        <w:rPr>
          <w:rFonts w:ascii="PT Astra Serif" w:hAnsi="PT Astra Serif"/>
          <w:sz w:val="28"/>
          <w:szCs w:val="28"/>
        </w:rPr>
        <w:t>  </w:t>
      </w:r>
      <w:r w:rsidRPr="00EE22DC">
        <w:rPr>
          <w:rFonts w:ascii="PT Astra Serif" w:hAnsi="PT Astra Serif"/>
          <w:sz w:val="28"/>
          <w:szCs w:val="28"/>
        </w:rPr>
        <w:t>информационном стенде администрации Щекинского района по адресу: Ленина пл., д.</w:t>
      </w:r>
      <w:r w:rsidR="001B0500">
        <w:rPr>
          <w:rFonts w:ascii="PT Astra Serif" w:hAnsi="PT Astra Serif"/>
          <w:sz w:val="28"/>
          <w:szCs w:val="28"/>
        </w:rPr>
        <w:t xml:space="preserve"> </w:t>
      </w:r>
      <w:r w:rsidRPr="00EE22DC">
        <w:rPr>
          <w:rFonts w:ascii="PT Astra Serif" w:hAnsi="PT Astra Serif"/>
          <w:sz w:val="28"/>
          <w:szCs w:val="28"/>
        </w:rPr>
        <w:t xml:space="preserve">1, г. Щекино, Тульская область. </w:t>
      </w:r>
    </w:p>
    <w:p w:rsidR="008F1689" w:rsidRDefault="008F1689" w:rsidP="007B0E51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B0500" w:rsidRDefault="001B0500" w:rsidP="001B0500">
      <w:pPr>
        <w:rPr>
          <w:rFonts w:ascii="PT Astra Serif" w:hAnsi="PT Astra Serif" w:cs="PT Astra Serif"/>
          <w:sz w:val="28"/>
          <w:szCs w:val="28"/>
        </w:rPr>
      </w:pPr>
    </w:p>
    <w:p w:rsidR="00D5490D" w:rsidRDefault="00D5490D" w:rsidP="001B0500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1B0500" w:rsidRPr="00276E92" w:rsidTr="001B0500">
        <w:trPr>
          <w:trHeight w:val="229"/>
        </w:trPr>
        <w:tc>
          <w:tcPr>
            <w:tcW w:w="2178" w:type="pct"/>
          </w:tcPr>
          <w:p w:rsidR="001B0500" w:rsidRPr="000D05A0" w:rsidRDefault="001B0500" w:rsidP="001B0500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Щёкинский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1B0500" w:rsidRPr="00276E92" w:rsidRDefault="001B0500" w:rsidP="001B05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1B0500" w:rsidRPr="00276E92" w:rsidRDefault="001B0500" w:rsidP="001B0500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B0500" w:rsidRPr="00585D3A" w:rsidRDefault="001B0500" w:rsidP="001B0500">
      <w:pPr>
        <w:rPr>
          <w:rFonts w:ascii="PT Astra Serif" w:hAnsi="PT Astra Serif" w:cs="PT Astra Serif"/>
          <w:sz w:val="4"/>
          <w:szCs w:val="4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  <w:sectPr w:rsidR="005E5A82" w:rsidSect="007B0E51">
          <w:headerReference w:type="defaul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10256" w:type="dxa"/>
        <w:tblLook w:val="0000" w:firstRow="0" w:lastRow="0" w:firstColumn="0" w:lastColumn="0" w:noHBand="0" w:noVBand="0"/>
      </w:tblPr>
      <w:tblGrid>
        <w:gridCol w:w="4482"/>
      </w:tblGrid>
      <w:tr w:rsidR="00A03838" w:rsidRPr="00632A81" w:rsidTr="00A03838">
        <w:trPr>
          <w:trHeight w:val="1846"/>
        </w:trPr>
        <w:tc>
          <w:tcPr>
            <w:tcW w:w="4482" w:type="dxa"/>
          </w:tcPr>
          <w:p w:rsidR="00A03838" w:rsidRPr="00632A81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A03838" w:rsidRPr="00632A81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03838" w:rsidRPr="00632A81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A03838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7E01" w:rsidRDefault="00A03838" w:rsidP="00A03838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03838" w:rsidRPr="00632A81" w:rsidRDefault="00A03838" w:rsidP="008F2919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8F2919" w:rsidRPr="008F2919">
              <w:rPr>
                <w:rFonts w:ascii="PT Astra Serif" w:hAnsi="PT Astra Serif"/>
                <w:sz w:val="28"/>
                <w:szCs w:val="28"/>
              </w:rPr>
              <w:t>25.08.2023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8F2919">
              <w:rPr>
                <w:rFonts w:ascii="PT Astra Serif" w:hAnsi="PT Astra Serif"/>
                <w:sz w:val="28"/>
                <w:szCs w:val="28"/>
              </w:rPr>
              <w:t>8 – 1128</w:t>
            </w:r>
            <w:bookmarkStart w:id="1" w:name="_GoBack"/>
            <w:bookmarkEnd w:id="1"/>
          </w:p>
        </w:tc>
      </w:tr>
      <w:tr w:rsidR="00A03838" w:rsidRPr="00632A81" w:rsidTr="00A03838">
        <w:trPr>
          <w:trHeight w:val="303"/>
        </w:trPr>
        <w:tc>
          <w:tcPr>
            <w:tcW w:w="4482" w:type="dxa"/>
          </w:tcPr>
          <w:p w:rsidR="00A03838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3838" w:rsidRPr="00632A81" w:rsidTr="00A03838">
        <w:trPr>
          <w:trHeight w:val="1846"/>
        </w:trPr>
        <w:tc>
          <w:tcPr>
            <w:tcW w:w="4482" w:type="dxa"/>
          </w:tcPr>
          <w:p w:rsidR="00A03838" w:rsidRPr="00632A81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A03838" w:rsidRPr="00632A81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A03838" w:rsidRPr="00632A81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A03838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7E01" w:rsidRDefault="00A03838" w:rsidP="00A03838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03838" w:rsidRPr="00632A81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383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 xml:space="preserve">10.01.2022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</w:tbl>
    <w:p w:rsidR="00A03838" w:rsidRPr="0085383A" w:rsidRDefault="00A03838" w:rsidP="00A03838">
      <w:pPr>
        <w:jc w:val="right"/>
        <w:rPr>
          <w:rFonts w:ascii="PT Astra Serif" w:hAnsi="PT Astra Serif"/>
          <w:sz w:val="16"/>
          <w:szCs w:val="16"/>
        </w:rPr>
      </w:pPr>
    </w:p>
    <w:p w:rsidR="00A03838" w:rsidRDefault="00A03838" w:rsidP="00A03838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:rsidR="004B0994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B0E51" w:rsidRDefault="007B0E51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B0E51" w:rsidRDefault="007B0E51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ПАСПОРТ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Щекинский район 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65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7811F7" w:rsidTr="007811F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Администрация Щекинского района </w:t>
            </w:r>
            <w:r w:rsidR="00751ABE">
              <w:rPr>
                <w:rFonts w:ascii="PT Astra Serif" w:eastAsia="Times New Roman" w:hAnsi="PT Astra Serif"/>
                <w:sz w:val="26"/>
                <w:szCs w:val="26"/>
              </w:rPr>
              <w:t>(комитет по благоустройству и дорожно-транспортному хозяйству администрации муниципального образования Щекинского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района)</w:t>
            </w:r>
          </w:p>
        </w:tc>
      </w:tr>
      <w:tr w:rsidR="007811F7" w:rsidTr="007811F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Период реализации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2022 - 2030</w:t>
            </w:r>
          </w:p>
        </w:tc>
      </w:tr>
      <w:tr w:rsidR="007811F7" w:rsidTr="007811F7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Цели муниципальной программы                  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 w:cstheme="minorBidi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 Обеспечение условий для реализации муниципального проекта в муниципальном образовании Щекинский район.</w:t>
            </w:r>
          </w:p>
          <w:p w:rsidR="007811F7" w:rsidRDefault="007811F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2. Обеспечение сохранности и развития автомобильных дорог общего пользования в Щекинском районе (далее – автомобильные дороги), улучшение их технического состояния.  </w:t>
            </w:r>
          </w:p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 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районе.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     </w:t>
            </w:r>
          </w:p>
        </w:tc>
      </w:tr>
      <w:tr w:rsidR="007811F7" w:rsidTr="007811F7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Всего –   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966B2B">
              <w:rPr>
                <w:rFonts w:ascii="PT Astra Serif" w:eastAsia="Times New Roman" w:hAnsi="PT Astra Serif"/>
                <w:sz w:val="26"/>
                <w:szCs w:val="26"/>
              </w:rPr>
              <w:t>20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966B2B">
              <w:rPr>
                <w:rFonts w:ascii="PT Astra Serif" w:eastAsia="Times New Roman" w:hAnsi="PT Astra Serif"/>
                <w:sz w:val="26"/>
                <w:szCs w:val="26"/>
              </w:rPr>
              <w:t>990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822EF3">
              <w:rPr>
                <w:rFonts w:ascii="PT Astra Serif" w:eastAsia="Times New Roman" w:hAnsi="PT Astra Serif"/>
                <w:sz w:val="26"/>
                <w:szCs w:val="26"/>
              </w:rPr>
              <w:t>8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год – 149 542,8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2023 год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 xml:space="preserve">– 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966B2B">
              <w:rPr>
                <w:rFonts w:ascii="PT Astra Serif" w:eastAsia="Times New Roman" w:hAnsi="PT Astra Serif"/>
                <w:sz w:val="26"/>
                <w:szCs w:val="26"/>
              </w:rPr>
              <w:t>92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966B2B">
              <w:rPr>
                <w:rFonts w:ascii="PT Astra Serif" w:eastAsia="Times New Roman" w:hAnsi="PT Astra Serif"/>
                <w:sz w:val="26"/>
                <w:szCs w:val="26"/>
              </w:rPr>
              <w:t>676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822EF3">
              <w:rPr>
                <w:rFonts w:ascii="PT Astra Serif" w:eastAsia="Times New Roman" w:hAnsi="PT Astra Serif"/>
                <w:sz w:val="26"/>
                <w:szCs w:val="26"/>
              </w:rPr>
              <w:t>4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>тыс. руб.</w:t>
            </w:r>
          </w:p>
          <w:p w:rsidR="007811F7" w:rsidRPr="00E165EC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2024 год – 84 163,6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2025 год – 88 756,0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2026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2027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2028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2029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2030 год – 81 170,4 тыс. руб.</w:t>
            </w:r>
          </w:p>
        </w:tc>
      </w:tr>
    </w:tbl>
    <w:p w:rsidR="007811F7" w:rsidRDefault="007811F7" w:rsidP="007811F7">
      <w:pPr>
        <w:jc w:val="center"/>
        <w:rPr>
          <w:rFonts w:ascii="PT Astra Serif" w:eastAsiaTheme="minorEastAsia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Показатели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153"/>
        <w:gridCol w:w="2150"/>
        <w:gridCol w:w="982"/>
        <w:gridCol w:w="878"/>
        <w:gridCol w:w="878"/>
        <w:gridCol w:w="538"/>
        <w:gridCol w:w="9"/>
        <w:gridCol w:w="519"/>
        <w:gridCol w:w="37"/>
        <w:gridCol w:w="475"/>
        <w:gridCol w:w="557"/>
        <w:gridCol w:w="18"/>
        <w:gridCol w:w="497"/>
        <w:gridCol w:w="695"/>
        <w:gridCol w:w="548"/>
        <w:gridCol w:w="67"/>
        <w:gridCol w:w="559"/>
        <w:gridCol w:w="30"/>
        <w:gridCol w:w="14"/>
        <w:gridCol w:w="492"/>
        <w:gridCol w:w="12"/>
        <w:gridCol w:w="56"/>
        <w:gridCol w:w="1185"/>
        <w:gridCol w:w="114"/>
        <w:gridCol w:w="1005"/>
      </w:tblGrid>
      <w:tr w:rsidR="007811F7" w:rsidTr="007811F7">
        <w:trPr>
          <w:trHeight w:val="65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№ п/п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структурного элемента программы/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Базовое значение показателя</w:t>
            </w:r>
          </w:p>
        </w:tc>
        <w:tc>
          <w:tcPr>
            <w:tcW w:w="1859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Ответственный </w:t>
            </w:r>
            <w:r>
              <w:rPr>
                <w:rFonts w:ascii="PT Astra Serif" w:hAnsi="PT Astra Serif"/>
                <w:spacing w:val="-2"/>
                <w:sz w:val="19"/>
                <w:szCs w:val="19"/>
              </w:rPr>
              <w:br/>
              <w:t>за достижение показателя*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ind w:left="62" w:right="142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Плановое значение показателя на день окончания действия программы</w:t>
            </w:r>
          </w:p>
        </w:tc>
      </w:tr>
      <w:tr w:rsidR="007811F7" w:rsidTr="007811F7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  <w:lang w:val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2028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2029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2030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44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7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6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1 муниципальной программы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i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условий для реализации муниципального проекта в муниципальном образовании Щекинский район 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Муниципальный проект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452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1.1.1.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Освоение межбюджетных трансфертов в рамках реализации проекта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Эффективность использования межбюджетных трансфертов</w:t>
            </w:r>
            <w:r>
              <w:rPr>
                <w:rFonts w:ascii="PT Astra Serif" w:eastAsia="Calibri" w:hAnsi="PT Astra Serif"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в рамках реализации проекта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%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803" w:type="pct"/>
            <w:gridSpan w:val="2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2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Обеспечение сохранности и развития автомобильных дорог общего пользования в Щекинском районе, улучшение их технического состояния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b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«Модернизация и развитие автомобильных дорог в муниципальном образовании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2.1.1.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Приведение в нормативное состояние автомобильных дорог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Площадь            отремонтированных   автомобильных дорог в Щекинском районе </w:t>
            </w:r>
          </w:p>
          <w:p w:rsidR="00E70367" w:rsidRDefault="00E7036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304 293,5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17365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18235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19150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20110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454153,5</w:t>
            </w:r>
          </w:p>
        </w:tc>
      </w:tr>
      <w:tr w:rsidR="007811F7" w:rsidTr="007811F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Доля           отремонтированных   автомобильных дорог в Щекинском районе</w:t>
            </w:r>
          </w:p>
          <w:p w:rsidR="00E70367" w:rsidRDefault="00E70367">
            <w:pPr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16,3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1,02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24,32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B0E51">
        <w:trPr>
          <w:trHeight w:val="641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Цель 3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7B0E51">
        <w:trPr>
          <w:trHeight w:val="538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 xml:space="preserve">Комплекс процессных мероприятий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«Повышение безопасности дорожного движения в муниципальном образовании 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B0E51">
        <w:trPr>
          <w:trHeight w:val="1059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3.1.1.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theme="minorBidi"/>
                <w:sz w:val="19"/>
                <w:szCs w:val="19"/>
                <w:u w:val="single"/>
              </w:rPr>
            </w:pPr>
            <w:r>
              <w:rPr>
                <w:rFonts w:ascii="PT Astra Serif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</w:tr>
      <w:tr w:rsidR="007811F7" w:rsidTr="007B0E51">
        <w:trPr>
          <w:trHeight w:val="11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7811F7" w:rsidTr="00E70367">
        <w:trPr>
          <w:trHeight w:val="866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7811F7" w:rsidTr="007811F7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A03838">
        <w:trPr>
          <w:trHeight w:val="901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</w:rPr>
            </w:pPr>
          </w:p>
          <w:p w:rsidR="007811F7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</w:p>
          <w:p w:rsidR="007811F7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«Безопасные и качественные автомобильные дороги»</w:t>
            </w:r>
          </w:p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7B0E51">
        <w:trPr>
          <w:trHeight w:val="702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7811F7" w:rsidTr="007811F7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Освоение межбюджетных трансфертов в рамках реализации проекта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Реализация проекта со 100 % освоением межбюджетных трансфертов 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7811F7" w:rsidTr="00A03838">
        <w:trPr>
          <w:trHeight w:val="86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Default="007811F7" w:rsidP="00A0383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Комплекс процессных мероприятий</w:t>
            </w:r>
          </w:p>
          <w:p w:rsidR="007811F7" w:rsidRDefault="007811F7" w:rsidP="00A0383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«Модернизация и развитие автомобильных дорог в муниципальном образовании Щекинский район»</w:t>
            </w:r>
          </w:p>
          <w:p w:rsidR="00E70367" w:rsidRDefault="00E70367" w:rsidP="00A0383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7811F7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7811F7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  <w:p w:rsidR="00E70367" w:rsidRDefault="00E7036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7811F7" w:rsidRDefault="007811F7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7811F7" w:rsidTr="007B0E51">
        <w:trPr>
          <w:trHeight w:val="841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Щекинский район»</w:t>
            </w:r>
          </w:p>
        </w:tc>
      </w:tr>
      <w:tr w:rsidR="007811F7" w:rsidTr="007811F7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 w:rsidP="00A0383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7811F7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7811F7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Количество схем, методов и средств организации дорожного движения в Щекинском районе напрямую зависит от размера финансового обеспечения муниципальной программы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B0E51" w:rsidRDefault="007B0E51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B0E51" w:rsidRDefault="007B0E51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B0E51" w:rsidRDefault="007B0E51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B0E51" w:rsidRDefault="007B0E51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5503"/>
        <w:gridCol w:w="976"/>
        <w:gridCol w:w="1056"/>
        <w:gridCol w:w="881"/>
        <w:gridCol w:w="881"/>
        <w:gridCol w:w="881"/>
        <w:gridCol w:w="881"/>
        <w:gridCol w:w="881"/>
        <w:gridCol w:w="881"/>
        <w:gridCol w:w="881"/>
        <w:gridCol w:w="976"/>
      </w:tblGrid>
      <w:tr w:rsidR="007811F7" w:rsidTr="00A03838">
        <w:tc>
          <w:tcPr>
            <w:tcW w:w="5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9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811F7" w:rsidTr="00A038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149 542,8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006CFE" w:rsidP="00006CF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192 676,4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84 163,6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88 756,0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006CF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  <w:r w:rsidR="00006CFE">
              <w:rPr>
                <w:rFonts w:ascii="PT Astra Serif" w:hAnsi="PT Astra Serif"/>
                <w:b/>
                <w:sz w:val="19"/>
                <w:szCs w:val="19"/>
              </w:rPr>
              <w:t>20</w:t>
            </w:r>
            <w:r w:rsidR="00604152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006CFE">
              <w:rPr>
                <w:rFonts w:ascii="PT Astra Serif" w:hAnsi="PT Astra Serif"/>
                <w:b/>
                <w:sz w:val="19"/>
                <w:szCs w:val="19"/>
              </w:rPr>
              <w:t>990</w:t>
            </w:r>
            <w:r w:rsidR="00604152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822EF3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66 053,8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652F">
              <w:rPr>
                <w:rFonts w:ascii="PT Astra Serif" w:hAnsi="PT Astra Serif"/>
                <w:sz w:val="19"/>
                <w:szCs w:val="19"/>
              </w:rPr>
              <w:t>73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Pr="00A0652F">
              <w:rPr>
                <w:rFonts w:ascii="PT Astra Serif" w:hAnsi="PT Astra Serif"/>
                <w:sz w:val="19"/>
                <w:szCs w:val="19"/>
              </w:rPr>
              <w:t>960</w:t>
            </w:r>
            <w:r w:rsidR="00492101" w:rsidRPr="00A0652F">
              <w:rPr>
                <w:rFonts w:ascii="PT Astra Serif" w:hAnsi="PT Astra Serif"/>
                <w:sz w:val="19"/>
                <w:szCs w:val="19"/>
              </w:rPr>
              <w:t>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140 014</w:t>
            </w:r>
            <w:r w:rsidR="00492101">
              <w:rPr>
                <w:rFonts w:ascii="PT Astra Serif" w:hAnsi="PT Astra Serif"/>
                <w:sz w:val="19"/>
                <w:szCs w:val="19"/>
              </w:rPr>
              <w:t>,6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83 358,9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22EF3" w:rsidP="00006CF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006CFE">
              <w:rPr>
                <w:rFonts w:ascii="PT Astra Serif" w:hAnsi="PT Astra Serif"/>
                <w:sz w:val="19"/>
                <w:szCs w:val="19"/>
              </w:rPr>
              <w:t>18</w:t>
            </w:r>
            <w:r>
              <w:rPr>
                <w:rFonts w:ascii="PT Astra Serif" w:hAnsi="PT Astra Serif"/>
                <w:sz w:val="19"/>
                <w:szCs w:val="19"/>
              </w:rPr>
              <w:t> </w:t>
            </w:r>
            <w:r w:rsidR="00006CFE">
              <w:rPr>
                <w:rFonts w:ascii="PT Astra Serif" w:hAnsi="PT Astra Serif"/>
                <w:sz w:val="19"/>
                <w:szCs w:val="19"/>
              </w:rPr>
              <w:t>715</w:t>
            </w:r>
            <w:r>
              <w:rPr>
                <w:rFonts w:ascii="PT Astra Serif" w:hAnsi="PT Astra Serif"/>
                <w:sz w:val="19"/>
                <w:szCs w:val="19"/>
              </w:rPr>
              <w:t>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84 163,6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88 756,0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22EF3" w:rsidP="00006CF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006CFE">
              <w:rPr>
                <w:rFonts w:ascii="PT Astra Serif" w:hAnsi="PT Astra Serif"/>
                <w:sz w:val="19"/>
                <w:szCs w:val="19"/>
              </w:rPr>
              <w:t>80846</w:t>
            </w:r>
            <w:r w:rsidR="00604152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Безопасные и качественные автомобильные дороги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64 326,6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67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506,8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131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833,4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</w:t>
            </w:r>
            <w:r w:rsidR="00A0652F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506,8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115</w:t>
            </w:r>
            <w:r w:rsidR="00A0652F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781,1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E1" w:rsidRDefault="007811F7" w:rsidP="00E7036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6 052,3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  <w:r w:rsidR="00A0652F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000,0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16 052,3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</w:rPr>
              <w:t xml:space="preserve">Всего по комплексам процессных мероприятий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85 216,2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0A196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0A1964"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822EF3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0A1964">
              <w:rPr>
                <w:rFonts w:ascii="PT Astra Serif" w:hAnsi="PT Astra Serif"/>
                <w:b/>
                <w:sz w:val="19"/>
                <w:szCs w:val="19"/>
              </w:rPr>
              <w:t>16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  <w:r w:rsidR="00604152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822EF3">
              <w:rPr>
                <w:rFonts w:ascii="PT Astra Serif" w:hAnsi="PT Astra Serif"/>
                <w:b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84 163,6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88 756,0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 w:rsidP="000A196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0A1964">
              <w:rPr>
                <w:rFonts w:ascii="PT Astra Serif" w:hAnsi="PT Astra Serif"/>
                <w:b/>
                <w:sz w:val="19"/>
                <w:szCs w:val="19"/>
              </w:rPr>
              <w:t>89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0A1964">
              <w:rPr>
                <w:rFonts w:ascii="PT Astra Serif" w:hAnsi="PT Astra Serif"/>
                <w:b/>
                <w:sz w:val="19"/>
                <w:szCs w:val="19"/>
              </w:rPr>
              <w:t>15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7232FB">
              <w:rPr>
                <w:rFonts w:ascii="PT Astra Serif" w:hAnsi="PT Astra Serif"/>
                <w:b/>
                <w:sz w:val="19"/>
                <w:szCs w:val="19"/>
              </w:rPr>
              <w:t>,4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16 454</w:t>
            </w:r>
            <w:r w:rsidR="00545329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7232F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24 2</w:t>
            </w:r>
            <w:r w:rsidR="007232FB">
              <w:rPr>
                <w:rFonts w:ascii="PT Astra Serif" w:hAnsi="PT Astra Serif"/>
                <w:sz w:val="19"/>
                <w:szCs w:val="19"/>
              </w:rPr>
              <w:t>3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0A5253">
              <w:rPr>
                <w:rFonts w:ascii="PT Astra Serif" w:hAnsi="PT Astra Serif"/>
                <w:sz w:val="19"/>
                <w:szCs w:val="19"/>
              </w:rPr>
              <w:t>,5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77 306,6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73FE4" w:rsidP="00F73FE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108</w:t>
            </w:r>
            <w:r w:rsidR="00822EF3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71</w:t>
            </w:r>
            <w:r w:rsidR="00822EF3">
              <w:rPr>
                <w:rFonts w:ascii="PT Astra Serif" w:hAnsi="PT Astra Serif"/>
                <w:sz w:val="19"/>
                <w:szCs w:val="19"/>
              </w:rPr>
              <w:t>5,6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84 163,6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88 756,0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22EF3" w:rsidP="00F73FE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F73FE4">
              <w:rPr>
                <w:rFonts w:ascii="PT Astra Serif" w:hAnsi="PT Astra Serif"/>
                <w:sz w:val="19"/>
                <w:szCs w:val="19"/>
              </w:rPr>
              <w:t>64</w:t>
            </w:r>
            <w:r>
              <w:rPr>
                <w:rFonts w:ascii="PT Astra Serif" w:hAnsi="PT Astra Serif"/>
                <w:sz w:val="19"/>
                <w:szCs w:val="19"/>
              </w:rPr>
              <w:t> </w:t>
            </w:r>
            <w:r w:rsidR="00F73FE4">
              <w:rPr>
                <w:rFonts w:ascii="PT Astra Serif" w:hAnsi="PT Astra Serif"/>
                <w:sz w:val="19"/>
                <w:szCs w:val="19"/>
              </w:rPr>
              <w:t>79</w:t>
            </w:r>
            <w:r>
              <w:rPr>
                <w:rFonts w:ascii="PT Astra Serif" w:hAnsi="PT Astra Serif"/>
                <w:sz w:val="19"/>
                <w:szCs w:val="19"/>
              </w:rPr>
              <w:t>3,8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84 245,5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B1D87" w:rsidP="007733D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7733D2">
              <w:rPr>
                <w:rFonts w:ascii="PT Astra Serif" w:hAnsi="PT Astra Serif"/>
                <w:b/>
                <w:sz w:val="19"/>
                <w:szCs w:val="19"/>
              </w:rPr>
              <w:t>22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7733D2">
              <w:rPr>
                <w:rFonts w:ascii="PT Astra Serif" w:hAnsi="PT Astra Serif"/>
                <w:b/>
                <w:sz w:val="19"/>
                <w:szCs w:val="19"/>
              </w:rPr>
              <w:t>43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5,</w:t>
            </w:r>
            <w:r w:rsidR="00822EF3">
              <w:rPr>
                <w:rFonts w:ascii="PT Astra Serif" w:hAnsi="PT Astra Serif"/>
                <w:b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B1D8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83 163,6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B1D8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87 756,0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822EF3" w:rsidP="007733D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7733D2">
              <w:rPr>
                <w:rFonts w:ascii="PT Astra Serif" w:hAnsi="PT Astra Serif"/>
                <w:b/>
                <w:sz w:val="19"/>
                <w:szCs w:val="19"/>
              </w:rPr>
              <w:t>80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7733D2">
              <w:rPr>
                <w:rFonts w:ascii="PT Astra Serif" w:hAnsi="PT Astra Serif"/>
                <w:b/>
                <w:sz w:val="19"/>
                <w:szCs w:val="19"/>
              </w:rPr>
              <w:t>55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8,7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5D1DA2">
              <w:rPr>
                <w:rFonts w:ascii="PT Astra Serif" w:hAnsi="PT Astra Serif"/>
                <w:sz w:val="19"/>
                <w:szCs w:val="19"/>
              </w:rPr>
              <w:t>4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5D1DA2">
              <w:rPr>
                <w:rFonts w:ascii="PT Astra Serif" w:hAnsi="PT Astra Serif"/>
                <w:sz w:val="19"/>
                <w:szCs w:val="19"/>
              </w:rPr>
              <w:t>720,0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5D1DA2">
              <w:rPr>
                <w:rFonts w:ascii="PT Astra Serif" w:hAnsi="PT Astra Serif"/>
                <w:sz w:val="19"/>
                <w:szCs w:val="19"/>
              </w:rPr>
              <w:t>2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5D1DA2">
              <w:rPr>
                <w:rFonts w:ascii="PT Astra Serif" w:hAnsi="PT Astra Serif"/>
                <w:sz w:val="19"/>
                <w:szCs w:val="19"/>
              </w:rPr>
              <w:t>499,5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76 335,9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733D2" w:rsidP="007733D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107</w:t>
            </w:r>
            <w:r w:rsidR="00822EF3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715</w:t>
            </w:r>
            <w:r w:rsidR="00822EF3">
              <w:rPr>
                <w:rFonts w:ascii="PT Astra Serif" w:hAnsi="PT Astra Serif"/>
                <w:sz w:val="19"/>
                <w:szCs w:val="19"/>
              </w:rPr>
              <w:t>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87 756,0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22EF3" w:rsidP="007733D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7733D2">
              <w:rPr>
                <w:rFonts w:ascii="PT Astra Serif" w:hAnsi="PT Astra Serif"/>
                <w:sz w:val="19"/>
                <w:szCs w:val="19"/>
              </w:rPr>
              <w:t>57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7733D2">
              <w:rPr>
                <w:rFonts w:ascii="PT Astra Serif" w:hAnsi="PT Astra Serif"/>
                <w:sz w:val="19"/>
                <w:szCs w:val="19"/>
              </w:rPr>
              <w:t>92</w:t>
            </w:r>
            <w:r>
              <w:rPr>
                <w:rFonts w:ascii="PT Astra Serif" w:hAnsi="PT Astra Serif"/>
                <w:sz w:val="19"/>
                <w:szCs w:val="19"/>
              </w:rPr>
              <w:t>9</w:t>
            </w:r>
            <w:r w:rsidR="00AD2D4B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в муниципальном образовании 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970,7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0652F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2 734,0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D2D4B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D2D4B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0652F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8 598</w:t>
            </w:r>
            <w:r w:rsidR="00AD2D4B">
              <w:rPr>
                <w:rFonts w:ascii="PT Astra Serif" w:hAnsi="PT Astra Serif"/>
                <w:b/>
                <w:sz w:val="19"/>
                <w:szCs w:val="19"/>
              </w:rPr>
              <w:t>,7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1 734,0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1 734,0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970,7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6 864,7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7811F7" w:rsidRDefault="007811F7" w:rsidP="007811F7">
      <w:pPr>
        <w:ind w:firstLine="708"/>
        <w:rPr>
          <w:rFonts w:ascii="PT Astra Serif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 муниципальных проектов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E70367" w:rsidRDefault="00E7036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94388E" w:rsidTr="007811F7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94388E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94388E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94388E" w:rsidTr="007811F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7811F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94388E" w:rsidTr="007B0E51">
        <w:trPr>
          <w:trHeight w:val="501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Безопасные и качественные автомобильные дороги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</w:t>
            </w:r>
            <w:r w:rsidR="0094388E">
              <w:rPr>
                <w:rFonts w:ascii="PT Astra Serif" w:eastAsia="Times New Roman" w:hAnsi="PT Astra Serif"/>
                <w:sz w:val="18"/>
                <w:szCs w:val="18"/>
              </w:rPr>
              <w:t>ия Щекинского района (комитет  по благоустройству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7B0E51">
        <w:trPr>
          <w:trHeight w:val="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67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506,8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57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506,8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7B0E51">
        <w:trPr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A0383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7811F7" w:rsidTr="007811F7">
        <w:tc>
          <w:tcPr>
            <w:tcW w:w="8565" w:type="dxa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5920"/>
        <w:gridCol w:w="8583"/>
      </w:tblGrid>
      <w:tr w:rsidR="007811F7" w:rsidTr="00C655D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C655D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Админист</w:t>
            </w:r>
            <w:r w:rsidR="00467AFC">
              <w:rPr>
                <w:rFonts w:ascii="PT Astra Serif" w:eastAsia="Times New Roman" w:hAnsi="PT Astra Serif"/>
                <w:sz w:val="28"/>
                <w:szCs w:val="28"/>
              </w:rPr>
              <w:t>рация Щекинского района (комитет по благоустройству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и </w:t>
            </w:r>
            <w:r w:rsidRPr="00C655D7">
              <w:rPr>
                <w:rFonts w:ascii="PT Astra Serif" w:eastAsia="Times New Roman" w:hAnsi="PT Astra Serif"/>
                <w:spacing w:val="-6"/>
                <w:sz w:val="28"/>
                <w:szCs w:val="28"/>
              </w:rPr>
              <w:t>дорожно-транспортному хозяйству администрации Щекинского района)</w:t>
            </w:r>
          </w:p>
        </w:tc>
      </w:tr>
      <w:tr w:rsidR="007811F7" w:rsidTr="00C655D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</w:tr>
      <w:tr w:rsidR="007811F7" w:rsidTr="00C655D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</w:tr>
      <w:tr w:rsidR="007811F7" w:rsidTr="00C655D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453FC7" w:rsidRDefault="007811F7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Всего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453FC7" w:rsidRPr="00453FC7">
              <w:rPr>
                <w:rFonts w:ascii="PT Astra Serif" w:eastAsia="Times New Roman" w:hAnsi="PT Astra Serif"/>
                <w:sz w:val="28"/>
                <w:szCs w:val="28"/>
              </w:rPr>
              <w:t>7</w:t>
            </w:r>
            <w:r w:rsidR="006C47CB">
              <w:rPr>
                <w:rFonts w:ascii="PT Astra Serif" w:eastAsia="Times New Roman" w:hAnsi="PT Astra Serif"/>
                <w:sz w:val="28"/>
                <w:szCs w:val="28"/>
              </w:rPr>
              <w:t>80</w:t>
            </w:r>
            <w:r w:rsidR="00453FC7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t> </w:t>
            </w:r>
            <w:r w:rsidR="0024398D">
              <w:rPr>
                <w:rFonts w:ascii="PT Astra Serif" w:eastAsia="Times New Roman" w:hAnsi="PT Astra Serif"/>
                <w:sz w:val="28"/>
                <w:szCs w:val="28"/>
              </w:rPr>
              <w:t>5</w:t>
            </w:r>
            <w:r w:rsidR="006C47CB">
              <w:rPr>
                <w:rFonts w:ascii="PT Astra Serif" w:eastAsia="Times New Roman" w:hAnsi="PT Astra Serif"/>
                <w:sz w:val="28"/>
                <w:szCs w:val="28"/>
              </w:rPr>
              <w:t>5</w:t>
            </w:r>
            <w:r w:rsidR="00822EF3">
              <w:rPr>
                <w:rFonts w:ascii="PT Astra Serif" w:eastAsia="Times New Roman" w:hAnsi="PT Astra Serif"/>
                <w:sz w:val="28"/>
                <w:szCs w:val="28"/>
              </w:rPr>
              <w:t>8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6C47CB">
              <w:rPr>
                <w:rFonts w:ascii="PT Astra Serif" w:eastAsia="Times New Roman" w:hAnsi="PT Astra Serif"/>
                <w:sz w:val="28"/>
                <w:szCs w:val="28"/>
              </w:rPr>
              <w:t>7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т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>ы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с. руб., в том числе по годам: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2022 год – 84 245,5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2023 год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>– 1</w:t>
            </w:r>
            <w:r w:rsidR="006C47CB">
              <w:rPr>
                <w:rFonts w:ascii="PT Astra Serif" w:eastAsia="Times New Roman" w:hAnsi="PT Astra Serif"/>
                <w:sz w:val="28"/>
                <w:szCs w:val="28"/>
              </w:rPr>
              <w:t>22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> </w:t>
            </w:r>
            <w:r w:rsidR="0024398D">
              <w:rPr>
                <w:rFonts w:ascii="PT Astra Serif" w:eastAsia="Times New Roman" w:hAnsi="PT Astra Serif"/>
                <w:sz w:val="28"/>
                <w:szCs w:val="28"/>
              </w:rPr>
              <w:t>4</w:t>
            </w:r>
            <w:r w:rsidR="006C47CB">
              <w:rPr>
                <w:rFonts w:ascii="PT Astra Serif" w:eastAsia="Times New Roman" w:hAnsi="PT Astra Serif"/>
                <w:sz w:val="28"/>
                <w:szCs w:val="28"/>
              </w:rPr>
              <w:t>3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>5,</w:t>
            </w:r>
            <w:r w:rsidR="006C47CB">
              <w:rPr>
                <w:rFonts w:ascii="PT Astra Serif" w:eastAsia="Times New Roman" w:hAnsi="PT Astra Serif"/>
                <w:sz w:val="28"/>
                <w:szCs w:val="28"/>
              </w:rPr>
              <w:t>6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2024 год – 83 163,6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2025 год – 87 756,0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2026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2027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2028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2029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2030 год – 80 591,6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</w:t>
      </w:r>
    </w:p>
    <w:p w:rsidR="007811F7" w:rsidRPr="00C655D7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641" w:type="dxa"/>
        <w:tblLook w:val="04A0" w:firstRow="1" w:lastRow="0" w:firstColumn="1" w:lastColumn="0" w:noHBand="0" w:noVBand="1"/>
      </w:tblPr>
      <w:tblGrid>
        <w:gridCol w:w="527"/>
        <w:gridCol w:w="2144"/>
        <w:gridCol w:w="1839"/>
        <w:gridCol w:w="1388"/>
        <w:gridCol w:w="1152"/>
        <w:gridCol w:w="1497"/>
        <w:gridCol w:w="1298"/>
        <w:gridCol w:w="1443"/>
        <w:gridCol w:w="1753"/>
        <w:gridCol w:w="1600"/>
      </w:tblGrid>
      <w:tr w:rsidR="007E306C" w:rsidTr="00C655D7">
        <w:trPr>
          <w:trHeight w:val="317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7E306C" w:rsidTr="00C655D7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E306C" w:rsidTr="00C655D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7811F7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C" w:rsidRDefault="007811F7" w:rsidP="00C655D7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в Щекинском районе </w:t>
            </w:r>
          </w:p>
        </w:tc>
      </w:tr>
      <w:tr w:rsidR="007E306C" w:rsidTr="00C655D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B01E4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6132E0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560,9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6132E0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560,9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67AFC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132E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132E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Ремонт и модернизация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822EF3" w:rsidP="00CA422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CA4224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CA4224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49,3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22EF3" w:rsidP="00CA422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22EF3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CA4224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Pr="00822EF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CA4224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Pr="00822EF3">
              <w:rPr>
                <w:rFonts w:ascii="PT Astra Serif" w:hAnsi="PT Astra Serif"/>
                <w:sz w:val="20"/>
                <w:szCs w:val="20"/>
                <w:lang w:eastAsia="en-US"/>
              </w:rPr>
              <w:t>49,3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40 663,6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40 663,6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45 256,0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45 256,0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655D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E306C" w:rsidTr="00C655D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из средств муниципального дорожного фонда муниципальным образованиям Щекинского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6C47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6C47CB">
              <w:rPr>
                <w:rFonts w:ascii="PT Astra Serif" w:hAnsi="PT Astra Serif"/>
                <w:sz w:val="20"/>
                <w:szCs w:val="20"/>
                <w:lang w:eastAsia="en-US"/>
              </w:rPr>
              <w:t>6 951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6C47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6C47CB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6C47CB">
              <w:rPr>
                <w:rFonts w:ascii="PT Astra Serif" w:hAnsi="PT Astra Serif"/>
                <w:sz w:val="20"/>
                <w:szCs w:val="20"/>
                <w:lang w:eastAsia="en-US"/>
              </w:rPr>
              <w:t>95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A0652F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дорожно-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11 114,8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3 335,3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A0652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6 574,3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4720,00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1 854,3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A0652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A0652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A0652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655D7">
        <w:trPr>
          <w:trHeight w:val="1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A0652F"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A0652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A0652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6</w:t>
            </w:r>
          </w:p>
          <w:p w:rsidR="007811F7" w:rsidRDefault="007811F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на осуществление дорожной деятельности в части организации проезда по ул.Новаторов р.п.Первомайский Щекинского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25BE9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Pr="00C25BE9" w:rsidRDefault="007C5F8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290C14">
        <w:trPr>
          <w:trHeight w:val="348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7C5F8E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7</w:t>
            </w:r>
          </w:p>
          <w:p w:rsidR="008F5291" w:rsidRDefault="008F5291" w:rsidP="007C5F8E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Устранение дефектов и повреждений асфальтобетонного покрытия автомобильных дорог местного значения, источником финансирования являются бюджетные ассигнования резервного фонда Правительства Тульской области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A065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дорожно-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290C14">
        <w:trPr>
          <w:trHeight w:val="349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290C14">
        <w:trPr>
          <w:trHeight w:val="349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290C14">
        <w:trPr>
          <w:trHeight w:val="349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290C14">
        <w:trPr>
          <w:trHeight w:val="349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290C14">
        <w:trPr>
          <w:trHeight w:val="349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290C14">
        <w:trPr>
          <w:trHeight w:val="349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290C14">
        <w:trPr>
          <w:trHeight w:val="349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290C14">
        <w:trPr>
          <w:trHeight w:val="349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822EF3" w:rsidP="004F43A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="004F43A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89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="004F43A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55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</w:t>
            </w:r>
            <w:r w:rsidR="006D7FE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22 499,5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822EF3" w:rsidP="004F43A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="004F43A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57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 </w:t>
            </w:r>
            <w:r w:rsidR="004F43A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84 245,5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76 335,9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Pr="000B320D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B320D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Pr="000B320D" w:rsidRDefault="00822EF3" w:rsidP="004F43A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4F43A4">
              <w:rPr>
                <w:rFonts w:ascii="PT Astra Serif" w:hAnsi="PT Astra Serif"/>
                <w:sz w:val="20"/>
                <w:szCs w:val="20"/>
                <w:lang w:eastAsia="en-US"/>
              </w:rPr>
              <w:t>22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4F43A4">
              <w:rPr>
                <w:rFonts w:ascii="PT Astra Serif" w:hAnsi="PT Astra Serif"/>
                <w:sz w:val="20"/>
                <w:szCs w:val="20"/>
                <w:lang w:eastAsia="en-US"/>
              </w:rPr>
              <w:t>43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14 720,0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4F43A4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107 715</w:t>
            </w:r>
            <w:r w:rsidR="00822EF3">
              <w:rPr>
                <w:rFonts w:ascii="PT Astra Serif" w:hAnsi="PT Astra Serif"/>
                <w:sz w:val="20"/>
                <w:szCs w:val="20"/>
                <w:lang w:eastAsia="en-US"/>
              </w:rPr>
              <w:t>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83 163,6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83 163,6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87 756,0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87 756,0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D5490D" w:rsidRDefault="00D5490D"/>
    <w:p w:rsidR="00D5490D" w:rsidRDefault="00D5490D"/>
    <w:p w:rsidR="00D5490D" w:rsidRDefault="00D5490D" w:rsidP="00D5490D">
      <w:pPr>
        <w:jc w:val="center"/>
      </w:pPr>
      <w:r>
        <w:t>__________________________________________________________</w:t>
      </w:r>
    </w:p>
    <w:p w:rsidR="00D5490D" w:rsidRDefault="00D5490D" w:rsidP="00D5490D">
      <w:pPr>
        <w:jc w:val="center"/>
      </w:pPr>
    </w:p>
    <w:p w:rsidR="007C5F8E" w:rsidRDefault="007C5F8E">
      <w:r>
        <w:br w:type="page"/>
      </w:r>
    </w:p>
    <w:tbl>
      <w:tblPr>
        <w:tblStyle w:val="afd"/>
        <w:tblpPr w:leftFromText="180" w:rightFromText="180" w:vertAnchor="page" w:horzAnchor="margin" w:tblpY="1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6285"/>
      </w:tblGrid>
      <w:tr w:rsidR="007C5F8E" w:rsidTr="007C5F8E">
        <w:tc>
          <w:tcPr>
            <w:tcW w:w="8565" w:type="dxa"/>
          </w:tcPr>
          <w:p w:rsidR="007C5F8E" w:rsidRDefault="007C5F8E" w:rsidP="007C5F8E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hideMark/>
          </w:tcPr>
          <w:p w:rsidR="007C5F8E" w:rsidRDefault="007C5F8E" w:rsidP="007C5F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8B7DE0" w:rsidRDefault="008B7DE0" w:rsidP="007811F7">
      <w:pPr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7811F7" w:rsidTr="007811F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Администраци</w:t>
            </w:r>
            <w:r w:rsidR="00331763">
              <w:rPr>
                <w:rFonts w:ascii="PT Astra Serif" w:eastAsia="Times New Roman" w:hAnsi="PT Astra Serif"/>
              </w:rPr>
              <w:t>я Щекинского района (комитет по благоустройству</w:t>
            </w:r>
            <w:r>
              <w:rPr>
                <w:rFonts w:ascii="PT Astra Serif" w:eastAsia="Times New Roman" w:hAnsi="PT Astra Serif"/>
              </w:rPr>
              <w:t xml:space="preserve">  и   дорожно-транспортному хозяйству администрации Щекинского района)</w:t>
            </w:r>
          </w:p>
        </w:tc>
      </w:tr>
      <w:tr w:rsidR="007811F7" w:rsidTr="007811F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7811F7" w:rsidTr="007811F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</w:tr>
      <w:tr w:rsidR="007811F7" w:rsidTr="007811F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Всего –  </w:t>
            </w:r>
            <w:r w:rsidR="007C5F8E">
              <w:rPr>
                <w:rFonts w:ascii="PT Astra Serif" w:eastAsia="Times New Roman" w:hAnsi="PT Astra Serif"/>
              </w:rPr>
              <w:t>8 598</w:t>
            </w:r>
            <w:r>
              <w:rPr>
                <w:rFonts w:ascii="PT Astra Serif" w:eastAsia="Times New Roman" w:hAnsi="PT Astra Serif"/>
              </w:rPr>
              <w:t>,7</w:t>
            </w:r>
            <w:r w:rsidR="007811F7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2022 год – 970,7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2023 год – </w:t>
            </w:r>
            <w:r w:rsidR="007C5F8E">
              <w:rPr>
                <w:rFonts w:ascii="PT Astra Serif" w:eastAsia="Times New Roman" w:hAnsi="PT Astra Serif"/>
              </w:rPr>
              <w:t>2 734</w:t>
            </w:r>
            <w:r>
              <w:rPr>
                <w:rFonts w:ascii="PT Astra Serif" w:eastAsia="Times New Roman" w:hAnsi="PT Astra Serif"/>
              </w:rPr>
              <w:t>,0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2024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>
              <w:rPr>
                <w:rFonts w:ascii="PT Astra Serif" w:eastAsia="Times New Roman" w:hAnsi="PT Astra Serif"/>
              </w:rPr>
              <w:t>000,0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2025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>
              <w:rPr>
                <w:rFonts w:ascii="PT Astra Serif" w:eastAsia="Times New Roman" w:hAnsi="PT Astra Serif"/>
              </w:rPr>
              <w:t>000,0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2026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2027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2028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2029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2030 год – 578,8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5490D" w:rsidRDefault="00D5490D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14503" w:type="dxa"/>
        <w:tblInd w:w="596" w:type="dxa"/>
        <w:tblLook w:val="04A0" w:firstRow="1" w:lastRow="0" w:firstColumn="1" w:lastColumn="0" w:noHBand="0" w:noVBand="1"/>
      </w:tblPr>
      <w:tblGrid>
        <w:gridCol w:w="2608"/>
        <w:gridCol w:w="1715"/>
        <w:gridCol w:w="1292"/>
        <w:gridCol w:w="960"/>
        <w:gridCol w:w="1483"/>
        <w:gridCol w:w="507"/>
        <w:gridCol w:w="625"/>
        <w:gridCol w:w="1416"/>
        <w:gridCol w:w="1839"/>
        <w:gridCol w:w="1697"/>
        <w:gridCol w:w="361"/>
      </w:tblGrid>
      <w:tr w:rsidR="00C655D7" w:rsidTr="007B0E51">
        <w:trPr>
          <w:gridAfter w:val="1"/>
          <w:wAfter w:w="361" w:type="dxa"/>
          <w:trHeight w:val="27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C655D7" w:rsidTr="007B0E51">
        <w:trPr>
          <w:gridAfter w:val="1"/>
          <w:wAfter w:w="361" w:type="dxa"/>
          <w:trHeight w:val="27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C655D7" w:rsidTr="007B0E51">
        <w:trPr>
          <w:gridAfter w:val="1"/>
          <w:wAfter w:w="361" w:type="dxa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811F7" w:rsidTr="007B0E51">
        <w:trPr>
          <w:gridAfter w:val="1"/>
          <w:wAfter w:w="361" w:type="dxa"/>
          <w:trHeight w:val="356"/>
        </w:trPr>
        <w:tc>
          <w:tcPr>
            <w:tcW w:w="14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02DFB" w:rsidP="00402DFB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402DFB">
              <w:rPr>
                <w:rFonts w:ascii="PT Astra Serif" w:hAnsi="PT Astra Serif"/>
                <w:u w:val="single"/>
                <w:lang w:eastAsia="en-US"/>
              </w:rPr>
              <w:t>Задача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="007811F7" w:rsidRPr="00402DFB">
              <w:rPr>
                <w:rFonts w:ascii="PT Astra Serif" w:hAnsi="PT Astra Serif"/>
              </w:rPr>
              <w:t>Разработка</w:t>
            </w:r>
            <w:r w:rsidR="007811F7">
              <w:rPr>
                <w:rFonts w:ascii="PT Astra Serif" w:hAnsi="PT Astra Serif"/>
              </w:rPr>
              <w:t xml:space="preserve"> и применение схем, методов и средств организации дорожного движения в Щекинском районе</w:t>
            </w:r>
          </w:p>
        </w:tc>
      </w:tr>
      <w:tr w:rsidR="00C655D7" w:rsidTr="007B0E51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Повышение уровня обустройства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7B0E51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7B0E51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7B0E51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7B0E51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7B0E51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7B0E51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7B0E51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7B0E51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7B0E51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 w:rsidR="00402DFB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  <w:p w:rsidR="006D7FEF" w:rsidRDefault="00402DFB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7B0E51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1 734,0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1 734,0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7B0E51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7B0E51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7B0E51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7B0E51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7B0E51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7B0E51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7B0E51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02DFB" w:rsidTr="007B0E51">
        <w:trPr>
          <w:gridAfter w:val="1"/>
          <w:wAfter w:w="361" w:type="dxa"/>
          <w:trHeight w:val="227"/>
        </w:trPr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8 598,7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1 734,0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6 864,7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D2E2F" w:rsidTr="007B0E51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7B0E51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2 734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1 734,0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7B0E51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7B0E51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7B0E51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7B0E51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7B0E51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7B0E51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7B0E51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B0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5" w:type="dxa"/>
            <w:gridSpan w:val="6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gridSpan w:val="5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3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Pr="00361BA2" w:rsidRDefault="007811F7" w:rsidP="007811F7">
      <w:pPr>
        <w:ind w:firstLine="708"/>
        <w:jc w:val="center"/>
        <w:rPr>
          <w:rFonts w:ascii="PT Astra Serif" w:eastAsia="Calibri" w:hAnsi="PT Astra Serif"/>
          <w:b/>
          <w:sz w:val="20"/>
          <w:szCs w:val="28"/>
          <w:lang w:eastAsia="en-US"/>
        </w:rPr>
      </w:pPr>
    </w:p>
    <w:p w:rsidR="007811F7" w:rsidRPr="00E64B94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E64B9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7811F7" w:rsidRPr="00E64B94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64B94"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B576A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64B94">
        <w:rPr>
          <w:rFonts w:ascii="PT Astra Serif" w:hAnsi="PT Astra Serif"/>
          <w:b/>
          <w:sz w:val="28"/>
          <w:szCs w:val="28"/>
        </w:rPr>
        <w:t xml:space="preserve">в муниципальном образовании Щекинский район», планируемой к реализации на территории 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64B94">
        <w:rPr>
          <w:rFonts w:ascii="PT Astra Serif" w:hAnsi="PT Astra Serif"/>
          <w:b/>
          <w:sz w:val="28"/>
          <w:szCs w:val="28"/>
        </w:rPr>
        <w:t>муниципального обр</w:t>
      </w:r>
      <w:r w:rsidR="00430AE8" w:rsidRPr="00E64B94">
        <w:rPr>
          <w:rFonts w:ascii="PT Astra Serif" w:hAnsi="PT Astra Serif"/>
          <w:b/>
          <w:sz w:val="28"/>
          <w:szCs w:val="28"/>
        </w:rPr>
        <w:t>азования Щекинский район на 2023</w:t>
      </w:r>
      <w:r w:rsidRPr="00E64B94">
        <w:rPr>
          <w:rFonts w:ascii="PT Astra Serif" w:hAnsi="PT Astra Serif"/>
          <w:b/>
          <w:sz w:val="28"/>
          <w:szCs w:val="28"/>
        </w:rPr>
        <w:t xml:space="preserve"> год</w:t>
      </w:r>
    </w:p>
    <w:p w:rsidR="007811F7" w:rsidRPr="00361BA2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tbl>
      <w:tblPr>
        <w:tblStyle w:val="afd"/>
        <w:tblW w:w="14146" w:type="dxa"/>
        <w:tblInd w:w="846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269"/>
      </w:tblGrid>
      <w:tr w:rsidR="007811F7" w:rsidRPr="00430AE8" w:rsidTr="007B0E51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Наименование программы,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в рамках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Пообъектный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Общая стоимость работ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(тыс. руб.)</w:t>
            </w:r>
          </w:p>
        </w:tc>
      </w:tr>
      <w:tr w:rsidR="007811F7" w:rsidRPr="00430AE8" w:rsidTr="007B0E51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</w:tc>
      </w:tr>
      <w:tr w:rsidR="002D2B4E" w:rsidRPr="00430AE8" w:rsidTr="007B0E51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2B4E" w:rsidRPr="002D2B4E" w:rsidRDefault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Модернизация и развитие автомобильных дорог, повышение безопасности дорожного движения</w:t>
            </w:r>
          </w:p>
          <w:p w:rsidR="002D2B4E" w:rsidRPr="002D2B4E" w:rsidRDefault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в муниципальном образовании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Иные межбюджетные трансферты в рамках реализации национального проекта «Безопасные качественные дороги»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ул. Советская (от д.24 до ул. Путевая)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67 506,8</w:t>
            </w:r>
          </w:p>
        </w:tc>
      </w:tr>
      <w:tr w:rsidR="002D2B4E" w:rsidRPr="00430AE8" w:rsidTr="007B0E5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участка автодороги в щебне в рамках реализации проекта Народный бюджет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Крапивенское</w:t>
            </w:r>
          </w:p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с. Жердево от д.58 до д.10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4 580,3</w:t>
            </w:r>
          </w:p>
        </w:tc>
      </w:tr>
      <w:tr w:rsidR="002D2B4E" w:rsidRPr="00430AE8" w:rsidTr="007B0E5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автодороги в щебне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Крапивенское</w:t>
            </w:r>
          </w:p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д. Кузьмино - Доможирово</w:t>
            </w:r>
          </w:p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ул. Луговая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1 994,0</w:t>
            </w:r>
          </w:p>
        </w:tc>
      </w:tr>
      <w:tr w:rsidR="002D2B4E" w:rsidRPr="00430AE8" w:rsidTr="007B0E5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участка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Лазаревское</w:t>
            </w:r>
          </w:p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д. Нижнее и Верхнее Гайково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682,1</w:t>
            </w:r>
          </w:p>
        </w:tc>
      </w:tr>
      <w:tr w:rsidR="002D2B4E" w:rsidRPr="00430AE8" w:rsidTr="007B0E5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участка автомобильной дороги с устройством водопропускной трубы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Лазаревское</w:t>
            </w:r>
          </w:p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Карамышево-Приволье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1 189,9</w:t>
            </w:r>
          </w:p>
        </w:tc>
      </w:tr>
      <w:tr w:rsidR="002D2B4E" w:rsidRPr="00430AE8" w:rsidTr="007B0E51"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2 000,0</w:t>
            </w:r>
          </w:p>
        </w:tc>
      </w:tr>
      <w:tr w:rsidR="002D2B4E" w:rsidRPr="00430AE8" w:rsidTr="007B0E51">
        <w:trPr>
          <w:trHeight w:val="936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Межбюджетные трансферты из бюджета МО Щекинский район муниципальным образованиям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Советск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1E71A0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36 151,1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800,0</w:t>
            </w:r>
          </w:p>
        </w:tc>
      </w:tr>
      <w:tr w:rsidR="002D2B4E" w:rsidRPr="00430AE8" w:rsidTr="007B0E51"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</w:tc>
      </w:tr>
      <w:tr w:rsidR="002D2B4E" w:rsidRPr="00430AE8" w:rsidTr="007B0E51">
        <w:tc>
          <w:tcPr>
            <w:tcW w:w="36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с. Голощапово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9 415,8</w:t>
            </w:r>
          </w:p>
        </w:tc>
      </w:tr>
      <w:tr w:rsidR="002D2B4E" w:rsidRPr="00430AE8" w:rsidTr="007B0E51">
        <w:trPr>
          <w:trHeight w:val="554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Огаревское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до д. Старые Выселки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5 317,2</w:t>
            </w:r>
          </w:p>
        </w:tc>
      </w:tr>
      <w:tr w:rsidR="002D2B4E" w:rsidRPr="00430AE8" w:rsidTr="007B0E51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Яснополянское                    </w:t>
            </w: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д. Ясенки, ул. Лесная Опушка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4 082,4</w:t>
            </w:r>
          </w:p>
        </w:tc>
      </w:tr>
      <w:tr w:rsidR="002D2B4E" w:rsidRPr="00430AE8" w:rsidTr="007B0E51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д. Сорочинка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9 012,4</w:t>
            </w:r>
          </w:p>
        </w:tc>
      </w:tr>
      <w:tr w:rsidR="002D2B4E" w:rsidRPr="00430AE8" w:rsidTr="007B0E51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5918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6</w:t>
            </w:r>
            <w:r w:rsidR="005918D5">
              <w:rPr>
                <w:rFonts w:ascii="PT Astra Serif" w:hAnsi="PT Astra Serif"/>
                <w:sz w:val="22"/>
                <w:szCs w:val="22"/>
              </w:rPr>
              <w:t>948</w:t>
            </w:r>
            <w:r w:rsidRPr="002D2B4E">
              <w:rPr>
                <w:rFonts w:ascii="PT Astra Serif" w:hAnsi="PT Astra Serif"/>
                <w:sz w:val="22"/>
                <w:szCs w:val="22"/>
              </w:rPr>
              <w:t>,6</w:t>
            </w:r>
          </w:p>
        </w:tc>
      </w:tr>
      <w:tr w:rsidR="002D2B4E" w:rsidRPr="00430AE8" w:rsidTr="007B0E51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Устройство технических средств организации дорожного движения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1 000,0</w:t>
            </w:r>
          </w:p>
        </w:tc>
      </w:tr>
      <w:tr w:rsidR="002D2B4E" w:rsidRPr="00430AE8" w:rsidTr="007B0E51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  <w:lang w:eastAsia="en-US"/>
              </w:rPr>
              <w:t>Устранение дефектов и повреждений асфальтобетонного покрытия автомобильных дорог местного значения, источником финансирования являются бюджетные ассигнования резервного фонда Правительства Тульской области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город Щекино</w:t>
            </w: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Щекинский район</w:t>
            </w: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город Советск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4 020,0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2 990,0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2 990,0</w:t>
            </w:r>
          </w:p>
        </w:tc>
      </w:tr>
      <w:tr w:rsidR="002D2B4E" w:rsidRPr="00430AE8" w:rsidTr="007B0E51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Щекинский район</w:t>
            </w: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город Щекино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510,0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1 224,0</w:t>
            </w:r>
          </w:p>
        </w:tc>
      </w:tr>
      <w:tr w:rsidR="002D2B4E" w:rsidRPr="00430AE8" w:rsidTr="007B0E51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033C8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033C8E">
              <w:rPr>
                <w:rFonts w:ascii="PT Astra Serif" w:hAnsi="PT Astra Serif"/>
                <w:sz w:val="22"/>
                <w:szCs w:val="22"/>
              </w:rPr>
              <w:t xml:space="preserve">Ремонт автомобильной дороги, </w:t>
            </w:r>
            <w:r w:rsidRPr="00033C8E">
              <w:rPr>
                <w:rFonts w:ascii="PT Astra Serif" w:hAnsi="PT Astra Serif"/>
                <w:sz w:val="22"/>
                <w:szCs w:val="22"/>
                <w:lang w:eastAsia="en-US"/>
              </w:rPr>
              <w:t>источником финансирования являются бюджетные ассигнования резервного фонда</w:t>
            </w:r>
            <w:r w:rsidRPr="00033C8E">
              <w:rPr>
                <w:rFonts w:ascii="PT Astra Serif" w:hAnsi="PT Astra Serif"/>
                <w:sz w:val="22"/>
                <w:szCs w:val="22"/>
              </w:rPr>
              <w:t xml:space="preserve"> администрации Щекинского района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033C8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33C8E">
              <w:rPr>
                <w:rFonts w:ascii="PT Astra Serif" w:hAnsi="PT Astra Serif"/>
                <w:sz w:val="22"/>
                <w:szCs w:val="22"/>
              </w:rPr>
              <w:t>МО Яснополянское</w:t>
            </w:r>
          </w:p>
          <w:p w:rsidR="002D2B4E" w:rsidRPr="00033C8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33C8E">
              <w:rPr>
                <w:rFonts w:ascii="PT Astra Serif" w:hAnsi="PT Astra Serif"/>
                <w:sz w:val="22"/>
                <w:szCs w:val="22"/>
              </w:rPr>
              <w:t>д. Кривцово-Солосовка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033C8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33C8E">
              <w:rPr>
                <w:rFonts w:ascii="PT Astra Serif" w:hAnsi="PT Astra Serif"/>
                <w:sz w:val="22"/>
                <w:szCs w:val="22"/>
              </w:rPr>
              <w:t>2 989,9</w:t>
            </w:r>
          </w:p>
        </w:tc>
      </w:tr>
      <w:tr w:rsidR="00033C8E" w:rsidRPr="00430AE8" w:rsidTr="007B0E51">
        <w:trPr>
          <w:trHeight w:val="39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8E" w:rsidRPr="00D44816" w:rsidRDefault="00033C8E" w:rsidP="00D77564"/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8E" w:rsidRPr="00033C8E" w:rsidRDefault="00033C8E" w:rsidP="00D77564">
            <w:pPr>
              <w:rPr>
                <w:rFonts w:ascii="PT Astra Serif" w:hAnsi="PT Astra Serif"/>
              </w:rPr>
            </w:pPr>
            <w:r w:rsidRPr="00033C8E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8E" w:rsidRPr="00033C8E" w:rsidRDefault="00033C8E" w:rsidP="00033C8E">
            <w:pPr>
              <w:jc w:val="center"/>
              <w:rPr>
                <w:rFonts w:ascii="PT Astra Serif" w:hAnsi="PT Astra Serif"/>
              </w:rPr>
            </w:pPr>
            <w:r w:rsidRPr="00033C8E">
              <w:rPr>
                <w:rFonts w:ascii="PT Astra Serif" w:hAnsi="PT Astra Serif"/>
              </w:rPr>
              <w:t>МО Яснополянское</w:t>
            </w:r>
          </w:p>
          <w:p w:rsidR="00033C8E" w:rsidRPr="00033C8E" w:rsidRDefault="00033C8E" w:rsidP="00033C8E">
            <w:pPr>
              <w:jc w:val="center"/>
              <w:rPr>
                <w:rFonts w:ascii="PT Astra Serif" w:hAnsi="PT Astra Serif"/>
              </w:rPr>
            </w:pPr>
            <w:r w:rsidRPr="00033C8E">
              <w:rPr>
                <w:rFonts w:ascii="PT Astra Serif" w:hAnsi="PT Astra Serif"/>
              </w:rPr>
              <w:t>д. Ясенки от д.139 Б до ул.Цветочная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8E" w:rsidRPr="00033C8E" w:rsidRDefault="005918D5" w:rsidP="00033C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2 711,0</w:t>
            </w:r>
          </w:p>
        </w:tc>
      </w:tr>
      <w:tr w:rsidR="002D2B4E" w:rsidRPr="00430AE8" w:rsidTr="007B0E51">
        <w:trPr>
          <w:trHeight w:val="39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5918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  <w:r w:rsidR="001E71A0">
              <w:rPr>
                <w:rFonts w:ascii="PT Astra Serif" w:eastAsia="Times New Roman" w:hAnsi="PT Astra Serif"/>
                <w:sz w:val="22"/>
                <w:szCs w:val="22"/>
              </w:rPr>
              <w:t>6</w:t>
            </w:r>
            <w:r w:rsidR="005918D5">
              <w:rPr>
                <w:rFonts w:ascii="PT Astra Serif" w:eastAsia="Times New Roman" w:hAnsi="PT Astra Serif"/>
                <w:sz w:val="22"/>
                <w:szCs w:val="22"/>
              </w:rPr>
              <w:t>8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 </w:t>
            </w:r>
            <w:r w:rsidR="005918D5">
              <w:rPr>
                <w:rFonts w:ascii="PT Astra Serif" w:eastAsia="Times New Roman" w:hAnsi="PT Astra Serif"/>
                <w:sz w:val="22"/>
                <w:szCs w:val="22"/>
              </w:rPr>
              <w:t>115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,5</w:t>
            </w:r>
          </w:p>
        </w:tc>
      </w:tr>
    </w:tbl>
    <w:p w:rsidR="007811F7" w:rsidRPr="00430AE8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highlight w:val="cyan"/>
        </w:rPr>
      </w:pPr>
    </w:p>
    <w:p w:rsidR="007811F7" w:rsidRDefault="00D5490D" w:rsidP="008B7DE0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</w:t>
      </w:r>
      <w:r w:rsidR="008B7DE0" w:rsidRPr="00134555">
        <w:rPr>
          <w:rFonts w:ascii="PT Astra Serif" w:eastAsia="Calibri" w:hAnsi="PT Astra Serif"/>
          <w:b/>
          <w:sz w:val="28"/>
          <w:szCs w:val="28"/>
          <w:lang w:eastAsia="en-US"/>
        </w:rPr>
        <w:t>________</w:t>
      </w:r>
    </w:p>
    <w:p w:rsidR="00134555" w:rsidRDefault="00134555" w:rsidP="00836989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pPr w:leftFromText="180" w:rightFromText="180" w:vertAnchor="text" w:horzAnchor="margin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8B7DE0" w:rsidTr="008B7DE0">
        <w:tc>
          <w:tcPr>
            <w:tcW w:w="8565" w:type="dxa"/>
          </w:tcPr>
          <w:p w:rsidR="008B7DE0" w:rsidRDefault="008B7DE0" w:rsidP="008B7DE0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8B7DE0" w:rsidRDefault="008B7DE0" w:rsidP="008B7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Характеристика 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Щекинский район «Модернизация и развитие автомобильных дорог, повышение безопасности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bottomFromText="20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45"/>
        <w:gridCol w:w="5163"/>
        <w:gridCol w:w="4520"/>
      </w:tblGrid>
      <w:tr w:rsidR="007811F7" w:rsidTr="001B0500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B050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B050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B050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Алгоритм формирования показателя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B050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Описание системы мониторинга показателя</w:t>
            </w:r>
          </w:p>
        </w:tc>
      </w:tr>
      <w:tr w:rsidR="007811F7" w:rsidTr="007811F7">
        <w:trPr>
          <w:trHeight w:val="18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7811F7">
        <w:trPr>
          <w:trHeight w:val="18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Эффективность использования межбюджетных трансфертов в рамках реализации проекта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2" w:firstLine="851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Э= Ф/П*100%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где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Э – эффективность, %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Ф – фактическое значение результата использования межбюджетных трансфертов по итогам отчетного периода, руб.</w:t>
            </w:r>
          </w:p>
          <w:p w:rsidR="007811F7" w:rsidRDefault="007811F7" w:rsidP="001B0500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 –  плановое значение результата использования межбюджетных трансфертов по итогам отчетного периода, руб.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платежных документов</w:t>
            </w:r>
          </w:p>
        </w:tc>
      </w:tr>
      <w:tr w:rsidR="007811F7" w:rsidTr="007811F7">
        <w:trPr>
          <w:trHeight w:val="18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Площадь           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</w:t>
            </w:r>
          </w:p>
          <w:p w:rsidR="007811F7" w:rsidRDefault="007811F7">
            <w:pPr>
              <w:shd w:val="clear" w:color="auto" w:fill="FFFFFF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>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кв. м    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B0500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актов о приемке выполненных работ  КС2, актов сдачи-приемки выполненных работ</w:t>
            </w:r>
          </w:p>
        </w:tc>
      </w:tr>
      <w:tr w:rsidR="001B0500" w:rsidTr="001B0500">
        <w:trPr>
          <w:trHeight w:val="42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B050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B050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B050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B050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7811F7">
        <w:trPr>
          <w:trHeight w:val="214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Доля              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в Щекинском районе     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(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рем./ S общ.) *100%, где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 – общая площадь дорог, кв. м.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 – площадь отремонтированных дорог за отчетный период, кв. м.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 ежеквартально на основании  отчетов в министерство транспорта и дорожного хозяйства Тульской области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7811F7" w:rsidTr="007811F7">
        <w:trPr>
          <w:trHeight w:val="16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B0500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B0500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  <w:tr w:rsidR="007811F7" w:rsidTr="007811F7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</w:tbl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1B050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  <w:t>__________________________________________________</w:t>
      </w:r>
    </w:p>
    <w:sectPr w:rsidR="007811F7" w:rsidSect="00A03838">
      <w:pgSz w:w="16838" w:h="11906" w:orient="landscape"/>
      <w:pgMar w:top="1134" w:right="992" w:bottom="851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58D" w:rsidRDefault="00F4258D">
      <w:r>
        <w:separator/>
      </w:r>
    </w:p>
  </w:endnote>
  <w:endnote w:type="continuationSeparator" w:id="0">
    <w:p w:rsidR="00F4258D" w:rsidRDefault="00F4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58D" w:rsidRDefault="00F4258D">
      <w:r>
        <w:separator/>
      </w:r>
    </w:p>
  </w:footnote>
  <w:footnote w:type="continuationSeparator" w:id="0">
    <w:p w:rsidR="00F4258D" w:rsidRDefault="00F42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78071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B5D62" w:rsidRPr="00A03838" w:rsidRDefault="00CB5D62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03838">
          <w:rPr>
            <w:rFonts w:ascii="PT Astra Serif" w:hAnsi="PT Astra Serif"/>
            <w:sz w:val="28"/>
            <w:szCs w:val="28"/>
          </w:rPr>
          <w:fldChar w:fldCharType="begin"/>
        </w:r>
        <w:r w:rsidRPr="00A038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A03838">
          <w:rPr>
            <w:rFonts w:ascii="PT Astra Serif" w:hAnsi="PT Astra Serif"/>
            <w:sz w:val="28"/>
            <w:szCs w:val="28"/>
          </w:rPr>
          <w:fldChar w:fldCharType="separate"/>
        </w:r>
        <w:r w:rsidR="008F2919">
          <w:rPr>
            <w:rFonts w:ascii="PT Astra Serif" w:hAnsi="PT Astra Serif"/>
            <w:noProof/>
            <w:sz w:val="28"/>
            <w:szCs w:val="28"/>
          </w:rPr>
          <w:t>2</w:t>
        </w:r>
        <w:r w:rsidRPr="00A038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B5D62" w:rsidRDefault="00CB5D6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6CFE"/>
    <w:rsid w:val="00010179"/>
    <w:rsid w:val="00033C8E"/>
    <w:rsid w:val="0004561B"/>
    <w:rsid w:val="000940D4"/>
    <w:rsid w:val="00097D31"/>
    <w:rsid w:val="000A1964"/>
    <w:rsid w:val="000A5253"/>
    <w:rsid w:val="000B320D"/>
    <w:rsid w:val="000C29A4"/>
    <w:rsid w:val="000D05A0"/>
    <w:rsid w:val="000E6231"/>
    <w:rsid w:val="000F03B2"/>
    <w:rsid w:val="000F1693"/>
    <w:rsid w:val="000F1F2F"/>
    <w:rsid w:val="00115CE3"/>
    <w:rsid w:val="0011670F"/>
    <w:rsid w:val="001305F8"/>
    <w:rsid w:val="00134555"/>
    <w:rsid w:val="00140632"/>
    <w:rsid w:val="0016136D"/>
    <w:rsid w:val="00174B1C"/>
    <w:rsid w:val="00174BF8"/>
    <w:rsid w:val="001A5FBD"/>
    <w:rsid w:val="001B0500"/>
    <w:rsid w:val="001C32A8"/>
    <w:rsid w:val="001C40FB"/>
    <w:rsid w:val="001C4677"/>
    <w:rsid w:val="001C7CE2"/>
    <w:rsid w:val="001D5E00"/>
    <w:rsid w:val="001E53E5"/>
    <w:rsid w:val="001E71A0"/>
    <w:rsid w:val="001F0BD3"/>
    <w:rsid w:val="002013D6"/>
    <w:rsid w:val="0021412F"/>
    <w:rsid w:val="002147F8"/>
    <w:rsid w:val="00236560"/>
    <w:rsid w:val="0024398D"/>
    <w:rsid w:val="00256D52"/>
    <w:rsid w:val="00260B37"/>
    <w:rsid w:val="00261B9B"/>
    <w:rsid w:val="00270C3B"/>
    <w:rsid w:val="0029794D"/>
    <w:rsid w:val="002A16C1"/>
    <w:rsid w:val="002B4FD2"/>
    <w:rsid w:val="002B7EA7"/>
    <w:rsid w:val="002C3FF7"/>
    <w:rsid w:val="002D08D3"/>
    <w:rsid w:val="002D2B4E"/>
    <w:rsid w:val="002D7333"/>
    <w:rsid w:val="002E27AB"/>
    <w:rsid w:val="002E54BE"/>
    <w:rsid w:val="002F5470"/>
    <w:rsid w:val="00322635"/>
    <w:rsid w:val="00331763"/>
    <w:rsid w:val="00337D7D"/>
    <w:rsid w:val="00361BA2"/>
    <w:rsid w:val="003A1A92"/>
    <w:rsid w:val="003A2384"/>
    <w:rsid w:val="003A54ED"/>
    <w:rsid w:val="003C04BA"/>
    <w:rsid w:val="003C1643"/>
    <w:rsid w:val="003C3A0B"/>
    <w:rsid w:val="003D216B"/>
    <w:rsid w:val="00402DFB"/>
    <w:rsid w:val="00430AE8"/>
    <w:rsid w:val="00453FC7"/>
    <w:rsid w:val="00467AFC"/>
    <w:rsid w:val="0048387B"/>
    <w:rsid w:val="00492101"/>
    <w:rsid w:val="004964FF"/>
    <w:rsid w:val="004A3E4D"/>
    <w:rsid w:val="004B0994"/>
    <w:rsid w:val="004B1E56"/>
    <w:rsid w:val="004C74A2"/>
    <w:rsid w:val="004E62F9"/>
    <w:rsid w:val="004F43A4"/>
    <w:rsid w:val="00527B97"/>
    <w:rsid w:val="00536EA3"/>
    <w:rsid w:val="00545329"/>
    <w:rsid w:val="0055065A"/>
    <w:rsid w:val="00556C8A"/>
    <w:rsid w:val="00585AAB"/>
    <w:rsid w:val="005918D5"/>
    <w:rsid w:val="005B2800"/>
    <w:rsid w:val="005B3753"/>
    <w:rsid w:val="005C6B9A"/>
    <w:rsid w:val="005C7BF5"/>
    <w:rsid w:val="005D1DA2"/>
    <w:rsid w:val="005E5A82"/>
    <w:rsid w:val="005F6D36"/>
    <w:rsid w:val="005F7562"/>
    <w:rsid w:val="005F7DEF"/>
    <w:rsid w:val="00604140"/>
    <w:rsid w:val="00604152"/>
    <w:rsid w:val="006132E0"/>
    <w:rsid w:val="00631C5C"/>
    <w:rsid w:val="0063227B"/>
    <w:rsid w:val="00644ADB"/>
    <w:rsid w:val="00657EBB"/>
    <w:rsid w:val="00692DEE"/>
    <w:rsid w:val="006A3BBA"/>
    <w:rsid w:val="006C47CB"/>
    <w:rsid w:val="006D7FEF"/>
    <w:rsid w:val="006F2075"/>
    <w:rsid w:val="007112E3"/>
    <w:rsid w:val="007143EE"/>
    <w:rsid w:val="007232FB"/>
    <w:rsid w:val="00724E8F"/>
    <w:rsid w:val="00735804"/>
    <w:rsid w:val="00750ABC"/>
    <w:rsid w:val="00751008"/>
    <w:rsid w:val="00751ABE"/>
    <w:rsid w:val="007733D2"/>
    <w:rsid w:val="00777701"/>
    <w:rsid w:val="007811F7"/>
    <w:rsid w:val="00796661"/>
    <w:rsid w:val="007B01E4"/>
    <w:rsid w:val="007B0E51"/>
    <w:rsid w:val="007B1D87"/>
    <w:rsid w:val="007C5F8E"/>
    <w:rsid w:val="007E306C"/>
    <w:rsid w:val="007E4474"/>
    <w:rsid w:val="007F12CE"/>
    <w:rsid w:val="007F4F01"/>
    <w:rsid w:val="0081673F"/>
    <w:rsid w:val="00822EF3"/>
    <w:rsid w:val="00826211"/>
    <w:rsid w:val="0083223B"/>
    <w:rsid w:val="00832EE5"/>
    <w:rsid w:val="00836989"/>
    <w:rsid w:val="00875947"/>
    <w:rsid w:val="00886A38"/>
    <w:rsid w:val="008A457D"/>
    <w:rsid w:val="008B7DE0"/>
    <w:rsid w:val="008D2E2F"/>
    <w:rsid w:val="008F1689"/>
    <w:rsid w:val="008F2919"/>
    <w:rsid w:val="008F2E0C"/>
    <w:rsid w:val="008F5291"/>
    <w:rsid w:val="008F79ED"/>
    <w:rsid w:val="009074E1"/>
    <w:rsid w:val="009110D2"/>
    <w:rsid w:val="009407B7"/>
    <w:rsid w:val="0094388E"/>
    <w:rsid w:val="00966B2B"/>
    <w:rsid w:val="009A7968"/>
    <w:rsid w:val="009D5F8F"/>
    <w:rsid w:val="00A03838"/>
    <w:rsid w:val="00A0652F"/>
    <w:rsid w:val="00A24EB9"/>
    <w:rsid w:val="00A333F8"/>
    <w:rsid w:val="00AA56CE"/>
    <w:rsid w:val="00AD2D4B"/>
    <w:rsid w:val="00B0593F"/>
    <w:rsid w:val="00B37BC7"/>
    <w:rsid w:val="00B562C1"/>
    <w:rsid w:val="00B63641"/>
    <w:rsid w:val="00B67ECA"/>
    <w:rsid w:val="00B90F85"/>
    <w:rsid w:val="00BA4658"/>
    <w:rsid w:val="00BD2261"/>
    <w:rsid w:val="00BD7C4E"/>
    <w:rsid w:val="00C25BE9"/>
    <w:rsid w:val="00C33173"/>
    <w:rsid w:val="00C625FF"/>
    <w:rsid w:val="00C655D7"/>
    <w:rsid w:val="00C665C3"/>
    <w:rsid w:val="00CA4224"/>
    <w:rsid w:val="00CA5947"/>
    <w:rsid w:val="00CB5D62"/>
    <w:rsid w:val="00CB633C"/>
    <w:rsid w:val="00CC2EB1"/>
    <w:rsid w:val="00CC4111"/>
    <w:rsid w:val="00CE30D4"/>
    <w:rsid w:val="00CF25B5"/>
    <w:rsid w:val="00CF3559"/>
    <w:rsid w:val="00D5490D"/>
    <w:rsid w:val="00DA2CDC"/>
    <w:rsid w:val="00DB3AFC"/>
    <w:rsid w:val="00DB576A"/>
    <w:rsid w:val="00DC02F7"/>
    <w:rsid w:val="00E03E77"/>
    <w:rsid w:val="00E06FAE"/>
    <w:rsid w:val="00E102C4"/>
    <w:rsid w:val="00E11B07"/>
    <w:rsid w:val="00E165EC"/>
    <w:rsid w:val="00E30E88"/>
    <w:rsid w:val="00E41E47"/>
    <w:rsid w:val="00E64B94"/>
    <w:rsid w:val="00E70367"/>
    <w:rsid w:val="00E7150C"/>
    <w:rsid w:val="00E727C9"/>
    <w:rsid w:val="00E91917"/>
    <w:rsid w:val="00EF072B"/>
    <w:rsid w:val="00F17517"/>
    <w:rsid w:val="00F36FC5"/>
    <w:rsid w:val="00F4258D"/>
    <w:rsid w:val="00F47388"/>
    <w:rsid w:val="00F63BDF"/>
    <w:rsid w:val="00F737E5"/>
    <w:rsid w:val="00F73FE4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61B4A-7439-438B-8B88-64D36D527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19</Pages>
  <Words>4211</Words>
  <Characters>24004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2023-05-19T07:27:00Z</cp:lastPrinted>
  <dcterms:created xsi:type="dcterms:W3CDTF">2023-08-25T08:10:00Z</dcterms:created>
  <dcterms:modified xsi:type="dcterms:W3CDTF">2023-08-25T08:10:00Z</dcterms:modified>
</cp:coreProperties>
</file>