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4A1" w:rsidRPr="0083223B" w:rsidRDefault="005254A1" w:rsidP="005254A1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BBC0E63" wp14:editId="6880B6B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254A1" w:rsidRDefault="005254A1" w:rsidP="005254A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254A1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254A1" w:rsidRPr="004964FF" w:rsidRDefault="005254A1" w:rsidP="005254A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254A1" w:rsidRDefault="005254A1" w:rsidP="005254A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254A1" w:rsidRPr="007648B2" w:rsidTr="003918D7">
        <w:trPr>
          <w:trHeight w:val="146"/>
        </w:trPr>
        <w:tc>
          <w:tcPr>
            <w:tcW w:w="5846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5D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20.10.2022 </w:t>
            </w:r>
          </w:p>
        </w:tc>
        <w:tc>
          <w:tcPr>
            <w:tcW w:w="2409" w:type="dxa"/>
            <w:shd w:val="clear" w:color="auto" w:fill="auto"/>
          </w:tcPr>
          <w:p w:rsidR="005254A1" w:rsidRPr="006F2075" w:rsidRDefault="005254A1" w:rsidP="003918D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5D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1360 </w:t>
            </w:r>
          </w:p>
        </w:tc>
      </w:tr>
    </w:tbl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 w:rsidRPr="00126DB6">
        <w:rPr>
          <w:rFonts w:ascii="PT Astra Serif" w:hAnsi="PT Astra Serif"/>
          <w:b/>
          <w:sz w:val="28"/>
          <w:lang w:eastAsia="ru-RU"/>
        </w:rPr>
        <w:t xml:space="preserve">О </w:t>
      </w:r>
      <w:r>
        <w:rPr>
          <w:rFonts w:ascii="PT Astra Serif" w:hAnsi="PT Astra Serif"/>
          <w:b/>
          <w:sz w:val="28"/>
          <w:lang w:eastAsia="ru-RU"/>
        </w:rPr>
        <w:t xml:space="preserve">реализации социально ориентированного проекта «Забота» </w:t>
      </w:r>
    </w:p>
    <w:p w:rsidR="00B316A2" w:rsidRPr="00126DB6" w:rsidRDefault="00B316A2" w:rsidP="00B316A2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lang w:eastAsia="ru-RU"/>
        </w:rPr>
        <w:t xml:space="preserve"> район</w:t>
      </w:r>
    </w:p>
    <w:p w:rsidR="00B316A2" w:rsidRDefault="00B316A2" w:rsidP="00B316A2">
      <w:pPr>
        <w:rPr>
          <w:rFonts w:ascii="PT Astra Serif" w:hAnsi="PT Astra Serif" w:cs="PT Astra Serif"/>
          <w:sz w:val="28"/>
          <w:szCs w:val="28"/>
        </w:rPr>
      </w:pPr>
    </w:p>
    <w:p w:rsidR="00B316A2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254A1">
        <w:rPr>
          <w:rFonts w:ascii="PT Astra Serif" w:hAnsi="PT Astra Serif"/>
          <w:sz w:val="28"/>
          <w:szCs w:val="28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</w:rPr>
        <w:t xml:space="preserve"> район, в соответствии с Федеральным </w:t>
      </w:r>
      <w:hyperlink r:id="rId10" w:history="1">
        <w:r w:rsidRPr="005254A1">
          <w:rPr>
            <w:rFonts w:ascii="PT Astra Serif" w:hAnsi="PT Astra Serif"/>
            <w:sz w:val="28"/>
            <w:szCs w:val="28"/>
          </w:rPr>
          <w:t>законом</w:t>
        </w:r>
      </w:hyperlink>
      <w:r w:rsidRPr="005254A1">
        <w:rPr>
          <w:rFonts w:ascii="PT Astra Serif" w:hAnsi="PT Astra Serif"/>
          <w:sz w:val="28"/>
          <w:szCs w:val="28"/>
        </w:rPr>
        <w:t xml:space="preserve"> от </w:t>
      </w:r>
      <w:r w:rsidR="005254A1">
        <w:rPr>
          <w:rFonts w:ascii="PT Astra Serif" w:hAnsi="PT Astra Serif"/>
          <w:sz w:val="28"/>
          <w:szCs w:val="28"/>
        </w:rPr>
        <w:t>0</w:t>
      </w:r>
      <w:r w:rsidRPr="005254A1">
        <w:rPr>
          <w:rFonts w:ascii="PT Astra Serif" w:hAnsi="PT Astra Serif"/>
          <w:sz w:val="28"/>
          <w:szCs w:val="28"/>
        </w:rPr>
        <w:t>6</w:t>
      </w:r>
      <w:r w:rsidR="005254A1">
        <w:rPr>
          <w:rFonts w:ascii="PT Astra Serif" w:hAnsi="PT Astra Serif"/>
          <w:sz w:val="28"/>
          <w:szCs w:val="28"/>
        </w:rPr>
        <w:t>.10.</w:t>
      </w:r>
      <w:r w:rsidRPr="005254A1">
        <w:rPr>
          <w:rFonts w:ascii="PT Astra Serif" w:hAnsi="PT Astra Serif"/>
          <w:sz w:val="28"/>
          <w:szCs w:val="28"/>
        </w:rPr>
        <w:t>2003 №</w:t>
      </w:r>
      <w:r w:rsidR="005254A1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Соглашением о сотрудничестве и взаимодействии Ассоциации «Совет муниципальных образовани</w:t>
      </w:r>
      <w:r w:rsidR="00711B0D" w:rsidRPr="005254A1">
        <w:rPr>
          <w:rFonts w:ascii="PT Astra Serif" w:hAnsi="PT Astra Serif"/>
          <w:sz w:val="28"/>
          <w:szCs w:val="28"/>
        </w:rPr>
        <w:t>й</w:t>
      </w:r>
      <w:r w:rsidRPr="005254A1">
        <w:rPr>
          <w:rFonts w:ascii="PT Astra Serif" w:hAnsi="PT Astra Serif"/>
          <w:sz w:val="28"/>
          <w:szCs w:val="28"/>
        </w:rPr>
        <w:t xml:space="preserve"> Тульской области» и группы муниципальных образований Тульской области от 09.01.2018, на основании </w:t>
      </w:r>
      <w:hyperlink r:id="rId11" w:history="1">
        <w:r w:rsidRPr="005254A1">
          <w:rPr>
            <w:rFonts w:ascii="PT Astra Serif" w:hAnsi="PT Astra Serif"/>
            <w:sz w:val="28"/>
            <w:szCs w:val="28"/>
          </w:rPr>
          <w:t>Устава</w:t>
        </w:r>
      </w:hyperlink>
      <w:r w:rsidRPr="005254A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</w:rPr>
        <w:t xml:space="preserve"> район администрация Щекинск</w:t>
      </w:r>
      <w:r w:rsidR="005254A1">
        <w:rPr>
          <w:rFonts w:ascii="PT Astra Serif" w:hAnsi="PT Astra Serif"/>
          <w:sz w:val="28"/>
          <w:szCs w:val="28"/>
        </w:rPr>
        <w:t>ого</w:t>
      </w:r>
      <w:r w:rsidRPr="005254A1">
        <w:rPr>
          <w:rFonts w:ascii="PT Astra Serif" w:hAnsi="PT Astra Serif"/>
          <w:sz w:val="28"/>
          <w:szCs w:val="28"/>
        </w:rPr>
        <w:t xml:space="preserve"> район</w:t>
      </w:r>
      <w:r w:rsidR="005254A1">
        <w:rPr>
          <w:rFonts w:ascii="PT Astra Serif" w:hAnsi="PT Astra Serif"/>
          <w:sz w:val="28"/>
          <w:szCs w:val="28"/>
        </w:rPr>
        <w:t>а</w:t>
      </w:r>
      <w:r w:rsidRPr="005254A1">
        <w:rPr>
          <w:rFonts w:ascii="PT Astra Serif" w:hAnsi="PT Astra Serif"/>
          <w:sz w:val="28"/>
          <w:szCs w:val="28"/>
        </w:rPr>
        <w:t xml:space="preserve"> </w:t>
      </w:r>
      <w:r w:rsidRPr="005254A1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316A2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54A1">
        <w:rPr>
          <w:rFonts w:ascii="PT Astra Serif" w:hAnsi="PT Astra Serif"/>
          <w:sz w:val="28"/>
          <w:szCs w:val="28"/>
        </w:rPr>
        <w:t xml:space="preserve">1. Утвердить </w:t>
      </w:r>
      <w:hyperlink w:anchor="P27" w:history="1">
        <w:r w:rsidRPr="005254A1">
          <w:rPr>
            <w:rFonts w:ascii="PT Astra Serif" w:hAnsi="PT Astra Serif"/>
            <w:sz w:val="28"/>
            <w:szCs w:val="28"/>
          </w:rPr>
          <w:t>Положение</w:t>
        </w:r>
      </w:hyperlink>
      <w:r w:rsidRPr="005254A1">
        <w:rPr>
          <w:rFonts w:ascii="PT Astra Serif" w:hAnsi="PT Astra Serif"/>
          <w:sz w:val="28"/>
          <w:szCs w:val="28"/>
        </w:rPr>
        <w:t xml:space="preserve"> о социально ориентированном проекте «Забота» (приложение).</w:t>
      </w:r>
    </w:p>
    <w:p w:rsidR="00B316A2" w:rsidRPr="005254A1" w:rsidRDefault="00B316A2" w:rsidP="005254A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254A1">
        <w:rPr>
          <w:rFonts w:ascii="PT Astra Serif" w:hAnsi="PT Astra Serif"/>
          <w:sz w:val="28"/>
          <w:szCs w:val="28"/>
        </w:rPr>
        <w:t>2. Признать утратившим силу постановление администрации Щекинск</w:t>
      </w:r>
      <w:r w:rsidR="005254A1">
        <w:rPr>
          <w:rFonts w:ascii="PT Astra Serif" w:hAnsi="PT Astra Serif"/>
          <w:sz w:val="28"/>
          <w:szCs w:val="28"/>
        </w:rPr>
        <w:t>ого</w:t>
      </w:r>
      <w:r w:rsidRPr="005254A1">
        <w:rPr>
          <w:rFonts w:ascii="PT Astra Serif" w:hAnsi="PT Astra Serif"/>
          <w:sz w:val="28"/>
          <w:szCs w:val="28"/>
        </w:rPr>
        <w:t xml:space="preserve"> район</w:t>
      </w:r>
      <w:r w:rsidR="005254A1">
        <w:rPr>
          <w:rFonts w:ascii="PT Astra Serif" w:hAnsi="PT Astra Serif"/>
          <w:sz w:val="28"/>
          <w:szCs w:val="28"/>
        </w:rPr>
        <w:t>а</w:t>
      </w:r>
      <w:r w:rsidRPr="005254A1">
        <w:rPr>
          <w:rFonts w:ascii="PT Astra Serif" w:hAnsi="PT Astra Serif"/>
          <w:sz w:val="28"/>
          <w:szCs w:val="28"/>
        </w:rPr>
        <w:t xml:space="preserve"> от 22.09.2016 №</w:t>
      </w:r>
      <w:r w:rsidR="00BB00F8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>9</w:t>
      </w:r>
      <w:r w:rsidR="00BB00F8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>-</w:t>
      </w:r>
      <w:r w:rsidR="00BB00F8">
        <w:rPr>
          <w:rFonts w:ascii="PT Astra Serif" w:hAnsi="PT Astra Serif"/>
          <w:sz w:val="28"/>
          <w:szCs w:val="28"/>
        </w:rPr>
        <w:t> </w:t>
      </w:r>
      <w:r w:rsidRPr="005254A1">
        <w:rPr>
          <w:rFonts w:ascii="PT Astra Serif" w:hAnsi="PT Astra Serif"/>
          <w:sz w:val="28"/>
          <w:szCs w:val="28"/>
        </w:rPr>
        <w:t xml:space="preserve">1030 «О реализации социально ориентированного проекта «Забота» на территории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</w:rPr>
        <w:t xml:space="preserve"> район»</w:t>
      </w:r>
      <w:r w:rsidR="00C95CB9" w:rsidRPr="005254A1">
        <w:rPr>
          <w:rFonts w:ascii="PT Astra Serif" w:hAnsi="PT Astra Serif"/>
          <w:sz w:val="28"/>
          <w:szCs w:val="28"/>
        </w:rPr>
        <w:t>.</w:t>
      </w:r>
    </w:p>
    <w:p w:rsidR="0003786A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254A1">
        <w:rPr>
          <w:rFonts w:ascii="PT Astra Serif" w:hAnsi="PT Astra Serif"/>
          <w:sz w:val="28"/>
          <w:szCs w:val="28"/>
          <w:lang w:eastAsia="ru-RU"/>
        </w:rPr>
        <w:t>3.</w:t>
      </w:r>
      <w:r w:rsidR="005254A1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03786A" w:rsidRPr="005254A1">
        <w:rPr>
          <w:rFonts w:ascii="PT Astra Serif" w:hAnsi="PT Astra Serif"/>
          <w:sz w:val="28"/>
          <w:szCs w:val="28"/>
          <w:lang w:eastAsia="ru-RU"/>
        </w:rPr>
        <w:t>Постановление о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публиковать 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в официальном печатном издании – информационном бюллетене «</w:t>
      </w:r>
      <w:proofErr w:type="spellStart"/>
      <w:r w:rsidR="0003786A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вестник»,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 разместить 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в сетевом издании «</w:t>
      </w:r>
      <w:proofErr w:type="spellStart"/>
      <w:r w:rsidR="0003786A"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</w:t>
      </w:r>
      <w:hyperlink r:id="rId12" w:history="1"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npa</w:t>
        </w:r>
        <w:proofErr w:type="spellEnd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-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proofErr w:type="spellEnd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03786A" w:rsidRPr="005254A1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3786A" w:rsidRPr="005254A1">
        <w:rPr>
          <w:rFonts w:ascii="PT Astra Serif" w:hAnsi="PT Astra Serif"/>
          <w:sz w:val="28"/>
          <w:szCs w:val="28"/>
          <w:lang w:eastAsia="ru-RU"/>
        </w:rPr>
        <w:t>, регистрация в качестве сетевого издания:</w:t>
      </w:r>
      <w:proofErr w:type="gramEnd"/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254A1">
        <w:rPr>
          <w:rFonts w:ascii="PT Astra Serif" w:hAnsi="PT Astra Serif"/>
          <w:sz w:val="28"/>
          <w:szCs w:val="28"/>
          <w:lang w:eastAsia="ru-RU"/>
        </w:rPr>
        <w:t xml:space="preserve">        </w:t>
      </w:r>
      <w:proofErr w:type="gramStart"/>
      <w:r w:rsidR="0003786A" w:rsidRPr="005254A1">
        <w:rPr>
          <w:rFonts w:ascii="PT Astra Serif" w:hAnsi="PT Astra Serif"/>
          <w:sz w:val="28"/>
          <w:szCs w:val="28"/>
          <w:lang w:eastAsia="ru-RU"/>
        </w:rPr>
        <w:t>Эл</w:t>
      </w:r>
      <w:r w:rsidR="005254A1">
        <w:rPr>
          <w:rFonts w:ascii="PT Astra Serif" w:hAnsi="PT Astra Serif"/>
          <w:sz w:val="28"/>
          <w:szCs w:val="28"/>
          <w:lang w:eastAsia="ru-RU"/>
        </w:rPr>
        <w:t> 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 xml:space="preserve">№ФС 77-74320 от 19.11.2018), 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на официальном </w:t>
      </w:r>
      <w:r w:rsidR="005254A1">
        <w:rPr>
          <w:rFonts w:ascii="PT Astra Serif" w:hAnsi="PT Astra Serif"/>
          <w:sz w:val="28"/>
          <w:szCs w:val="28"/>
          <w:lang w:eastAsia="ru-RU"/>
        </w:rPr>
        <w:t>П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ортале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5254A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254A1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03786A" w:rsidRPr="005254A1">
        <w:rPr>
          <w:rFonts w:ascii="PT Astra Serif" w:hAnsi="PT Astra Serif"/>
          <w:sz w:val="28"/>
          <w:szCs w:val="28"/>
          <w:lang w:eastAsia="ru-RU"/>
        </w:rPr>
        <w:t>.</w:t>
      </w:r>
      <w:r w:rsidRPr="005254A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B316A2" w:rsidRPr="005254A1" w:rsidRDefault="00B316A2" w:rsidP="005254A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254A1">
        <w:rPr>
          <w:rFonts w:ascii="PT Astra Serif" w:hAnsi="PT Astra Serif"/>
          <w:sz w:val="28"/>
          <w:szCs w:val="28"/>
          <w:lang w:eastAsia="ru-RU"/>
        </w:rPr>
        <w:t>4</w:t>
      </w:r>
      <w:r w:rsidR="005254A1">
        <w:rPr>
          <w:rFonts w:ascii="PT Astra Serif" w:hAnsi="PT Astra Serif"/>
          <w:sz w:val="28"/>
          <w:szCs w:val="28"/>
          <w:lang w:eastAsia="ru-RU"/>
        </w:rPr>
        <w:t>. П</w:t>
      </w:r>
      <w:r w:rsidRPr="005254A1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316A2" w:rsidRPr="005254A1" w:rsidRDefault="00B316A2" w:rsidP="00B316A2">
      <w:pPr>
        <w:rPr>
          <w:rFonts w:ascii="PT Astra Serif" w:hAnsi="PT Astra Serif" w:cs="PT Astra Serif"/>
          <w:sz w:val="16"/>
          <w:szCs w:val="16"/>
        </w:rPr>
      </w:pPr>
    </w:p>
    <w:p w:rsidR="005254A1" w:rsidRPr="005254A1" w:rsidRDefault="005254A1" w:rsidP="005254A1">
      <w:pPr>
        <w:rPr>
          <w:rFonts w:ascii="PT Astra Serif" w:hAnsi="PT Astra Serif" w:cs="PT Astra Serif"/>
          <w:sz w:val="16"/>
          <w:szCs w:val="1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254A1" w:rsidRPr="00276E92" w:rsidTr="003918D7">
        <w:trPr>
          <w:trHeight w:val="229"/>
        </w:trPr>
        <w:tc>
          <w:tcPr>
            <w:tcW w:w="2178" w:type="pct"/>
          </w:tcPr>
          <w:p w:rsidR="005254A1" w:rsidRPr="000D05A0" w:rsidRDefault="005254A1" w:rsidP="003918D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254A1" w:rsidRPr="00276E92" w:rsidRDefault="005254A1" w:rsidP="003918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254A1" w:rsidRPr="00276E92" w:rsidRDefault="005254A1" w:rsidP="003918D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  <w:sectPr w:rsidR="005254A1" w:rsidSect="005254A1">
          <w:headerReference w:type="default" r:id="rId13"/>
          <w:headerReference w:type="first" r:id="rId14"/>
          <w:pgSz w:w="11906" w:h="16838"/>
          <w:pgMar w:top="993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254A1" w:rsidRPr="00632A81" w:rsidTr="003918D7">
        <w:trPr>
          <w:trHeight w:val="1846"/>
        </w:trPr>
        <w:tc>
          <w:tcPr>
            <w:tcW w:w="4482" w:type="dxa"/>
          </w:tcPr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254A1" w:rsidRPr="00637E01" w:rsidRDefault="005254A1" w:rsidP="003918D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254A1" w:rsidRPr="00632A81" w:rsidRDefault="005254A1" w:rsidP="00075D7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75D7C">
              <w:rPr>
                <w:rFonts w:ascii="PT Astra Serif" w:hAnsi="PT Astra Serif"/>
                <w:sz w:val="28"/>
                <w:szCs w:val="28"/>
              </w:rPr>
              <w:t>20.10.2022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75D7C">
              <w:rPr>
                <w:rFonts w:ascii="PT Astra Serif" w:hAnsi="PT Astra Serif"/>
                <w:sz w:val="28"/>
                <w:szCs w:val="28"/>
              </w:rPr>
              <w:t>10 – 1360</w:t>
            </w:r>
          </w:p>
        </w:tc>
      </w:tr>
      <w:tr w:rsidR="005254A1" w:rsidRPr="00632A81" w:rsidTr="003918D7">
        <w:trPr>
          <w:trHeight w:val="303"/>
        </w:trPr>
        <w:tc>
          <w:tcPr>
            <w:tcW w:w="4482" w:type="dxa"/>
          </w:tcPr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54A1" w:rsidRPr="00632A81" w:rsidTr="003918D7">
        <w:trPr>
          <w:trHeight w:val="1846"/>
        </w:trPr>
        <w:tc>
          <w:tcPr>
            <w:tcW w:w="4482" w:type="dxa"/>
          </w:tcPr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5254A1" w:rsidRPr="00632A8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254A1" w:rsidRDefault="005254A1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254A1" w:rsidRPr="00637E01" w:rsidRDefault="005254A1" w:rsidP="003918D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5254A1" w:rsidRPr="00632A81" w:rsidRDefault="00075D7C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20.10.2022  № 10 – 1360</w:t>
            </w:r>
          </w:p>
        </w:tc>
      </w:tr>
    </w:tbl>
    <w:p w:rsidR="005254A1" w:rsidRPr="0085383A" w:rsidRDefault="005254A1" w:rsidP="005254A1">
      <w:pPr>
        <w:jc w:val="right"/>
        <w:rPr>
          <w:rFonts w:ascii="PT Astra Serif" w:hAnsi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5254A1" w:rsidRPr="0085383A" w:rsidRDefault="005254A1" w:rsidP="005254A1">
      <w:pPr>
        <w:jc w:val="right"/>
        <w:rPr>
          <w:rFonts w:ascii="PT Astra Serif" w:hAnsi="PT Astra Serif"/>
          <w:sz w:val="16"/>
          <w:szCs w:val="16"/>
        </w:rPr>
      </w:pPr>
    </w:p>
    <w:p w:rsidR="005254A1" w:rsidRDefault="005254A1" w:rsidP="005254A1">
      <w:pPr>
        <w:rPr>
          <w:rFonts w:ascii="PT Astra Serif" w:hAnsi="PT Astra Serif" w:cs="PT Astra Serif"/>
          <w:sz w:val="28"/>
          <w:szCs w:val="28"/>
        </w:rPr>
      </w:pPr>
    </w:p>
    <w:p w:rsidR="00711B0D" w:rsidRDefault="00711B0D" w:rsidP="00711B0D">
      <w:pPr>
        <w:ind w:left="1418"/>
        <w:jc w:val="both"/>
        <w:rPr>
          <w:rFonts w:ascii="PT Astra Serif" w:hAnsi="PT Astra Serif" w:cs="PT Astra Serif"/>
          <w:sz w:val="28"/>
          <w:szCs w:val="28"/>
        </w:rPr>
      </w:pP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>ПОЛОЖЕНИЕ</w:t>
      </w:r>
    </w:p>
    <w:p w:rsidR="005254A1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02402">
        <w:rPr>
          <w:rFonts w:ascii="PT Astra Serif" w:hAnsi="PT Astra Serif"/>
          <w:sz w:val="28"/>
          <w:szCs w:val="28"/>
        </w:rPr>
        <w:t xml:space="preserve">О СОЦИАЛЬНО ОРИЕНТИРОВАННОМ </w:t>
      </w:r>
    </w:p>
    <w:p w:rsidR="00B316A2" w:rsidRPr="00B02402" w:rsidRDefault="00B316A2" w:rsidP="00B31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B02402">
        <w:rPr>
          <w:rFonts w:ascii="PT Astra Serif" w:hAnsi="PT Astra Serif"/>
          <w:sz w:val="28"/>
          <w:szCs w:val="28"/>
        </w:rPr>
        <w:t>ПРОЕКТЕ</w:t>
      </w:r>
      <w:proofErr w:type="gramEnd"/>
      <w:r w:rsidRPr="00B02402">
        <w:rPr>
          <w:rFonts w:ascii="PT Astra Serif" w:hAnsi="PT Astra Serif"/>
          <w:sz w:val="28"/>
          <w:szCs w:val="28"/>
        </w:rPr>
        <w:t xml:space="preserve"> «ЗАБОТА»</w:t>
      </w:r>
    </w:p>
    <w:p w:rsidR="00B316A2" w:rsidRPr="00B0240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5254A1" w:rsidRDefault="005254A1" w:rsidP="00B316A2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B316A2" w:rsidRPr="005254A1" w:rsidRDefault="00B316A2" w:rsidP="00B316A2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254A1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Социально ориентированный проект «Забота» (далее - проект) реализуется при поддержке администрации муниципального образования </w:t>
      </w:r>
      <w:proofErr w:type="spellStart"/>
      <w:r w:rsidRPr="0039227B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39227B">
        <w:rPr>
          <w:rFonts w:ascii="PT Astra Serif" w:hAnsi="PT Astra Serif"/>
          <w:spacing w:val="-4"/>
          <w:sz w:val="28"/>
          <w:szCs w:val="28"/>
        </w:rPr>
        <w:t xml:space="preserve"> район и направлен на развитие социального предпринимательства</w:t>
      </w:r>
      <w:r w:rsidRPr="00236ABF">
        <w:rPr>
          <w:rFonts w:ascii="PT Astra Serif" w:hAnsi="PT Astra Serif"/>
          <w:sz w:val="28"/>
          <w:szCs w:val="28"/>
        </w:rPr>
        <w:t xml:space="preserve"> и поддержку социально незащищенных категорий граждан.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36ABF">
        <w:rPr>
          <w:rFonts w:ascii="PT Astra Serif" w:hAnsi="PT Astra Serif"/>
          <w:sz w:val="28"/>
          <w:szCs w:val="28"/>
        </w:rPr>
        <w:t xml:space="preserve">Проект предполагает выпуск и распространение среди отдельных категорий жителей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региональной карты поддержки «Забота» (далее - карта),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 проекта, а также проведение социально ориентированных общественных мероприятий, направленных на поддержку отдельных категорий граждан.</w:t>
      </w:r>
      <w:proofErr w:type="gramEnd"/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Проект реализуется на всей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 и распространяет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- участниками социально ориентированного проекта «Забота» от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9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января 2018 года.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 Организационное обеспечение по изготовлению карт осуществляется Ассоциацией «Совет муниципальных образований Тульской области».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Настоящее Положение определяет цели и задачи проекта, порядок его реализации.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Основные термины и определения: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Региональная карта поддержки «Забота» - пластиковая ламинированная карта, которая выдается гражданам, зарегистрированным по месту жительства на территории муниципального образования </w:t>
      </w:r>
      <w:proofErr w:type="spellStart"/>
      <w:r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 район, отнесенным к категориям граждан, определенных в пункте 19 Положения. 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размещается текст: «Забота. Областная дисконтная программа». На оборотной стороне карты размещаются: магнитная полоса, номер карты, телефон горячей линии и поле для внесения Ф.И.О. держателя карты.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лицевой стороне карты, выдаваемой 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размещаются </w:t>
      </w:r>
      <w:r w:rsidRPr="00236ABF">
        <w:rPr>
          <w:rFonts w:ascii="PT Astra Serif" w:hAnsi="PT Astra Serif"/>
          <w:sz w:val="28"/>
          <w:szCs w:val="28"/>
          <w:lang w:val="en-US"/>
        </w:rPr>
        <w:t>QR</w:t>
      </w:r>
      <w:r w:rsidRPr="00236ABF">
        <w:rPr>
          <w:rFonts w:ascii="PT Astra Serif" w:hAnsi="PT Astra Serif"/>
          <w:sz w:val="28"/>
          <w:szCs w:val="28"/>
        </w:rPr>
        <w:t>-код, текст: «</w:t>
      </w:r>
      <w:proofErr w:type="gramStart"/>
      <w:r w:rsidRPr="00236ABF">
        <w:rPr>
          <w:rFonts w:ascii="PT Astra Serif" w:hAnsi="PT Astra Serif"/>
          <w:sz w:val="28"/>
          <w:szCs w:val="28"/>
          <w:lang w:val="en-US"/>
        </w:rPr>
        <w:t>Z</w:t>
      </w:r>
      <w:proofErr w:type="spellStart"/>
      <w:proofErr w:type="gramEnd"/>
      <w:r w:rsidRPr="00236ABF">
        <w:rPr>
          <w:rFonts w:ascii="PT Astra Serif" w:hAnsi="PT Astra Serif"/>
          <w:sz w:val="28"/>
          <w:szCs w:val="28"/>
        </w:rPr>
        <w:t>абота</w:t>
      </w:r>
      <w:proofErr w:type="spellEnd"/>
      <w:r w:rsidRPr="00236ABF">
        <w:rPr>
          <w:rFonts w:ascii="PT Astra Serif" w:hAnsi="PT Astra Serif"/>
          <w:sz w:val="28"/>
          <w:szCs w:val="28"/>
        </w:rPr>
        <w:t xml:space="preserve">. Региональная карта поддержки». На оборотной стороне карты размещаются: номер карты, поле для внесения Ф.И.О. держателя карты и штрих-код. 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lastRenderedPageBreak/>
        <w:t>Держатель карты - гражданин, получивший в бессрочное владение карту.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, а также иные организации и индивидуальные предприниматели, присоединившиеся к проекту на территории Тульской области.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39227B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9227B">
        <w:rPr>
          <w:rFonts w:ascii="PT Astra Serif" w:hAnsi="PT Astra Serif"/>
          <w:b/>
          <w:sz w:val="28"/>
          <w:szCs w:val="28"/>
        </w:rPr>
        <w:t>2. Цели и порядок участия в обеспечении действия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7. Цели проекта: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сохранение общественной стабильности и снижение социальной напряженности в условиях роста цен;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оказание социальной поддержки отдельным категориям граждан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предоставление адресной системы скидок на товары и услуги участников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8. Участие в обеспечении действия карты является добровольным.</w:t>
      </w:r>
    </w:p>
    <w:p w:rsidR="00B316A2" w:rsidRPr="00236ABF" w:rsidRDefault="00C95CB9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316A2" w:rsidRPr="00236ABF">
        <w:rPr>
          <w:rFonts w:ascii="PT Astra Serif" w:hAnsi="PT Astra Serif"/>
          <w:sz w:val="28"/>
          <w:szCs w:val="28"/>
        </w:rPr>
        <w:t xml:space="preserve">Перечень участников проекта и размер предоставляемых скидок публикуются на официальном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в разделе «Проект «Забота».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10. Участники проекта имеют специальные </w:t>
      </w:r>
      <w:proofErr w:type="spellStart"/>
      <w:r w:rsidRPr="00236ABF">
        <w:rPr>
          <w:rFonts w:ascii="PT Astra Serif" w:hAnsi="PT Astra Serif"/>
          <w:sz w:val="28"/>
          <w:szCs w:val="28"/>
        </w:rPr>
        <w:t>стикеры</w:t>
      </w:r>
      <w:proofErr w:type="spellEnd"/>
      <w:r w:rsidRPr="00236ABF">
        <w:rPr>
          <w:rFonts w:ascii="PT Astra Serif" w:hAnsi="PT Astra Serif"/>
          <w:sz w:val="28"/>
          <w:szCs w:val="28"/>
        </w:rPr>
        <w:t>, расположенные на дверях, стенах или кассах организаций, и размещают информацию о размере скидок по карте в местах реализации ими товаров (работ, услуг).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11. Размер скидки определяется и согласовывается отдельно для каждого участника.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12. Для участия в обеспечении действия карты участник направляет в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уведомление на бумажном носителе либо в электронном виде, в котором фиксируются условия участия в реализации проекта (приложение 1).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13. Участник предоставляет скидки владельцам карты с даты и на условиях, указанных в уведомлении.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14. В период действия проекта осуществляется информационное освещение деятельности участников, связанное с выпуском, распространением карт и осуществлением социального обслуживания населения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15. Участник проекта вправе потребовать у держателя карты предъявление документов, подтверждающих отношение к льготной категории.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16. Участник проекта имеет право отказать в предоставлении скидки в </w:t>
      </w:r>
      <w:r w:rsidRPr="00236ABF">
        <w:rPr>
          <w:rFonts w:ascii="PT Astra Serif" w:hAnsi="PT Astra Serif"/>
          <w:sz w:val="28"/>
          <w:szCs w:val="28"/>
        </w:rPr>
        <w:lastRenderedPageBreak/>
        <w:t>следующих случаях: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если карта не была предъявлена до начала расчета;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либо справки (в случае отнесения лица, предъявившего карту, к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карта предъявлена без удостоверения личности гражданина, достигшего возраста 14 лет (в случае отнесения лица, предъявившего карту, к 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Положения).</w:t>
      </w:r>
    </w:p>
    <w:p w:rsidR="00B316A2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об изменении адресного перечня объектов, где предоставляется скидка пользователям карты, а также изменении времени предоставления, условий и размера скидки.</w:t>
      </w:r>
    </w:p>
    <w:p w:rsidR="00B316A2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316A2" w:rsidRPr="00236ABF">
        <w:rPr>
          <w:rFonts w:ascii="PT Astra Serif" w:hAnsi="PT Astra Serif"/>
          <w:sz w:val="28"/>
          <w:szCs w:val="28"/>
        </w:rPr>
        <w:t xml:space="preserve">Участник проекта обязуется информировать администрацию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="00B316A2" w:rsidRPr="00236ABF">
        <w:rPr>
          <w:rFonts w:ascii="PT Astra Serif" w:hAnsi="PT Astra Serif"/>
          <w:sz w:val="28"/>
          <w:szCs w:val="28"/>
        </w:rPr>
        <w:t xml:space="preserve"> о прекращении участия в реализации проекта не </w:t>
      </w:r>
      <w:r w:rsidR="00C95CB9" w:rsidRPr="00236ABF">
        <w:rPr>
          <w:rFonts w:ascii="PT Astra Serif" w:hAnsi="PT Astra Serif"/>
          <w:sz w:val="28"/>
          <w:szCs w:val="28"/>
        </w:rPr>
        <w:t>позднее,</w:t>
      </w:r>
      <w:r w:rsidR="00B316A2" w:rsidRPr="00236ABF">
        <w:rPr>
          <w:rFonts w:ascii="PT Astra Serif" w:hAnsi="PT Astra Serif"/>
          <w:sz w:val="28"/>
          <w:szCs w:val="28"/>
        </w:rPr>
        <w:t xml:space="preserve"> чем за 15 дней до дня прекращения участия в реализации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39227B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9227B">
        <w:rPr>
          <w:rFonts w:ascii="PT Astra Serif" w:hAnsi="PT Astra Serif"/>
          <w:b/>
          <w:sz w:val="28"/>
          <w:szCs w:val="28"/>
        </w:rPr>
        <w:t>3. Держатели карты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1"/>
      <w:bookmarkEnd w:id="1"/>
      <w:r w:rsidRPr="00236ABF">
        <w:rPr>
          <w:rFonts w:ascii="PT Astra Serif" w:hAnsi="PT Astra Serif"/>
          <w:sz w:val="28"/>
          <w:szCs w:val="28"/>
        </w:rPr>
        <w:t xml:space="preserve">19. Право на получение карты имеют следующие категории граждан, зарегистрированных на территории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>: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1) пенсионеры по старости, выслуге лет и инвалидности;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2) участники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3) инвалиды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4)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труженики тыла и вдовы погибших участников Великой Отечественной войны;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5) жители блокадного Ленинграда;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6) бывшие узники фашистских концлагерей;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7) жертвы политических репрессий;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8) многодетные семьи;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9) семьи, имеющие детей с ограниченными возможностями;</w:t>
      </w:r>
    </w:p>
    <w:p w:rsidR="00B316A2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10) инвалиды I, II, III группы;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ветераны боевых действий;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 ветераны труда;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 опекунские семьи;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 приемные семьи;</w:t>
      </w:r>
    </w:p>
    <w:p w:rsidR="006C47A3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 семьи, потерявшие кормильца;</w:t>
      </w:r>
    </w:p>
    <w:p w:rsidR="006C47A3" w:rsidRPr="00236ABF" w:rsidRDefault="006C47A3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16) граждане, достигшие возраста 60 и 55 лет (для мужчин и женщин соответственно), не являющиеся получателями пенсии;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36ABF">
        <w:rPr>
          <w:rFonts w:ascii="PT Astra Serif" w:hAnsi="PT Astra Serif"/>
          <w:sz w:val="28"/>
          <w:szCs w:val="28"/>
        </w:rPr>
        <w:t>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>)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граждане, проходящие (проходившие)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 мобилизации и принимающие (принимавшие) участие в специальной военной операции, проводимой с 24 февраля</w:t>
      </w:r>
      <w:proofErr w:type="gramEnd"/>
      <w:r w:rsidRPr="00236ABF">
        <w:rPr>
          <w:rFonts w:ascii="PT Astra Serif" w:hAnsi="PT Astra Serif"/>
          <w:sz w:val="28"/>
          <w:szCs w:val="28"/>
        </w:rPr>
        <w:t xml:space="preserve"> 2022 года, а также члены их семей. В целях применения настоящего Положения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20.</w:t>
      </w:r>
      <w:r w:rsidR="0039227B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Карта не является средством платежа, а только обеспечивает получение скидки. Карта предоставляет право на скидки на товары, работы и услуги участников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21. Категориям граждан, указанным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администрацией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. Перечень пунктов выдачи карт указывается на сайте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в разделе «Проект «Забота». При необходимости выдача карт осуществляется с привлечением волонтеров.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Категориям граждан, указанным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Положения, карта выдается в пунктах выдачи, определенных Ассоциацией «Совет муниципальных образований Тульской области». Перечень пунктов выдачи карт указывается на сайте социально ориентированного проекта Забота» в информационно-телекоммуникационной сети «Интернет» по адресу</w:t>
      </w:r>
      <w:r w:rsidR="001532E4">
        <w:rPr>
          <w:rFonts w:ascii="PT Astra Serif" w:hAnsi="PT Astra Serif"/>
          <w:sz w:val="28"/>
          <w:szCs w:val="28"/>
        </w:rPr>
        <w:t>:</w:t>
      </w:r>
      <w:r w:rsidRPr="00236ABF">
        <w:rPr>
          <w:rFonts w:ascii="PT Astra Serif" w:hAnsi="PT Astra Serif"/>
          <w:sz w:val="28"/>
          <w:szCs w:val="28"/>
        </w:rPr>
        <w:t xml:space="preserve"> </w:t>
      </w:r>
      <w:hyperlink r:id="rId15" w:history="1">
        <w:r w:rsidRPr="00236ABF">
          <w:rPr>
            <w:rFonts w:ascii="PT Astra Serif" w:hAnsi="PT Astra Serif"/>
            <w:sz w:val="28"/>
            <w:szCs w:val="28"/>
          </w:rPr>
          <w:t>https://zabota71.ru</w:t>
        </w:r>
      </w:hyperlink>
      <w:r w:rsidRPr="00236ABF">
        <w:rPr>
          <w:rFonts w:ascii="PT Astra Serif" w:hAnsi="PT Astra Serif"/>
          <w:sz w:val="28"/>
          <w:szCs w:val="28"/>
        </w:rPr>
        <w:t>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ar84"/>
      <w:bookmarkEnd w:id="2"/>
      <w:r w:rsidRPr="00236ABF">
        <w:rPr>
          <w:rFonts w:ascii="PT Astra Serif" w:hAnsi="PT Astra Serif"/>
          <w:sz w:val="28"/>
          <w:szCs w:val="28"/>
        </w:rPr>
        <w:t>22. Для получения карты необходимо предъявить паспорт и документы, подтверждающие отнесение к одной из категорий, определенных пунктом 19 Положения. В случае невозможности гражданина лично получить карту она может быть выдана его представителю по доверенности, с представлением документов, подтверждающих отнесение к одной из категорий, определенных пунктом 19 Положения.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23. Организации и лица, привлеченные для выдачи карт и указанные в пункте 21 Положения, ведут учет выданных карт в ведомости выдачи карты </w:t>
      </w:r>
      <w:r w:rsidRPr="001532E4">
        <w:rPr>
          <w:rFonts w:ascii="PT Astra Serif" w:hAnsi="PT Astra Serif"/>
          <w:sz w:val="28"/>
          <w:szCs w:val="28"/>
        </w:rPr>
        <w:t>на бумажном носителе и в электронном виде по форме согласно</w:t>
      </w:r>
      <w:r w:rsidR="001532E4">
        <w:rPr>
          <w:rFonts w:ascii="PT Astra Serif" w:hAnsi="PT Astra Serif"/>
          <w:sz w:val="28"/>
          <w:szCs w:val="28"/>
        </w:rPr>
        <w:t xml:space="preserve"> </w:t>
      </w:r>
      <w:r w:rsidRPr="001532E4">
        <w:rPr>
          <w:rFonts w:ascii="PT Astra Serif" w:hAnsi="PT Astra Serif"/>
          <w:sz w:val="28"/>
          <w:szCs w:val="28"/>
        </w:rPr>
        <w:t xml:space="preserve"> приложению </w:t>
      </w:r>
      <w:r w:rsidR="001532E4" w:rsidRPr="001532E4">
        <w:rPr>
          <w:rFonts w:ascii="PT Astra Serif" w:hAnsi="PT Astra Serif"/>
          <w:sz w:val="28"/>
          <w:szCs w:val="28"/>
        </w:rPr>
        <w:t>№ </w:t>
      </w:r>
      <w:r w:rsidRPr="001532E4">
        <w:rPr>
          <w:rFonts w:ascii="PT Astra Serif" w:hAnsi="PT Astra Serif"/>
          <w:sz w:val="28"/>
          <w:szCs w:val="28"/>
        </w:rPr>
        <w:t>2,</w:t>
      </w:r>
      <w:r w:rsidRPr="00236ABF">
        <w:rPr>
          <w:rFonts w:ascii="PT Astra Serif" w:hAnsi="PT Astra Serif"/>
          <w:sz w:val="28"/>
          <w:szCs w:val="28"/>
        </w:rPr>
        <w:t xml:space="preserve"> ведут общий учет и ведение реестра, базы данных пользователей карты.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lastRenderedPageBreak/>
        <w:t>Для категорий граждан, указанных в подпунктах 1 – 1</w:t>
      </w:r>
      <w:r w:rsidR="006C47A3">
        <w:rPr>
          <w:rFonts w:ascii="PT Astra Serif" w:hAnsi="PT Astra Serif"/>
          <w:sz w:val="28"/>
          <w:szCs w:val="28"/>
        </w:rPr>
        <w:t>6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и в подпункте 1</w:t>
      </w:r>
      <w:r w:rsidR="006C47A3">
        <w:rPr>
          <w:rFonts w:ascii="PT Astra Serif" w:hAnsi="PT Astra Serif"/>
          <w:sz w:val="28"/>
          <w:szCs w:val="28"/>
        </w:rPr>
        <w:t>7</w:t>
      </w:r>
      <w:r w:rsidRPr="00236ABF">
        <w:rPr>
          <w:rFonts w:ascii="PT Astra Serif" w:hAnsi="PT Astra Serif"/>
          <w:sz w:val="28"/>
          <w:szCs w:val="28"/>
        </w:rPr>
        <w:t xml:space="preserve"> пункта 19 Положения ведутся отдельные учет и реестры.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24.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 xml:space="preserve">В целях консультативной поддержки держателей карты в администрации муниципального образования </w:t>
      </w:r>
      <w:proofErr w:type="spellStart"/>
      <w:r w:rsidR="0094620B" w:rsidRPr="00236AB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4620B" w:rsidRPr="00236ABF">
        <w:rPr>
          <w:rFonts w:ascii="PT Astra Serif" w:hAnsi="PT Astra Serif"/>
          <w:sz w:val="28"/>
          <w:szCs w:val="28"/>
        </w:rPr>
        <w:t xml:space="preserve"> район</w:t>
      </w:r>
      <w:r w:rsidRPr="00236ABF">
        <w:rPr>
          <w:rFonts w:ascii="PT Astra Serif" w:hAnsi="PT Astra Serif"/>
          <w:sz w:val="28"/>
          <w:szCs w:val="28"/>
        </w:rPr>
        <w:t xml:space="preserve"> организуется работа телефона «горячей линии».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25.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Своим участием в проекте держатель карты дает свое согласие на участие в мероприятиях, в том числе в средствах массовой информации, направленных на популяризацию проекта.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26.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Замена карты производится в случае ее порчи (лом, размагничивание и т.п.) по заявлению держателя карты в порядке, предусмотренном пунктом 22 Положения.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27. В </w:t>
      </w:r>
      <w:r w:rsidR="00711B0D" w:rsidRPr="00236ABF">
        <w:rPr>
          <w:rFonts w:ascii="PT Astra Serif" w:hAnsi="PT Astra Serif"/>
          <w:sz w:val="28"/>
          <w:szCs w:val="28"/>
        </w:rPr>
        <w:t>случае,</w:t>
      </w:r>
      <w:r w:rsidRPr="00236ABF">
        <w:rPr>
          <w:rFonts w:ascii="PT Astra Serif" w:hAnsi="PT Astra Serif"/>
          <w:sz w:val="28"/>
          <w:szCs w:val="28"/>
        </w:rPr>
        <w:t xml:space="preserve"> когда оба заявителя, являющихся супругами, попадают под категорию граждан, имеющих право на получение карты, карта выдается каждому.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28.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Пользователь карты обязан обеспечивать ее сохранность и не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допускать ее утраты и порчи.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5254A1" w:rsidRDefault="00B316A2" w:rsidP="00111496">
      <w:pPr>
        <w:pStyle w:val="ConsPlusNormal"/>
        <w:spacing w:line="276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5254A1">
        <w:rPr>
          <w:rFonts w:ascii="PT Astra Serif" w:hAnsi="PT Astra Serif"/>
          <w:b/>
          <w:sz w:val="28"/>
          <w:szCs w:val="28"/>
        </w:rPr>
        <w:t>4. Порядок получения скидки, обеспечение реализации проекта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29. Для получения скидки по карте держатель карты предъявляет до начала расчета карту, а также документы, удостоверяющие личность и отнесение к льготной категории (удостоверение, справка). Возможна передача карты социальному работнику, обслуживающему гражданина, при наличии доверенности. При использовании карты иным лицом, не предусмотренным настоящим Положением, карта подлежит изъятию.</w:t>
      </w:r>
    </w:p>
    <w:p w:rsidR="00B316A2" w:rsidRPr="00236ABF" w:rsidRDefault="00B316A2" w:rsidP="005254A1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30. В целях развития проекта,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B316A2" w:rsidRPr="00236ABF" w:rsidRDefault="00B316A2" w:rsidP="00111496">
      <w:pPr>
        <w:pStyle w:val="ConsPlusNormal"/>
        <w:spacing w:line="276" w:lineRule="auto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711B0D" w:rsidRPr="00236ABF" w:rsidRDefault="00711B0D" w:rsidP="001532E4">
      <w:pPr>
        <w:pStyle w:val="ConsPlusNormal"/>
        <w:jc w:val="center"/>
        <w:rPr>
          <w:rFonts w:ascii="PT Astra Serif" w:hAnsi="PT Astra Serif"/>
          <w:sz w:val="28"/>
          <w:szCs w:val="28"/>
        </w:rPr>
        <w:sectPr w:rsidR="00711B0D" w:rsidRPr="00236ABF" w:rsidSect="005254A1">
          <w:headerReference w:type="default" r:id="rId16"/>
          <w:pgSz w:w="11906" w:h="16838"/>
          <w:pgMar w:top="1134" w:right="850" w:bottom="1134" w:left="1701" w:header="567" w:footer="567" w:gutter="0"/>
          <w:pgNumType w:start="1"/>
          <w:cols w:space="720"/>
          <w:noEndnote/>
          <w:titlePg/>
          <w:docGrid w:linePitch="326"/>
        </w:sectPr>
      </w:pPr>
      <w:r w:rsidRPr="00236ABF">
        <w:rPr>
          <w:rFonts w:ascii="PT Astra Serif" w:hAnsi="PT Astra Serif"/>
          <w:sz w:val="28"/>
          <w:szCs w:val="28"/>
        </w:rPr>
        <w:t>_______________________________________________</w:t>
      </w:r>
    </w:p>
    <w:tbl>
      <w:tblPr>
        <w:tblW w:w="0" w:type="auto"/>
        <w:tblInd w:w="5751" w:type="dxa"/>
        <w:tblLook w:val="0000" w:firstRow="0" w:lastRow="0" w:firstColumn="0" w:lastColumn="0" w:noHBand="0" w:noVBand="0"/>
      </w:tblPr>
      <w:tblGrid>
        <w:gridCol w:w="4387"/>
      </w:tblGrid>
      <w:tr w:rsidR="001532E4" w:rsidRPr="00632A81" w:rsidTr="001532E4">
        <w:trPr>
          <w:trHeight w:val="1846"/>
        </w:trPr>
        <w:tc>
          <w:tcPr>
            <w:tcW w:w="4482" w:type="dxa"/>
            <w:vAlign w:val="center"/>
          </w:tcPr>
          <w:p w:rsidR="001532E4" w:rsidRPr="00632A81" w:rsidRDefault="001532E4" w:rsidP="001532E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3" w:name="Par101"/>
            <w:bookmarkEnd w:id="3"/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1532E4" w:rsidRPr="00632A81" w:rsidRDefault="00B055E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1532E4" w:rsidRPr="00236ABF">
              <w:rPr>
                <w:rFonts w:ascii="PT Astra Serif" w:hAnsi="PT Astra Serif"/>
                <w:sz w:val="28"/>
                <w:szCs w:val="28"/>
              </w:rPr>
              <w:t>Положению о социально</w:t>
            </w:r>
            <w:r w:rsidR="001532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32E4" w:rsidRPr="00236ABF">
              <w:rPr>
                <w:rFonts w:ascii="PT Astra Serif" w:hAnsi="PT Astra Serif"/>
                <w:sz w:val="28"/>
                <w:szCs w:val="28"/>
              </w:rPr>
              <w:t>ориентированном проекте «Забота»</w:t>
            </w:r>
          </w:p>
        </w:tc>
      </w:tr>
    </w:tbl>
    <w:p w:rsidR="001532E4" w:rsidRPr="0085383A" w:rsidRDefault="001532E4" w:rsidP="001532E4">
      <w:pPr>
        <w:jc w:val="right"/>
        <w:rPr>
          <w:rFonts w:ascii="PT Astra Serif" w:hAnsi="PT Astra Serif"/>
          <w:sz w:val="16"/>
          <w:szCs w:val="16"/>
        </w:rPr>
      </w:pPr>
    </w:p>
    <w:p w:rsidR="001532E4" w:rsidRDefault="001532E4" w:rsidP="001532E4">
      <w:pPr>
        <w:rPr>
          <w:rFonts w:ascii="PT Astra Serif" w:hAnsi="PT Astra Serif" w:cs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НА БЛАНКЕ ПРЕДПРИЯТИЯ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 xml:space="preserve">Главе администрации </w:t>
      </w:r>
      <w:proofErr w:type="gramStart"/>
      <w:r w:rsidRPr="00236ABF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B316A2" w:rsidRPr="00236ABF" w:rsidRDefault="006C47A3" w:rsidP="006C47A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B316A2" w:rsidRPr="00236ABF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DE1C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E1C64">
        <w:rPr>
          <w:rFonts w:ascii="PT Astra Serif" w:hAnsi="PT Astra Serif"/>
          <w:sz w:val="28"/>
          <w:szCs w:val="28"/>
        </w:rPr>
        <w:t xml:space="preserve"> район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1532E4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Уведомляю Вас о своем участии в социально ориентированном проекте «Забота» в целях реализации товаров (оказания услуг) надлежащего качества со скидкой отдельным категориям граждан - пользователям региональной карты поддержки «Забота».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2. Идентификационный номер налогоплательщика (ИНН):</w:t>
      </w:r>
    </w:p>
    <w:p w:rsidR="00B316A2" w:rsidRPr="00236ABF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3. Ф.И.О. руководителя предприятия, контактный телефон:</w:t>
      </w:r>
    </w:p>
    <w:p w:rsidR="00B316A2" w:rsidRDefault="00B316A2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4.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Фактический адрес размещения предприятия (торговли, быстрого обслуживания населения, общественного питания, аптеки и пр.):</w:t>
      </w:r>
    </w:p>
    <w:p w:rsidR="001532E4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32E4" w:rsidRPr="00236ABF" w:rsidRDefault="001532E4" w:rsidP="001532E4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1421"/>
        <w:gridCol w:w="2551"/>
        <w:gridCol w:w="1984"/>
        <w:gridCol w:w="2154"/>
      </w:tblGrid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Название предприятия (сети предприятий)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Профиль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Режим работы предприятия</w:t>
            </w: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532E4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1532E4" w:rsidRPr="00236ABF" w:rsidRDefault="001532E4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5.</w:t>
      </w:r>
      <w:r w:rsidR="001532E4">
        <w:rPr>
          <w:rFonts w:ascii="PT Astra Serif" w:hAnsi="PT Astra Serif"/>
          <w:sz w:val="28"/>
          <w:szCs w:val="28"/>
        </w:rPr>
        <w:t> </w:t>
      </w:r>
      <w:r w:rsidRPr="00236ABF">
        <w:rPr>
          <w:rFonts w:ascii="PT Astra Serif" w:hAnsi="PT Astra Serif"/>
          <w:sz w:val="28"/>
          <w:szCs w:val="28"/>
        </w:rPr>
        <w:t>Ассортимент (перечень) товаров (групп товаров), предлагаемый держателям карты со скидкой, размер предоставляемой скидки:</w:t>
      </w: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022"/>
        <w:gridCol w:w="2184"/>
        <w:gridCol w:w="2706"/>
        <w:gridCol w:w="2616"/>
      </w:tblGrid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Наименование товара (группы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Дни недели и время предоставления скидки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участников специальной военной операции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Размер предоставляемой скидки (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%)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 xml:space="preserve"> иных категорий граждан – получателей скидки</w:t>
            </w: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6. Ф.И.О. сотрудника предприятия, назначенного ответственным за участие в социально ориентированном проекте «Забота», его должность, контактный телефон: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B316A2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Даю согласие на обработку, хранение и передачу персональных данных, указанных мной в анкете.</w:t>
      </w:r>
    </w:p>
    <w:p w:rsidR="001532E4" w:rsidRPr="00236ABF" w:rsidRDefault="001532E4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1"/>
        <w:gridCol w:w="2614"/>
      </w:tblGrid>
      <w:tr w:rsidR="00B316A2" w:rsidRPr="00236ABF" w:rsidTr="001532E4">
        <w:tc>
          <w:tcPr>
            <w:tcW w:w="6741" w:type="dxa"/>
          </w:tcPr>
          <w:p w:rsidR="00B316A2" w:rsidRPr="00236ABF" w:rsidRDefault="00B316A2" w:rsidP="00197D49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  <w:tc>
          <w:tcPr>
            <w:tcW w:w="2614" w:type="dxa"/>
            <w:vAlign w:val="center"/>
          </w:tcPr>
          <w:p w:rsidR="001532E4" w:rsidRDefault="00B316A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Подпись,</w:t>
            </w:r>
          </w:p>
          <w:p w:rsidR="00B316A2" w:rsidRPr="00236ABF" w:rsidRDefault="00B316A2" w:rsidP="001532E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печать</w:t>
            </w: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  <w:sectPr w:rsidR="00B316A2" w:rsidRPr="00236ABF" w:rsidSect="001532E4">
          <w:pgSz w:w="11906" w:h="16838"/>
          <w:pgMar w:top="1440" w:right="566" w:bottom="1440" w:left="1418" w:header="567" w:footer="567" w:gutter="0"/>
          <w:cols w:space="720"/>
          <w:noEndnote/>
          <w:docGrid w:linePitch="326"/>
        </w:sectPr>
      </w:pPr>
    </w:p>
    <w:tbl>
      <w:tblPr>
        <w:tblW w:w="0" w:type="auto"/>
        <w:tblInd w:w="5751" w:type="dxa"/>
        <w:tblLook w:val="0000" w:firstRow="0" w:lastRow="0" w:firstColumn="0" w:lastColumn="0" w:noHBand="0" w:noVBand="0"/>
      </w:tblPr>
      <w:tblGrid>
        <w:gridCol w:w="3819"/>
      </w:tblGrid>
      <w:tr w:rsidR="001532E4" w:rsidRPr="00632A81" w:rsidTr="003918D7">
        <w:trPr>
          <w:trHeight w:val="1846"/>
        </w:trPr>
        <w:tc>
          <w:tcPr>
            <w:tcW w:w="4482" w:type="dxa"/>
            <w:vAlign w:val="center"/>
          </w:tcPr>
          <w:p w:rsidR="001532E4" w:rsidRPr="00632A81" w:rsidRDefault="001532E4" w:rsidP="003918D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1532E4" w:rsidRPr="00632A81" w:rsidRDefault="00B055E2" w:rsidP="003918D7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1532E4" w:rsidRPr="00236ABF">
              <w:rPr>
                <w:rFonts w:ascii="PT Astra Serif" w:hAnsi="PT Astra Serif"/>
                <w:sz w:val="28"/>
                <w:szCs w:val="28"/>
              </w:rPr>
              <w:t>Положению о социально</w:t>
            </w:r>
            <w:r w:rsidR="001532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532E4" w:rsidRPr="00236ABF">
              <w:rPr>
                <w:rFonts w:ascii="PT Astra Serif" w:hAnsi="PT Astra Serif"/>
                <w:sz w:val="28"/>
                <w:szCs w:val="28"/>
              </w:rPr>
              <w:t>ориентированном проекте «Забота»</w:t>
            </w:r>
          </w:p>
        </w:tc>
      </w:tr>
    </w:tbl>
    <w:p w:rsidR="001532E4" w:rsidRPr="0085383A" w:rsidRDefault="001532E4" w:rsidP="001532E4">
      <w:pPr>
        <w:jc w:val="right"/>
        <w:rPr>
          <w:rFonts w:ascii="PT Astra Serif" w:hAnsi="PT Astra Serif"/>
          <w:sz w:val="16"/>
          <w:szCs w:val="16"/>
        </w:rPr>
      </w:pPr>
    </w:p>
    <w:p w:rsidR="001532E4" w:rsidRDefault="001532E4" w:rsidP="001532E4">
      <w:pPr>
        <w:rPr>
          <w:rFonts w:ascii="PT Astra Serif" w:hAnsi="PT Astra Serif" w:cs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36"/>
        <w:gridCol w:w="993"/>
        <w:gridCol w:w="2551"/>
        <w:gridCol w:w="1134"/>
        <w:gridCol w:w="1134"/>
        <w:gridCol w:w="1843"/>
      </w:tblGrid>
      <w:tr w:rsidR="00B316A2" w:rsidRPr="00236ABF" w:rsidTr="00197D49"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4" w:name="Par171"/>
            <w:bookmarkEnd w:id="4"/>
            <w:r w:rsidRPr="00236ABF">
              <w:rPr>
                <w:rFonts w:ascii="PT Astra Serif" w:hAnsi="PT Astra Serif"/>
                <w:sz w:val="28"/>
                <w:szCs w:val="28"/>
              </w:rPr>
              <w:t>Ведомость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выдачи карт «Забота»</w:t>
            </w:r>
          </w:p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муниципальное образование _________________________________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236ABF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236ABF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B055E2">
            <w:pPr>
              <w:pStyle w:val="ConsPlusNormal"/>
              <w:ind w:left="-85" w:right="-6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Ф.И.О. (полностью)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№ паспорта и/или документа, удостоверяющего льготную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B055E2">
            <w:pPr>
              <w:pStyle w:val="ConsPlusNormal"/>
              <w:ind w:left="-62" w:right="-6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Подпись получателя</w:t>
            </w: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316A2" w:rsidRPr="00236ABF" w:rsidTr="00197D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6ABF">
              <w:rPr>
                <w:rFonts w:ascii="PT Astra Serif" w:hAnsi="PT Astra Serif"/>
                <w:sz w:val="28"/>
                <w:szCs w:val="28"/>
              </w:rPr>
              <w:t>...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2" w:rsidRPr="00236ABF" w:rsidRDefault="00B316A2" w:rsidP="00197D49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316A2" w:rsidRPr="00236ABF" w:rsidRDefault="00B316A2" w:rsidP="00B316A2">
      <w:pPr>
        <w:pStyle w:val="ConsPlusNormal"/>
        <w:rPr>
          <w:rFonts w:ascii="PT Astra Serif" w:hAnsi="PT Astra Serif"/>
          <w:sz w:val="28"/>
          <w:szCs w:val="28"/>
        </w:rPr>
      </w:pPr>
    </w:p>
    <w:p w:rsidR="00B316A2" w:rsidRPr="00236ABF" w:rsidRDefault="00B316A2" w:rsidP="00B316A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Подлинность информации, внесенной в ведомость, удостоверяю.</w:t>
      </w:r>
    </w:p>
    <w:p w:rsidR="00B316A2" w:rsidRPr="00236ABF" w:rsidRDefault="00B316A2" w:rsidP="00B316A2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236ABF">
        <w:rPr>
          <w:rFonts w:ascii="PT Astra Serif" w:hAnsi="PT Astra Serif"/>
          <w:sz w:val="28"/>
          <w:szCs w:val="28"/>
        </w:rPr>
        <w:t>Ф.И.О., инициалы ___________________________ Подпись</w:t>
      </w:r>
    </w:p>
    <w:p w:rsidR="00B316A2" w:rsidRPr="00484491" w:rsidRDefault="00484491" w:rsidP="00484491">
      <w:pPr>
        <w:overflowPunct w:val="0"/>
        <w:autoSpaceDE w:val="0"/>
        <w:autoSpaceDN w:val="0"/>
        <w:adjustRightInd w:val="0"/>
        <w:ind w:left="11344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пос</w:t>
      </w:r>
      <w:proofErr w:type="spellEnd"/>
      <w:proofErr w:type="gramEnd"/>
    </w:p>
    <w:sectPr w:rsidR="00B316A2" w:rsidRPr="00484491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77" w:rsidRDefault="00882C77">
      <w:r>
        <w:separator/>
      </w:r>
    </w:p>
  </w:endnote>
  <w:endnote w:type="continuationSeparator" w:id="0">
    <w:p w:rsidR="00882C77" w:rsidRDefault="0088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77" w:rsidRDefault="00882C77">
      <w:r>
        <w:separator/>
      </w:r>
    </w:p>
  </w:footnote>
  <w:footnote w:type="continuationSeparator" w:id="0">
    <w:p w:rsidR="00882C77" w:rsidRDefault="0088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0B291F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532E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254A1" w:rsidRDefault="005254A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A1" w:rsidRDefault="005254A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87627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54A1" w:rsidRPr="005254A1" w:rsidRDefault="005254A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254A1">
          <w:rPr>
            <w:rFonts w:ascii="PT Astra Serif" w:hAnsi="PT Astra Serif"/>
            <w:sz w:val="28"/>
            <w:szCs w:val="28"/>
          </w:rPr>
          <w:fldChar w:fldCharType="begin"/>
        </w:r>
        <w:r w:rsidRPr="005254A1">
          <w:rPr>
            <w:rFonts w:ascii="PT Astra Serif" w:hAnsi="PT Astra Serif"/>
            <w:sz w:val="28"/>
            <w:szCs w:val="28"/>
          </w:rPr>
          <w:instrText>PAGE   \* MERGEFORMAT</w:instrText>
        </w:r>
        <w:r w:rsidRPr="005254A1">
          <w:rPr>
            <w:rFonts w:ascii="PT Astra Serif" w:hAnsi="PT Astra Serif"/>
            <w:sz w:val="28"/>
            <w:szCs w:val="28"/>
          </w:rPr>
          <w:fldChar w:fldCharType="separate"/>
        </w:r>
        <w:r w:rsidR="006D144F">
          <w:rPr>
            <w:rFonts w:ascii="PT Astra Serif" w:hAnsi="PT Astra Serif"/>
            <w:noProof/>
            <w:sz w:val="28"/>
            <w:szCs w:val="28"/>
          </w:rPr>
          <w:t>8</w:t>
        </w:r>
        <w:r w:rsidRPr="005254A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3786A" w:rsidRPr="0003786A" w:rsidRDefault="0003786A" w:rsidP="000378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86A"/>
    <w:rsid w:val="0004561B"/>
    <w:rsid w:val="00075D7C"/>
    <w:rsid w:val="000927E0"/>
    <w:rsid w:val="00097D31"/>
    <w:rsid w:val="000D05A0"/>
    <w:rsid w:val="000E6231"/>
    <w:rsid w:val="000F03B2"/>
    <w:rsid w:val="000F1693"/>
    <w:rsid w:val="00111496"/>
    <w:rsid w:val="00115CE3"/>
    <w:rsid w:val="0011670F"/>
    <w:rsid w:val="00140632"/>
    <w:rsid w:val="001532E4"/>
    <w:rsid w:val="0016136D"/>
    <w:rsid w:val="00174B1C"/>
    <w:rsid w:val="00174BF8"/>
    <w:rsid w:val="001A5FBD"/>
    <w:rsid w:val="001C32A8"/>
    <w:rsid w:val="001C7CE2"/>
    <w:rsid w:val="001E53E5"/>
    <w:rsid w:val="002013D6"/>
    <w:rsid w:val="0021361C"/>
    <w:rsid w:val="0021412F"/>
    <w:rsid w:val="002147F8"/>
    <w:rsid w:val="00236560"/>
    <w:rsid w:val="00236ABF"/>
    <w:rsid w:val="00260B37"/>
    <w:rsid w:val="00270C3B"/>
    <w:rsid w:val="00277DBE"/>
    <w:rsid w:val="0029794D"/>
    <w:rsid w:val="002A16C1"/>
    <w:rsid w:val="002B4FD2"/>
    <w:rsid w:val="002E54BE"/>
    <w:rsid w:val="00322635"/>
    <w:rsid w:val="00335BA7"/>
    <w:rsid w:val="0039227B"/>
    <w:rsid w:val="003A2384"/>
    <w:rsid w:val="003C3A0B"/>
    <w:rsid w:val="003D216B"/>
    <w:rsid w:val="0048387B"/>
    <w:rsid w:val="00484491"/>
    <w:rsid w:val="004964FF"/>
    <w:rsid w:val="004A3E4D"/>
    <w:rsid w:val="004C74A2"/>
    <w:rsid w:val="005254A1"/>
    <w:rsid w:val="00527B97"/>
    <w:rsid w:val="005B2800"/>
    <w:rsid w:val="005B3753"/>
    <w:rsid w:val="005C6B9A"/>
    <w:rsid w:val="005F6D36"/>
    <w:rsid w:val="005F7562"/>
    <w:rsid w:val="005F7DEF"/>
    <w:rsid w:val="00631C5C"/>
    <w:rsid w:val="006C47A3"/>
    <w:rsid w:val="006D144F"/>
    <w:rsid w:val="006F2075"/>
    <w:rsid w:val="007112E3"/>
    <w:rsid w:val="00711B0D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2C77"/>
    <w:rsid w:val="00886A38"/>
    <w:rsid w:val="008A457D"/>
    <w:rsid w:val="008F2E0C"/>
    <w:rsid w:val="00910823"/>
    <w:rsid w:val="009110D2"/>
    <w:rsid w:val="0094620B"/>
    <w:rsid w:val="00963EF4"/>
    <w:rsid w:val="009A7968"/>
    <w:rsid w:val="009C557E"/>
    <w:rsid w:val="00A105A3"/>
    <w:rsid w:val="00A24EB9"/>
    <w:rsid w:val="00A333F8"/>
    <w:rsid w:val="00B02402"/>
    <w:rsid w:val="00B055E2"/>
    <w:rsid w:val="00B0593F"/>
    <w:rsid w:val="00B316A2"/>
    <w:rsid w:val="00B562C1"/>
    <w:rsid w:val="00B63641"/>
    <w:rsid w:val="00BA4658"/>
    <w:rsid w:val="00BB00F8"/>
    <w:rsid w:val="00BD2261"/>
    <w:rsid w:val="00C261E6"/>
    <w:rsid w:val="00C95CB9"/>
    <w:rsid w:val="00CC4111"/>
    <w:rsid w:val="00CF25B5"/>
    <w:rsid w:val="00CF3559"/>
    <w:rsid w:val="00DE1C64"/>
    <w:rsid w:val="00E03E77"/>
    <w:rsid w:val="00E06FAE"/>
    <w:rsid w:val="00E11B07"/>
    <w:rsid w:val="00E41E47"/>
    <w:rsid w:val="00E727C9"/>
    <w:rsid w:val="00F21214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B316A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B316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3">
    <w:name w:val="Текст2"/>
    <w:basedOn w:val="a"/>
    <w:rsid w:val="005254A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1D74A61352DED43CE9F7B5BF043999A8406731EDBC453A7BB9CA891C4312FFC9C4ECC3060401259B3DB1j0p4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bota71.ru" TargetMode="External"/><Relationship Id="rId10" Type="http://schemas.openxmlformats.org/officeDocument/2006/relationships/hyperlink" Target="consultantplus://offline/ref=F01D74A61352DED43CE9E9B8A9686792AD4B3934E8BC466826E691D44B4A18A88E8BB58142080020j9p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ADA9-83DE-4F3B-A231-27C47E63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2022-10-20T06:32:00Z</cp:lastPrinted>
  <dcterms:created xsi:type="dcterms:W3CDTF">2022-10-21T11:44:00Z</dcterms:created>
  <dcterms:modified xsi:type="dcterms:W3CDTF">2022-10-21T11:44:00Z</dcterms:modified>
</cp:coreProperties>
</file>