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469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46941" w:rsidRPr="00F469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469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266</w:t>
            </w:r>
          </w:p>
        </w:tc>
      </w:tr>
    </w:tbl>
    <w:p w:rsidR="005F6D36" w:rsidRPr="00AC5C50" w:rsidRDefault="005F6D36">
      <w:pPr>
        <w:rPr>
          <w:rFonts w:ascii="PT Astra Serif" w:hAnsi="PT Astra Serif" w:cs="PT Astra Serif"/>
          <w:sz w:val="20"/>
          <w:szCs w:val="20"/>
        </w:rPr>
      </w:pPr>
    </w:p>
    <w:p w:rsidR="00AC5C50" w:rsidRPr="00AC5C50" w:rsidRDefault="00AC5C50" w:rsidP="00AC5C50">
      <w:pPr>
        <w:tabs>
          <w:tab w:val="left" w:pos="8505"/>
        </w:tabs>
        <w:jc w:val="center"/>
        <w:rPr>
          <w:rFonts w:ascii="PT Astra Serif" w:hAnsi="PT Astra Serif"/>
          <w:b/>
          <w:sz w:val="20"/>
          <w:szCs w:val="20"/>
        </w:rPr>
      </w:pPr>
    </w:p>
    <w:p w:rsidR="00AC5C50" w:rsidRPr="00BB147B" w:rsidRDefault="00AC5C50" w:rsidP="00AC5C50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BB147B">
        <w:rPr>
          <w:rFonts w:ascii="PT Astra Serif" w:hAnsi="PT Astra Serif"/>
          <w:b/>
          <w:sz w:val="28"/>
          <w:szCs w:val="28"/>
        </w:rPr>
        <w:t xml:space="preserve">Об утверждении перечня работ по капитальному ремонту </w:t>
      </w:r>
    </w:p>
    <w:p w:rsidR="00AC5C50" w:rsidRPr="00BB147B" w:rsidRDefault="00AC5C50" w:rsidP="00AC5C50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 xml:space="preserve">общего имущества в многоквартирных домах, расположенных </w:t>
      </w:r>
    </w:p>
    <w:p w:rsidR="00AC5C50" w:rsidRDefault="00AC5C50" w:rsidP="00AC5C50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5B2800" w:rsidRDefault="00AC5C50" w:rsidP="00AC5C50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B147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B147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,</w:t>
      </w:r>
      <w:r w:rsidRPr="00BB147B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2024</w:t>
      </w:r>
      <w:r w:rsidRPr="00BB147B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AC5C50" w:rsidRPr="00AC5C50" w:rsidRDefault="00AC5C50" w:rsidP="00AC5C50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AC5C50" w:rsidRPr="00AC5C50" w:rsidRDefault="00AC5C50" w:rsidP="00AC5C50">
      <w:pPr>
        <w:pStyle w:val="17"/>
        <w:spacing w:after="0" w:line="360" w:lineRule="exact"/>
        <w:ind w:left="0" w:firstLine="709"/>
        <w:jc w:val="both"/>
        <w:rPr>
          <w:rFonts w:ascii="PT Astra Serif" w:hAnsi="PT Astra Serif"/>
          <w:sz w:val="20"/>
          <w:szCs w:val="20"/>
        </w:rPr>
      </w:pPr>
    </w:p>
    <w:p w:rsidR="00B50A5C" w:rsidRPr="00BB147B" w:rsidRDefault="00B50A5C" w:rsidP="00AC5C50">
      <w:pPr>
        <w:pStyle w:val="17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147B">
        <w:rPr>
          <w:rFonts w:ascii="PT Astra Serif" w:hAnsi="PT Astra Serif"/>
          <w:sz w:val="28"/>
          <w:szCs w:val="28"/>
        </w:rPr>
        <w:t>В соответствии с</w:t>
      </w:r>
      <w:r w:rsidR="001B7DA8">
        <w:rPr>
          <w:rFonts w:ascii="PT Astra Serif" w:hAnsi="PT Astra Serif"/>
          <w:sz w:val="28"/>
          <w:szCs w:val="28"/>
        </w:rPr>
        <w:t xml:space="preserve"> </w:t>
      </w:r>
      <w:r w:rsidR="001B7DA8" w:rsidRPr="00BB147B">
        <w:rPr>
          <w:rFonts w:ascii="PT Astra Serif" w:hAnsi="PT Astra Serif"/>
          <w:sz w:val="28"/>
          <w:szCs w:val="28"/>
        </w:rPr>
        <w:t>частью 6 статьи 189 Жилищного кодекса Российской Федерации</w:t>
      </w:r>
      <w:r w:rsidR="001B7DA8">
        <w:rPr>
          <w:rFonts w:ascii="PT Astra Serif" w:hAnsi="PT Astra Serif"/>
          <w:sz w:val="28"/>
          <w:szCs w:val="28"/>
        </w:rPr>
        <w:t xml:space="preserve">, </w:t>
      </w:r>
      <w:r w:rsidRPr="00BB147B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06.10.2003 </w:t>
      </w:r>
      <w:r w:rsidR="001B7DA8">
        <w:rPr>
          <w:rFonts w:ascii="PT Astra Serif" w:hAnsi="PT Astra Serif"/>
          <w:sz w:val="28"/>
          <w:szCs w:val="28"/>
        </w:rPr>
        <w:t xml:space="preserve">         </w:t>
      </w:r>
      <w:r w:rsidRPr="00BB147B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</w:t>
      </w:r>
      <w:r w:rsidR="001B7DA8">
        <w:rPr>
          <w:rFonts w:ascii="PT Astra Serif" w:hAnsi="PT Astra Serif"/>
          <w:sz w:val="28"/>
          <w:szCs w:val="28"/>
        </w:rPr>
        <w:t>вления в Российской Федерации»,</w:t>
      </w:r>
      <w:r w:rsidRPr="00BB147B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BB147B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</w:t>
      </w:r>
      <w:r w:rsidRPr="00BB147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B147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B50A5C" w:rsidRPr="00BB147B" w:rsidRDefault="00F6351E" w:rsidP="00AC5C50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50A5C" w:rsidRPr="00BB147B">
        <w:rPr>
          <w:rFonts w:ascii="PT Astra Serif" w:hAnsi="PT Astra Serif"/>
          <w:sz w:val="28"/>
          <w:szCs w:val="28"/>
        </w:rPr>
        <w:t xml:space="preserve">Утвердить </w:t>
      </w:r>
      <w:r w:rsidR="0035690E">
        <w:rPr>
          <w:rFonts w:ascii="PT Astra Serif" w:hAnsi="PT Astra Serif"/>
          <w:sz w:val="28"/>
          <w:szCs w:val="28"/>
        </w:rPr>
        <w:t>на 2024</w:t>
      </w:r>
      <w:r w:rsidR="00B50A5C" w:rsidRPr="00BB147B">
        <w:rPr>
          <w:rFonts w:ascii="PT Astra Serif" w:hAnsi="PT Astra Serif"/>
          <w:sz w:val="28"/>
          <w:szCs w:val="28"/>
        </w:rPr>
        <w:t xml:space="preserve"> год перечень работ по капитальному ремонту общего имущества в многоквартирных домах, собственники которых не приняли решение о проведении капитального ремонта в установленные законодательством сроки (приложение).</w:t>
      </w:r>
    </w:p>
    <w:p w:rsidR="00B50A5C" w:rsidRPr="00BB147B" w:rsidRDefault="00F6351E" w:rsidP="00AC5C5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50A5C">
        <w:rPr>
          <w:rFonts w:ascii="PT Astra Serif" w:hAnsi="PT Astra Serif"/>
          <w:sz w:val="28"/>
          <w:szCs w:val="28"/>
        </w:rPr>
        <w:t>П</w:t>
      </w:r>
      <w:r w:rsidR="00B50A5C" w:rsidRPr="00BB147B">
        <w:rPr>
          <w:rFonts w:ascii="PT Astra Serif" w:hAnsi="PT Astra Serif"/>
          <w:sz w:val="28"/>
          <w:szCs w:val="28"/>
        </w:rPr>
        <w:t>остановление разместить на официальном Портале муниципального образования Щекинский район.</w:t>
      </w:r>
    </w:p>
    <w:p w:rsidR="00B50A5C" w:rsidRPr="00BB147B" w:rsidRDefault="00F6351E" w:rsidP="00AC5C50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50A5C">
        <w:rPr>
          <w:rFonts w:ascii="PT Astra Serif" w:hAnsi="PT Astra Serif"/>
          <w:sz w:val="28"/>
          <w:szCs w:val="28"/>
        </w:rPr>
        <w:t>П</w:t>
      </w:r>
      <w:r w:rsidR="00B50A5C" w:rsidRPr="00BB147B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C5C50" w:rsidRDefault="00AC5C50" w:rsidP="00AC5C50">
      <w:pPr>
        <w:rPr>
          <w:rFonts w:ascii="PT Astra Serif" w:hAnsi="PT Astra Serif" w:cs="PT Astra Serif"/>
          <w:sz w:val="28"/>
          <w:szCs w:val="28"/>
        </w:rPr>
      </w:pPr>
    </w:p>
    <w:p w:rsidR="00AC5C50" w:rsidRDefault="00AC5C50" w:rsidP="00AC5C5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C5C50" w:rsidRPr="00276E92" w:rsidTr="00AC5C50">
        <w:trPr>
          <w:trHeight w:val="229"/>
        </w:trPr>
        <w:tc>
          <w:tcPr>
            <w:tcW w:w="2178" w:type="pct"/>
          </w:tcPr>
          <w:p w:rsidR="00AC5C50" w:rsidRPr="000D05A0" w:rsidRDefault="00AC5C50" w:rsidP="00AC5C5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C5C50" w:rsidRPr="00276E92" w:rsidRDefault="00AC5C50" w:rsidP="00AC5C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C5C50" w:rsidRPr="00276E92" w:rsidRDefault="00AC5C50" w:rsidP="00AC5C5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C5C50" w:rsidRPr="00585D3A" w:rsidRDefault="00AC5C50" w:rsidP="00AC5C50">
      <w:pPr>
        <w:rPr>
          <w:rFonts w:ascii="PT Astra Serif" w:hAnsi="PT Astra Serif" w:cs="PT Astra Serif"/>
          <w:sz w:val="4"/>
          <w:szCs w:val="4"/>
        </w:rPr>
      </w:pPr>
    </w:p>
    <w:p w:rsidR="00AC5C50" w:rsidRDefault="00AC5C50" w:rsidP="00AC5C50">
      <w:pPr>
        <w:rPr>
          <w:rFonts w:ascii="PT Astra Serif" w:hAnsi="PT Astra Serif" w:cs="PT Astra Serif"/>
          <w:sz w:val="28"/>
          <w:szCs w:val="28"/>
        </w:rPr>
        <w:sectPr w:rsidR="00AC5C50" w:rsidSect="00AC5C5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C5C50" w:rsidRPr="00632A81" w:rsidTr="00AC5C50">
        <w:trPr>
          <w:trHeight w:val="1846"/>
        </w:trPr>
        <w:tc>
          <w:tcPr>
            <w:tcW w:w="4482" w:type="dxa"/>
          </w:tcPr>
          <w:p w:rsidR="00AC5C50" w:rsidRPr="00632A81" w:rsidRDefault="00AC5C50" w:rsidP="00AC5C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C5C50" w:rsidRPr="00632A81" w:rsidRDefault="00AC5C50" w:rsidP="00AC5C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C5C50" w:rsidRPr="00632A81" w:rsidRDefault="00AC5C50" w:rsidP="00AC5C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C5C50" w:rsidRDefault="00AC5C50" w:rsidP="00AC5C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C5C50" w:rsidRPr="00B666CA" w:rsidRDefault="00AC5C50" w:rsidP="00AC5C50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C5C50" w:rsidRPr="00637E01" w:rsidRDefault="00AC5C50" w:rsidP="00AC5C5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C5C50" w:rsidRPr="00632A81" w:rsidRDefault="00AC5C50" w:rsidP="00F4694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46941" w:rsidRPr="00F46941">
              <w:rPr>
                <w:rFonts w:ascii="PT Astra Serif" w:hAnsi="PT Astra Serif"/>
                <w:sz w:val="28"/>
                <w:szCs w:val="28"/>
              </w:rPr>
              <w:t>06.03.2024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F46941">
              <w:rPr>
                <w:rFonts w:ascii="PT Astra Serif" w:hAnsi="PT Astra Serif"/>
                <w:sz w:val="28"/>
                <w:szCs w:val="28"/>
              </w:rPr>
              <w:t>3 – 266</w:t>
            </w:r>
          </w:p>
        </w:tc>
      </w:tr>
    </w:tbl>
    <w:p w:rsidR="00AC5C50" w:rsidRPr="0085383A" w:rsidRDefault="00AC5C50" w:rsidP="00AC5C50">
      <w:pPr>
        <w:jc w:val="right"/>
        <w:rPr>
          <w:rFonts w:ascii="PT Astra Serif" w:hAnsi="PT Astra Serif"/>
          <w:sz w:val="16"/>
          <w:szCs w:val="16"/>
        </w:rPr>
      </w:pPr>
    </w:p>
    <w:p w:rsidR="00AC5C50" w:rsidRDefault="00AC5C50" w:rsidP="00AC5C50">
      <w:pPr>
        <w:rPr>
          <w:rFonts w:ascii="PT Astra Serif" w:hAnsi="PT Astra Serif" w:cs="PT Astra Serif"/>
          <w:sz w:val="28"/>
          <w:szCs w:val="28"/>
        </w:rPr>
      </w:pPr>
    </w:p>
    <w:p w:rsidR="00BB7862" w:rsidRPr="006D7AEB" w:rsidRDefault="00BB7862" w:rsidP="00BB786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D7AEB">
        <w:rPr>
          <w:rFonts w:ascii="PT Astra Serif" w:hAnsi="PT Astra Serif"/>
          <w:b/>
          <w:bCs/>
        </w:rPr>
        <w:t>ПЕРЕЧЕНЬ</w:t>
      </w:r>
    </w:p>
    <w:p w:rsidR="00AC5C50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 xml:space="preserve">работ по капитальному ремонту общего имущества </w:t>
      </w:r>
    </w:p>
    <w:p w:rsidR="00AC5C50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 xml:space="preserve">в многоквартирных домах, расположенных </w:t>
      </w:r>
    </w:p>
    <w:p w:rsidR="00AC5C50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6D7AE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D7AE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,</w:t>
      </w:r>
      <w:r w:rsidRPr="006D7AEB">
        <w:rPr>
          <w:rFonts w:ascii="PT Astra Serif" w:hAnsi="PT Astra Serif"/>
          <w:b/>
          <w:sz w:val="28"/>
          <w:szCs w:val="28"/>
        </w:rPr>
        <w:t xml:space="preserve"> на 202</w:t>
      </w:r>
      <w:r w:rsidR="0035690E">
        <w:rPr>
          <w:rFonts w:ascii="PT Astra Serif" w:hAnsi="PT Astra Serif"/>
          <w:b/>
          <w:sz w:val="28"/>
          <w:szCs w:val="28"/>
        </w:rPr>
        <w:t>4</w:t>
      </w:r>
      <w:r w:rsidRPr="006D7AEB">
        <w:rPr>
          <w:rFonts w:ascii="PT Astra Serif" w:hAnsi="PT Astra Serif"/>
          <w:b/>
          <w:sz w:val="28"/>
          <w:szCs w:val="28"/>
        </w:rPr>
        <w:t xml:space="preserve"> год</w:t>
      </w: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144"/>
        <w:gridCol w:w="1418"/>
        <w:gridCol w:w="4677"/>
      </w:tblGrid>
      <w:tr w:rsidR="00567FA6" w:rsidRPr="00BB147B" w:rsidTr="00AC5C50">
        <w:trPr>
          <w:trHeight w:val="697"/>
          <w:tblHeader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7FA6" w:rsidRPr="00F6351E" w:rsidRDefault="00567FA6" w:rsidP="00AC5C50">
            <w:pPr>
              <w:ind w:right="-62"/>
              <w:jc w:val="center"/>
              <w:outlineLvl w:val="0"/>
              <w:rPr>
                <w:rFonts w:ascii="PT Astra Serif" w:hAnsi="PT Astra Serif" w:cs="Calibri"/>
                <w:color w:val="000000"/>
              </w:rPr>
            </w:pPr>
            <w:r w:rsidRPr="00F6351E">
              <w:rPr>
                <w:rFonts w:ascii="PT Astra Serif" w:hAnsi="PT Astra Serif"/>
                <w:b/>
                <w:bCs/>
              </w:rPr>
              <w:t>Адрес МКД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7FA6" w:rsidRPr="00F6351E" w:rsidRDefault="00567FA6" w:rsidP="00AC5C50">
            <w:pPr>
              <w:ind w:right="-62"/>
              <w:jc w:val="center"/>
              <w:outlineLvl w:val="0"/>
              <w:rPr>
                <w:rFonts w:ascii="PT Astra Serif" w:hAnsi="PT Astra Serif"/>
                <w:b/>
                <w:bCs/>
              </w:rPr>
            </w:pPr>
            <w:r w:rsidRPr="00F6351E">
              <w:rPr>
                <w:rFonts w:ascii="PT Astra Serif" w:hAnsi="PT Astra Serif"/>
                <w:b/>
                <w:bCs/>
              </w:rPr>
              <w:t>Площадь,</w:t>
            </w:r>
          </w:p>
          <w:p w:rsidR="00567FA6" w:rsidRPr="00F6351E" w:rsidRDefault="00567FA6" w:rsidP="00AC5C50">
            <w:pPr>
              <w:ind w:right="-62"/>
              <w:jc w:val="center"/>
              <w:outlineLvl w:val="0"/>
              <w:rPr>
                <w:rFonts w:ascii="PT Astra Serif" w:hAnsi="PT Astra Serif"/>
              </w:rPr>
            </w:pPr>
            <w:r w:rsidRPr="00F6351E">
              <w:rPr>
                <w:rFonts w:ascii="PT Astra Serif" w:hAnsi="PT Astra Serif"/>
                <w:b/>
                <w:bCs/>
              </w:rPr>
              <w:t>кв. 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7FA6" w:rsidRPr="00F6351E" w:rsidRDefault="00567FA6" w:rsidP="00AC5C50">
            <w:pPr>
              <w:ind w:right="-62"/>
              <w:jc w:val="center"/>
              <w:outlineLvl w:val="0"/>
              <w:rPr>
                <w:rFonts w:ascii="PT Astra Serif" w:hAnsi="PT Astra Serif"/>
                <w:b/>
                <w:bCs/>
              </w:rPr>
            </w:pPr>
            <w:r w:rsidRPr="00F6351E">
              <w:rPr>
                <w:rFonts w:ascii="PT Astra Serif" w:hAnsi="PT Astra Serif"/>
                <w:b/>
                <w:bCs/>
              </w:rPr>
              <w:t xml:space="preserve">Вид работ, подлежащих включению </w:t>
            </w:r>
          </w:p>
          <w:p w:rsidR="00567FA6" w:rsidRPr="00F6351E" w:rsidRDefault="00567FA6" w:rsidP="00AC5C50">
            <w:pPr>
              <w:ind w:right="-62"/>
              <w:jc w:val="center"/>
              <w:outlineLvl w:val="0"/>
              <w:rPr>
                <w:rFonts w:ascii="PT Astra Serif" w:hAnsi="PT Astra Serif"/>
              </w:rPr>
            </w:pPr>
            <w:r w:rsidRPr="00F6351E">
              <w:rPr>
                <w:rFonts w:ascii="PT Astra Serif" w:hAnsi="PT Astra Serif"/>
                <w:b/>
                <w:bCs/>
              </w:rPr>
              <w:t>в краткосрочный план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пер. Рабочий,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273,00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пл. Советов,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213,20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пл. Советов, д.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230,90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2A737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2A7372" w:rsidRPr="00AC5C50" w:rsidRDefault="00567FA6" w:rsidP="00AC5C50">
            <w:pPr>
              <w:pStyle w:val="ConsPlusNormal"/>
              <w:ind w:left="-90" w:right="-108" w:firstLine="90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AC5C50">
              <w:rPr>
                <w:rFonts w:ascii="PT Astra Serif" w:hAnsi="PT Astra Serif"/>
                <w:spacing w:val="-4"/>
                <w:sz w:val="24"/>
                <w:szCs w:val="24"/>
              </w:rPr>
              <w:t xml:space="preserve">ул. Комсомольская,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837,60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Парковая,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274,20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Энергетиков, д.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399,10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Энергетиков, д.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510,00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г. Щекино, проезд Молодежный,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421,00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г. Щекино, проезд Поселковый 4-й, д.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450,72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Базовая, д.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404,30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Фасад, 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Заводская,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1 531,20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Зайцева,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359,60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Зайцева,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628,90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Зеленая,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431,50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Зеленая,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644,60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Зеленая,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432,00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Зеленая,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1 478,60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Ленина, д.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1 372,70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Ленина,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1 353,80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Лизы </w:t>
            </w: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Шамшиковой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641,80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Льва Толстого, д. 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670,20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Льва Толстого, д.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637,00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Октябрьская,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436,80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Октябрьская,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389,80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Октябрьская,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418,80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Песочная,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871,40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Пионерская,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2 843,30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Пирогова,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406,50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Пирогова,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400,70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Пирогова,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402,10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Пирогова,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401,10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Пирогова,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433,80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Пирогова,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395,10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Пирогова,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345,80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Пирогова,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346,40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Поселковая,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383,70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Советская,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58/40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668,00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567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50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729,30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567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39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485,30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567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Южная, д.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522,80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9E076D">
            <w:pPr>
              <w:pStyle w:val="ConsPlusNormal"/>
              <w:ind w:left="-90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>. Первомайский, ул. Комсомольская,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379,80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9E076D">
            <w:pPr>
              <w:pStyle w:val="ConsPlusNormal"/>
              <w:ind w:left="-90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. Первомайский, ул. Октябрьская, </w:t>
            </w:r>
          </w:p>
          <w:p w:rsidR="00567FA6" w:rsidRPr="00F6351E" w:rsidRDefault="00567FA6" w:rsidP="009E076D">
            <w:pPr>
              <w:pStyle w:val="ConsPlusNormal"/>
              <w:ind w:left="-90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16-а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890,20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9E076D">
            <w:pPr>
              <w:pStyle w:val="ConsPlusNormal"/>
              <w:ind w:left="-90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>. Первомайский, ул. Школьная, 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729,80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п. 10-й Октябрь,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349,6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п. 10-й Октябрь,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814,90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п. Шахты 24, 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397,3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9E076D">
            <w:pPr>
              <w:pStyle w:val="ConsPlusNormal"/>
              <w:ind w:left="-90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F6351E">
              <w:rPr>
                <w:rFonts w:ascii="PT Astra Serif" w:hAnsi="PT Astra Serif"/>
                <w:sz w:val="24"/>
                <w:szCs w:val="24"/>
              </w:rPr>
              <w:t>Первомайский</w:t>
            </w:r>
            <w:proofErr w:type="gram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, ул. Л. Толстого, </w:t>
            </w:r>
          </w:p>
          <w:p w:rsidR="00567FA6" w:rsidRPr="00F6351E" w:rsidRDefault="00567FA6" w:rsidP="009E076D">
            <w:pPr>
              <w:pStyle w:val="ConsPlusNormal"/>
              <w:ind w:left="-90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5758,7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9E076D">
            <w:pPr>
              <w:pStyle w:val="ConsPlusNormal"/>
              <w:ind w:left="-90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>. Первомайский, ул. Комсомольская, д.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2532,1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Фасад, внутридомовая система электроснабжения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Южная,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16/79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2574,3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Молодежная,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4581,1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Мира,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4699,9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водоснабжения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Лукашина,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8-а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4508,4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Фасад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Гагарина,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7711,6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водоотведения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Октябрьская, 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4073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водоотведения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67FA6" w:rsidRPr="00F6351E" w:rsidRDefault="00567FA6" w:rsidP="009E076D">
            <w:pPr>
              <w:pStyle w:val="ConsPlusNormal"/>
              <w:ind w:left="-90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76D">
              <w:rPr>
                <w:rFonts w:ascii="PT Astra Serif" w:hAnsi="PT Astra Serif"/>
                <w:spacing w:val="-6"/>
                <w:sz w:val="24"/>
                <w:szCs w:val="24"/>
              </w:rPr>
              <w:t>ул. Красноармейская,</w:t>
            </w:r>
            <w:r w:rsidRPr="00F6351E">
              <w:rPr>
                <w:rFonts w:ascii="PT Astra Serif" w:hAnsi="PT Astra Serif"/>
                <w:sz w:val="24"/>
                <w:szCs w:val="24"/>
              </w:rPr>
              <w:t xml:space="preserve">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3684,9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водоснабжения.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Тульская, д.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1208,3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Фасад. Внутридомовые системы водоснабжения, водоотведения.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Емельянова,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3387,2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г. Щекино, ул. Емельянова, д.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3388,1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2, корп.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4493,9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Фасад. Внутридомовая система электроснабжения.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ул. </w:t>
            </w:r>
            <w:proofErr w:type="gramStart"/>
            <w:r w:rsidRPr="00F6351E">
              <w:rPr>
                <w:rFonts w:ascii="PT Astra Serif" w:hAnsi="PT Astra Serif"/>
                <w:sz w:val="24"/>
                <w:szCs w:val="24"/>
              </w:rPr>
              <w:t>Луговая</w:t>
            </w:r>
            <w:proofErr w:type="gram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 2-я, д.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3413,3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водоотведения, электроснабжения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Лукашина,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2041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Фасад. Внутридомовые системы водоснабжения, водоотведения.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Молодежная, д.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3413,3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Фасад. Внутридомовая система электроснабжения.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4591,9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водоотведения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Молодежная,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4338,2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Фасад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Емельянова,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4652,5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Лифтовое оборудование.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Гагарина,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7711,6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водоснабжения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Емельянова,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3155,9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теплоснабжения.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Пионерская,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46-а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10749,4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теплоснабжения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Советская,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7441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водоотведения, теплоснабжения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2, корп.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5838,2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водоснабжения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Новая,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2226,2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Новая,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2210,5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пр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-д </w:t>
            </w: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>, д.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5608,8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Фасад. Внутридомовая система теплоснабжения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Спортивная,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2369,7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Внутридомовая система теплоснабжения.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Спортивная,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1771,3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теплоснабжения.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пр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 xml:space="preserve">-д </w:t>
            </w:r>
            <w:proofErr w:type="spellStart"/>
            <w:r w:rsidRPr="00F6351E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F6351E">
              <w:rPr>
                <w:rFonts w:ascii="PT Astra Serif" w:hAnsi="PT Astra Serif"/>
                <w:sz w:val="24"/>
                <w:szCs w:val="24"/>
              </w:rPr>
              <w:t>, д. 13-а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4204,1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4656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Ленина, д. 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3 241,00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567FA6" w:rsidRPr="00B43236" w:rsidTr="00AC5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A6" w:rsidRPr="00F6351E" w:rsidRDefault="00567FA6" w:rsidP="00AC5C5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6351E">
              <w:rPr>
                <w:rFonts w:ascii="PT Astra Serif" w:hAnsi="PT Astra Serif"/>
                <w:lang w:eastAsia="ru-RU"/>
              </w:rPr>
              <w:t>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6D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ул. Советская,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4 866,00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A6" w:rsidRPr="00F6351E" w:rsidRDefault="00567FA6" w:rsidP="00AC5C5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351E">
              <w:rPr>
                <w:rFonts w:ascii="PT Astra Serif" w:hAnsi="PT Astra Serif"/>
                <w:sz w:val="24"/>
                <w:szCs w:val="24"/>
              </w:rPr>
              <w:t>Крыша.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</w:tbl>
    <w:p w:rsidR="00BB7862" w:rsidRDefault="00BB7862" w:rsidP="00281AF0">
      <w:pPr>
        <w:tabs>
          <w:tab w:val="left" w:pos="8505"/>
        </w:tabs>
        <w:rPr>
          <w:rFonts w:ascii="PT Astra Serif" w:hAnsi="PT Astra Serif"/>
          <w:b/>
          <w:sz w:val="28"/>
          <w:szCs w:val="28"/>
        </w:rPr>
      </w:pPr>
    </w:p>
    <w:p w:rsidR="009E076D" w:rsidRDefault="009E076D" w:rsidP="00281AF0">
      <w:pPr>
        <w:tabs>
          <w:tab w:val="left" w:pos="8505"/>
        </w:tabs>
        <w:rPr>
          <w:rFonts w:ascii="PT Astra Serif" w:hAnsi="PT Astra Serif"/>
          <w:b/>
          <w:sz w:val="28"/>
          <w:szCs w:val="28"/>
        </w:rPr>
      </w:pPr>
    </w:p>
    <w:p w:rsidR="009E076D" w:rsidRDefault="009E076D" w:rsidP="009E076D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</w:t>
      </w:r>
    </w:p>
    <w:sectPr w:rsidR="009E076D" w:rsidSect="009E076D">
      <w:headerReference w:type="default" r:id="rId12"/>
      <w:headerReference w:type="first" r:id="rId13"/>
      <w:pgSz w:w="11906" w:h="16838"/>
      <w:pgMar w:top="1134" w:right="850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AE" w:rsidRDefault="009934AE">
      <w:r>
        <w:separator/>
      </w:r>
    </w:p>
  </w:endnote>
  <w:endnote w:type="continuationSeparator" w:id="0">
    <w:p w:rsidR="009934AE" w:rsidRDefault="0099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AE" w:rsidRDefault="009934AE">
      <w:r>
        <w:separator/>
      </w:r>
    </w:p>
  </w:footnote>
  <w:footnote w:type="continuationSeparator" w:id="0">
    <w:p w:rsidR="009934AE" w:rsidRDefault="0099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C5C50" w:rsidRPr="000B291F" w:rsidRDefault="00AC5C5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C5C50" w:rsidRDefault="00AC5C5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50" w:rsidRDefault="00AC5C50">
    <w:pPr>
      <w:pStyle w:val="af0"/>
      <w:jc w:val="center"/>
    </w:pPr>
  </w:p>
  <w:p w:rsidR="00AC5C50" w:rsidRDefault="00AC5C5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40642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C5C50" w:rsidRPr="00AC5C50" w:rsidRDefault="00AC5C5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C5C50">
          <w:rPr>
            <w:rFonts w:ascii="PT Astra Serif" w:hAnsi="PT Astra Serif"/>
            <w:sz w:val="28"/>
            <w:szCs w:val="28"/>
          </w:rPr>
          <w:fldChar w:fldCharType="begin"/>
        </w:r>
        <w:r w:rsidRPr="00AC5C50">
          <w:rPr>
            <w:rFonts w:ascii="PT Astra Serif" w:hAnsi="PT Astra Serif"/>
            <w:sz w:val="28"/>
            <w:szCs w:val="28"/>
          </w:rPr>
          <w:instrText>PAGE   \* MERGEFORMAT</w:instrText>
        </w:r>
        <w:r w:rsidRPr="00AC5C50">
          <w:rPr>
            <w:rFonts w:ascii="PT Astra Serif" w:hAnsi="PT Astra Serif"/>
            <w:sz w:val="28"/>
            <w:szCs w:val="28"/>
          </w:rPr>
          <w:fldChar w:fldCharType="separate"/>
        </w:r>
        <w:r w:rsidR="00F46941">
          <w:rPr>
            <w:rFonts w:ascii="PT Astra Serif" w:hAnsi="PT Astra Serif"/>
            <w:noProof/>
            <w:sz w:val="28"/>
            <w:szCs w:val="28"/>
          </w:rPr>
          <w:t>11</w:t>
        </w:r>
        <w:r w:rsidRPr="00AC5C5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C5C50" w:rsidRDefault="00AC5C5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50" w:rsidRDefault="00AC5C50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2B3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B7DA8"/>
    <w:rsid w:val="001C32A8"/>
    <w:rsid w:val="001C7CE2"/>
    <w:rsid w:val="001E53E5"/>
    <w:rsid w:val="002013D6"/>
    <w:rsid w:val="0021412F"/>
    <w:rsid w:val="002147F8"/>
    <w:rsid w:val="002228D3"/>
    <w:rsid w:val="00236560"/>
    <w:rsid w:val="00260B37"/>
    <w:rsid w:val="00270C3B"/>
    <w:rsid w:val="002730DC"/>
    <w:rsid w:val="00281AF0"/>
    <w:rsid w:val="00293C3F"/>
    <w:rsid w:val="0029794D"/>
    <w:rsid w:val="002A16C1"/>
    <w:rsid w:val="002A7372"/>
    <w:rsid w:val="002B4FD2"/>
    <w:rsid w:val="002E54BE"/>
    <w:rsid w:val="00322635"/>
    <w:rsid w:val="0034507F"/>
    <w:rsid w:val="0035690E"/>
    <w:rsid w:val="003A2384"/>
    <w:rsid w:val="003C3A0B"/>
    <w:rsid w:val="003D216B"/>
    <w:rsid w:val="0048387B"/>
    <w:rsid w:val="0049328B"/>
    <w:rsid w:val="004964FF"/>
    <w:rsid w:val="004A3E4D"/>
    <w:rsid w:val="004C74A2"/>
    <w:rsid w:val="004D0689"/>
    <w:rsid w:val="004E1C13"/>
    <w:rsid w:val="00527B97"/>
    <w:rsid w:val="00567FA6"/>
    <w:rsid w:val="00574C18"/>
    <w:rsid w:val="00597637"/>
    <w:rsid w:val="005B2800"/>
    <w:rsid w:val="005B3753"/>
    <w:rsid w:val="005C0005"/>
    <w:rsid w:val="005C6B9A"/>
    <w:rsid w:val="005F6D36"/>
    <w:rsid w:val="005F722C"/>
    <w:rsid w:val="005F7562"/>
    <w:rsid w:val="005F7DEF"/>
    <w:rsid w:val="00631C5C"/>
    <w:rsid w:val="006423EE"/>
    <w:rsid w:val="0066237F"/>
    <w:rsid w:val="00696041"/>
    <w:rsid w:val="006F2075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B00A3"/>
    <w:rsid w:val="007E5E82"/>
    <w:rsid w:val="007F12CE"/>
    <w:rsid w:val="007F4F01"/>
    <w:rsid w:val="00820D04"/>
    <w:rsid w:val="0082331E"/>
    <w:rsid w:val="00826211"/>
    <w:rsid w:val="0083223B"/>
    <w:rsid w:val="00886A38"/>
    <w:rsid w:val="00893B67"/>
    <w:rsid w:val="008A0F0C"/>
    <w:rsid w:val="008A457D"/>
    <w:rsid w:val="008C1F7B"/>
    <w:rsid w:val="008E4415"/>
    <w:rsid w:val="008F2E0C"/>
    <w:rsid w:val="009006E9"/>
    <w:rsid w:val="009110D2"/>
    <w:rsid w:val="00947D3B"/>
    <w:rsid w:val="00982650"/>
    <w:rsid w:val="009934AE"/>
    <w:rsid w:val="009A7968"/>
    <w:rsid w:val="009E076D"/>
    <w:rsid w:val="00A10D2D"/>
    <w:rsid w:val="00A2261B"/>
    <w:rsid w:val="00A24EB9"/>
    <w:rsid w:val="00A333F8"/>
    <w:rsid w:val="00A84312"/>
    <w:rsid w:val="00AC3028"/>
    <w:rsid w:val="00AC5C50"/>
    <w:rsid w:val="00AE3864"/>
    <w:rsid w:val="00AE5CE7"/>
    <w:rsid w:val="00B0593F"/>
    <w:rsid w:val="00B50A5C"/>
    <w:rsid w:val="00B562C1"/>
    <w:rsid w:val="00B566BE"/>
    <w:rsid w:val="00B62566"/>
    <w:rsid w:val="00B63641"/>
    <w:rsid w:val="00BA4658"/>
    <w:rsid w:val="00BB7862"/>
    <w:rsid w:val="00BD2261"/>
    <w:rsid w:val="00C22983"/>
    <w:rsid w:val="00C542F0"/>
    <w:rsid w:val="00C5558E"/>
    <w:rsid w:val="00CC4111"/>
    <w:rsid w:val="00CF2055"/>
    <w:rsid w:val="00CF25B5"/>
    <w:rsid w:val="00CF3559"/>
    <w:rsid w:val="00D24904"/>
    <w:rsid w:val="00D506AB"/>
    <w:rsid w:val="00D573C9"/>
    <w:rsid w:val="00D87A25"/>
    <w:rsid w:val="00DA7A0A"/>
    <w:rsid w:val="00DD7173"/>
    <w:rsid w:val="00E03E77"/>
    <w:rsid w:val="00E06FAE"/>
    <w:rsid w:val="00E11B07"/>
    <w:rsid w:val="00E41E47"/>
    <w:rsid w:val="00E727C9"/>
    <w:rsid w:val="00F46941"/>
    <w:rsid w:val="00F6351E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.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D717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23">
    <w:name w:val="Текст2"/>
    <w:basedOn w:val="a"/>
    <w:rsid w:val="00AC5C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.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D717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23">
    <w:name w:val="Текст2"/>
    <w:basedOn w:val="a"/>
    <w:rsid w:val="00AC5C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BDA8-6790-46FD-82CF-E87C65A5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2024-03-06T09:21:00Z</cp:lastPrinted>
  <dcterms:created xsi:type="dcterms:W3CDTF">2024-03-06T09:22:00Z</dcterms:created>
  <dcterms:modified xsi:type="dcterms:W3CDTF">2024-03-06T09:22:00Z</dcterms:modified>
</cp:coreProperties>
</file>