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0A52B6" w:rsidRDefault="00E727C9" w:rsidP="005F6D36">
      <w:pPr>
        <w:jc w:val="center"/>
        <w:rPr>
          <w:rFonts w:ascii="PT Astra Serif" w:hAnsi="PT Astra Serif"/>
        </w:rPr>
      </w:pPr>
      <w:r w:rsidRPr="00632C3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0A52B6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FA44305" wp14:editId="0BAC0BB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A52B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A52B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A52B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A52B6">
        <w:rPr>
          <w:rFonts w:ascii="PT Astra Serif" w:hAnsi="PT Astra Serif"/>
          <w:b/>
          <w:sz w:val="34"/>
        </w:rPr>
        <w:t>МУНИЦИПАЛЬНОГО</w:t>
      </w:r>
      <w:r w:rsidR="00E06FAE" w:rsidRPr="000A52B6">
        <w:rPr>
          <w:rFonts w:ascii="PT Astra Serif" w:hAnsi="PT Astra Serif"/>
          <w:b/>
          <w:sz w:val="34"/>
        </w:rPr>
        <w:t xml:space="preserve"> </w:t>
      </w:r>
      <w:r w:rsidRPr="000A52B6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A52B6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0A52B6">
        <w:rPr>
          <w:rFonts w:ascii="PT Astra Serif" w:hAnsi="PT Astra Serif"/>
          <w:b/>
          <w:sz w:val="34"/>
        </w:rPr>
        <w:t xml:space="preserve">ЩЁКИНСКИЙ </w:t>
      </w:r>
      <w:r w:rsidR="00E727C9" w:rsidRPr="000A52B6">
        <w:rPr>
          <w:rFonts w:ascii="PT Astra Serif" w:hAnsi="PT Astra Serif"/>
          <w:b/>
          <w:sz w:val="34"/>
        </w:rPr>
        <w:t xml:space="preserve">РАЙОН </w:t>
      </w:r>
    </w:p>
    <w:p w:rsidR="00E727C9" w:rsidRPr="000A52B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A52B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A52B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A52B6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A52B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A52B6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C5C8C"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01A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C71C3" w:rsidRPr="001C71C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14.05.2024</w:t>
            </w:r>
          </w:p>
        </w:tc>
        <w:tc>
          <w:tcPr>
            <w:tcW w:w="2409" w:type="dxa"/>
            <w:shd w:val="clear" w:color="auto" w:fill="auto"/>
          </w:tcPr>
          <w:p w:rsidR="005B2800" w:rsidRPr="000A52B6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C5C8C"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653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C71C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 – 531</w:t>
            </w:r>
          </w:p>
        </w:tc>
      </w:tr>
    </w:tbl>
    <w:p w:rsidR="00DC5C8C" w:rsidRDefault="00DC5C8C">
      <w:pPr>
        <w:rPr>
          <w:rFonts w:ascii="PT Astra Serif" w:hAnsi="PT Astra Serif" w:cs="PT Astra Serif"/>
          <w:sz w:val="28"/>
          <w:szCs w:val="28"/>
        </w:rPr>
      </w:pPr>
    </w:p>
    <w:p w:rsidR="001D7F54" w:rsidRPr="000A52B6" w:rsidRDefault="001D7F54">
      <w:pPr>
        <w:rPr>
          <w:rFonts w:ascii="PT Astra Serif" w:hAnsi="PT Astra Serif" w:cs="PT Astra Serif"/>
          <w:sz w:val="28"/>
          <w:szCs w:val="28"/>
        </w:rPr>
      </w:pPr>
    </w:p>
    <w:p w:rsidR="00DC5C8C" w:rsidRPr="000A52B6" w:rsidRDefault="00DC5C8C" w:rsidP="001D7F5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 w:rsidRPr="000A52B6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1D7F54" w:rsidRDefault="00DC5C8C" w:rsidP="001D7F5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Щекинского района от 27.12.2022 № 12-1681</w:t>
      </w:r>
      <w:r w:rsidR="001D7F54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0A52B6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A26242" w:rsidRPr="000A52B6">
        <w:rPr>
          <w:rFonts w:ascii="PT Astra Serif" w:hAnsi="PT Astra Serif"/>
          <w:b/>
          <w:sz w:val="28"/>
          <w:szCs w:val="28"/>
          <w:lang w:eastAsia="ru-RU"/>
        </w:rPr>
        <w:t xml:space="preserve">Об утверждении муниципальной программы муниципального образования </w:t>
      </w:r>
    </w:p>
    <w:p w:rsidR="00DC5C8C" w:rsidRPr="000A52B6" w:rsidRDefault="00A26242" w:rsidP="001D7F5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Щекинский район «Реализация</w:t>
      </w:r>
      <w:r w:rsidR="00DC5C8C" w:rsidRPr="000A52B6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</w:t>
      </w:r>
    </w:p>
    <w:p w:rsidR="00A26242" w:rsidRPr="000A52B6" w:rsidRDefault="00A26242" w:rsidP="001D7F5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  <w:bookmarkEnd w:id="0"/>
    </w:p>
    <w:p w:rsidR="00A26242" w:rsidRDefault="00A26242" w:rsidP="00DC5C8C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653EB" w:rsidRDefault="00C0608F" w:rsidP="001D7F54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0608F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Щекинского района от 28.03.2024 № 11/71 «О внесении изменений в решение Собрания представителей Щекинского района от 18.12.2023 № 5/38 «О бюджете муниципального образования Щекинский район на 2024 год и на плановый период 2025 и 2026 годов»,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DC5C8C" w:rsidRPr="000A52B6" w:rsidRDefault="00DC5C8C" w:rsidP="001D7F54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1.</w:t>
      </w:r>
      <w:r w:rsidR="001D7F54">
        <w:rPr>
          <w:rFonts w:ascii="PT Astra Serif" w:hAnsi="PT Astra Serif"/>
          <w:sz w:val="28"/>
          <w:szCs w:val="28"/>
          <w:lang w:eastAsia="ru-RU"/>
        </w:rPr>
        <w:t> </w:t>
      </w:r>
      <w:r w:rsidRPr="000A52B6">
        <w:rPr>
          <w:rFonts w:ascii="PT Astra Serif" w:hAnsi="PT Astra Serif"/>
          <w:sz w:val="28"/>
          <w:szCs w:val="28"/>
          <w:lang w:eastAsia="ru-RU"/>
        </w:rPr>
        <w:t>Внести изменение в постановление администрации Щекинского района от 27.12.2022 № 12-1681 «Об утверждении муниципальной программы муниципального образования Щекинский район «Реализация молодежной политики в муниципальном образовании Щекинский район», изложив приложение в новой редакции (приложение).</w:t>
      </w:r>
    </w:p>
    <w:p w:rsidR="00DC5C8C" w:rsidRPr="000A52B6" w:rsidRDefault="00DC5C8C" w:rsidP="001D7F54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2.</w:t>
      </w:r>
      <w:r w:rsidR="001D7F54">
        <w:rPr>
          <w:rFonts w:ascii="PT Astra Serif" w:hAnsi="PT Astra Serif"/>
          <w:sz w:val="28"/>
          <w:szCs w:val="28"/>
          <w:lang w:eastAsia="ru-RU"/>
        </w:rPr>
        <w:t> </w:t>
      </w:r>
      <w:r w:rsidR="00EC3482">
        <w:rPr>
          <w:rFonts w:ascii="PT Astra Serif" w:hAnsi="PT Astra Serif"/>
          <w:sz w:val="28"/>
          <w:szCs w:val="28"/>
          <w:lang w:eastAsia="ru-RU"/>
        </w:rPr>
        <w:t>Настоящее п</w:t>
      </w:r>
      <w:r w:rsidRPr="000A52B6">
        <w:rPr>
          <w:rFonts w:ascii="PT Astra Serif" w:hAnsi="PT Astra Serif"/>
          <w:sz w:val="28"/>
          <w:szCs w:val="28"/>
          <w:lang w:eastAsia="ru-RU"/>
        </w:rPr>
        <w:t>остановление обнародовать путем размещения на официальном Портале муниципального образования Щекинский район и на</w:t>
      </w:r>
      <w:r w:rsidR="001D7F54">
        <w:rPr>
          <w:rFonts w:ascii="PT Astra Serif" w:hAnsi="PT Astra Serif"/>
          <w:sz w:val="28"/>
          <w:szCs w:val="28"/>
          <w:lang w:eastAsia="ru-RU"/>
        </w:rPr>
        <w:t> </w:t>
      </w:r>
      <w:r w:rsidRPr="000A52B6">
        <w:rPr>
          <w:rFonts w:ascii="PT Astra Serif" w:hAnsi="PT Astra Serif"/>
          <w:sz w:val="28"/>
          <w:szCs w:val="28"/>
          <w:lang w:eastAsia="ru-RU"/>
        </w:rPr>
        <w:t>информационном стенде администрации Щекинского района по адресу: Ленина пл., д. 1, г. Щекино, Тульская область.</w:t>
      </w:r>
    </w:p>
    <w:p w:rsidR="00A26242" w:rsidRPr="000A52B6" w:rsidRDefault="00DC5C8C" w:rsidP="001D7F54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lastRenderedPageBreak/>
        <w:t xml:space="preserve">3. </w:t>
      </w:r>
      <w:r w:rsidR="006653EB" w:rsidRPr="006653EB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со дня официального обнародования и распространяется н</w:t>
      </w:r>
      <w:r w:rsidR="00C0608F">
        <w:rPr>
          <w:rFonts w:ascii="PT Astra Serif" w:hAnsi="PT Astra Serif"/>
          <w:sz w:val="28"/>
          <w:szCs w:val="28"/>
          <w:lang w:eastAsia="ru-RU"/>
        </w:rPr>
        <w:t>а правоотношения, возникшие с  28</w:t>
      </w:r>
      <w:r w:rsidR="006653EB" w:rsidRPr="006653EB">
        <w:rPr>
          <w:rFonts w:ascii="PT Astra Serif" w:hAnsi="PT Astra Serif"/>
          <w:sz w:val="28"/>
          <w:szCs w:val="28"/>
          <w:lang w:eastAsia="ru-RU"/>
        </w:rPr>
        <w:t>.</w:t>
      </w:r>
      <w:r w:rsidR="004F3EE7">
        <w:rPr>
          <w:rFonts w:ascii="PT Astra Serif" w:hAnsi="PT Astra Serif"/>
          <w:sz w:val="28"/>
          <w:szCs w:val="28"/>
          <w:lang w:eastAsia="ru-RU"/>
        </w:rPr>
        <w:t>0</w:t>
      </w:r>
      <w:r w:rsidR="00C0608F">
        <w:rPr>
          <w:rFonts w:ascii="PT Astra Serif" w:hAnsi="PT Astra Serif"/>
          <w:sz w:val="28"/>
          <w:szCs w:val="28"/>
          <w:lang w:eastAsia="ru-RU"/>
        </w:rPr>
        <w:t>3</w:t>
      </w:r>
      <w:r w:rsidR="006653EB" w:rsidRPr="006653EB">
        <w:rPr>
          <w:rFonts w:ascii="PT Astra Serif" w:hAnsi="PT Astra Serif"/>
          <w:sz w:val="28"/>
          <w:szCs w:val="28"/>
          <w:lang w:eastAsia="ru-RU"/>
        </w:rPr>
        <w:t>.202</w:t>
      </w:r>
      <w:r w:rsidR="004F3EE7">
        <w:rPr>
          <w:rFonts w:ascii="PT Astra Serif" w:hAnsi="PT Astra Serif"/>
          <w:sz w:val="28"/>
          <w:szCs w:val="28"/>
          <w:lang w:eastAsia="ru-RU"/>
        </w:rPr>
        <w:t>4</w:t>
      </w:r>
      <w:r w:rsidR="006653EB" w:rsidRPr="006653EB">
        <w:rPr>
          <w:rFonts w:ascii="PT Astra Serif" w:hAnsi="PT Astra Serif"/>
          <w:sz w:val="28"/>
          <w:szCs w:val="28"/>
          <w:lang w:eastAsia="ru-RU"/>
        </w:rPr>
        <w:t>.</w:t>
      </w:r>
    </w:p>
    <w:p w:rsidR="00AB4C16" w:rsidRPr="000A52B6" w:rsidRDefault="00AB4C16" w:rsidP="00AB4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B4C16" w:rsidRPr="000A52B6" w:rsidRDefault="00AB4C16" w:rsidP="00AB4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B4C16" w:rsidRPr="000A52B6" w:rsidTr="00DC5C8C">
        <w:trPr>
          <w:trHeight w:val="229"/>
        </w:trPr>
        <w:tc>
          <w:tcPr>
            <w:tcW w:w="2288" w:type="pct"/>
          </w:tcPr>
          <w:p w:rsidR="00AB4C16" w:rsidRPr="000A52B6" w:rsidRDefault="00852B1C" w:rsidP="00852B1C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B4C16" w:rsidRPr="000A52B6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B4C16" w:rsidRPr="000A52B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B4C16" w:rsidRPr="000A52B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B4C16" w:rsidRPr="000A52B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B4C16" w:rsidRPr="000A52B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B4C16" w:rsidRPr="000A52B6" w:rsidRDefault="00AB4C16" w:rsidP="00DC5C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B4C16" w:rsidRPr="000A52B6" w:rsidRDefault="004F3EE7" w:rsidP="00852B1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</w:t>
            </w:r>
            <w:r w:rsidR="00852B1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.С. Гамбург</w:t>
            </w:r>
          </w:p>
        </w:tc>
      </w:tr>
    </w:tbl>
    <w:p w:rsidR="00AB4C16" w:rsidRPr="000A52B6" w:rsidRDefault="00AB4C16" w:rsidP="002D226C">
      <w:pPr>
        <w:suppressAutoHyphens w:val="0"/>
        <w:jc w:val="both"/>
        <w:rPr>
          <w:rFonts w:ascii="PT Astra Serif" w:hAnsi="PT Astra Serif"/>
          <w:b/>
          <w:sz w:val="2"/>
          <w:szCs w:val="2"/>
          <w:lang w:eastAsia="ru-RU"/>
        </w:rPr>
        <w:sectPr w:rsidR="00AB4C16" w:rsidRPr="000A52B6" w:rsidSect="001D7F54">
          <w:headerReference w:type="default" r:id="rId10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2D226C" w:rsidRPr="000A52B6" w:rsidRDefault="002D226C" w:rsidP="002D226C">
      <w:pPr>
        <w:suppressAutoHyphens w:val="0"/>
        <w:jc w:val="both"/>
        <w:rPr>
          <w:rFonts w:ascii="PT Astra Serif" w:hAnsi="PT Astra Serif"/>
          <w:b/>
          <w:sz w:val="2"/>
          <w:szCs w:val="2"/>
          <w:lang w:eastAsia="ru-RU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AB4C16" w:rsidRPr="008E7470" w:rsidTr="00DC5C8C">
        <w:trPr>
          <w:trHeight w:val="1846"/>
        </w:trPr>
        <w:tc>
          <w:tcPr>
            <w:tcW w:w="4482" w:type="dxa"/>
          </w:tcPr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B4C16" w:rsidRPr="008E7470" w:rsidRDefault="00AB4C16" w:rsidP="00695ECF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C71C3" w:rsidRPr="001C71C3">
              <w:rPr>
                <w:rFonts w:ascii="PT Astra Serif" w:hAnsi="PT Astra Serif"/>
                <w:sz w:val="28"/>
                <w:szCs w:val="28"/>
              </w:rPr>
              <w:t>14.05.2024</w:t>
            </w:r>
            <w:r w:rsidR="00695EC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C71C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E7470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1C71C3">
              <w:rPr>
                <w:rFonts w:ascii="PT Astra Serif" w:hAnsi="PT Astra Serif"/>
                <w:sz w:val="28"/>
                <w:szCs w:val="28"/>
              </w:rPr>
              <w:t>5 – 531</w:t>
            </w:r>
          </w:p>
        </w:tc>
      </w:tr>
      <w:tr w:rsidR="00AB4C16" w:rsidRPr="008E7470" w:rsidTr="00DC5C8C">
        <w:trPr>
          <w:trHeight w:val="303"/>
        </w:trPr>
        <w:tc>
          <w:tcPr>
            <w:tcW w:w="4482" w:type="dxa"/>
          </w:tcPr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B4C16" w:rsidRPr="008E7470" w:rsidTr="00DC5C8C">
        <w:trPr>
          <w:trHeight w:val="1846"/>
        </w:trPr>
        <w:tc>
          <w:tcPr>
            <w:tcW w:w="4482" w:type="dxa"/>
          </w:tcPr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B4C16" w:rsidRPr="008E7470" w:rsidRDefault="00706643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от 27.12.2022 № 12 – 1681</w:t>
            </w:r>
          </w:p>
        </w:tc>
      </w:tr>
    </w:tbl>
    <w:p w:rsidR="00AB4C16" w:rsidRPr="008E7470" w:rsidRDefault="00AB4C16" w:rsidP="00AB4C16">
      <w:pPr>
        <w:jc w:val="right"/>
        <w:rPr>
          <w:rFonts w:ascii="PT Astra Serif" w:hAnsi="PT Astra Serif"/>
          <w:sz w:val="16"/>
          <w:szCs w:val="16"/>
        </w:rPr>
      </w:pPr>
    </w:p>
    <w:p w:rsidR="00AB4C16" w:rsidRPr="008E7470" w:rsidRDefault="00AB4C16" w:rsidP="00AB4C16">
      <w:pPr>
        <w:rPr>
          <w:rFonts w:ascii="PT Astra Serif" w:hAnsi="PT Astra Serif" w:cs="PT Astra Serif"/>
          <w:sz w:val="28"/>
          <w:szCs w:val="28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26242" w:rsidRPr="008E7470" w:rsidRDefault="00A26242" w:rsidP="00631A4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631A40" w:rsidRPr="008E7470">
        <w:rPr>
          <w:rFonts w:ascii="PT Astra Serif" w:hAnsi="PT Astra Serif"/>
          <w:b/>
          <w:sz w:val="28"/>
          <w:szCs w:val="28"/>
          <w:lang w:eastAsia="ru-RU"/>
        </w:rPr>
        <w:t xml:space="preserve">Реализация молодежной политики </w:t>
      </w:r>
      <w:r w:rsidRPr="008E7470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26242" w:rsidRPr="008E7470" w:rsidRDefault="00A26242" w:rsidP="00A26242">
      <w:pPr>
        <w:suppressAutoHyphens w:val="0"/>
        <w:ind w:right="-1" w:firstLine="709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26242" w:rsidRPr="008E7470" w:rsidRDefault="00A26242" w:rsidP="00631A4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 моло</w:t>
      </w:r>
      <w:r w:rsidR="00631A40" w:rsidRPr="008E7470">
        <w:rPr>
          <w:rFonts w:ascii="PT Astra Serif" w:hAnsi="PT Astra Serif"/>
          <w:b/>
          <w:sz w:val="28"/>
          <w:szCs w:val="28"/>
          <w:lang w:eastAsia="ru-RU"/>
        </w:rPr>
        <w:t xml:space="preserve">дежной политики </w:t>
      </w:r>
      <w:r w:rsidRPr="008E7470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tbl>
      <w:tblPr>
        <w:tblW w:w="9861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167"/>
      </w:tblGrid>
      <w:tr w:rsidR="00A26242" w:rsidRPr="008E7470" w:rsidTr="00A2624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A26242" w:rsidRPr="008E7470" w:rsidTr="00A2624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A2624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26242" w:rsidRPr="008E7470" w:rsidTr="00A26242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Создание условий для повышения социальной, общественно-политической активности молодежи Щекинского района.</w:t>
            </w:r>
          </w:p>
        </w:tc>
      </w:tr>
      <w:tr w:rsidR="00A26242" w:rsidRPr="008E7470" w:rsidTr="00A26242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Объемы финансирования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4F3EE7" w:rsidRPr="008E7470">
              <w:rPr>
                <w:rFonts w:ascii="PT Astra Serif" w:hAnsi="PT Astra Serif"/>
                <w:b/>
                <w:u w:val="single"/>
                <w:lang w:eastAsia="en-US"/>
              </w:rPr>
              <w:t>13</w:t>
            </w:r>
            <w:r w:rsidR="00C0608F">
              <w:rPr>
                <w:rFonts w:ascii="PT Astra Serif" w:hAnsi="PT Astra Serif"/>
                <w:b/>
                <w:u w:val="single"/>
                <w:lang w:eastAsia="en-US"/>
              </w:rPr>
              <w:t>671,0</w:t>
            </w:r>
            <w:r w:rsidRPr="008E7470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8E7470">
              <w:rPr>
                <w:rFonts w:ascii="PT Astra Serif" w:hAnsi="PT Astra Serif"/>
                <w:lang w:eastAsia="en-US"/>
              </w:rPr>
              <w:t>.,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6653EB" w:rsidRPr="008E7470">
              <w:rPr>
                <w:rFonts w:ascii="PT Astra Serif" w:hAnsi="PT Astra Serif"/>
                <w:lang w:eastAsia="en-US"/>
              </w:rPr>
              <w:t>33</w:t>
            </w:r>
            <w:r w:rsidR="00782757" w:rsidRPr="008E7470">
              <w:rPr>
                <w:rFonts w:ascii="PT Astra Serif" w:hAnsi="PT Astra Serif"/>
                <w:lang w:eastAsia="en-US"/>
              </w:rPr>
              <w:t>90,0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</w:t>
            </w:r>
            <w:r w:rsidR="00C0608F">
              <w:rPr>
                <w:rFonts w:ascii="PT Astra Serif" w:hAnsi="PT Astra Serif"/>
                <w:lang w:eastAsia="en-US"/>
              </w:rPr>
              <w:t>941,0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="004D6E55"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</w:tc>
      </w:tr>
    </w:tbl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26242" w:rsidRPr="008E7470" w:rsidSect="00AB4C16">
          <w:pgSz w:w="11906" w:h="16838"/>
          <w:pgMar w:top="851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26242" w:rsidRPr="008E7470" w:rsidSect="00A26242">
          <w:type w:val="continuous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1D7F54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lang w:eastAsia="ru-RU"/>
        </w:rPr>
        <w:t xml:space="preserve"> </w:t>
      </w: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Показатели муниципальной программы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 молодежной политики 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5424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1843"/>
        <w:gridCol w:w="1843"/>
        <w:gridCol w:w="1079"/>
        <w:gridCol w:w="725"/>
        <w:gridCol w:w="943"/>
        <w:gridCol w:w="1234"/>
        <w:gridCol w:w="628"/>
        <w:gridCol w:w="628"/>
        <w:gridCol w:w="628"/>
        <w:gridCol w:w="628"/>
        <w:gridCol w:w="628"/>
        <w:gridCol w:w="628"/>
        <w:gridCol w:w="628"/>
        <w:gridCol w:w="1489"/>
        <w:gridCol w:w="1332"/>
      </w:tblGrid>
      <w:tr w:rsidR="008E7470" w:rsidRPr="008E7470" w:rsidTr="00A26242">
        <w:trPr>
          <w:jc w:val="center"/>
        </w:trPr>
        <w:tc>
          <w:tcPr>
            <w:tcW w:w="540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№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Наименование показателя </w:t>
            </w:r>
          </w:p>
        </w:tc>
        <w:tc>
          <w:tcPr>
            <w:tcW w:w="1079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725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Вес целевого показателя </w:t>
            </w:r>
          </w:p>
        </w:tc>
        <w:tc>
          <w:tcPr>
            <w:tcW w:w="943" w:type="dxa"/>
            <w:vMerge w:val="restart"/>
            <w:vAlign w:val="center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30" w:type="dxa"/>
            <w:gridSpan w:val="8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89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332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E7470" w:rsidRPr="008E7470" w:rsidTr="00DC5C8C">
        <w:trPr>
          <w:jc w:val="center"/>
        </w:trPr>
        <w:tc>
          <w:tcPr>
            <w:tcW w:w="540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1515CF" w:rsidRPr="008E7470" w:rsidRDefault="001515CF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DC5C8C">
        <w:trPr>
          <w:jc w:val="center"/>
        </w:trPr>
        <w:tc>
          <w:tcPr>
            <w:tcW w:w="540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79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25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3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34" w:type="dxa"/>
            <w:vAlign w:val="center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1489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332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16</w:t>
            </w:r>
          </w:p>
        </w:tc>
      </w:tr>
      <w:tr w:rsidR="008E7470" w:rsidRPr="008E7470" w:rsidTr="00A26242">
        <w:trPr>
          <w:jc w:val="center"/>
        </w:trPr>
        <w:tc>
          <w:tcPr>
            <w:tcW w:w="15424" w:type="dxa"/>
            <w:gridSpan w:val="16"/>
          </w:tcPr>
          <w:p w:rsidR="00A26242" w:rsidRPr="008E7470" w:rsidRDefault="00A26242" w:rsidP="00631A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Цель. Реализация государственной молодежной политики на территории Щекинского района.</w:t>
            </w:r>
          </w:p>
        </w:tc>
      </w:tr>
      <w:tr w:rsidR="008E7470" w:rsidRPr="008E7470" w:rsidTr="00DC5C8C">
        <w:trPr>
          <w:jc w:val="center"/>
        </w:trPr>
        <w:tc>
          <w:tcPr>
            <w:tcW w:w="540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686" w:type="dxa"/>
            <w:gridSpan w:val="2"/>
          </w:tcPr>
          <w:p w:rsidR="00D15789" w:rsidRPr="008E7470" w:rsidRDefault="00D15789" w:rsidP="00384F8E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Муниципальный проект «</w:t>
            </w:r>
            <w:r w:rsidR="00384F8E" w:rsidRPr="008E7470">
              <w:rPr>
                <w:rFonts w:ascii="PT Astra Serif" w:hAnsi="PT Astra Serif"/>
                <w:lang w:eastAsia="ru-RU"/>
              </w:rPr>
              <w:t>Развитие системы поддержки молодежи («Молодежь России»)</w:t>
            </w:r>
            <w:r w:rsidRPr="008E7470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1079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FC4723">
        <w:trPr>
          <w:jc w:val="center"/>
        </w:trPr>
        <w:tc>
          <w:tcPr>
            <w:tcW w:w="540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</w:tcPr>
          <w:p w:rsidR="00D15789" w:rsidRPr="008E7470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Задача 1:</w:t>
            </w:r>
          </w:p>
          <w:p w:rsidR="00D15789" w:rsidRPr="008E7470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Создание условий для успешной социализации и эффективной самореализации молодежи</w:t>
            </w:r>
          </w:p>
        </w:tc>
        <w:tc>
          <w:tcPr>
            <w:tcW w:w="1843" w:type="dxa"/>
            <w:vAlign w:val="center"/>
          </w:tcPr>
          <w:p w:rsidR="00D15789" w:rsidRPr="008E7470" w:rsidRDefault="00D15789" w:rsidP="00FC4723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1079" w:type="dxa"/>
            <w:vAlign w:val="center"/>
          </w:tcPr>
          <w:p w:rsidR="00D15789" w:rsidRPr="008E7470" w:rsidRDefault="004D6E55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ч</w:t>
            </w:r>
            <w:r w:rsidR="00D15789" w:rsidRPr="008E7470">
              <w:rPr>
                <w:rFonts w:ascii="PT Astra Serif" w:hAnsi="PT Astra Serif"/>
                <w:lang w:eastAsia="ru-RU"/>
              </w:rPr>
              <w:t>еловек</w:t>
            </w:r>
          </w:p>
        </w:tc>
        <w:tc>
          <w:tcPr>
            <w:tcW w:w="725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vAlign w:val="center"/>
          </w:tcPr>
          <w:p w:rsidR="00D15789" w:rsidRPr="008E7470" w:rsidRDefault="00D15789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300</w:t>
            </w:r>
            <w:r w:rsidR="00D15789" w:rsidRPr="008E747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301</w:t>
            </w:r>
            <w:r w:rsidR="00D15789" w:rsidRPr="008E747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302</w:t>
            </w:r>
            <w:r w:rsidR="00D15789" w:rsidRPr="008E747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303</w:t>
            </w:r>
            <w:r w:rsidR="00D15789" w:rsidRPr="008E747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304</w:t>
            </w:r>
            <w:r w:rsidR="00D15789" w:rsidRPr="008E747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3050</w:t>
            </w:r>
          </w:p>
        </w:tc>
        <w:tc>
          <w:tcPr>
            <w:tcW w:w="628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306</w:t>
            </w:r>
            <w:r w:rsidR="00D15789" w:rsidRPr="008E747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307</w:t>
            </w:r>
            <w:r w:rsidR="00D15789" w:rsidRPr="008E747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  <w:vAlign w:val="center"/>
          </w:tcPr>
          <w:p w:rsidR="00D15789" w:rsidRPr="008E7470" w:rsidRDefault="00D15789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8E7470" w:rsidRDefault="002D226C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8E7470" w:rsidRPr="008E7470" w:rsidTr="004F3EE7">
        <w:trPr>
          <w:jc w:val="center"/>
        </w:trPr>
        <w:tc>
          <w:tcPr>
            <w:tcW w:w="540" w:type="dxa"/>
          </w:tcPr>
          <w:p w:rsidR="00D15789" w:rsidRPr="008E7470" w:rsidRDefault="00D15789" w:rsidP="00631A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686" w:type="dxa"/>
            <w:gridSpan w:val="2"/>
            <w:vAlign w:val="center"/>
          </w:tcPr>
          <w:p w:rsidR="00D15789" w:rsidRPr="008E7470" w:rsidRDefault="00D15789" w:rsidP="004F3EE7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Комплекс процессных мероприятий</w:t>
            </w:r>
            <w:r w:rsidR="000A52B6" w:rsidRPr="008E7470">
              <w:rPr>
                <w:rFonts w:ascii="PT Astra Serif" w:hAnsi="PT Astra Serif"/>
                <w:lang w:eastAsia="ru-RU"/>
              </w:rPr>
              <w:t xml:space="preserve"> «Развитие молодежной политики»</w:t>
            </w:r>
          </w:p>
        </w:tc>
        <w:tc>
          <w:tcPr>
            <w:tcW w:w="107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4F3EE7">
        <w:trPr>
          <w:jc w:val="center"/>
        </w:trPr>
        <w:tc>
          <w:tcPr>
            <w:tcW w:w="540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1843" w:type="dxa"/>
          </w:tcPr>
          <w:p w:rsidR="00D15789" w:rsidRPr="008E7470" w:rsidRDefault="00D15789" w:rsidP="004D6E5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Задача 1: Формирование у молодежи социально ответственной гражданской позиции</w:t>
            </w:r>
          </w:p>
          <w:p w:rsidR="00D15789" w:rsidRPr="008E7470" w:rsidRDefault="00D15789" w:rsidP="004D6E5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425"/>
              <w:contextualSpacing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Удельный вес молодежи Щекинского района (населения в возрасте 14 - 35 лет), участвующей в деятельности общественных организ</w:t>
            </w:r>
            <w:r w:rsidR="000A52B6" w:rsidRPr="008E7470">
              <w:rPr>
                <w:rFonts w:ascii="PT Astra Serif" w:hAnsi="PT Astra Serif"/>
                <w:lang w:eastAsia="ru-RU"/>
              </w:rPr>
              <w:t>аций и социальной деятельности;</w:t>
            </w:r>
          </w:p>
        </w:tc>
        <w:tc>
          <w:tcPr>
            <w:tcW w:w="107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</w:t>
            </w:r>
            <w:r w:rsidR="00FC4723" w:rsidRPr="008E7470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43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</w:t>
            </w:r>
            <w:r w:rsidRPr="008E7470">
              <w:rPr>
                <w:rFonts w:ascii="PT Astra Serif" w:hAnsi="PT Astra Serif" w:cs="PT Astra Serif"/>
                <w:lang w:val="en-US" w:eastAsia="ru-RU"/>
              </w:rPr>
              <w:t>8,0</w:t>
            </w:r>
          </w:p>
        </w:tc>
        <w:tc>
          <w:tcPr>
            <w:tcW w:w="1234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</w:t>
            </w:r>
            <w:r w:rsidRPr="008E7470">
              <w:rPr>
                <w:rFonts w:ascii="PT Astra Serif" w:hAnsi="PT Astra Serif" w:cs="PT Astra Serif"/>
                <w:lang w:val="en-US" w:eastAsia="ru-RU"/>
              </w:rPr>
              <w:t>8</w:t>
            </w:r>
            <w:r w:rsidRPr="008E7470">
              <w:rPr>
                <w:rFonts w:ascii="PT Astra Serif" w:hAnsi="PT Astra Serif" w:cs="PT Astra Serif"/>
                <w:lang w:eastAsia="ru-RU"/>
              </w:rPr>
              <w:t>,6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18,9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19,2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19,5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19,8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20,1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20,1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20,1</w:t>
            </w:r>
          </w:p>
        </w:tc>
        <w:tc>
          <w:tcPr>
            <w:tcW w:w="148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20,1</w:t>
            </w:r>
          </w:p>
        </w:tc>
      </w:tr>
      <w:tr w:rsidR="008E7470" w:rsidRPr="008E7470" w:rsidTr="004F3EE7">
        <w:trPr>
          <w:jc w:val="center"/>
        </w:trPr>
        <w:tc>
          <w:tcPr>
            <w:tcW w:w="540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2.2.</w:t>
            </w:r>
          </w:p>
        </w:tc>
        <w:tc>
          <w:tcPr>
            <w:tcW w:w="1843" w:type="dxa"/>
          </w:tcPr>
          <w:p w:rsidR="00D15789" w:rsidRPr="008E7470" w:rsidRDefault="00D15789" w:rsidP="004D6E5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>Задача 2: 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  <w:p w:rsidR="00D15789" w:rsidRPr="008E7470" w:rsidRDefault="00D15789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15789" w:rsidRPr="008E7470" w:rsidRDefault="00D15789" w:rsidP="004F3EE7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Удельный вес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07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</w:t>
            </w:r>
            <w:r w:rsidR="00FC4723" w:rsidRPr="008E7470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43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45</w:t>
            </w:r>
          </w:p>
        </w:tc>
        <w:tc>
          <w:tcPr>
            <w:tcW w:w="1234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47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48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49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50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51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52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52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53</w:t>
            </w:r>
          </w:p>
        </w:tc>
        <w:tc>
          <w:tcPr>
            <w:tcW w:w="148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53</w:t>
            </w:r>
          </w:p>
        </w:tc>
      </w:tr>
    </w:tbl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26242" w:rsidRPr="008E7470" w:rsidSect="002D226C">
          <w:headerReference w:type="default" r:id="rId11"/>
          <w:headerReference w:type="first" r:id="rId12"/>
          <w:pgSz w:w="16838" w:h="11906" w:orient="landscape"/>
          <w:pgMar w:top="1134" w:right="850" w:bottom="1134" w:left="1701" w:header="709" w:footer="709" w:gutter="0"/>
          <w:pgNumType w:start="3"/>
          <w:cols w:space="708"/>
          <w:titlePg/>
          <w:docGrid w:linePitch="360"/>
        </w:sectPr>
      </w:pPr>
    </w:p>
    <w:p w:rsidR="00AB4C16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 Структура м</w:t>
      </w:r>
      <w:r w:rsidR="00631A40" w:rsidRPr="008E7470">
        <w:rPr>
          <w:rFonts w:ascii="PT Astra Serif" w:hAnsi="PT Astra Serif"/>
          <w:b/>
          <w:sz w:val="28"/>
          <w:szCs w:val="28"/>
          <w:lang w:eastAsia="ru-RU"/>
        </w:rPr>
        <w:t xml:space="preserve">униципальной программы </w:t>
      </w:r>
    </w:p>
    <w:p w:rsidR="00A26242" w:rsidRPr="008E7470" w:rsidRDefault="00631A40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</w:t>
      </w:r>
      <w:r w:rsidR="00A26242" w:rsidRPr="008E7470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 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2415"/>
        <w:gridCol w:w="2421"/>
        <w:gridCol w:w="4834"/>
      </w:tblGrid>
      <w:tr w:rsidR="00A26242" w:rsidRPr="008E7470" w:rsidTr="00A26242">
        <w:tc>
          <w:tcPr>
            <w:tcW w:w="4833" w:type="dxa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4" w:type="dxa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A26242" w:rsidRPr="008E7470" w:rsidTr="00A26242">
        <w:tc>
          <w:tcPr>
            <w:tcW w:w="4833" w:type="dxa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834" w:type="dxa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A26242" w:rsidRPr="008E7470" w:rsidTr="00A26242">
        <w:tc>
          <w:tcPr>
            <w:tcW w:w="14503" w:type="dxa"/>
            <w:gridSpan w:val="4"/>
            <w:shd w:val="clear" w:color="auto" w:fill="FFFFFF"/>
          </w:tcPr>
          <w:p w:rsidR="00A26242" w:rsidRPr="008E7470" w:rsidRDefault="00384F8E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b/>
                <w:lang w:eastAsia="ru-RU"/>
              </w:rPr>
            </w:pPr>
            <w:r w:rsidRPr="008E7470">
              <w:rPr>
                <w:rFonts w:ascii="PT Astra Serif" w:hAnsi="PT Astra Serif" w:cs="Courier New"/>
                <w:b/>
                <w:lang w:eastAsia="ru-RU"/>
              </w:rPr>
              <w:t>Муниципальный проект «Развитие системы поддержки молодежи («Молодежь России»)»</w:t>
            </w:r>
          </w:p>
        </w:tc>
      </w:tr>
      <w:tr w:rsidR="00A26242" w:rsidRPr="008E7470" w:rsidTr="00A26242">
        <w:tc>
          <w:tcPr>
            <w:tcW w:w="7248" w:type="dxa"/>
            <w:gridSpan w:val="2"/>
            <w:shd w:val="clear" w:color="auto" w:fill="FFFFFF"/>
          </w:tcPr>
          <w:p w:rsidR="00A26242" w:rsidRPr="008E7470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255" w:type="dxa"/>
            <w:gridSpan w:val="2"/>
            <w:shd w:val="clear" w:color="auto" w:fill="FFFFFF"/>
          </w:tcPr>
          <w:p w:rsidR="00A26242" w:rsidRPr="008E7470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2023-2030</w:t>
            </w:r>
          </w:p>
        </w:tc>
      </w:tr>
      <w:tr w:rsidR="00A26242" w:rsidRPr="008E7470" w:rsidTr="00A26242">
        <w:tc>
          <w:tcPr>
            <w:tcW w:w="4833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Создание условий для успешной социализации и эффективной самореализации молодежи</w:t>
            </w:r>
          </w:p>
        </w:tc>
        <w:tc>
          <w:tcPr>
            <w:tcW w:w="4836" w:type="dxa"/>
            <w:gridSpan w:val="2"/>
            <w:shd w:val="clear" w:color="auto" w:fill="FFFFFF"/>
          </w:tcPr>
          <w:p w:rsidR="00A26242" w:rsidRPr="008E7470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Увеличение количество молодежи, принимающей участие в мероприятиях</w:t>
            </w:r>
          </w:p>
        </w:tc>
        <w:tc>
          <w:tcPr>
            <w:tcW w:w="4834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Количество молодежи, принимающей участие в мероприятиях</w:t>
            </w:r>
          </w:p>
        </w:tc>
      </w:tr>
      <w:tr w:rsidR="00A26242" w:rsidRPr="008E7470" w:rsidTr="00A26242">
        <w:tc>
          <w:tcPr>
            <w:tcW w:w="14503" w:type="dxa"/>
            <w:gridSpan w:val="4"/>
            <w:shd w:val="clear" w:color="auto" w:fill="auto"/>
          </w:tcPr>
          <w:p w:rsidR="00A26242" w:rsidRPr="008E7470" w:rsidRDefault="00A26242" w:rsidP="000A52B6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Комплекс процессных мероприятий «Развитие м</w:t>
            </w:r>
            <w:r w:rsidR="000A52B6" w:rsidRPr="008E7470">
              <w:rPr>
                <w:rFonts w:ascii="PT Astra Serif" w:hAnsi="PT Astra Serif"/>
                <w:b/>
                <w:lang w:eastAsia="ru-RU"/>
              </w:rPr>
              <w:t>олодежной политики»</w:t>
            </w:r>
          </w:p>
        </w:tc>
      </w:tr>
      <w:tr w:rsidR="00A26242" w:rsidRPr="008E7470" w:rsidTr="00A26242">
        <w:tc>
          <w:tcPr>
            <w:tcW w:w="4833" w:type="dxa"/>
            <w:shd w:val="clear" w:color="auto" w:fill="auto"/>
          </w:tcPr>
          <w:p w:rsidR="00A26242" w:rsidRPr="008E7470" w:rsidRDefault="00A26242" w:rsidP="004D6E5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формирование у молодежи социально ответственной гражданской позиции </w:t>
            </w:r>
          </w:p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auto"/>
          </w:tcPr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Увеличение удельного веса молодежи Щекинского района (населения в возрасте 14 - 35 лет), участвующей в деятельности общественных</w:t>
            </w:r>
            <w:r w:rsidRPr="008E7470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</w:t>
            </w:r>
            <w:r w:rsidRPr="008E7470">
              <w:rPr>
                <w:rFonts w:ascii="PT Astra Serif" w:hAnsi="PT Astra Serif"/>
                <w:lang w:eastAsia="ru-RU"/>
              </w:rPr>
              <w:t>организаций и социальной деятельности</w:t>
            </w:r>
          </w:p>
        </w:tc>
        <w:tc>
          <w:tcPr>
            <w:tcW w:w="4834" w:type="dxa"/>
            <w:shd w:val="clear" w:color="auto" w:fill="auto"/>
          </w:tcPr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Удельный вес молодежи Щекинского района (населения в возрасте 14 - 35 лет), участвующей в деятельности общественных организаций и социальной деятельности</w:t>
            </w:r>
          </w:p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A26242" w:rsidRPr="008E7470" w:rsidTr="00A26242">
        <w:tc>
          <w:tcPr>
            <w:tcW w:w="4833" w:type="dxa"/>
            <w:shd w:val="clear" w:color="auto" w:fill="auto"/>
          </w:tcPr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>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auto"/>
          </w:tcPr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Arial"/>
                <w:lang w:eastAsia="ru-RU"/>
              </w:rPr>
              <w:t>Увеличение удельного веса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4834" w:type="dxa"/>
            <w:shd w:val="clear" w:color="auto" w:fill="auto"/>
          </w:tcPr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Arial"/>
                <w:lang w:eastAsia="ru-RU"/>
              </w:rPr>
              <w:t>Удельный вес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</w:tr>
    </w:tbl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26242" w:rsidRPr="008E7470" w:rsidSect="001D7F54">
          <w:pgSz w:w="16838" w:h="11906" w:orient="landscape"/>
          <w:pgMar w:top="1134" w:right="850" w:bottom="1134" w:left="1701" w:header="454" w:footer="737" w:gutter="0"/>
          <w:cols w:space="708"/>
          <w:docGrid w:linePitch="360"/>
        </w:sectPr>
      </w:pPr>
    </w:p>
    <w:p w:rsidR="00AB4C16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Финансовое обеспечение муниципальной программы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 молодежной политики 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276"/>
        <w:gridCol w:w="1276"/>
        <w:gridCol w:w="1134"/>
        <w:gridCol w:w="992"/>
        <w:gridCol w:w="992"/>
        <w:gridCol w:w="1134"/>
      </w:tblGrid>
      <w:tr w:rsidR="008E7470" w:rsidRPr="008E7470" w:rsidTr="00FB240F">
        <w:tc>
          <w:tcPr>
            <w:tcW w:w="3652" w:type="dxa"/>
            <w:vMerge w:val="restart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Реализация молодежной политики в муниципальном образовании Щекинский район</w:t>
            </w:r>
          </w:p>
        </w:tc>
        <w:tc>
          <w:tcPr>
            <w:tcW w:w="10206" w:type="dxa"/>
            <w:gridSpan w:val="9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8E7470" w:rsidRPr="008E7470" w:rsidTr="00FB240F">
        <w:tc>
          <w:tcPr>
            <w:tcW w:w="3652" w:type="dxa"/>
            <w:vMerge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95504B" w:rsidRPr="008E7470" w:rsidRDefault="0095504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4D6E55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3390,0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1941,0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8002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FFFFFF"/>
          </w:tcPr>
          <w:p w:rsidR="0095504B" w:rsidRPr="008E7470" w:rsidRDefault="0095504B" w:rsidP="008002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FFFFFF"/>
          </w:tcPr>
          <w:p w:rsidR="0095504B" w:rsidRPr="008E7470" w:rsidRDefault="0095504B" w:rsidP="008002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8002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FFFFFF"/>
          </w:tcPr>
          <w:p w:rsidR="0095504B" w:rsidRPr="008E7470" w:rsidRDefault="0095504B" w:rsidP="008002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FFFFFF"/>
          </w:tcPr>
          <w:p w:rsidR="0095504B" w:rsidRPr="008E7470" w:rsidRDefault="0095504B" w:rsidP="008002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C0608F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13671,0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C060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192</w:t>
            </w:r>
            <w:r w:rsidR="00FB240F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C0608F" w:rsidP="00C060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518,4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2438,4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</w:t>
            </w:r>
            <w:r w:rsidR="00FB240F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C0608F" w:rsidP="00C060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21,6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101,6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95504B" w:rsidRPr="008E7470" w:rsidRDefault="0095504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C0608F" w:rsidP="00C060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1401,0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8002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FFFFFF"/>
          </w:tcPr>
          <w:p w:rsidR="0095504B" w:rsidRPr="008E7470" w:rsidRDefault="0095504B" w:rsidP="008002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FFFFFF"/>
          </w:tcPr>
          <w:p w:rsidR="0095504B" w:rsidRPr="008E7470" w:rsidRDefault="0095504B" w:rsidP="008002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8002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FFFFFF"/>
          </w:tcPr>
          <w:p w:rsidR="0095504B" w:rsidRPr="008E7470" w:rsidRDefault="0095504B" w:rsidP="008002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FFFFFF"/>
          </w:tcPr>
          <w:p w:rsidR="0095504B" w:rsidRPr="008E7470" w:rsidRDefault="0095504B" w:rsidP="008002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11131,0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Всего: муниципальный проект «Развитие системы поддержки молодежи («Молодежь России»)»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2040,8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551,0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2591,8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1920,0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518,4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2438,4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21,6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101,6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40,8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51,8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FC4723" w:rsidRPr="008E7470" w:rsidRDefault="00FC4723" w:rsidP="00A26242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Всего: комплекс процессных мероприятий «Развитие молодежной политики»</w:t>
            </w:r>
          </w:p>
          <w:p w:rsidR="00FC4723" w:rsidRPr="008E7470" w:rsidRDefault="00FC4723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C4723" w:rsidRPr="008E7470" w:rsidRDefault="00FC4723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1349,2</w:t>
            </w:r>
          </w:p>
        </w:tc>
        <w:tc>
          <w:tcPr>
            <w:tcW w:w="1134" w:type="dxa"/>
            <w:shd w:val="clear" w:color="auto" w:fill="auto"/>
          </w:tcPr>
          <w:p w:rsidR="00FC4723" w:rsidRPr="008E7470" w:rsidRDefault="00FC4723" w:rsidP="008002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auto"/>
          </w:tcPr>
          <w:p w:rsidR="00FC4723" w:rsidRPr="008E7470" w:rsidRDefault="00FC4723" w:rsidP="008002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auto"/>
          </w:tcPr>
          <w:p w:rsidR="00FC4723" w:rsidRPr="008E7470" w:rsidRDefault="00FC4723" w:rsidP="008002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auto"/>
          </w:tcPr>
          <w:p w:rsidR="00FC4723" w:rsidRPr="008E7470" w:rsidRDefault="00FC4723" w:rsidP="008002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auto"/>
          </w:tcPr>
          <w:p w:rsidR="00FC4723" w:rsidRPr="008E7470" w:rsidRDefault="00FC4723" w:rsidP="008002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auto"/>
          </w:tcPr>
          <w:p w:rsidR="00FC4723" w:rsidRPr="008E7470" w:rsidRDefault="00FC4723" w:rsidP="008002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auto"/>
          </w:tcPr>
          <w:p w:rsidR="00FC4723" w:rsidRPr="008E7470" w:rsidRDefault="00FC4723" w:rsidP="008002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FC4723" w:rsidRPr="008E7470" w:rsidRDefault="00FC4723" w:rsidP="008002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11079,2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FC4723" w:rsidRPr="008E7470" w:rsidRDefault="00FC4723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FC4723" w:rsidRPr="008E7470" w:rsidRDefault="00FC4723" w:rsidP="00ED72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1349,2</w:t>
            </w:r>
          </w:p>
        </w:tc>
        <w:tc>
          <w:tcPr>
            <w:tcW w:w="1134" w:type="dxa"/>
            <w:shd w:val="clear" w:color="auto" w:fill="auto"/>
          </w:tcPr>
          <w:p w:rsidR="00FC4723" w:rsidRPr="008E7470" w:rsidRDefault="00FC4723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auto"/>
          </w:tcPr>
          <w:p w:rsidR="00FC4723" w:rsidRPr="008E7470" w:rsidRDefault="00FC4723" w:rsidP="008002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auto"/>
          </w:tcPr>
          <w:p w:rsidR="00FC4723" w:rsidRPr="008E7470" w:rsidRDefault="00FC4723" w:rsidP="008002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auto"/>
          </w:tcPr>
          <w:p w:rsidR="00FC4723" w:rsidRPr="008E7470" w:rsidRDefault="00FC4723" w:rsidP="008002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auto"/>
          </w:tcPr>
          <w:p w:rsidR="00FC4723" w:rsidRPr="008E7470" w:rsidRDefault="00FC4723" w:rsidP="008002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auto"/>
          </w:tcPr>
          <w:p w:rsidR="00FC4723" w:rsidRPr="008E7470" w:rsidRDefault="00FC4723" w:rsidP="008002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auto"/>
          </w:tcPr>
          <w:p w:rsidR="00FC4723" w:rsidRPr="008E7470" w:rsidRDefault="00FC4723" w:rsidP="008002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auto"/>
          </w:tcPr>
          <w:p w:rsidR="00FC4723" w:rsidRPr="008E7470" w:rsidRDefault="00FC4723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11079,2</w:t>
            </w:r>
          </w:p>
        </w:tc>
      </w:tr>
    </w:tbl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A26242" w:rsidRPr="008E7470" w:rsidSect="00AB4C16">
          <w:pgSz w:w="16838" w:h="11906" w:orient="landscape"/>
          <w:pgMar w:top="843" w:right="850" w:bottom="567" w:left="1701" w:header="454" w:footer="709" w:gutter="0"/>
          <w:cols w:space="708"/>
          <w:docGrid w:linePitch="360"/>
        </w:sectPr>
      </w:pPr>
    </w:p>
    <w:p w:rsidR="00AB4C16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Перечень муниципальных проектов м</w:t>
      </w:r>
      <w:r w:rsidR="00631A40" w:rsidRPr="008E7470">
        <w:rPr>
          <w:rFonts w:ascii="PT Astra Serif" w:hAnsi="PT Astra Serif"/>
          <w:b/>
          <w:sz w:val="28"/>
          <w:szCs w:val="28"/>
          <w:lang w:eastAsia="ru-RU"/>
        </w:rPr>
        <w:t xml:space="preserve">униципальной программы </w:t>
      </w:r>
    </w:p>
    <w:p w:rsidR="00A26242" w:rsidRPr="008E7470" w:rsidRDefault="00631A40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</w:t>
      </w:r>
      <w:r w:rsidR="00A26242" w:rsidRPr="008E7470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 в муниципальном образовании Щекинский район»</w:t>
      </w:r>
    </w:p>
    <w:p w:rsidR="00A26242" w:rsidRPr="008E7470" w:rsidRDefault="00A26242" w:rsidP="00EE5C6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576"/>
        <w:gridCol w:w="3360"/>
        <w:gridCol w:w="1984"/>
        <w:gridCol w:w="1134"/>
        <w:gridCol w:w="1134"/>
        <w:gridCol w:w="1985"/>
        <w:gridCol w:w="2126"/>
        <w:gridCol w:w="2204"/>
      </w:tblGrid>
      <w:tr w:rsidR="008E7470" w:rsidRPr="008E7470" w:rsidTr="00283262">
        <w:tc>
          <w:tcPr>
            <w:tcW w:w="576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№</w:t>
            </w:r>
          </w:p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360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Наименование проекта/реквизиты нормативно-правового акта об утверждении проекта (результата)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Ответственный исполнитель проекта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449" w:type="dxa"/>
            <w:gridSpan w:val="4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315" w:type="dxa"/>
            <w:gridSpan w:val="3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8E7470" w:rsidRPr="008E7470" w:rsidTr="00283262">
        <w:tc>
          <w:tcPr>
            <w:tcW w:w="14503" w:type="dxa"/>
            <w:gridSpan w:val="8"/>
            <w:shd w:val="clear" w:color="auto" w:fill="FFFFFF"/>
          </w:tcPr>
          <w:p w:rsidR="00A26242" w:rsidRPr="008E7470" w:rsidRDefault="0028326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Муниципальный проект «Развитие системы поддержки молодежи («Молодежь России»)»</w:t>
            </w:r>
          </w:p>
        </w:tc>
      </w:tr>
      <w:tr w:rsidR="008E7470" w:rsidRPr="008E7470" w:rsidTr="00283262">
        <w:trPr>
          <w:trHeight w:val="202"/>
        </w:trPr>
        <w:tc>
          <w:tcPr>
            <w:tcW w:w="576" w:type="dxa"/>
            <w:vMerge w:val="restart"/>
            <w:shd w:val="clear" w:color="auto" w:fill="FFFFFF"/>
          </w:tcPr>
          <w:p w:rsidR="001D155C" w:rsidRPr="008E7470" w:rsidRDefault="001D155C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360" w:type="dxa"/>
            <w:vMerge w:val="restart"/>
            <w:shd w:val="clear" w:color="auto" w:fill="FFFFFF"/>
          </w:tcPr>
          <w:p w:rsidR="001D155C" w:rsidRPr="008E7470" w:rsidRDefault="00283262" w:rsidP="00EE5C6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1D155C" w:rsidRPr="008E7470" w:rsidRDefault="001D155C" w:rsidP="00EE5C6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FFFFFF"/>
          </w:tcPr>
          <w:p w:rsidR="001D155C" w:rsidRPr="008E7470" w:rsidRDefault="001D155C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FFFFFF"/>
          </w:tcPr>
          <w:p w:rsidR="001D155C" w:rsidRPr="008E7470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2040,8</w:t>
            </w:r>
          </w:p>
        </w:tc>
        <w:tc>
          <w:tcPr>
            <w:tcW w:w="1985" w:type="dxa"/>
            <w:shd w:val="clear" w:color="auto" w:fill="FFFFFF"/>
          </w:tcPr>
          <w:p w:rsidR="001D155C" w:rsidRPr="008E7470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192</w:t>
            </w:r>
            <w:r w:rsidR="001D155C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1D155C" w:rsidRPr="008E7470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</w:t>
            </w:r>
            <w:r w:rsidR="001D155C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1D155C" w:rsidRPr="008E7470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40,8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C0608F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551,0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C0608F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518,4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C0608F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21,6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C0608F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A26242" w:rsidRPr="008E7470" w:rsidRDefault="00283262" w:rsidP="00A26242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8E7470">
        <w:rPr>
          <w:rFonts w:ascii="PT Astra Serif" w:hAnsi="PT Astra Serif"/>
          <w:b/>
          <w:lang w:eastAsia="ru-RU"/>
        </w:rPr>
        <w:br w:type="textWrapping" w:clear="all"/>
      </w:r>
    </w:p>
    <w:p w:rsidR="00A26242" w:rsidRPr="008E7470" w:rsidRDefault="00A26242" w:rsidP="00A26242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suppressAutoHyphens w:val="0"/>
        <w:overflowPunct w:val="0"/>
        <w:textAlignment w:val="baseline"/>
        <w:rPr>
          <w:rFonts w:ascii="PT Astra Serif" w:hAnsi="PT Astra Serif"/>
          <w:b/>
          <w:lang w:eastAsia="ru-RU"/>
        </w:rPr>
        <w:sectPr w:rsidR="00A26242" w:rsidRPr="008E7470" w:rsidSect="00A26242">
          <w:head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26242" w:rsidRPr="008E7470" w:rsidTr="00A26242">
        <w:tc>
          <w:tcPr>
            <w:tcW w:w="4614" w:type="dxa"/>
            <w:shd w:val="clear" w:color="auto" w:fill="auto"/>
          </w:tcPr>
          <w:p w:rsidR="00A26242" w:rsidRPr="008E7470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1D7F54" w:rsidRPr="008E7470" w:rsidRDefault="00A26242" w:rsidP="00A2624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«Реализация молодежной политики </w:t>
            </w:r>
          </w:p>
          <w:p w:rsidR="00A26242" w:rsidRPr="008E7470" w:rsidRDefault="00A26242" w:rsidP="00A2624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муниципальном образовании</w:t>
            </w:r>
          </w:p>
          <w:p w:rsidR="00A26242" w:rsidRPr="008E7470" w:rsidRDefault="00A26242" w:rsidP="00A2624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26242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A26242" w:rsidRPr="008E7470" w:rsidRDefault="00EE5C65" w:rsidP="00EE5C6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«Развитие молодежной политики»</w:t>
      </w:r>
    </w:p>
    <w:p w:rsidR="00A26242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11595"/>
      </w:tblGrid>
      <w:tr w:rsidR="008E7470" w:rsidRPr="008E7470" w:rsidTr="00EE5C65">
        <w:tc>
          <w:tcPr>
            <w:tcW w:w="3431" w:type="dxa"/>
            <w:shd w:val="clear" w:color="auto" w:fill="auto"/>
          </w:tcPr>
          <w:p w:rsidR="00A26242" w:rsidRPr="008E7470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595" w:type="dxa"/>
            <w:shd w:val="clear" w:color="auto" w:fill="auto"/>
          </w:tcPr>
          <w:p w:rsidR="00A26242" w:rsidRPr="008E7470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E7470" w:rsidRPr="008E7470" w:rsidTr="00EE5C65">
        <w:tc>
          <w:tcPr>
            <w:tcW w:w="3431" w:type="dxa"/>
            <w:shd w:val="clear" w:color="auto" w:fill="auto"/>
          </w:tcPr>
          <w:p w:rsidR="00A26242" w:rsidRPr="008E7470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595" w:type="dxa"/>
            <w:shd w:val="clear" w:color="auto" w:fill="auto"/>
          </w:tcPr>
          <w:p w:rsidR="00A26242" w:rsidRPr="008E7470" w:rsidRDefault="00EE5C65" w:rsidP="00EE5C65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1. Ф</w:t>
            </w:r>
            <w:r w:rsidR="00A26242" w:rsidRPr="008E7470">
              <w:rPr>
                <w:rFonts w:ascii="PT Astra Serif" w:hAnsi="PT Astra Serif"/>
                <w:lang w:eastAsia="ru-RU"/>
              </w:rPr>
              <w:t>ормирование у молодежи социально от</w:t>
            </w:r>
            <w:r w:rsidRPr="008E7470">
              <w:rPr>
                <w:rFonts w:ascii="PT Astra Serif" w:hAnsi="PT Astra Serif"/>
                <w:lang w:eastAsia="ru-RU"/>
              </w:rPr>
              <w:t>ветственной гражданской позиции.</w:t>
            </w:r>
          </w:p>
          <w:p w:rsidR="00EE5C65" w:rsidRPr="008E7470" w:rsidRDefault="00EE5C65" w:rsidP="00EE5C65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>2. С</w:t>
            </w:r>
            <w:r w:rsidR="00A26242" w:rsidRPr="008E7470">
              <w:rPr>
                <w:rFonts w:ascii="PT Astra Serif" w:hAnsi="PT Astra Serif"/>
                <w:lang w:eastAsia="en-US"/>
              </w:rPr>
              <w:t>одействие социализации молодежи, оказавшейс</w:t>
            </w:r>
            <w:r w:rsidRPr="008E7470">
              <w:rPr>
                <w:rFonts w:ascii="PT Astra Serif" w:hAnsi="PT Astra Serif"/>
                <w:lang w:eastAsia="en-US"/>
              </w:rPr>
              <w:t>я в трудной жизненной ситуации.</w:t>
            </w:r>
          </w:p>
          <w:p w:rsidR="00A26242" w:rsidRPr="008E7470" w:rsidRDefault="00EE5C65" w:rsidP="00EE5C65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i/>
                <w:sz w:val="20"/>
                <w:szCs w:val="20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>3. П</w:t>
            </w:r>
            <w:r w:rsidR="00A26242" w:rsidRPr="008E7470">
              <w:rPr>
                <w:rFonts w:ascii="PT Astra Serif" w:hAnsi="PT Astra Serif"/>
                <w:lang w:eastAsia="en-US"/>
              </w:rPr>
              <w:t>рофилактика асоциальных явлений в молодежной среде</w:t>
            </w:r>
            <w:r w:rsidRPr="008E7470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8E7470" w:rsidRPr="008E7470" w:rsidTr="00EE5C65">
        <w:tc>
          <w:tcPr>
            <w:tcW w:w="3431" w:type="dxa"/>
            <w:shd w:val="clear" w:color="auto" w:fill="auto"/>
          </w:tcPr>
          <w:p w:rsidR="00A26242" w:rsidRPr="008E7470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595" w:type="dxa"/>
            <w:shd w:val="clear" w:color="auto" w:fill="auto"/>
          </w:tcPr>
          <w:p w:rsidR="00A26242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1. </w:t>
            </w:r>
            <w:r w:rsidR="00A26242" w:rsidRPr="008E7470">
              <w:rPr>
                <w:rFonts w:ascii="PT Astra Serif" w:hAnsi="PT Astra Serif"/>
                <w:lang w:eastAsia="ru-RU"/>
              </w:rPr>
              <w:t>Увеличение удельного веса молодежи Щекинского района (населения в возрасте 14 - 35 лет), участвующей в деятельности общественных организаций и социальной деятельности физической культурой</w:t>
            </w:r>
            <w:r w:rsidRPr="008E7470">
              <w:rPr>
                <w:rFonts w:ascii="PT Astra Serif" w:hAnsi="PT Astra Serif"/>
                <w:lang w:eastAsia="ru-RU"/>
              </w:rPr>
              <w:t xml:space="preserve"> и спортом во внеурочное время.</w:t>
            </w:r>
          </w:p>
          <w:p w:rsidR="00A26242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2. </w:t>
            </w:r>
            <w:r w:rsidR="00A26242" w:rsidRPr="008E7470">
              <w:rPr>
                <w:rFonts w:ascii="PT Astra Serif" w:hAnsi="PT Astra Serif"/>
                <w:lang w:eastAsia="ru-RU"/>
              </w:rPr>
              <w:t>Увеличение удельного веса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  <w:r w:rsidRPr="008E7470">
              <w:rPr>
                <w:rFonts w:ascii="PT Astra Serif" w:hAnsi="PT Astra Serif"/>
                <w:lang w:eastAsia="ru-RU"/>
              </w:rPr>
              <w:t>.</w:t>
            </w:r>
          </w:p>
        </w:tc>
      </w:tr>
      <w:tr w:rsidR="008E7470" w:rsidRPr="008E7470" w:rsidTr="00EE5C65">
        <w:tc>
          <w:tcPr>
            <w:tcW w:w="3431" w:type="dxa"/>
            <w:shd w:val="clear" w:color="auto" w:fill="auto"/>
          </w:tcPr>
          <w:p w:rsidR="001D7F54" w:rsidRPr="008E7470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A26242" w:rsidRPr="008E7470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тыс. руб.</w:t>
            </w:r>
          </w:p>
        </w:tc>
        <w:tc>
          <w:tcPr>
            <w:tcW w:w="11595" w:type="dxa"/>
            <w:shd w:val="clear" w:color="auto" w:fill="auto"/>
          </w:tcPr>
          <w:p w:rsidR="00EE5C65" w:rsidRPr="008E7470" w:rsidRDefault="00EE5C65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8E7470">
              <w:rPr>
                <w:rFonts w:ascii="PT Astra Serif" w:hAnsi="PT Astra Serif"/>
                <w:b/>
                <w:bCs/>
                <w:lang w:eastAsia="ru-RU"/>
              </w:rPr>
              <w:t>Всего – 11079,2 тыс. руб., в том числе по годам:</w:t>
            </w:r>
          </w:p>
          <w:p w:rsidR="00EE5C65" w:rsidRPr="008E7470" w:rsidRDefault="00EE5C65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2023 – 1349,2 тыс. руб.</w:t>
            </w:r>
          </w:p>
          <w:p w:rsidR="00EE5C65" w:rsidRPr="008E7470" w:rsidRDefault="00EE5C65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2024 – 1390,0 тыс. руб.</w:t>
            </w:r>
          </w:p>
          <w:p w:rsidR="00EE5C65" w:rsidRPr="008E7470" w:rsidRDefault="00EE5C65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2025 – 1390,0 тыс. руб.</w:t>
            </w:r>
          </w:p>
          <w:p w:rsidR="00EE5C65" w:rsidRPr="008E7470" w:rsidRDefault="00EE5C65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2026 – 1390,0 тыс. руб.</w:t>
            </w:r>
          </w:p>
          <w:p w:rsidR="00EE5C65" w:rsidRPr="008E7470" w:rsidRDefault="00EE5C65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2027 – 1390,0 тыс. руб.</w:t>
            </w:r>
          </w:p>
          <w:p w:rsidR="00EE5C65" w:rsidRPr="008E7470" w:rsidRDefault="00EE5C65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2028 – 1390,0 тыс. руб.</w:t>
            </w:r>
          </w:p>
          <w:p w:rsidR="00EE5C65" w:rsidRPr="008E7470" w:rsidRDefault="00EE5C65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2029 – 1390,0 тыс. руб.</w:t>
            </w:r>
          </w:p>
          <w:p w:rsidR="00A26242" w:rsidRPr="008E7470" w:rsidRDefault="00EE5C65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2030 – 1390,0 тыс. руб.</w:t>
            </w:r>
          </w:p>
        </w:tc>
      </w:tr>
    </w:tbl>
    <w:p w:rsidR="00A26242" w:rsidRPr="008E7470" w:rsidRDefault="00A26242" w:rsidP="00A26242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8785C" w:rsidRPr="008E7470" w:rsidRDefault="00F8785C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AB4C16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A26242" w:rsidRPr="008E7470" w:rsidRDefault="00A26242" w:rsidP="00EE5C6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«Развитие молодежной политики»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06"/>
        <w:gridCol w:w="3188"/>
        <w:gridCol w:w="1984"/>
        <w:gridCol w:w="1418"/>
        <w:gridCol w:w="1417"/>
        <w:gridCol w:w="1843"/>
        <w:gridCol w:w="1985"/>
        <w:gridCol w:w="2062"/>
      </w:tblGrid>
      <w:tr w:rsidR="008E7470" w:rsidRPr="008E7470" w:rsidTr="000A52B6">
        <w:tc>
          <w:tcPr>
            <w:tcW w:w="606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№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Ответств</w:t>
            </w:r>
            <w:r w:rsidR="000A52B6" w:rsidRPr="008E7470">
              <w:rPr>
                <w:rFonts w:ascii="PT Astra Serif" w:hAnsi="PT Astra Serif"/>
                <w:lang w:eastAsia="ru-RU"/>
              </w:rPr>
              <w:t>енный исполнитель (соисполнитель</w:t>
            </w:r>
            <w:r w:rsidRPr="008E7470">
              <w:rPr>
                <w:rFonts w:ascii="PT Astra Serif" w:hAnsi="PT Astra Serif"/>
                <w:lang w:eastAsia="ru-RU"/>
              </w:rPr>
              <w:t>, участник)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307" w:type="dxa"/>
            <w:gridSpan w:val="4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890" w:type="dxa"/>
            <w:gridSpan w:val="3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062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8E7470" w:rsidRPr="008E7470" w:rsidTr="000A52B6">
        <w:trPr>
          <w:trHeight w:val="205"/>
        </w:trPr>
        <w:tc>
          <w:tcPr>
            <w:tcW w:w="606" w:type="dxa"/>
            <w:vMerge w:val="restart"/>
            <w:shd w:val="clear" w:color="auto" w:fill="FFFFFF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D15789" w:rsidRPr="008E7470" w:rsidRDefault="00D15789" w:rsidP="00EE5C65">
            <w:pPr>
              <w:suppressAutoHyphens w:val="0"/>
              <w:autoSpaceDE w:val="0"/>
              <w:autoSpaceDN w:val="0"/>
              <w:adjustRightInd w:val="0"/>
              <w:spacing w:line="214" w:lineRule="auto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Поддержка молодежных и детских общественных объединений, реализация проектов, направленных на воспитание гражданственности и патриотизма»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D15789" w:rsidRPr="008E7470" w:rsidRDefault="00D15789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FFFFFF"/>
          </w:tcPr>
          <w:p w:rsidR="00D15789" w:rsidRPr="008E7470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FFFFFF"/>
          </w:tcPr>
          <w:p w:rsidR="00D15789" w:rsidRPr="008E7470" w:rsidRDefault="00BD37E4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</w:t>
            </w:r>
            <w:r w:rsidR="00D15789" w:rsidRPr="008E7470">
              <w:rPr>
                <w:rFonts w:ascii="PT Astra Serif" w:hAnsi="PT Astra Serif"/>
                <w:lang w:eastAsia="ru-RU"/>
              </w:rPr>
              <w:t>73,0</w:t>
            </w:r>
          </w:p>
        </w:tc>
        <w:tc>
          <w:tcPr>
            <w:tcW w:w="1843" w:type="dxa"/>
            <w:shd w:val="clear" w:color="auto" w:fill="FFFFFF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8E7470" w:rsidRDefault="00D15789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8E7470" w:rsidRDefault="00BD37E4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</w:t>
            </w:r>
            <w:r w:rsidR="00D15789" w:rsidRPr="008E7470">
              <w:rPr>
                <w:rFonts w:ascii="PT Astra Serif" w:hAnsi="PT Astra Serif"/>
                <w:lang w:eastAsia="ru-RU"/>
              </w:rPr>
              <w:t>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8002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8002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800229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800229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800229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800229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800229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800229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800229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rPr>
          <w:trHeight w:val="216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800229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800229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rPr>
          <w:trHeight w:val="329"/>
        </w:trPr>
        <w:tc>
          <w:tcPr>
            <w:tcW w:w="606" w:type="dxa"/>
            <w:vMerge w:val="restart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 xml:space="preserve"> </w:t>
            </w:r>
            <w:r w:rsidRPr="008E7470">
              <w:rPr>
                <w:rFonts w:ascii="PT Astra Serif" w:hAnsi="PT Astra Serif" w:cs="PT Astra Serif"/>
                <w:lang w:eastAsia="ru-RU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800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800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800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800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800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800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800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800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800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800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800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800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800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800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rPr>
          <w:trHeight w:val="274"/>
        </w:trPr>
        <w:tc>
          <w:tcPr>
            <w:tcW w:w="606" w:type="dxa"/>
            <w:vMerge w:val="restart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 xml:space="preserve">Профилактика асоциальных явлений в молодежной среде 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rPr>
          <w:trHeight w:val="112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0A52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rPr>
          <w:trHeight w:val="276"/>
        </w:trPr>
        <w:tc>
          <w:tcPr>
            <w:tcW w:w="606" w:type="dxa"/>
            <w:vMerge w:val="restart"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 xml:space="preserve">Мероприятия, направленные на вовлечение молодежи в творческую, инициативную и добровольческую деятельность 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209,2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209,2</w:t>
            </w:r>
          </w:p>
        </w:tc>
      </w:tr>
      <w:tr w:rsidR="008E7470" w:rsidRPr="008E7470" w:rsidTr="000A52B6">
        <w:trPr>
          <w:trHeight w:val="265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00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0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66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56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60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305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0A52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 w:val="restart"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600,0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</w:tbl>
    <w:p w:rsidR="00A26242" w:rsidRPr="008E7470" w:rsidRDefault="00A26242" w:rsidP="00A26242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8785C" w:rsidRPr="008E7470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38"/>
        <w:tblW w:w="0" w:type="auto"/>
        <w:tblLook w:val="04A0" w:firstRow="1" w:lastRow="0" w:firstColumn="1" w:lastColumn="0" w:noHBand="0" w:noVBand="1"/>
      </w:tblPr>
      <w:tblGrid>
        <w:gridCol w:w="4029"/>
      </w:tblGrid>
      <w:tr w:rsidR="00F8785C" w:rsidRPr="008E7470" w:rsidTr="00384F8E">
        <w:tc>
          <w:tcPr>
            <w:tcW w:w="4029" w:type="dxa"/>
            <w:shd w:val="clear" w:color="auto" w:fill="auto"/>
          </w:tcPr>
          <w:p w:rsidR="00F8785C" w:rsidRPr="008E7470" w:rsidRDefault="00F8785C" w:rsidP="00384F8E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F8785C" w:rsidRPr="008E7470" w:rsidRDefault="00F8785C" w:rsidP="00384F8E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«Реализация молодежной политики в муниципальном образовании</w:t>
            </w:r>
          </w:p>
          <w:p w:rsidR="00F8785C" w:rsidRPr="008E7470" w:rsidRDefault="00F8785C" w:rsidP="00384F8E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F8785C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Характеристика показателей результативности муниципальной программы </w:t>
      </w: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 молодежной политики в муниципальном образовании Щекинский район»</w:t>
      </w: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275"/>
        <w:gridCol w:w="8080"/>
        <w:gridCol w:w="2552"/>
      </w:tblGrid>
      <w:tr w:rsidR="008E7470" w:rsidRPr="008E7470" w:rsidTr="008E7470">
        <w:tc>
          <w:tcPr>
            <w:tcW w:w="2836" w:type="dxa"/>
            <w:shd w:val="clear" w:color="auto" w:fill="auto"/>
          </w:tcPr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 xml:space="preserve">Наименование показателя </w:t>
            </w:r>
          </w:p>
        </w:tc>
        <w:tc>
          <w:tcPr>
            <w:tcW w:w="1275" w:type="dxa"/>
            <w:shd w:val="clear" w:color="auto" w:fill="auto"/>
          </w:tcPr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8080" w:type="dxa"/>
            <w:shd w:val="clear" w:color="auto" w:fill="auto"/>
          </w:tcPr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2552" w:type="dxa"/>
            <w:shd w:val="clear" w:color="auto" w:fill="auto"/>
          </w:tcPr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8E7470" w:rsidRPr="008E7470" w:rsidTr="008E7470">
        <w:tc>
          <w:tcPr>
            <w:tcW w:w="2836" w:type="dxa"/>
            <w:shd w:val="clear" w:color="auto" w:fill="auto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2552" w:type="dxa"/>
            <w:shd w:val="clear" w:color="auto" w:fill="auto"/>
          </w:tcPr>
          <w:p w:rsidR="00B6583B" w:rsidRPr="008E7470" w:rsidRDefault="00B6583B" w:rsidP="00B6583B">
            <w:r w:rsidRPr="008E7470">
              <w:t>Ежегодный мониторинг проводится комитетом по культуре, молодежной политике и спорту</w:t>
            </w:r>
          </w:p>
        </w:tc>
      </w:tr>
      <w:tr w:rsidR="008E7470" w:rsidRPr="008E7470" w:rsidTr="008E7470">
        <w:tc>
          <w:tcPr>
            <w:tcW w:w="2836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Удельный вес молодежи Щекинского района (населения в возрасте 14 - 35 л</w:t>
            </w:r>
            <w:r w:rsidR="008E7470" w:rsidRPr="008E7470">
              <w:rPr>
                <w:rFonts w:ascii="PT Astra Serif" w:hAnsi="PT Astra Serif"/>
                <w:lang w:eastAsia="ru-RU"/>
              </w:rPr>
              <w:t xml:space="preserve">ет), участвующей в деятельности общественных организаций и </w:t>
            </w:r>
            <w:r w:rsidRPr="008E7470">
              <w:rPr>
                <w:rFonts w:ascii="PT Astra Serif" w:hAnsi="PT Astra Serif"/>
                <w:lang w:eastAsia="ru-RU"/>
              </w:rPr>
              <w:t>социальной деятельности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Отношение количества молодежи Щекинского района (населения в возрасте 14 - 35 лет), участвующей в деятельности общественных организаций и социальной деятельности к общей численности молодежи Щекинского района 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УВМ = КМ/ЧМ х 100, где: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КМ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 xml:space="preserve"> - количества молодежи Щекинского района (населения в возрасте 14 - 35 лет), участвующей в деятельности общественных организаций и социальной деятельности</w:t>
            </w:r>
          </w:p>
          <w:p w:rsidR="00B6583B" w:rsidRPr="008E7470" w:rsidRDefault="00B6583B" w:rsidP="00B6583B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ЧМ - общая численность молодежи Щекинского района</w:t>
            </w:r>
          </w:p>
        </w:tc>
        <w:tc>
          <w:tcPr>
            <w:tcW w:w="2552" w:type="dxa"/>
            <w:shd w:val="clear" w:color="auto" w:fill="FFFFFF"/>
          </w:tcPr>
          <w:p w:rsidR="00B6583B" w:rsidRPr="008E7470" w:rsidRDefault="00B6583B" w:rsidP="00B6583B">
            <w:r w:rsidRPr="008E7470">
              <w:t>Ежегодный мониторинг проводится комитетом по культуре, молодежной политике и спорту</w:t>
            </w:r>
          </w:p>
        </w:tc>
      </w:tr>
      <w:tr w:rsidR="008E7470" w:rsidRPr="008E7470" w:rsidTr="008E7470">
        <w:tc>
          <w:tcPr>
            <w:tcW w:w="2836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en-US"/>
              </w:rPr>
              <w:t>Удельный вес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Отношение количества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 к общей численности молодежи Щекинского района в данном возрасте,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УВМ = КМ/ЧМ х 100, где: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КМ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 xml:space="preserve">  - количество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ЧМ - общая численность молодежи Щекинского района</w:t>
            </w:r>
          </w:p>
        </w:tc>
        <w:tc>
          <w:tcPr>
            <w:tcW w:w="2552" w:type="dxa"/>
            <w:shd w:val="clear" w:color="auto" w:fill="FFFFFF"/>
          </w:tcPr>
          <w:p w:rsidR="00B6583B" w:rsidRPr="008E7470" w:rsidRDefault="00B6583B" w:rsidP="00B6583B">
            <w:r w:rsidRPr="008E7470">
              <w:t>Ежегодный мониторинг проводится комитетом по культуре, молодежной политике и спорту</w:t>
            </w:r>
          </w:p>
        </w:tc>
      </w:tr>
    </w:tbl>
    <w:p w:rsidR="00F8785C" w:rsidRPr="008E7470" w:rsidRDefault="00F8785C" w:rsidP="00F8785C">
      <w:pPr>
        <w:suppressAutoHyphens w:val="0"/>
        <w:spacing w:line="360" w:lineRule="exact"/>
        <w:jc w:val="center"/>
        <w:rPr>
          <w:rFonts w:ascii="PT Astra Serif" w:eastAsia="Calibri" w:hAnsi="PT Astra Serif" w:cs="PT Astra Serif"/>
          <w:sz w:val="28"/>
          <w:szCs w:val="28"/>
          <w:lang w:eastAsia="en-US"/>
        </w:rPr>
      </w:pPr>
    </w:p>
    <w:p w:rsidR="00F8785C" w:rsidRPr="008E7470" w:rsidRDefault="00F8785C" w:rsidP="00F8785C">
      <w:pPr>
        <w:suppressAutoHyphens w:val="0"/>
        <w:spacing w:line="360" w:lineRule="exact"/>
        <w:jc w:val="center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E7470">
        <w:rPr>
          <w:rFonts w:ascii="PT Astra Serif" w:eastAsia="Calibri" w:hAnsi="PT Astra Serif" w:cs="PT Astra Serif"/>
          <w:sz w:val="28"/>
          <w:szCs w:val="28"/>
          <w:lang w:eastAsia="en-US"/>
        </w:rPr>
        <w:t>______________________________________________</w:t>
      </w:r>
    </w:p>
    <w:sectPr w:rsidR="00F8785C" w:rsidRPr="008E7470" w:rsidSect="004F1454">
      <w:headerReference w:type="default" r:id="rId14"/>
      <w:headerReference w:type="first" r:id="rId15"/>
      <w:pgSz w:w="16838" w:h="11906" w:orient="landscape"/>
      <w:pgMar w:top="850" w:right="1134" w:bottom="170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B81" w:rsidRDefault="000D5B81">
      <w:r>
        <w:separator/>
      </w:r>
    </w:p>
  </w:endnote>
  <w:endnote w:type="continuationSeparator" w:id="0">
    <w:p w:rsidR="000D5B81" w:rsidRDefault="000D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B81" w:rsidRDefault="000D5B81">
      <w:r>
        <w:separator/>
      </w:r>
    </w:p>
  </w:footnote>
  <w:footnote w:type="continuationSeparator" w:id="0">
    <w:p w:rsidR="000D5B81" w:rsidRDefault="000D5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EE7" w:rsidRPr="00AB4C16" w:rsidRDefault="004F3EE7">
    <w:pPr>
      <w:pStyle w:val="af0"/>
      <w:jc w:val="center"/>
      <w:rPr>
        <w:rFonts w:ascii="PT Astra Serif" w:hAnsi="PT Astra Serif"/>
        <w:sz w:val="28"/>
        <w:szCs w:val="28"/>
      </w:rPr>
    </w:pPr>
    <w:r w:rsidRPr="00AB4C16">
      <w:rPr>
        <w:rFonts w:ascii="PT Astra Serif" w:hAnsi="PT Astra Serif"/>
        <w:sz w:val="28"/>
        <w:szCs w:val="28"/>
      </w:rPr>
      <w:fldChar w:fldCharType="begin"/>
    </w:r>
    <w:r w:rsidRPr="00AB4C16">
      <w:rPr>
        <w:rFonts w:ascii="PT Astra Serif" w:hAnsi="PT Astra Serif"/>
        <w:sz w:val="28"/>
        <w:szCs w:val="28"/>
      </w:rPr>
      <w:instrText>PAGE   \* MERGEFORMAT</w:instrText>
    </w:r>
    <w:r w:rsidRPr="00AB4C16">
      <w:rPr>
        <w:rFonts w:ascii="PT Astra Serif" w:hAnsi="PT Astra Serif"/>
        <w:sz w:val="28"/>
        <w:szCs w:val="28"/>
      </w:rPr>
      <w:fldChar w:fldCharType="separate"/>
    </w:r>
    <w:r w:rsidR="001C71C3">
      <w:rPr>
        <w:rFonts w:ascii="PT Astra Serif" w:hAnsi="PT Astra Serif"/>
        <w:noProof/>
        <w:sz w:val="28"/>
        <w:szCs w:val="28"/>
      </w:rPr>
      <w:t>2</w:t>
    </w:r>
    <w:r w:rsidRPr="00AB4C16">
      <w:rPr>
        <w:rFonts w:ascii="PT Astra Serif" w:hAnsi="PT Astra Serif"/>
        <w:sz w:val="28"/>
        <w:szCs w:val="28"/>
      </w:rPr>
      <w:fldChar w:fldCharType="end"/>
    </w:r>
  </w:p>
  <w:p w:rsidR="004F3EE7" w:rsidRDefault="004F3EE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63706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F3EE7" w:rsidRPr="00AB4C16" w:rsidRDefault="004F3EE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B4C16">
          <w:rPr>
            <w:rFonts w:ascii="PT Astra Serif" w:hAnsi="PT Astra Serif"/>
            <w:sz w:val="28"/>
            <w:szCs w:val="28"/>
          </w:rPr>
          <w:fldChar w:fldCharType="begin"/>
        </w:r>
        <w:r w:rsidRPr="00AB4C16">
          <w:rPr>
            <w:rFonts w:ascii="PT Astra Serif" w:hAnsi="PT Astra Serif"/>
            <w:sz w:val="28"/>
            <w:szCs w:val="28"/>
          </w:rPr>
          <w:instrText>PAGE   \* MERGEFORMAT</w:instrText>
        </w:r>
        <w:r w:rsidRPr="00AB4C16">
          <w:rPr>
            <w:rFonts w:ascii="PT Astra Serif" w:hAnsi="PT Astra Serif"/>
            <w:sz w:val="28"/>
            <w:szCs w:val="28"/>
          </w:rPr>
          <w:fldChar w:fldCharType="separate"/>
        </w:r>
        <w:r w:rsidR="001C71C3">
          <w:rPr>
            <w:rFonts w:ascii="PT Astra Serif" w:hAnsi="PT Astra Serif"/>
            <w:noProof/>
            <w:sz w:val="28"/>
            <w:szCs w:val="28"/>
          </w:rPr>
          <w:t>6</w:t>
        </w:r>
        <w:r w:rsidRPr="00AB4C1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EE7" w:rsidRPr="00733778" w:rsidRDefault="004F3EE7">
    <w:pPr>
      <w:pStyle w:val="af0"/>
      <w:jc w:val="center"/>
      <w:rPr>
        <w:sz w:val="28"/>
        <w:szCs w:val="28"/>
      </w:rPr>
    </w:pPr>
    <w:r w:rsidRPr="00733778">
      <w:rPr>
        <w:sz w:val="28"/>
        <w:szCs w:val="28"/>
      </w:rPr>
      <w:t>3</w:t>
    </w:r>
  </w:p>
  <w:p w:rsidR="004F3EE7" w:rsidRDefault="004F3EE7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EE7" w:rsidRPr="001D7F54" w:rsidRDefault="004F3EE7">
    <w:pPr>
      <w:pStyle w:val="af0"/>
      <w:jc w:val="center"/>
      <w:rPr>
        <w:rFonts w:ascii="PT Astra Serif" w:hAnsi="PT Astra Serif"/>
        <w:sz w:val="28"/>
        <w:szCs w:val="28"/>
      </w:rPr>
    </w:pPr>
    <w:r w:rsidRPr="001D7F54">
      <w:rPr>
        <w:rFonts w:ascii="PT Astra Serif" w:hAnsi="PT Astra Serif"/>
        <w:sz w:val="28"/>
        <w:szCs w:val="28"/>
      </w:rPr>
      <w:fldChar w:fldCharType="begin"/>
    </w:r>
    <w:r w:rsidRPr="001D7F54">
      <w:rPr>
        <w:rFonts w:ascii="PT Astra Serif" w:hAnsi="PT Astra Serif"/>
        <w:sz w:val="28"/>
        <w:szCs w:val="28"/>
      </w:rPr>
      <w:instrText>PAGE   \* MERGEFORMAT</w:instrText>
    </w:r>
    <w:r w:rsidRPr="001D7F54">
      <w:rPr>
        <w:rFonts w:ascii="PT Astra Serif" w:hAnsi="PT Astra Serif"/>
        <w:sz w:val="28"/>
        <w:szCs w:val="28"/>
      </w:rPr>
      <w:fldChar w:fldCharType="separate"/>
    </w:r>
    <w:r w:rsidR="001C71C3">
      <w:rPr>
        <w:rFonts w:ascii="PT Astra Serif" w:hAnsi="PT Astra Serif"/>
        <w:noProof/>
        <w:sz w:val="28"/>
        <w:szCs w:val="28"/>
      </w:rPr>
      <w:t>7</w:t>
    </w:r>
    <w:r w:rsidRPr="001D7F54">
      <w:rPr>
        <w:rFonts w:ascii="PT Astra Serif" w:hAnsi="PT Astra Serif"/>
        <w:sz w:val="28"/>
        <w:szCs w:val="28"/>
      </w:rPr>
      <w:fldChar w:fldCharType="end"/>
    </w:r>
  </w:p>
  <w:p w:rsidR="004F3EE7" w:rsidRDefault="004F3EE7" w:rsidP="00A26242">
    <w:pPr>
      <w:pStyle w:val="af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F3EE7" w:rsidRPr="000B291F" w:rsidRDefault="004F3EE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1C71C3">
          <w:rPr>
            <w:rFonts w:ascii="PT Astra Serif" w:hAnsi="PT Astra Serif"/>
            <w:noProof/>
            <w:sz w:val="28"/>
            <w:szCs w:val="28"/>
          </w:rPr>
          <w:t>12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F3EE7" w:rsidRDefault="004F3EE7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EE7" w:rsidRDefault="004F3EE7">
    <w:pPr>
      <w:pStyle w:val="af0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>8</w:t>
    </w:r>
  </w:p>
  <w:p w:rsidR="004F3EE7" w:rsidRDefault="004F3EE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A11D83"/>
    <w:multiLevelType w:val="hybridMultilevel"/>
    <w:tmpl w:val="A64E6C9E"/>
    <w:lvl w:ilvl="0" w:tplc="63DAF71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3781A"/>
    <w:rsid w:val="0004561B"/>
    <w:rsid w:val="00097D31"/>
    <w:rsid w:val="000A52B6"/>
    <w:rsid w:val="000B291F"/>
    <w:rsid w:val="000D05A0"/>
    <w:rsid w:val="000D5B81"/>
    <w:rsid w:val="000E6231"/>
    <w:rsid w:val="000F03B2"/>
    <w:rsid w:val="000F1693"/>
    <w:rsid w:val="00115CE3"/>
    <w:rsid w:val="0011670F"/>
    <w:rsid w:val="00140632"/>
    <w:rsid w:val="001515CF"/>
    <w:rsid w:val="0016136D"/>
    <w:rsid w:val="0016362A"/>
    <w:rsid w:val="00174B1C"/>
    <w:rsid w:val="00174BF8"/>
    <w:rsid w:val="00192176"/>
    <w:rsid w:val="001A5FBD"/>
    <w:rsid w:val="001C32A8"/>
    <w:rsid w:val="001C71C3"/>
    <w:rsid w:val="001C7CE2"/>
    <w:rsid w:val="001D155C"/>
    <w:rsid w:val="001D7F54"/>
    <w:rsid w:val="001E53E5"/>
    <w:rsid w:val="002013D6"/>
    <w:rsid w:val="0021412F"/>
    <w:rsid w:val="002147F8"/>
    <w:rsid w:val="00236560"/>
    <w:rsid w:val="00245634"/>
    <w:rsid w:val="0024672C"/>
    <w:rsid w:val="00260B37"/>
    <w:rsid w:val="00270C3B"/>
    <w:rsid w:val="00283262"/>
    <w:rsid w:val="0029794D"/>
    <w:rsid w:val="002A16C1"/>
    <w:rsid w:val="002A7A24"/>
    <w:rsid w:val="002B4FD2"/>
    <w:rsid w:val="002D226C"/>
    <w:rsid w:val="002E54BE"/>
    <w:rsid w:val="00301AFB"/>
    <w:rsid w:val="0030405E"/>
    <w:rsid w:val="00322635"/>
    <w:rsid w:val="00333F49"/>
    <w:rsid w:val="00384F8E"/>
    <w:rsid w:val="003A0E31"/>
    <w:rsid w:val="003A2384"/>
    <w:rsid w:val="003C3A0B"/>
    <w:rsid w:val="003D216B"/>
    <w:rsid w:val="00436C2E"/>
    <w:rsid w:val="00455BBB"/>
    <w:rsid w:val="0048387B"/>
    <w:rsid w:val="004866F7"/>
    <w:rsid w:val="004964FF"/>
    <w:rsid w:val="004A3E4D"/>
    <w:rsid w:val="004C74A2"/>
    <w:rsid w:val="004D6E55"/>
    <w:rsid w:val="004F1454"/>
    <w:rsid w:val="004F3EE7"/>
    <w:rsid w:val="00527B97"/>
    <w:rsid w:val="005B2800"/>
    <w:rsid w:val="005B3753"/>
    <w:rsid w:val="005C6B9A"/>
    <w:rsid w:val="005C71D3"/>
    <w:rsid w:val="005F6D36"/>
    <w:rsid w:val="005F7562"/>
    <w:rsid w:val="005F7DEF"/>
    <w:rsid w:val="00601768"/>
    <w:rsid w:val="00631A40"/>
    <w:rsid w:val="00631C5C"/>
    <w:rsid w:val="00632C32"/>
    <w:rsid w:val="006545CC"/>
    <w:rsid w:val="006653EB"/>
    <w:rsid w:val="00682820"/>
    <w:rsid w:val="00695ECF"/>
    <w:rsid w:val="006D06A4"/>
    <w:rsid w:val="006F2075"/>
    <w:rsid w:val="00706643"/>
    <w:rsid w:val="007112E3"/>
    <w:rsid w:val="007143EE"/>
    <w:rsid w:val="00724E8F"/>
    <w:rsid w:val="00733778"/>
    <w:rsid w:val="00735804"/>
    <w:rsid w:val="00750ABC"/>
    <w:rsid w:val="00751008"/>
    <w:rsid w:val="00775CC8"/>
    <w:rsid w:val="00782145"/>
    <w:rsid w:val="00782742"/>
    <w:rsid w:val="00782757"/>
    <w:rsid w:val="00796661"/>
    <w:rsid w:val="007F12CE"/>
    <w:rsid w:val="007F4F01"/>
    <w:rsid w:val="007F5EBA"/>
    <w:rsid w:val="008066F2"/>
    <w:rsid w:val="00826211"/>
    <w:rsid w:val="0083223B"/>
    <w:rsid w:val="00852B1C"/>
    <w:rsid w:val="00857735"/>
    <w:rsid w:val="0086412B"/>
    <w:rsid w:val="00872B3F"/>
    <w:rsid w:val="00886A38"/>
    <w:rsid w:val="008A457D"/>
    <w:rsid w:val="008E7470"/>
    <w:rsid w:val="008F2E0C"/>
    <w:rsid w:val="008F5ABB"/>
    <w:rsid w:val="009110D2"/>
    <w:rsid w:val="00916250"/>
    <w:rsid w:val="00932EC8"/>
    <w:rsid w:val="0095504B"/>
    <w:rsid w:val="00997C38"/>
    <w:rsid w:val="009A7968"/>
    <w:rsid w:val="009B68C3"/>
    <w:rsid w:val="009F2882"/>
    <w:rsid w:val="00A24EB9"/>
    <w:rsid w:val="00A26242"/>
    <w:rsid w:val="00A30449"/>
    <w:rsid w:val="00A333F8"/>
    <w:rsid w:val="00A465F0"/>
    <w:rsid w:val="00A61CB2"/>
    <w:rsid w:val="00AA046A"/>
    <w:rsid w:val="00AB4C16"/>
    <w:rsid w:val="00B00492"/>
    <w:rsid w:val="00B0593F"/>
    <w:rsid w:val="00B1361F"/>
    <w:rsid w:val="00B25FB5"/>
    <w:rsid w:val="00B562C1"/>
    <w:rsid w:val="00B63641"/>
    <w:rsid w:val="00B6583B"/>
    <w:rsid w:val="00BA4658"/>
    <w:rsid w:val="00BD2261"/>
    <w:rsid w:val="00BD37E4"/>
    <w:rsid w:val="00C0608F"/>
    <w:rsid w:val="00C330B1"/>
    <w:rsid w:val="00CC4111"/>
    <w:rsid w:val="00CF25B5"/>
    <w:rsid w:val="00CF3559"/>
    <w:rsid w:val="00D15789"/>
    <w:rsid w:val="00D43547"/>
    <w:rsid w:val="00D84C6F"/>
    <w:rsid w:val="00DB6036"/>
    <w:rsid w:val="00DC5C8C"/>
    <w:rsid w:val="00DE17B5"/>
    <w:rsid w:val="00DE7252"/>
    <w:rsid w:val="00E03E77"/>
    <w:rsid w:val="00E06FAE"/>
    <w:rsid w:val="00E11B07"/>
    <w:rsid w:val="00E1487D"/>
    <w:rsid w:val="00E154F3"/>
    <w:rsid w:val="00E234EB"/>
    <w:rsid w:val="00E23720"/>
    <w:rsid w:val="00E41E47"/>
    <w:rsid w:val="00E727C9"/>
    <w:rsid w:val="00EC3482"/>
    <w:rsid w:val="00ED728E"/>
    <w:rsid w:val="00EE5C65"/>
    <w:rsid w:val="00F02B10"/>
    <w:rsid w:val="00F162CB"/>
    <w:rsid w:val="00F30567"/>
    <w:rsid w:val="00F63BDF"/>
    <w:rsid w:val="00F737E5"/>
    <w:rsid w:val="00F74E79"/>
    <w:rsid w:val="00F805BB"/>
    <w:rsid w:val="00F825D0"/>
    <w:rsid w:val="00F8785C"/>
    <w:rsid w:val="00F96022"/>
    <w:rsid w:val="00FB240F"/>
    <w:rsid w:val="00FC4723"/>
    <w:rsid w:val="00FD2B81"/>
    <w:rsid w:val="00FD642B"/>
    <w:rsid w:val="00FE04D2"/>
    <w:rsid w:val="00FE125F"/>
    <w:rsid w:val="00FE79E6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Текст2"/>
    <w:basedOn w:val="a"/>
    <w:rsid w:val="00AB4C1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Текст2"/>
    <w:basedOn w:val="a"/>
    <w:rsid w:val="00AB4C1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92483-B56B-4191-B323-A8C56DAD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14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2024-04-11T11:24:00Z</cp:lastPrinted>
  <dcterms:created xsi:type="dcterms:W3CDTF">2024-05-14T09:55:00Z</dcterms:created>
  <dcterms:modified xsi:type="dcterms:W3CDTF">2024-05-14T09:55:00Z</dcterms:modified>
</cp:coreProperties>
</file>