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736C" w:rsidRDefault="004F736C" w:rsidP="00C806F8">
      <w:pPr>
        <w:pStyle w:val="5"/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E727C9" w:rsidP="00113CAA">
      <w:pPr>
        <w:tabs>
          <w:tab w:val="left" w:pos="3969"/>
        </w:tabs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D225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D2253" w:rsidRDefault="002A16C1" w:rsidP="00983A3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15C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D45C6" w:rsidRPr="002D45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30.09.2025</w:t>
            </w:r>
          </w:p>
        </w:tc>
        <w:tc>
          <w:tcPr>
            <w:tcW w:w="2409" w:type="dxa"/>
            <w:shd w:val="clear" w:color="auto" w:fill="auto"/>
          </w:tcPr>
          <w:p w:rsidR="005B2800" w:rsidRPr="00ED2253" w:rsidRDefault="002A16C1" w:rsidP="00983A3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22C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D45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1549</w:t>
            </w:r>
          </w:p>
        </w:tc>
      </w:tr>
    </w:tbl>
    <w:p w:rsidR="005B2800" w:rsidRPr="00A15C1E" w:rsidRDefault="005B2800">
      <w:pPr>
        <w:rPr>
          <w:rFonts w:ascii="PT Astra Serif" w:hAnsi="PT Astra Serif" w:cs="PT Astra Serif"/>
        </w:rPr>
      </w:pPr>
    </w:p>
    <w:p w:rsidR="00734E7E" w:rsidRPr="00A15C1E" w:rsidRDefault="00734E7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br/>
      </w:r>
      <w:r w:rsidRPr="00ED2253">
        <w:rPr>
          <w:rFonts w:ascii="PT Astra Serif" w:hAnsi="PT Astra Serif"/>
          <w:b/>
          <w:bCs/>
          <w:sz w:val="28"/>
          <w:szCs w:val="28"/>
        </w:rPr>
        <w:t>Щекинского района от 23.12.2021 № 12-169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ED2253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225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«Охрана окружающей среды </w:t>
      </w:r>
    </w:p>
    <w:p w:rsidR="0028350E" w:rsidRPr="00ED2253" w:rsidRDefault="006C2866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28350E" w:rsidRPr="00A15C1E" w:rsidRDefault="0028350E" w:rsidP="0028350E">
      <w:pPr>
        <w:ind w:firstLine="720"/>
        <w:jc w:val="both"/>
        <w:rPr>
          <w:rFonts w:ascii="PT Astra Serif" w:hAnsi="PT Astra Serif"/>
        </w:rPr>
      </w:pPr>
    </w:p>
    <w:p w:rsidR="00734E7E" w:rsidRPr="00A15C1E" w:rsidRDefault="00734E7E" w:rsidP="0028350E">
      <w:pPr>
        <w:ind w:firstLine="720"/>
        <w:jc w:val="both"/>
        <w:rPr>
          <w:rFonts w:ascii="PT Astra Serif" w:hAnsi="PT Astra Serif"/>
        </w:rPr>
      </w:pPr>
    </w:p>
    <w:p w:rsidR="00450A2B" w:rsidRPr="00DB30E4" w:rsidRDefault="00450A2B" w:rsidP="0067158D">
      <w:pPr>
        <w:pStyle w:val="Default"/>
        <w:spacing w:line="360" w:lineRule="exact"/>
        <w:ind w:firstLine="709"/>
        <w:jc w:val="both"/>
        <w:rPr>
          <w:noProof/>
        </w:rPr>
      </w:pPr>
      <w:proofErr w:type="gramStart"/>
      <w:r w:rsidRPr="00215433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215433">
        <w:rPr>
          <w:bCs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Pr="00C550B9">
        <w:rPr>
          <w:bCs/>
          <w:sz w:val="28"/>
          <w:szCs w:val="28"/>
        </w:rPr>
        <w:t>,</w:t>
      </w:r>
      <w:r w:rsidRPr="00C550B9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r w:rsidR="00C838D3" w:rsidRPr="004B7945">
        <w:rPr>
          <w:sz w:val="28"/>
          <w:szCs w:val="28"/>
        </w:rPr>
        <w:t>Федеральным законом</w:t>
      </w:r>
      <w:r w:rsidR="00C838D3">
        <w:rPr>
          <w:sz w:val="28"/>
          <w:szCs w:val="28"/>
        </w:rPr>
        <w:t xml:space="preserve"> от 20.03.2025 </w:t>
      </w:r>
      <w:r w:rsidR="00C838D3" w:rsidRPr="009239FE">
        <w:rPr>
          <w:sz w:val="28"/>
          <w:szCs w:val="28"/>
        </w:rPr>
        <w:t>№</w:t>
      </w:r>
      <w:r w:rsidR="00C838D3">
        <w:rPr>
          <w:sz w:val="28"/>
          <w:szCs w:val="28"/>
        </w:rPr>
        <w:t xml:space="preserve"> </w:t>
      </w:r>
      <w:r w:rsidR="00C838D3" w:rsidRPr="004B7945">
        <w:rPr>
          <w:sz w:val="28"/>
          <w:szCs w:val="28"/>
        </w:rPr>
        <w:t>33-ФЗ «Об общих принципах организации местного самоуправления в единой системе публичной власти»</w:t>
      </w:r>
      <w:r w:rsidR="00C838D3">
        <w:rPr>
          <w:sz w:val="28"/>
          <w:szCs w:val="28"/>
        </w:rPr>
        <w:t xml:space="preserve">, </w:t>
      </w:r>
      <w:r w:rsidRPr="00C550B9">
        <w:rPr>
          <w:bCs/>
          <w:sz w:val="28"/>
          <w:szCs w:val="28"/>
        </w:rPr>
        <w:t>п</w:t>
      </w:r>
      <w:r w:rsidRPr="00DB30E4">
        <w:rPr>
          <w:bCs/>
          <w:sz w:val="28"/>
          <w:szCs w:val="28"/>
        </w:rPr>
        <w:t>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Щекинского муниципального района Тульской</w:t>
      </w:r>
      <w:proofErr w:type="gramEnd"/>
      <w:r w:rsidRPr="00DB30E4">
        <w:rPr>
          <w:bCs/>
          <w:sz w:val="28"/>
          <w:szCs w:val="28"/>
        </w:rPr>
        <w:t xml:space="preserve"> области администрация Щекинского района ПОСТАНОВЛЯЕТ:</w:t>
      </w:r>
      <w:r w:rsidRPr="00DB30E4">
        <w:rPr>
          <w:noProof/>
        </w:rPr>
        <w:t xml:space="preserve"> </w:t>
      </w:r>
    </w:p>
    <w:p w:rsidR="00450A2B" w:rsidRPr="00215433" w:rsidRDefault="0028350E" w:rsidP="0067158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50A2B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 w:rsidRPr="00450A2B">
        <w:rPr>
          <w:rFonts w:ascii="PT Astra Serif" w:hAnsi="PT Astra Serif"/>
          <w:sz w:val="28"/>
          <w:szCs w:val="28"/>
        </w:rPr>
        <w:br/>
        <w:t>от 23.12.2021 № 12-169</w:t>
      </w:r>
      <w:r w:rsidR="006C2866" w:rsidRPr="00450A2B">
        <w:rPr>
          <w:rFonts w:ascii="PT Astra Serif" w:hAnsi="PT Astra Serif"/>
          <w:sz w:val="28"/>
          <w:szCs w:val="28"/>
        </w:rPr>
        <w:t>0</w:t>
      </w:r>
      <w:r w:rsidRPr="00450A2B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6C2866" w:rsidRPr="00450A2B">
        <w:rPr>
          <w:rFonts w:ascii="PT Astra Serif" w:hAnsi="PT Astra Serif"/>
          <w:bCs/>
          <w:sz w:val="28"/>
          <w:szCs w:val="28"/>
        </w:rPr>
        <w:t>«Охрана окружающей среды в муниципальном образовании Щекинский район»</w:t>
      </w:r>
      <w:r w:rsidRPr="00450A2B">
        <w:rPr>
          <w:rFonts w:ascii="PT Astra Serif" w:hAnsi="PT Astra Serif"/>
          <w:sz w:val="28"/>
          <w:szCs w:val="28"/>
        </w:rPr>
        <w:t xml:space="preserve"> </w:t>
      </w:r>
      <w:r w:rsidR="00450A2B" w:rsidRPr="00450A2B">
        <w:rPr>
          <w:rFonts w:ascii="PT Astra Serif" w:hAnsi="PT Astra Serif"/>
          <w:sz w:val="28"/>
          <w:szCs w:val="28"/>
        </w:rPr>
        <w:t xml:space="preserve">(далее </w:t>
      </w:r>
      <w:proofErr w:type="gramStart"/>
      <w:r w:rsidR="00450A2B" w:rsidRPr="00450A2B">
        <w:rPr>
          <w:rFonts w:ascii="PT Astra Serif" w:hAnsi="PT Astra Serif"/>
          <w:sz w:val="28"/>
          <w:szCs w:val="28"/>
        </w:rPr>
        <w:t>–п</w:t>
      </w:r>
      <w:proofErr w:type="gramEnd"/>
      <w:r w:rsidR="00450A2B" w:rsidRPr="00450A2B">
        <w:rPr>
          <w:rFonts w:ascii="PT Astra Serif" w:hAnsi="PT Astra Serif"/>
          <w:sz w:val="28"/>
          <w:szCs w:val="28"/>
        </w:rPr>
        <w:t>остановление) следующие изменения:</w:t>
      </w:r>
    </w:p>
    <w:p w:rsidR="00450A2B" w:rsidRDefault="00450A2B" w:rsidP="0067158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1.1.</w:t>
      </w:r>
      <w:r w:rsidRPr="00215433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  <w:szCs w:val="28"/>
        </w:rPr>
        <w:t>Наименование постановления изложить в следующей редакции:</w:t>
      </w:r>
    </w:p>
    <w:p w:rsidR="00450A2B" w:rsidRDefault="00450A2B" w:rsidP="0067158D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утверждении стратегических приоритетов муниципальной программы муниципального образования Щекинский район </w:t>
      </w:r>
      <w:r w:rsidRPr="00450A2B">
        <w:rPr>
          <w:rFonts w:ascii="PT Astra Serif" w:hAnsi="PT Astra Serif"/>
          <w:bCs/>
          <w:sz w:val="28"/>
          <w:szCs w:val="28"/>
        </w:rPr>
        <w:t>«Охрана окружающей среды в муниципальном образовании Щекинский район»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450A2B" w:rsidRDefault="00450A2B" w:rsidP="0067158D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450A2B">
        <w:rPr>
          <w:rFonts w:ascii="PT Astra Serif" w:hAnsi="PT Astra Serif"/>
          <w:sz w:val="28"/>
        </w:rPr>
        <w:lastRenderedPageBreak/>
        <w:t>1.2. Приложение к постановлению изложить в новой редакции (приложение №1).</w:t>
      </w:r>
    </w:p>
    <w:p w:rsidR="00450A2B" w:rsidRDefault="00450A2B" w:rsidP="0067158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2.</w:t>
      </w:r>
      <w:r w:rsidRPr="00215433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  <w:szCs w:val="28"/>
        </w:rPr>
        <w:t xml:space="preserve">Утвердить состав управляющего совета муниципальной программы муниципального образования Щекинский район </w:t>
      </w:r>
      <w:r w:rsidRPr="00450A2B">
        <w:rPr>
          <w:rFonts w:ascii="PT Astra Serif" w:hAnsi="PT Astra Serif"/>
          <w:bCs/>
          <w:sz w:val="28"/>
          <w:szCs w:val="28"/>
        </w:rPr>
        <w:t>«Охрана окружающей среды в муниципальном образовании Щекинский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450A2B" w:rsidRPr="005A7B60" w:rsidRDefault="00450A2B" w:rsidP="0067158D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5A7B60">
        <w:rPr>
          <w:rFonts w:ascii="PT Astra Serif" w:hAnsi="PT Astra Serif"/>
          <w:sz w:val="28"/>
          <w:szCs w:val="28"/>
        </w:rPr>
        <w:t>3. </w:t>
      </w:r>
      <w:proofErr w:type="gramStart"/>
      <w:r w:rsidRPr="005A7B60">
        <w:rPr>
          <w:rFonts w:ascii="PT Astra Serif" w:hAnsi="PT Astra Serif"/>
          <w:sz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5A7B60">
        <w:rPr>
          <w:rFonts w:ascii="PT Astra Serif" w:hAnsi="PT Astra Serif"/>
          <w:sz w:val="28"/>
        </w:rPr>
        <w:t xml:space="preserve"> </w:t>
      </w:r>
      <w:proofErr w:type="gramStart"/>
      <w:r w:rsidRPr="005A7B60">
        <w:rPr>
          <w:rFonts w:ascii="PT Astra Serif" w:hAnsi="PT Astra Serif"/>
          <w:sz w:val="28"/>
        </w:rPr>
        <w:t>Эл № ФС 77-74320 от 19.11.2018), и разместить на официальном сайте муниципального образования Щекинский район.</w:t>
      </w:r>
      <w:proofErr w:type="gramEnd"/>
    </w:p>
    <w:p w:rsidR="00450A2B" w:rsidRPr="005A7B60" w:rsidRDefault="008C5EC0" w:rsidP="0067158D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450A2B" w:rsidRPr="005A7B60">
        <w:rPr>
          <w:rFonts w:ascii="PT Astra Serif" w:hAnsi="PT Astra Serif"/>
          <w:sz w:val="28"/>
        </w:rPr>
        <w:t xml:space="preserve">. Настоящее постановление вступает в силу со дня официального обнародования. </w:t>
      </w:r>
    </w:p>
    <w:p w:rsidR="00450A2B" w:rsidRPr="00C550B9" w:rsidRDefault="00450A2B" w:rsidP="00450A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highlight w:val="yellow"/>
        </w:rPr>
      </w:pPr>
    </w:p>
    <w:p w:rsidR="00501D50" w:rsidRPr="00450A2B" w:rsidRDefault="00501D50" w:rsidP="00CC7427">
      <w:pPr>
        <w:ind w:firstLine="709"/>
        <w:jc w:val="both"/>
        <w:rPr>
          <w:rFonts w:ascii="PT Astra Serif" w:hAnsi="PT Astra Serif" w:cs="PT Astra Serif"/>
          <w:highlight w:val="yellow"/>
        </w:rPr>
      </w:pPr>
    </w:p>
    <w:p w:rsidR="00734E7E" w:rsidRPr="00450A2B" w:rsidRDefault="00734E7E" w:rsidP="00CC7427">
      <w:pPr>
        <w:ind w:firstLine="709"/>
        <w:jc w:val="both"/>
        <w:rPr>
          <w:rFonts w:ascii="PT Astra Serif" w:hAnsi="PT Astra Serif" w:cs="PT Astra Serif"/>
          <w:highlight w:val="yellow"/>
        </w:rPr>
      </w:pPr>
    </w:p>
    <w:p w:rsidR="00734E7E" w:rsidRPr="00450A2B" w:rsidRDefault="00734E7E" w:rsidP="00CC7427">
      <w:pPr>
        <w:ind w:firstLine="709"/>
        <w:jc w:val="both"/>
        <w:rPr>
          <w:rFonts w:ascii="PT Astra Serif" w:hAnsi="PT Astra Serif" w:cs="PT Astra Serif"/>
          <w:highlight w:val="yellow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93379" w:rsidRPr="00450A2B" w:rsidTr="00845C77">
        <w:trPr>
          <w:trHeight w:val="229"/>
        </w:trPr>
        <w:tc>
          <w:tcPr>
            <w:tcW w:w="2178" w:type="pct"/>
          </w:tcPr>
          <w:p w:rsidR="00193379" w:rsidRPr="00450A2B" w:rsidRDefault="00193379" w:rsidP="00845C7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450A2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193379" w:rsidRPr="00450A2B" w:rsidRDefault="00193379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3379" w:rsidRPr="00450A2B" w:rsidRDefault="00193379" w:rsidP="00845C77">
            <w:pPr>
              <w:jc w:val="right"/>
              <w:rPr>
                <w:rFonts w:ascii="PT Astra Serif" w:hAnsi="PT Astra Serif"/>
              </w:rPr>
            </w:pPr>
            <w:r w:rsidRPr="00450A2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93379" w:rsidRPr="00450A2B" w:rsidRDefault="00193379" w:rsidP="00193379">
      <w:pPr>
        <w:rPr>
          <w:rFonts w:ascii="PT Astra Serif" w:hAnsi="PT Astra Serif" w:cs="PT Astra Serif"/>
          <w:sz w:val="4"/>
          <w:szCs w:val="4"/>
        </w:rPr>
      </w:pPr>
    </w:p>
    <w:p w:rsidR="00193379" w:rsidRPr="00450A2B" w:rsidRDefault="00193379" w:rsidP="00193379">
      <w:pPr>
        <w:rPr>
          <w:rFonts w:ascii="PT Astra Serif" w:hAnsi="PT Astra Serif" w:cs="PT Astra Serif"/>
          <w:sz w:val="28"/>
          <w:szCs w:val="28"/>
          <w:highlight w:val="yellow"/>
        </w:rPr>
        <w:sectPr w:rsidR="00193379" w:rsidRPr="00450A2B" w:rsidSect="00734E7E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450A2B" w:rsidTr="008841C2">
        <w:trPr>
          <w:trHeight w:val="1846"/>
        </w:trPr>
        <w:tc>
          <w:tcPr>
            <w:tcW w:w="4482" w:type="dxa"/>
          </w:tcPr>
          <w:p w:rsidR="00193379" w:rsidRPr="00450A2B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0A2B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450A2B" w:rsidRPr="00450A2B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9E15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50A2B" w:rsidRPr="00450A2B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193379" w:rsidRPr="00450A2B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0A2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450A2B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0A2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450A2B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0A2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450A2B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450A2B" w:rsidRDefault="00193379" w:rsidP="002D45C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0A2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D45C6" w:rsidRPr="002D45C6">
              <w:rPr>
                <w:rFonts w:ascii="PT Astra Serif" w:hAnsi="PT Astra Serif"/>
                <w:sz w:val="28"/>
                <w:szCs w:val="28"/>
              </w:rPr>
              <w:t>30.09.2025</w:t>
            </w:r>
            <w:r w:rsidRPr="00450A2B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2D45C6">
              <w:rPr>
                <w:rFonts w:ascii="PT Astra Serif" w:hAnsi="PT Astra Serif"/>
                <w:sz w:val="28"/>
                <w:szCs w:val="28"/>
              </w:rPr>
              <w:t>9 – 1549</w:t>
            </w:r>
          </w:p>
        </w:tc>
      </w:tr>
      <w:tr w:rsidR="00193379" w:rsidRPr="00450A2B" w:rsidTr="008841C2">
        <w:trPr>
          <w:trHeight w:val="303"/>
        </w:trPr>
        <w:tc>
          <w:tcPr>
            <w:tcW w:w="4482" w:type="dxa"/>
          </w:tcPr>
          <w:p w:rsidR="00193379" w:rsidRPr="00450A2B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450A2B" w:rsidTr="008841C2">
        <w:trPr>
          <w:trHeight w:val="1846"/>
        </w:trPr>
        <w:tc>
          <w:tcPr>
            <w:tcW w:w="4482" w:type="dxa"/>
          </w:tcPr>
          <w:p w:rsidR="00193379" w:rsidRPr="00450A2B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0A2B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93379" w:rsidRPr="00450A2B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0A2B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93379" w:rsidRPr="00450A2B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0A2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450A2B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0A2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450A2B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450A2B" w:rsidRDefault="00A15C1E" w:rsidP="001A076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0A2B">
              <w:rPr>
                <w:rFonts w:ascii="PT Astra Serif" w:hAnsi="PT Astra Serif"/>
                <w:sz w:val="28"/>
                <w:szCs w:val="28"/>
              </w:rPr>
              <w:t>от</w:t>
            </w:r>
            <w:r w:rsidR="00A862B7" w:rsidRPr="00450A2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0762" w:rsidRPr="00450A2B">
              <w:rPr>
                <w:rFonts w:ascii="PT Astra Serif" w:hAnsi="PT Astra Serif"/>
                <w:sz w:val="28"/>
                <w:szCs w:val="28"/>
              </w:rPr>
              <w:t>23.12.2021</w:t>
            </w:r>
            <w:r w:rsidR="00A862B7" w:rsidRPr="00450A2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93379" w:rsidRPr="00450A2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A0762" w:rsidRPr="00450A2B">
              <w:rPr>
                <w:rFonts w:ascii="PT Astra Serif" w:hAnsi="PT Astra Serif"/>
                <w:sz w:val="28"/>
                <w:szCs w:val="28"/>
              </w:rPr>
              <w:t>12</w:t>
            </w:r>
            <w:r w:rsidRPr="00450A2B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1A0762" w:rsidRPr="00450A2B">
              <w:rPr>
                <w:rFonts w:ascii="PT Astra Serif" w:hAnsi="PT Astra Serif"/>
                <w:sz w:val="28"/>
                <w:szCs w:val="28"/>
              </w:rPr>
              <w:t>1690</w:t>
            </w:r>
          </w:p>
        </w:tc>
      </w:tr>
    </w:tbl>
    <w:p w:rsidR="00193379" w:rsidRPr="00450A2B" w:rsidRDefault="00193379" w:rsidP="00193379">
      <w:pPr>
        <w:jc w:val="right"/>
        <w:rPr>
          <w:rFonts w:ascii="PT Astra Serif" w:hAnsi="PT Astra Serif"/>
          <w:sz w:val="16"/>
          <w:szCs w:val="16"/>
          <w:highlight w:val="yellow"/>
        </w:rPr>
      </w:pPr>
    </w:p>
    <w:p w:rsidR="00193379" w:rsidRPr="00450A2B" w:rsidRDefault="00193379" w:rsidP="00193379">
      <w:pPr>
        <w:rPr>
          <w:rFonts w:ascii="PT Astra Serif" w:hAnsi="PT Astra Serif" w:cs="PT Astra Serif"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50A2B" w:rsidRPr="00450A2B" w:rsidRDefault="00450A2B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50A2B" w:rsidRPr="00450A2B" w:rsidRDefault="00450A2B" w:rsidP="00450A2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0A2B">
        <w:rPr>
          <w:rFonts w:ascii="PT Astra Serif" w:hAnsi="PT Astra Serif" w:cs="Times New Roman"/>
          <w:b/>
          <w:sz w:val="28"/>
          <w:szCs w:val="28"/>
        </w:rPr>
        <w:t xml:space="preserve">СТРАТЕГИЧЕСКИЕ ПРИОРИТЕТЫ </w:t>
      </w:r>
      <w:r w:rsidRPr="00450A2B">
        <w:rPr>
          <w:rFonts w:ascii="PT Astra Serif" w:hAnsi="PT Astra Serif" w:cs="Times New Roman"/>
          <w:b/>
          <w:sz w:val="28"/>
          <w:szCs w:val="28"/>
        </w:rPr>
        <w:br/>
        <w:t>муниципальной программы</w:t>
      </w:r>
    </w:p>
    <w:p w:rsidR="00F908FE" w:rsidRPr="00450A2B" w:rsidRDefault="00450A2B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0A2B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</w:t>
      </w:r>
    </w:p>
    <w:p w:rsidR="00F908FE" w:rsidRPr="00450A2B" w:rsidRDefault="00450A2B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50A2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450A2B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="006C2866" w:rsidRPr="00450A2B">
        <w:rPr>
          <w:rFonts w:ascii="PT Astra Serif" w:hAnsi="PT Astra Serif"/>
          <w:b/>
          <w:bCs/>
          <w:sz w:val="28"/>
          <w:szCs w:val="28"/>
        </w:rPr>
        <w:br/>
        <w:t>Щекинский район»</w:t>
      </w: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450A2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450A2B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450A2B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450A2B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450A2B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450A2B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450A2B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450A2B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D4B26" w:rsidRPr="00A80A7C" w:rsidRDefault="00711B17" w:rsidP="00711B17">
      <w:pPr>
        <w:pStyle w:val="ConsPlusNormal"/>
        <w:ind w:left="720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1. </w:t>
      </w:r>
      <w:r w:rsidR="00A80A7C" w:rsidRPr="00A80A7C">
        <w:rPr>
          <w:rFonts w:ascii="PT Astra Serif" w:hAnsi="PT Astra Serif" w:cs="Times New Roman"/>
          <w:b/>
          <w:sz w:val="28"/>
          <w:szCs w:val="28"/>
        </w:rPr>
        <w:t>О</w:t>
      </w:r>
      <w:r w:rsidR="0067158D">
        <w:rPr>
          <w:rFonts w:ascii="PT Astra Serif" w:hAnsi="PT Astra Serif" w:cs="Times New Roman"/>
          <w:b/>
          <w:sz w:val="28"/>
          <w:szCs w:val="28"/>
        </w:rPr>
        <w:t xml:space="preserve">ценка текущего состояния сферы </w:t>
      </w:r>
      <w:r w:rsidR="00A80A7C" w:rsidRPr="00A80A7C">
        <w:rPr>
          <w:rFonts w:ascii="PT Astra Serif" w:hAnsi="PT Astra Serif" w:cs="Times New Roman"/>
          <w:b/>
          <w:sz w:val="28"/>
          <w:szCs w:val="28"/>
        </w:rPr>
        <w:t>охраны</w:t>
      </w:r>
      <w:r w:rsidR="003D4B26" w:rsidRPr="00A80A7C">
        <w:rPr>
          <w:rFonts w:ascii="PT Astra Serif" w:hAnsi="PT Astra Serif" w:cs="Times New Roman"/>
          <w:b/>
          <w:sz w:val="28"/>
          <w:szCs w:val="28"/>
        </w:rPr>
        <w:t xml:space="preserve"> окружающей среды </w:t>
      </w:r>
    </w:p>
    <w:p w:rsidR="003D4B26" w:rsidRPr="00A80A7C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80A7C">
        <w:rPr>
          <w:rFonts w:ascii="PT Astra Serif" w:hAnsi="PT Astra Serif" w:cs="Times New Roman"/>
          <w:b/>
          <w:sz w:val="28"/>
          <w:szCs w:val="28"/>
        </w:rPr>
        <w:t>в муниципальном образов</w:t>
      </w:r>
      <w:r w:rsidR="00F82CBC">
        <w:rPr>
          <w:rFonts w:ascii="PT Astra Serif" w:hAnsi="PT Astra Serif" w:cs="Times New Roman"/>
          <w:b/>
          <w:sz w:val="28"/>
          <w:szCs w:val="28"/>
        </w:rPr>
        <w:t>ании Щекинский район</w:t>
      </w:r>
    </w:p>
    <w:p w:rsidR="00A80A7C" w:rsidRDefault="00A80A7C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133E" w:rsidRPr="00066F14" w:rsidRDefault="0013133E" w:rsidP="0067158D">
      <w:pPr>
        <w:suppressAutoHyphens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Щекинский район расположено в центре Тульской области, граничит с городом Тулой, а также </w:t>
      </w:r>
      <w:proofErr w:type="spellStart"/>
      <w:r w:rsidRPr="00066F14">
        <w:rPr>
          <w:rFonts w:ascii="PT Astra Serif" w:hAnsi="PT Astra Serif"/>
          <w:sz w:val="28"/>
          <w:szCs w:val="28"/>
          <w:shd w:val="clear" w:color="auto" w:fill="FFFFFF"/>
        </w:rPr>
        <w:t>Плавским</w:t>
      </w:r>
      <w:proofErr w:type="spellEnd"/>
      <w:r w:rsidRPr="00066F14">
        <w:rPr>
          <w:rFonts w:ascii="PT Astra Serif" w:hAnsi="PT Astra Serif"/>
          <w:sz w:val="28"/>
          <w:szCs w:val="28"/>
          <w:shd w:val="clear" w:color="auto" w:fill="FFFFFF"/>
        </w:rPr>
        <w:t>, Дубенским, Одоевским, Киреевским и Тепло-Огаревским районами.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На сегодняшний день остается одним из крупных муниципалитетов Тульской области, который включает в себя 8 муниципальных образований и 251 населенный пункт. Всего на территории района проживает около 101 тыс. человек.</w:t>
      </w:r>
      <w:r w:rsidRPr="00066F14">
        <w:rPr>
          <w:rFonts w:ascii="PT Astra Serif" w:hAnsi="PT Astra Serif"/>
          <w:sz w:val="28"/>
          <w:szCs w:val="28"/>
        </w:rPr>
        <w:br/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Административным центром </w:t>
      </w:r>
      <w:r>
        <w:rPr>
          <w:rFonts w:ascii="PT Astra Serif" w:hAnsi="PT Astra Serif"/>
          <w:sz w:val="28"/>
          <w:szCs w:val="28"/>
          <w:shd w:val="clear" w:color="auto" w:fill="FFFFFF"/>
        </w:rPr>
        <w:t>муниципального образования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 Щекинский район является город Щекино, основанный в 1938 году. Город </w:t>
      </w:r>
      <w:r>
        <w:rPr>
          <w:rFonts w:ascii="PT Astra Serif" w:hAnsi="PT Astra Serif"/>
          <w:sz w:val="28"/>
          <w:szCs w:val="28"/>
          <w:shd w:val="clear" w:color="auto" w:fill="FFFFFF"/>
        </w:rPr>
        <w:t>Щекино расположен в 25 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км к югу от областного центра - города Тулы. Насел</w:t>
      </w:r>
      <w:r>
        <w:rPr>
          <w:rFonts w:ascii="PT Astra Serif" w:hAnsi="PT Astra Serif"/>
          <w:sz w:val="28"/>
          <w:szCs w:val="28"/>
          <w:shd w:val="clear" w:color="auto" w:fill="FFFFFF"/>
        </w:rPr>
        <w:t>ение города составляет около 56 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тысяч жителей. </w:t>
      </w:r>
      <w:proofErr w:type="gramStart"/>
      <w:r w:rsidRPr="00066F14">
        <w:rPr>
          <w:rFonts w:ascii="PT Astra Serif" w:hAnsi="PT Astra Serif"/>
          <w:sz w:val="28"/>
          <w:szCs w:val="28"/>
          <w:shd w:val="clear" w:color="auto" w:fill="FFFFFF"/>
        </w:rPr>
        <w:t>Щекинский район в рамках административно-территориального устройства включает 2 города районного подчинения (г.</w:t>
      </w:r>
      <w:r>
        <w:rPr>
          <w:rFonts w:ascii="PT Astra Serif" w:hAnsi="PT Astra Serif"/>
          <w:sz w:val="28"/>
          <w:szCs w:val="28"/>
          <w:shd w:val="clear" w:color="auto" w:fill="FFFFFF"/>
        </w:rPr>
        <w:t> Советск, г. 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Щекино), 1 п</w:t>
      </w:r>
      <w:r>
        <w:rPr>
          <w:rFonts w:ascii="PT Astra Serif" w:hAnsi="PT Astra Serif"/>
          <w:sz w:val="28"/>
          <w:szCs w:val="28"/>
          <w:shd w:val="clear" w:color="auto" w:fill="FFFFFF"/>
        </w:rPr>
        <w:t>оселок городского типа (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р.п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  <w:proofErr w:type="gramStart"/>
      <w:r w:rsidRPr="00066F14">
        <w:rPr>
          <w:rFonts w:ascii="PT Astra Serif" w:hAnsi="PT Astra Serif"/>
          <w:sz w:val="28"/>
          <w:szCs w:val="28"/>
          <w:shd w:val="clear" w:color="auto" w:fill="FFFFFF"/>
        </w:rPr>
        <w:t>Первомайский) и 5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 сельских администраций (муниципальное образование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, муниципальное образование 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Лазаревское,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Ломинцевское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, муниципальное образование 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Огаревское,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Яснополянское).</w:t>
      </w:r>
      <w:proofErr w:type="gramEnd"/>
    </w:p>
    <w:p w:rsidR="00F40159" w:rsidRDefault="00F40159" w:rsidP="0067158D">
      <w:pPr>
        <w:spacing w:line="340" w:lineRule="exact"/>
        <w:ind w:firstLine="709"/>
        <w:jc w:val="both"/>
        <w:rPr>
          <w:sz w:val="28"/>
        </w:rPr>
      </w:pPr>
      <w:r>
        <w:rPr>
          <w:sz w:val="28"/>
        </w:rPr>
        <w:t xml:space="preserve">Экологическая обстановка на территории Щекинского района </w:t>
      </w:r>
      <w:r>
        <w:rPr>
          <w:sz w:val="28"/>
          <w:szCs w:val="28"/>
        </w:rPr>
        <w:t>в последние годы стабилизировалась, но</w:t>
      </w:r>
      <w:r>
        <w:rPr>
          <w:sz w:val="28"/>
        </w:rPr>
        <w:t xml:space="preserve"> продолжает оставаться сложной.</w:t>
      </w:r>
    </w:p>
    <w:p w:rsidR="00F40159" w:rsidRDefault="00F40159" w:rsidP="0067158D">
      <w:pPr>
        <w:spacing w:line="340" w:lineRule="exact"/>
        <w:ind w:firstLine="709"/>
        <w:jc w:val="both"/>
        <w:rPr>
          <w:sz w:val="28"/>
        </w:rPr>
      </w:pPr>
      <w:r>
        <w:rPr>
          <w:sz w:val="28"/>
        </w:rPr>
        <w:t>Ежегодно в атмосферный воздух от всех видов источников загрязнения выбрасывается до 4.0 тыс. тонн вредных веществ. Основные загрязняющие вещества – окислы азота, оксид углерода, метан.</w:t>
      </w:r>
    </w:p>
    <w:p w:rsidR="00F40159" w:rsidRDefault="00F40159" w:rsidP="0067158D">
      <w:pPr>
        <w:spacing w:line="34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Актуальной проблемой для района остается проблема </w:t>
      </w:r>
      <w:r>
        <w:rPr>
          <w:sz w:val="28"/>
        </w:rPr>
        <w:t>улучшения экологического состояния водных объектов.</w:t>
      </w:r>
      <w:r>
        <w:rPr>
          <w:sz w:val="28"/>
          <w:szCs w:val="28"/>
        </w:rPr>
        <w:t xml:space="preserve"> Общий сброс загрязненных сточных вод ежегодно составляет </w:t>
      </w:r>
      <w:r>
        <w:rPr>
          <w:sz w:val="28"/>
        </w:rPr>
        <w:t>около 29,0 млн. м3, из них нормативно</w:t>
      </w:r>
      <w:r>
        <w:rPr>
          <w:sz w:val="28"/>
        </w:rPr>
        <w:noBreakHyphen/>
        <w:t>очищенных в среднем 38,9%, недостаточно очищенных 43,3% и без очистки 15,3%.</w:t>
      </w:r>
    </w:p>
    <w:p w:rsidR="00F40159" w:rsidRDefault="00F40159" w:rsidP="0067158D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действующих очистных сооружений работают со значительной гидравлической перегрузкой и требуют срочной модернизации и реконструкции. Ряд населенных пунктов области не имеет очистных сооружений, что приводит к существенному техногенному загрязнению поверхностных водоемов и почвы.</w:t>
      </w:r>
    </w:p>
    <w:p w:rsidR="00F40159" w:rsidRDefault="00F40159" w:rsidP="0067158D">
      <w:pPr>
        <w:pStyle w:val="24"/>
        <w:spacing w:after="0" w:line="340" w:lineRule="exact"/>
        <w:ind w:firstLine="709"/>
        <w:jc w:val="both"/>
        <w:rPr>
          <w:sz w:val="28"/>
        </w:rPr>
      </w:pPr>
      <w:r w:rsidRPr="00C806F8">
        <w:rPr>
          <w:sz w:val="28"/>
        </w:rPr>
        <w:t xml:space="preserve">Так в настоящее время без очистки в поверхностные водные объекты сбрасываются стоки от с. Карамышево, с. </w:t>
      </w:r>
      <w:proofErr w:type="spellStart"/>
      <w:r w:rsidRPr="00C806F8">
        <w:rPr>
          <w:sz w:val="28"/>
        </w:rPr>
        <w:t>Селиваново</w:t>
      </w:r>
      <w:proofErr w:type="spellEnd"/>
      <w:r w:rsidRPr="00C806F8">
        <w:rPr>
          <w:sz w:val="28"/>
        </w:rPr>
        <w:t xml:space="preserve">, пос. </w:t>
      </w:r>
      <w:proofErr w:type="gramStart"/>
      <w:r w:rsidRPr="00C806F8">
        <w:rPr>
          <w:sz w:val="28"/>
        </w:rPr>
        <w:t>Юбилейный</w:t>
      </w:r>
      <w:proofErr w:type="gramEnd"/>
      <w:r w:rsidRPr="00C806F8">
        <w:rPr>
          <w:sz w:val="28"/>
        </w:rPr>
        <w:t>, пос. </w:t>
      </w:r>
      <w:proofErr w:type="spellStart"/>
      <w:r w:rsidRPr="00C806F8">
        <w:rPr>
          <w:sz w:val="28"/>
        </w:rPr>
        <w:t>Ломинцевский</w:t>
      </w:r>
      <w:proofErr w:type="spellEnd"/>
      <w:r w:rsidRPr="00C806F8">
        <w:rPr>
          <w:sz w:val="28"/>
        </w:rPr>
        <w:t>.</w:t>
      </w:r>
      <w:r>
        <w:rPr>
          <w:sz w:val="28"/>
        </w:rPr>
        <w:t xml:space="preserve"> </w:t>
      </w:r>
    </w:p>
    <w:p w:rsidR="00F40159" w:rsidRDefault="00F40159" w:rsidP="0067158D">
      <w:pPr>
        <w:spacing w:line="340" w:lineRule="exact"/>
        <w:ind w:firstLine="709"/>
        <w:jc w:val="both"/>
        <w:rPr>
          <w:sz w:val="28"/>
        </w:rPr>
      </w:pPr>
      <w:r>
        <w:rPr>
          <w:sz w:val="28"/>
        </w:rPr>
        <w:t>Данная Программа позволит частично снизить воздействие негативных факторов на окружающую среду, что приведет к улучшению экологической обстановки в районе.</w:t>
      </w:r>
    </w:p>
    <w:p w:rsidR="00873357" w:rsidRPr="00552413" w:rsidRDefault="003D76B1" w:rsidP="0067158D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2413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Щекинский район </w:t>
      </w:r>
      <w:r w:rsidRPr="00552413">
        <w:rPr>
          <w:rFonts w:ascii="PT Astra Serif" w:hAnsi="PT Astra Serif"/>
          <w:bCs/>
          <w:sz w:val="28"/>
          <w:szCs w:val="28"/>
        </w:rPr>
        <w:t xml:space="preserve">«Охрана окружающей среды в муниципальном образовании </w:t>
      </w:r>
      <w:r w:rsidRPr="00552413">
        <w:rPr>
          <w:rFonts w:ascii="PT Astra Serif" w:hAnsi="PT Astra Serif"/>
          <w:bCs/>
          <w:sz w:val="28"/>
          <w:szCs w:val="28"/>
        </w:rPr>
        <w:lastRenderedPageBreak/>
        <w:t>Щекинский район»</w:t>
      </w:r>
      <w:r w:rsidR="00873357" w:rsidRPr="00552413">
        <w:rPr>
          <w:rFonts w:ascii="PT Astra Serif" w:hAnsi="PT Astra Serif"/>
          <w:bCs/>
          <w:sz w:val="28"/>
          <w:szCs w:val="28"/>
        </w:rPr>
        <w:t xml:space="preserve"> включает в себя</w:t>
      </w:r>
      <w:r w:rsidR="00873357" w:rsidRPr="00552413">
        <w:rPr>
          <w:rFonts w:ascii="PT Astra Serif" w:hAnsi="PT Astra Serif" w:cs="Times New Roman"/>
          <w:sz w:val="28"/>
          <w:szCs w:val="28"/>
        </w:rPr>
        <w:t xml:space="preserve"> два комплекса процессных мероприятий:</w:t>
      </w:r>
    </w:p>
    <w:p w:rsidR="003D76B1" w:rsidRPr="00552413" w:rsidRDefault="00552413" w:rsidP="0067158D">
      <w:pPr>
        <w:spacing w:line="34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7158D">
        <w:rPr>
          <w:rFonts w:ascii="PT Astra Serif" w:hAnsi="PT Astra Serif"/>
          <w:sz w:val="28"/>
          <w:szCs w:val="28"/>
        </w:rPr>
        <w:t> </w:t>
      </w:r>
      <w:r w:rsidRPr="00552413">
        <w:rPr>
          <w:rFonts w:ascii="PT Astra Serif" w:hAnsi="PT Astra Serif"/>
          <w:sz w:val="28"/>
          <w:szCs w:val="28"/>
        </w:rPr>
        <w:t>Комплекс процессных мероприятий «</w:t>
      </w:r>
      <w:r w:rsidR="00873357" w:rsidRPr="00552413">
        <w:rPr>
          <w:rFonts w:ascii="PT Astra Serif" w:hAnsi="PT Astra Serif"/>
          <w:sz w:val="28"/>
          <w:szCs w:val="28"/>
        </w:rPr>
        <w:t>Мероприятия по ликвидации горения на полигоне ТБО</w:t>
      </w:r>
      <w:r w:rsidRPr="00552413">
        <w:rPr>
          <w:rFonts w:ascii="PT Astra Serif" w:hAnsi="PT Astra Serif"/>
          <w:sz w:val="28"/>
          <w:szCs w:val="28"/>
        </w:rPr>
        <w:t>».</w:t>
      </w:r>
    </w:p>
    <w:p w:rsidR="00552413" w:rsidRPr="00FA700D" w:rsidRDefault="0067158D" w:rsidP="0067158D">
      <w:pPr>
        <w:pStyle w:val="af8"/>
        <w:spacing w:line="340" w:lineRule="exact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552413" w:rsidRPr="00552413">
        <w:rPr>
          <w:rFonts w:ascii="PT Astra Serif" w:hAnsi="PT Astra Serif"/>
          <w:sz w:val="28"/>
          <w:szCs w:val="28"/>
        </w:rPr>
        <w:t>Комплекс процессных мероприятий</w:t>
      </w:r>
      <w:r w:rsidR="00552413" w:rsidRPr="00552413">
        <w:rPr>
          <w:rFonts w:ascii="PT Astra Serif" w:hAnsi="PT Astra Serif"/>
          <w:spacing w:val="-2"/>
          <w:sz w:val="28"/>
          <w:szCs w:val="28"/>
        </w:rPr>
        <w:t xml:space="preserve"> «Реализация прочих мероприятий в области охраны окружающей среды».</w:t>
      </w:r>
    </w:p>
    <w:p w:rsidR="00FA700D" w:rsidRPr="00F82CBC" w:rsidRDefault="00FA700D" w:rsidP="0067158D">
      <w:pPr>
        <w:spacing w:line="340" w:lineRule="exact"/>
        <w:ind w:firstLine="709"/>
        <w:jc w:val="both"/>
        <w:rPr>
          <w:sz w:val="28"/>
          <w:szCs w:val="28"/>
        </w:rPr>
      </w:pPr>
      <w:proofErr w:type="gramStart"/>
      <w:r w:rsidRPr="00F82CBC">
        <w:rPr>
          <w:sz w:val="28"/>
          <w:szCs w:val="28"/>
        </w:rPr>
        <w:t>Комплексы процессных мероприятий, направленны на решение приоритетных задач в сфере охраны окружающей среды и обеспечения рационального природопользования на территории муниципального образования Щекинский район, осуществление которых будет способствовать обеспечению экологической безопасности, устойчивому функционированию естественных экологических систем, сохранению биоразнообразия, защите территорий и населения от негативного воздействия вод, оздоровлению экологической обстановки на водных объектах и увеличение охвата населения услугой по сбору и вывозу</w:t>
      </w:r>
      <w:proofErr w:type="gramEnd"/>
      <w:r w:rsidRPr="00F82CBC">
        <w:rPr>
          <w:sz w:val="28"/>
          <w:szCs w:val="28"/>
        </w:rPr>
        <w:t xml:space="preserve"> твердых бытовых отходов. </w:t>
      </w:r>
    </w:p>
    <w:p w:rsidR="00FA700D" w:rsidRPr="005732C7" w:rsidRDefault="00FA700D" w:rsidP="0067158D">
      <w:pPr>
        <w:spacing w:line="340" w:lineRule="exact"/>
        <w:ind w:firstLine="709"/>
        <w:jc w:val="both"/>
        <w:rPr>
          <w:sz w:val="28"/>
          <w:szCs w:val="28"/>
        </w:rPr>
      </w:pPr>
      <w:r w:rsidRPr="005732C7">
        <w:rPr>
          <w:sz w:val="28"/>
          <w:szCs w:val="28"/>
        </w:rPr>
        <w:t xml:space="preserve">Выбор мероприятий </w:t>
      </w:r>
      <w:r w:rsidR="005732C7" w:rsidRPr="005732C7">
        <w:rPr>
          <w:sz w:val="28"/>
          <w:szCs w:val="28"/>
        </w:rPr>
        <w:t>муниципальной п</w:t>
      </w:r>
      <w:r w:rsidRPr="005732C7">
        <w:rPr>
          <w:sz w:val="28"/>
          <w:szCs w:val="28"/>
        </w:rPr>
        <w:t>рограммы основан на анализе экологической ситуации в муниципальном образовании Щекинский район, выявившем наиболее острые проблемы.</w:t>
      </w:r>
    </w:p>
    <w:p w:rsidR="00FA700D" w:rsidRPr="005732C7" w:rsidRDefault="00FA700D" w:rsidP="0067158D">
      <w:pPr>
        <w:spacing w:line="340" w:lineRule="exact"/>
        <w:ind w:firstLine="709"/>
        <w:jc w:val="both"/>
        <w:rPr>
          <w:sz w:val="28"/>
          <w:szCs w:val="28"/>
        </w:rPr>
      </w:pPr>
      <w:r w:rsidRPr="005732C7">
        <w:rPr>
          <w:sz w:val="28"/>
          <w:szCs w:val="28"/>
        </w:rPr>
        <w:t xml:space="preserve">Обеспечение экологической безопасности на территории </w:t>
      </w:r>
      <w:r w:rsidR="005732C7" w:rsidRPr="005732C7">
        <w:rPr>
          <w:sz w:val="28"/>
          <w:szCs w:val="28"/>
        </w:rPr>
        <w:t xml:space="preserve">района </w:t>
      </w:r>
      <w:r w:rsidRPr="005732C7">
        <w:rPr>
          <w:sz w:val="28"/>
          <w:szCs w:val="28"/>
        </w:rPr>
        <w:t>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047167" w:rsidRPr="00F655AF" w:rsidRDefault="00047167" w:rsidP="0067158D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t xml:space="preserve">Долгосрочная стратегия, организационно-финансовые механизмы взаимодействия и координация усилий позволит обеспечить решение первоочередных задач и проведение превентивных мероприятий. </w:t>
      </w:r>
    </w:p>
    <w:p w:rsidR="00F40159" w:rsidRDefault="00F40159" w:rsidP="0067158D">
      <w:pPr>
        <w:spacing w:line="340" w:lineRule="exact"/>
        <w:ind w:firstLine="709"/>
        <w:jc w:val="both"/>
        <w:rPr>
          <w:sz w:val="28"/>
        </w:rPr>
      </w:pPr>
    </w:p>
    <w:p w:rsidR="001349B5" w:rsidRDefault="001349B5" w:rsidP="0067158D">
      <w:pPr>
        <w:pStyle w:val="a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0" w:firstLine="709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 w:rsidRPr="00F655AF">
        <w:rPr>
          <w:rFonts w:ascii="PT Astra Serif" w:hAnsi="PT Astra Serif" w:cs="Courier New"/>
          <w:b/>
          <w:color w:val="000000"/>
          <w:sz w:val="28"/>
          <w:szCs w:val="28"/>
        </w:rPr>
        <w:t>2. Описание приоритетов и целей политики</w:t>
      </w:r>
    </w:p>
    <w:p w:rsidR="001349B5" w:rsidRDefault="001349B5" w:rsidP="0067158D">
      <w:pPr>
        <w:pStyle w:val="a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0" w:firstLine="709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 w:rsidRPr="00F655AF">
        <w:rPr>
          <w:rFonts w:ascii="PT Astra Serif" w:hAnsi="PT Astra Serif" w:cs="Courier New"/>
          <w:b/>
          <w:color w:val="000000"/>
          <w:sz w:val="28"/>
          <w:szCs w:val="28"/>
        </w:rPr>
        <w:t>в сфере реализации муниципальной программы</w:t>
      </w:r>
    </w:p>
    <w:p w:rsidR="0067158D" w:rsidRPr="00F655AF" w:rsidRDefault="0067158D" w:rsidP="0067158D">
      <w:pPr>
        <w:pStyle w:val="a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0" w:firstLine="709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</w:p>
    <w:p w:rsidR="001349B5" w:rsidRPr="00F655AF" w:rsidRDefault="001349B5" w:rsidP="0067158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655AF">
        <w:rPr>
          <w:rFonts w:ascii="PT Astra Serif" w:hAnsi="PT Astra Serif" w:cs="Calibri"/>
          <w:sz w:val="28"/>
          <w:szCs w:val="28"/>
        </w:rPr>
        <w:t>Приоритеты и цели государственной политики в сфере реализации муниципальной программы муниципального образования Щекинский район</w:t>
      </w:r>
      <w:r w:rsidR="00925DBD">
        <w:rPr>
          <w:rFonts w:ascii="PT Astra Serif" w:hAnsi="PT Astra Serif" w:cs="Calibri"/>
          <w:sz w:val="28"/>
          <w:szCs w:val="28"/>
        </w:rPr>
        <w:t xml:space="preserve"> </w:t>
      </w:r>
      <w:r w:rsidRPr="00450A2B">
        <w:rPr>
          <w:rFonts w:ascii="PT Astra Serif" w:hAnsi="PT Astra Serif"/>
          <w:bCs/>
          <w:sz w:val="28"/>
          <w:szCs w:val="28"/>
        </w:rPr>
        <w:t>«Охрана окружающей среды в муниципальном образовании Щекинский район»</w:t>
      </w:r>
      <w:r w:rsidRPr="00F655AF">
        <w:rPr>
          <w:rFonts w:ascii="PT Astra Serif" w:hAnsi="PT Astra Serif"/>
          <w:sz w:val="28"/>
          <w:szCs w:val="28"/>
        </w:rPr>
        <w:t xml:space="preserve"> </w:t>
      </w:r>
      <w:r w:rsidRPr="00F655AF">
        <w:rPr>
          <w:rFonts w:ascii="PT Astra Serif" w:hAnsi="PT Astra Serif" w:cs="Calibri"/>
          <w:sz w:val="28"/>
          <w:szCs w:val="28"/>
        </w:rPr>
        <w:t>определены:</w:t>
      </w:r>
    </w:p>
    <w:p w:rsidR="001349B5" w:rsidRPr="00925DBD" w:rsidRDefault="001349B5" w:rsidP="0067158D">
      <w:pPr>
        <w:spacing w:line="340" w:lineRule="exact"/>
        <w:ind w:firstLine="709"/>
        <w:jc w:val="both"/>
        <w:rPr>
          <w:sz w:val="28"/>
          <w:szCs w:val="28"/>
        </w:rPr>
      </w:pPr>
      <w:r w:rsidRPr="00925DBD">
        <w:rPr>
          <w:sz w:val="28"/>
          <w:szCs w:val="28"/>
        </w:rPr>
        <w:t>Статьей 72 Конституции Российской Федерации определено, что обеспечение экологической безопасности находится в совместном ведении Российской Федерации и субъектов Российской Федерации.</w:t>
      </w:r>
    </w:p>
    <w:p w:rsidR="001349B5" w:rsidRPr="00925DBD" w:rsidRDefault="001349B5" w:rsidP="0067158D">
      <w:pPr>
        <w:spacing w:line="340" w:lineRule="exact"/>
        <w:ind w:firstLine="709"/>
        <w:jc w:val="both"/>
        <w:rPr>
          <w:sz w:val="28"/>
          <w:szCs w:val="28"/>
        </w:rPr>
      </w:pPr>
      <w:r w:rsidRPr="00925DBD">
        <w:rPr>
          <w:sz w:val="28"/>
          <w:szCs w:val="28"/>
        </w:rPr>
        <w:t>Федеральный закон от 10.01.2002 № 7-ФЗ «Об охране окружающей среды»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последствий.</w:t>
      </w:r>
    </w:p>
    <w:p w:rsidR="00C426C6" w:rsidRDefault="00C426C6" w:rsidP="0067158D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D702E">
        <w:rPr>
          <w:rFonts w:ascii="PT Astra Serif" w:hAnsi="PT Astra Serif"/>
          <w:sz w:val="28"/>
          <w:szCs w:val="28"/>
        </w:rPr>
        <w:lastRenderedPageBreak/>
        <w:t xml:space="preserve">Основной целью </w:t>
      </w:r>
      <w:r w:rsidRPr="000D702E">
        <w:rPr>
          <w:rFonts w:ascii="PT Astra Serif" w:hAnsi="PT Astra Serif" w:cs="Calibri"/>
          <w:sz w:val="28"/>
          <w:szCs w:val="28"/>
        </w:rPr>
        <w:t>муниципальной программы</w:t>
      </w:r>
      <w:r w:rsidRPr="000D702E">
        <w:rPr>
          <w:rFonts w:ascii="PT Astra Serif" w:hAnsi="PT Astra Serif"/>
          <w:sz w:val="28"/>
          <w:szCs w:val="28"/>
        </w:rPr>
        <w:t xml:space="preserve"> является </w:t>
      </w:r>
      <w:r w:rsidR="000D702E" w:rsidRPr="000D702E">
        <w:rPr>
          <w:rFonts w:ascii="PT Astra Serif" w:hAnsi="PT Astra Serif"/>
          <w:sz w:val="28"/>
          <w:szCs w:val="28"/>
        </w:rPr>
        <w:t xml:space="preserve">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деятельности, </w:t>
      </w:r>
      <w:r w:rsidRPr="000D702E">
        <w:rPr>
          <w:rFonts w:ascii="PT Astra Serif" w:hAnsi="PT Astra Serif"/>
          <w:sz w:val="28"/>
          <w:szCs w:val="28"/>
        </w:rPr>
        <w:t>повышение качества среды обитания населения на основе улучшения состояния окружающей среды путем снижения уровня ее загрязнения.</w:t>
      </w:r>
      <w:r w:rsidR="000D702E" w:rsidRPr="000D702E">
        <w:rPr>
          <w:rFonts w:ascii="PT Astra Serif" w:hAnsi="PT Astra Serif"/>
          <w:sz w:val="28"/>
          <w:szCs w:val="28"/>
        </w:rPr>
        <w:t xml:space="preserve"> </w:t>
      </w:r>
    </w:p>
    <w:p w:rsidR="00A104EA" w:rsidRDefault="00A104EA" w:rsidP="0067158D">
      <w:pPr>
        <w:spacing w:line="34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55AF">
        <w:rPr>
          <w:rFonts w:ascii="PT Astra Serif" w:hAnsi="PT Astra Serif"/>
          <w:noProof/>
          <w:sz w:val="28"/>
          <w:szCs w:val="28"/>
        </w:rPr>
        <w:t xml:space="preserve">Достижение указанной цели будет обеспечено посредствам </w:t>
      </w:r>
      <w:r w:rsidRPr="00F655AF">
        <w:rPr>
          <w:rFonts w:ascii="PT Astra Serif" w:hAnsi="PT Astra Serif" w:cs="Calibri"/>
          <w:sz w:val="28"/>
          <w:szCs w:val="28"/>
        </w:rPr>
        <w:t>реализации комплексов процессных мероприятий:</w:t>
      </w:r>
      <w:r w:rsidRPr="00F655AF">
        <w:rPr>
          <w:rFonts w:ascii="PT Astra Serif" w:hAnsi="PT Astra Serif"/>
          <w:bCs/>
          <w:sz w:val="28"/>
          <w:szCs w:val="28"/>
        </w:rPr>
        <w:t xml:space="preserve"> </w:t>
      </w:r>
      <w:r w:rsidRPr="00552413">
        <w:rPr>
          <w:rFonts w:ascii="PT Astra Serif" w:hAnsi="PT Astra Serif"/>
          <w:sz w:val="28"/>
          <w:szCs w:val="28"/>
        </w:rPr>
        <w:t>«Мероприятия по ликвидации горения на полигоне ТБО»</w:t>
      </w:r>
      <w:r w:rsidR="00925DBD">
        <w:rPr>
          <w:rFonts w:ascii="PT Astra Serif" w:hAnsi="PT Astra Serif"/>
          <w:sz w:val="28"/>
          <w:szCs w:val="28"/>
        </w:rPr>
        <w:t xml:space="preserve">, </w:t>
      </w:r>
      <w:r w:rsidR="00925DBD" w:rsidRPr="00552413">
        <w:rPr>
          <w:rFonts w:ascii="PT Astra Serif" w:hAnsi="PT Astra Serif"/>
          <w:spacing w:val="-2"/>
          <w:sz w:val="28"/>
          <w:szCs w:val="28"/>
        </w:rPr>
        <w:t>«Реализация прочих мероприятий в области охраны окружающей среды»</w:t>
      </w:r>
      <w:r w:rsidR="00925DBD">
        <w:rPr>
          <w:rFonts w:ascii="PT Astra Serif" w:hAnsi="PT Astra Serif"/>
          <w:bCs/>
          <w:sz w:val="28"/>
          <w:szCs w:val="28"/>
        </w:rPr>
        <w:t>.</w:t>
      </w:r>
    </w:p>
    <w:p w:rsidR="005732C7" w:rsidRPr="005732C7" w:rsidRDefault="005732C7" w:rsidP="0067158D">
      <w:pPr>
        <w:shd w:val="clear" w:color="auto" w:fill="FFFFFF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732C7">
        <w:rPr>
          <w:rFonts w:ascii="PT Astra Serif" w:hAnsi="PT Astra Serif"/>
          <w:sz w:val="28"/>
          <w:szCs w:val="28"/>
        </w:rPr>
        <w:t xml:space="preserve">Организационным механизмом реализации такого комплекса мер является принятие стратегических приоритетов в сфере реализации муниципальной программы, непосредственными участниками которой должны стать администрация МО </w:t>
      </w:r>
      <w:proofErr w:type="spellStart"/>
      <w:r w:rsidRPr="005732C7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5732C7">
        <w:rPr>
          <w:rFonts w:ascii="PT Astra Serif" w:hAnsi="PT Astra Serif"/>
          <w:sz w:val="28"/>
          <w:szCs w:val="28"/>
        </w:rPr>
        <w:t xml:space="preserve"> район, администрации муниципальных образований района. </w:t>
      </w:r>
    </w:p>
    <w:p w:rsidR="00925DBD" w:rsidRPr="00F655AF" w:rsidRDefault="00925DBD" w:rsidP="0067158D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5DBD" w:rsidRPr="00F655AF" w:rsidRDefault="00711B17" w:rsidP="00711B17">
      <w:pPr>
        <w:pStyle w:val="ConsPlusNormal"/>
        <w:spacing w:line="340" w:lineRule="exact"/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="00925DBD" w:rsidRPr="00F655AF">
        <w:rPr>
          <w:rFonts w:ascii="PT Astra Serif" w:hAnsi="PT Astra Serif"/>
          <w:b/>
          <w:sz w:val="28"/>
          <w:szCs w:val="28"/>
        </w:rPr>
        <w:t>Задачи муниципального управления, способы</w:t>
      </w:r>
    </w:p>
    <w:p w:rsidR="00F82CBC" w:rsidRPr="00A80A7C" w:rsidRDefault="00925DBD" w:rsidP="0067158D">
      <w:pPr>
        <w:pStyle w:val="ConsPlusNormal"/>
        <w:spacing w:line="340" w:lineRule="exact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/>
          <w:b/>
          <w:sz w:val="28"/>
          <w:szCs w:val="28"/>
        </w:rPr>
        <w:t xml:space="preserve">их эффективного решения в сфере </w:t>
      </w:r>
      <w:r w:rsidR="00F82CBC" w:rsidRPr="00A80A7C">
        <w:rPr>
          <w:rFonts w:ascii="PT Astra Serif" w:hAnsi="PT Astra Serif" w:cs="Times New Roman"/>
          <w:b/>
          <w:sz w:val="28"/>
          <w:szCs w:val="28"/>
        </w:rPr>
        <w:t>охраны окружающей среды</w:t>
      </w:r>
    </w:p>
    <w:p w:rsidR="00925DBD" w:rsidRDefault="00F82CBC" w:rsidP="0067158D">
      <w:pPr>
        <w:pStyle w:val="ConsPlusNormal"/>
        <w:spacing w:line="340" w:lineRule="exact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80A7C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</w:t>
      </w:r>
    </w:p>
    <w:p w:rsidR="00A104EA" w:rsidRPr="000D702E" w:rsidRDefault="00A104EA" w:rsidP="0067158D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26C6" w:rsidRPr="00853E19" w:rsidRDefault="00C426C6" w:rsidP="0067158D">
      <w:pPr>
        <w:spacing w:line="340" w:lineRule="exact"/>
        <w:ind w:firstLine="709"/>
        <w:jc w:val="both"/>
        <w:rPr>
          <w:sz w:val="28"/>
          <w:szCs w:val="28"/>
          <w:lang w:eastAsia="ru-RU"/>
        </w:rPr>
      </w:pPr>
      <w:r w:rsidRPr="00853E19">
        <w:rPr>
          <w:sz w:val="28"/>
          <w:szCs w:val="28"/>
          <w:lang w:eastAsia="ru-RU"/>
        </w:rPr>
        <w:t>Достижение указанной цели обеспечивается за счет решения</w:t>
      </w:r>
      <w:r>
        <w:rPr>
          <w:sz w:val="28"/>
          <w:szCs w:val="28"/>
          <w:lang w:eastAsia="ru-RU"/>
        </w:rPr>
        <w:t xml:space="preserve"> следующих задач муниципальной программы</w:t>
      </w:r>
      <w:r w:rsidRPr="00853E19">
        <w:rPr>
          <w:sz w:val="28"/>
          <w:szCs w:val="28"/>
          <w:lang w:eastAsia="ru-RU"/>
        </w:rPr>
        <w:t>:</w:t>
      </w:r>
    </w:p>
    <w:p w:rsidR="00C426C6" w:rsidRPr="00643831" w:rsidRDefault="000D702E" w:rsidP="0067158D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43831">
        <w:rPr>
          <w:rFonts w:ascii="PT Astra Serif" w:hAnsi="PT Astra Serif"/>
          <w:sz w:val="28"/>
          <w:szCs w:val="28"/>
        </w:rPr>
        <w:t>-</w:t>
      </w:r>
      <w:r w:rsidR="0067158D">
        <w:rPr>
          <w:rFonts w:ascii="PT Astra Serif" w:hAnsi="PT Astra Serif"/>
          <w:sz w:val="28"/>
          <w:szCs w:val="28"/>
        </w:rPr>
        <w:t> </w:t>
      </w:r>
      <w:r w:rsidRPr="00643831">
        <w:rPr>
          <w:rFonts w:ascii="PT Astra Serif" w:hAnsi="PT Astra Serif"/>
          <w:sz w:val="28"/>
          <w:szCs w:val="28"/>
        </w:rPr>
        <w:t>рекультивация земельного участка с</w:t>
      </w:r>
      <w:proofErr w:type="gramStart"/>
      <w:r w:rsidRPr="00643831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643831">
        <w:rPr>
          <w:rFonts w:ascii="PT Astra Serif" w:hAnsi="PT Astra Serif"/>
          <w:sz w:val="28"/>
          <w:szCs w:val="28"/>
        </w:rPr>
        <w:t xml:space="preserve">№7122:030801:233 МО </w:t>
      </w:r>
      <w:proofErr w:type="spellStart"/>
      <w:r w:rsidRPr="00643831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64383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4383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43831">
        <w:rPr>
          <w:rFonts w:ascii="PT Astra Serif" w:hAnsi="PT Astra Serif"/>
          <w:sz w:val="28"/>
          <w:szCs w:val="28"/>
        </w:rPr>
        <w:t xml:space="preserve"> района;</w:t>
      </w:r>
    </w:p>
    <w:p w:rsidR="000D702E" w:rsidRPr="00643831" w:rsidRDefault="000D702E" w:rsidP="0067158D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43831">
        <w:rPr>
          <w:rFonts w:ascii="PT Astra Serif" w:hAnsi="PT Astra Serif"/>
          <w:sz w:val="28"/>
          <w:szCs w:val="28"/>
        </w:rPr>
        <w:t>- охрана полигона ТБО д.</w:t>
      </w:r>
      <w:r w:rsidR="00A104E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43831">
        <w:rPr>
          <w:rFonts w:ascii="PT Astra Serif" w:hAnsi="PT Astra Serif"/>
          <w:sz w:val="28"/>
          <w:szCs w:val="28"/>
        </w:rPr>
        <w:t>Подиваньково</w:t>
      </w:r>
      <w:proofErr w:type="spellEnd"/>
      <w:r w:rsidRPr="00643831">
        <w:rPr>
          <w:rFonts w:ascii="PT Astra Serif" w:hAnsi="PT Astra Serif"/>
          <w:sz w:val="28"/>
          <w:szCs w:val="28"/>
        </w:rPr>
        <w:t>;</w:t>
      </w:r>
    </w:p>
    <w:p w:rsidR="000D702E" w:rsidRPr="00643831" w:rsidRDefault="000D702E" w:rsidP="0067158D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43831">
        <w:rPr>
          <w:rFonts w:ascii="PT Astra Serif" w:hAnsi="PT Astra Serif"/>
          <w:sz w:val="28"/>
          <w:szCs w:val="28"/>
        </w:rPr>
        <w:t>-</w:t>
      </w:r>
      <w:r w:rsidR="0067158D">
        <w:rPr>
          <w:rFonts w:ascii="PT Astra Serif" w:hAnsi="PT Astra Serif"/>
          <w:sz w:val="28"/>
          <w:szCs w:val="28"/>
        </w:rPr>
        <w:t> </w:t>
      </w:r>
      <w:r w:rsidRPr="00643831">
        <w:rPr>
          <w:rFonts w:ascii="PT Astra Serif" w:hAnsi="PT Astra Serif"/>
          <w:sz w:val="28"/>
          <w:szCs w:val="28"/>
        </w:rPr>
        <w:t>мероприятия по восстановлению эксплуатационных характеристик контейнерных площадок в целях передачи их в собственность муниципальных образований Щекинского района;</w:t>
      </w:r>
    </w:p>
    <w:p w:rsidR="00643831" w:rsidRPr="00643831" w:rsidRDefault="00643831" w:rsidP="0067158D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43831">
        <w:rPr>
          <w:rFonts w:ascii="PT Astra Serif" w:hAnsi="PT Astra Serif"/>
          <w:sz w:val="28"/>
          <w:szCs w:val="28"/>
        </w:rPr>
        <w:t>-</w:t>
      </w:r>
      <w:r w:rsidR="0067158D">
        <w:rPr>
          <w:rFonts w:ascii="PT Astra Serif" w:hAnsi="PT Astra Serif"/>
          <w:sz w:val="28"/>
          <w:szCs w:val="28"/>
        </w:rPr>
        <w:t> </w:t>
      </w:r>
      <w:r w:rsidRPr="00643831">
        <w:rPr>
          <w:rFonts w:ascii="PT Astra Serif" w:hAnsi="PT Astra Serif"/>
          <w:sz w:val="28"/>
          <w:szCs w:val="28"/>
        </w:rPr>
        <w:t>мероприятия по созданию (обустройству) мест (площадок) накопления твердых коммунальных отходов на территории муниципального образования Щекинский район;</w:t>
      </w:r>
    </w:p>
    <w:p w:rsidR="00643831" w:rsidRPr="00643831" w:rsidRDefault="00643831" w:rsidP="0067158D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43831">
        <w:rPr>
          <w:rFonts w:ascii="PT Astra Serif" w:hAnsi="PT Astra Serif"/>
          <w:sz w:val="28"/>
          <w:szCs w:val="28"/>
        </w:rPr>
        <w:t>- м</w:t>
      </w:r>
      <w:r w:rsidR="00A104EA">
        <w:rPr>
          <w:rFonts w:ascii="PT Astra Serif" w:hAnsi="PT Astra Serif"/>
          <w:sz w:val="28"/>
          <w:szCs w:val="28"/>
        </w:rPr>
        <w:t>ероприятия</w:t>
      </w:r>
      <w:r w:rsidRPr="00643831">
        <w:rPr>
          <w:rFonts w:ascii="PT Astra Serif" w:hAnsi="PT Astra Serif"/>
          <w:sz w:val="28"/>
          <w:szCs w:val="28"/>
        </w:rPr>
        <w:t xml:space="preserve"> по удалению (ликвидации) мест несанкционированного размещения отходов;</w:t>
      </w:r>
    </w:p>
    <w:p w:rsidR="000D702E" w:rsidRPr="00643831" w:rsidRDefault="00643831" w:rsidP="0067158D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43831">
        <w:rPr>
          <w:rFonts w:ascii="PT Astra Serif" w:hAnsi="PT Astra Serif"/>
          <w:sz w:val="28"/>
          <w:szCs w:val="28"/>
        </w:rPr>
        <w:t>- 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среды»;</w:t>
      </w:r>
    </w:p>
    <w:p w:rsidR="000D702E" w:rsidRPr="00643831" w:rsidRDefault="00643831" w:rsidP="0067158D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43831">
        <w:rPr>
          <w:rFonts w:ascii="PT Astra Serif" w:hAnsi="PT Astra Serif"/>
          <w:sz w:val="28"/>
          <w:szCs w:val="28"/>
        </w:rPr>
        <w:t>- мероприятие, по рекультивации и (или) удалению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свалок);</w:t>
      </w:r>
    </w:p>
    <w:p w:rsidR="0067158D" w:rsidRDefault="00643831" w:rsidP="0067158D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43831">
        <w:rPr>
          <w:rFonts w:ascii="PT Astra Serif" w:hAnsi="PT Astra Serif"/>
          <w:sz w:val="28"/>
          <w:szCs w:val="28"/>
        </w:rPr>
        <w:t>- мероприятия по ликвидации мест несанкционированных свалок на территории г. Щекино.</w:t>
      </w:r>
    </w:p>
    <w:p w:rsidR="00C77997" w:rsidRPr="00D9090B" w:rsidRDefault="0065454D" w:rsidP="0067158D">
      <w:pPr>
        <w:pStyle w:val="ConsPlusNormal"/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158D">
        <w:rPr>
          <w:rFonts w:ascii="PT Astra Serif" w:hAnsi="PT Astra Serif" w:cs="Times New Roman"/>
          <w:sz w:val="28"/>
          <w:szCs w:val="28"/>
        </w:rPr>
        <w:t>__________________________________________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830DB" w:rsidRPr="00F655AF" w:rsidTr="0067065F">
        <w:trPr>
          <w:trHeight w:val="1846"/>
        </w:trPr>
        <w:tc>
          <w:tcPr>
            <w:tcW w:w="4482" w:type="dxa"/>
          </w:tcPr>
          <w:p w:rsidR="00E830DB" w:rsidRPr="00F655AF" w:rsidRDefault="00E830DB" w:rsidP="006706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E830DB" w:rsidRPr="00F655AF" w:rsidRDefault="00E830DB" w:rsidP="006706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830DB" w:rsidRPr="00F655AF" w:rsidRDefault="00E830DB" w:rsidP="006706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830DB" w:rsidRPr="00F655AF" w:rsidRDefault="00E830DB" w:rsidP="006706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E830DB" w:rsidRPr="00F655AF" w:rsidRDefault="00E830DB" w:rsidP="006706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830DB" w:rsidRPr="00F655AF" w:rsidRDefault="002D45C6" w:rsidP="006706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0A2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2D45C6">
              <w:rPr>
                <w:rFonts w:ascii="PT Astra Serif" w:hAnsi="PT Astra Serif"/>
                <w:sz w:val="28"/>
                <w:szCs w:val="28"/>
              </w:rPr>
              <w:t>30.09.2025</w:t>
            </w:r>
            <w:r w:rsidRPr="00450A2B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9 – 1549</w:t>
            </w:r>
          </w:p>
        </w:tc>
      </w:tr>
      <w:tr w:rsidR="00E830DB" w:rsidRPr="00F655AF" w:rsidTr="0067065F">
        <w:trPr>
          <w:trHeight w:val="280"/>
        </w:trPr>
        <w:tc>
          <w:tcPr>
            <w:tcW w:w="4482" w:type="dxa"/>
          </w:tcPr>
          <w:p w:rsidR="00E830DB" w:rsidRPr="00F655AF" w:rsidRDefault="00E830DB" w:rsidP="006706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E830DB" w:rsidRPr="00F655AF" w:rsidTr="0067065F">
        <w:trPr>
          <w:trHeight w:val="1846"/>
        </w:trPr>
        <w:tc>
          <w:tcPr>
            <w:tcW w:w="4482" w:type="dxa"/>
          </w:tcPr>
          <w:p w:rsidR="00E830DB" w:rsidRPr="00F655AF" w:rsidRDefault="00E830DB" w:rsidP="006706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 2</w:t>
            </w:r>
          </w:p>
          <w:p w:rsidR="00E830DB" w:rsidRPr="00F655AF" w:rsidRDefault="00E830DB" w:rsidP="006706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830DB" w:rsidRPr="00F655AF" w:rsidRDefault="00E830DB" w:rsidP="006706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830DB" w:rsidRPr="00F655AF" w:rsidRDefault="00E830DB" w:rsidP="006706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E830DB" w:rsidRPr="00F655AF" w:rsidRDefault="00E830DB" w:rsidP="006706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830DB" w:rsidRPr="00F655AF" w:rsidRDefault="00E830DB" w:rsidP="006706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0A2B">
              <w:rPr>
                <w:rFonts w:ascii="PT Astra Serif" w:hAnsi="PT Astra Serif"/>
                <w:sz w:val="28"/>
                <w:szCs w:val="28"/>
              </w:rPr>
              <w:t>от 23.12.2021 № 12 – 1690</w:t>
            </w:r>
          </w:p>
        </w:tc>
      </w:tr>
    </w:tbl>
    <w:p w:rsidR="00E830DB" w:rsidRDefault="00E830DB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830DB" w:rsidRDefault="00E830DB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830DB" w:rsidRPr="00F655AF" w:rsidRDefault="00E830DB" w:rsidP="00E830D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E830DB" w:rsidRDefault="00E830DB" w:rsidP="00E830DB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t>управляющего совета муниципальной программы муниципального образования Щекинский район</w:t>
      </w:r>
      <w:r w:rsidRPr="00450A2B">
        <w:rPr>
          <w:rFonts w:ascii="PT Astra Serif" w:hAnsi="PT Astra Serif"/>
          <w:b/>
          <w:bCs/>
          <w:sz w:val="28"/>
          <w:szCs w:val="28"/>
        </w:rPr>
        <w:t xml:space="preserve"> «Охрана окружающей среды в муниципальном образовании Щекинский район»</w:t>
      </w:r>
    </w:p>
    <w:p w:rsidR="00DF3B0E" w:rsidRPr="00450A2B" w:rsidRDefault="00DF3B0E" w:rsidP="00E830D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DF3B0E" w:rsidRPr="00F655AF" w:rsidRDefault="00DF3B0E" w:rsidP="00DF3B0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</w:t>
      </w:r>
      <w:r w:rsidRPr="00F655AF">
        <w:rPr>
          <w:rFonts w:ascii="PT Astra Serif" w:hAnsi="PT Astra Serif"/>
          <w:sz w:val="28"/>
          <w:szCs w:val="28"/>
        </w:rPr>
        <w:t>по развитию инженерной инфраструктуры и жилищно-коммунальному хозяйству администрации Щекинского района</w:t>
      </w:r>
      <w:r w:rsidRPr="00F655AF">
        <w:rPr>
          <w:rFonts w:ascii="PT Astra Serif" w:hAnsi="PT Astra Serif" w:cs="Times New Roman"/>
          <w:sz w:val="28"/>
          <w:szCs w:val="28"/>
        </w:rPr>
        <w:t> - председатель управляющего совета;</w:t>
      </w:r>
    </w:p>
    <w:p w:rsidR="00DF3B0E" w:rsidRPr="00F655AF" w:rsidRDefault="00C842F3" w:rsidP="00DF3B0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</w:t>
      </w:r>
      <w:r w:rsidRPr="00F655AF">
        <w:rPr>
          <w:rFonts w:ascii="PT Astra Serif" w:hAnsi="PT Astra Serif" w:cs="Times New Roman"/>
          <w:sz w:val="28"/>
          <w:szCs w:val="28"/>
        </w:rPr>
        <w:t>ачальник отдела по ГО, ЧС и охране окружающей среды администрации Щекинского район</w:t>
      </w:r>
      <w:proofErr w:type="gramStart"/>
      <w:r w:rsidRPr="00F655AF">
        <w:rPr>
          <w:rFonts w:ascii="PT Astra Serif" w:hAnsi="PT Astra Serif" w:cs="Times New Roman"/>
          <w:sz w:val="28"/>
          <w:szCs w:val="28"/>
        </w:rPr>
        <w:t>а</w:t>
      </w:r>
      <w:r w:rsidR="00DF3B0E" w:rsidRPr="00C806F8">
        <w:rPr>
          <w:rFonts w:ascii="PT Astra Serif" w:hAnsi="PT Astra Serif" w:cs="Times New Roman"/>
          <w:sz w:val="28"/>
          <w:szCs w:val="28"/>
        </w:rPr>
        <w:t>–</w:t>
      </w:r>
      <w:proofErr w:type="gramEnd"/>
      <w:r w:rsidR="00DF3B0E" w:rsidRPr="00C806F8">
        <w:rPr>
          <w:rFonts w:ascii="PT Astra Serif" w:hAnsi="PT Astra Serif" w:cs="Times New Roman"/>
          <w:sz w:val="28"/>
          <w:szCs w:val="28"/>
        </w:rPr>
        <w:t> секретарь управляющего совета.</w:t>
      </w:r>
    </w:p>
    <w:p w:rsidR="00DF3B0E" w:rsidRPr="00F655AF" w:rsidRDefault="00DF3B0E" w:rsidP="00DF3B0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3B0E" w:rsidRPr="00F655AF" w:rsidRDefault="00DF3B0E" w:rsidP="00DF3B0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:rsidR="00DF3B0E" w:rsidRPr="00F655AF" w:rsidRDefault="00DF3B0E" w:rsidP="00DF3B0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DF3B0E" w:rsidRPr="00F655AF" w:rsidRDefault="00DF3B0E" w:rsidP="00DF3B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655AF">
        <w:rPr>
          <w:rFonts w:ascii="PT Astra Serif" w:hAnsi="PT Astra Serif"/>
          <w:sz w:val="28"/>
          <w:szCs w:val="28"/>
          <w:lang w:eastAsia="ru-RU"/>
        </w:rPr>
        <w:t>заместитель главы администрации – начальник финансового управления администрации Щекинского района;</w:t>
      </w:r>
    </w:p>
    <w:p w:rsidR="00DF3B0E" w:rsidRPr="00F655AF" w:rsidRDefault="00DF3B0E" w:rsidP="00DF3B0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 xml:space="preserve">председатель комитета экономического развития </w:t>
      </w:r>
      <w:r w:rsidR="003541A3">
        <w:rPr>
          <w:rFonts w:ascii="PT Astra Serif" w:hAnsi="PT Astra Serif" w:cs="Times New Roman"/>
          <w:sz w:val="28"/>
          <w:szCs w:val="28"/>
        </w:rPr>
        <w:t>администрации Щекинского района.</w:t>
      </w:r>
    </w:p>
    <w:p w:rsidR="00DF3B0E" w:rsidRPr="00F655AF" w:rsidRDefault="00DF3B0E" w:rsidP="00DF3B0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>.</w:t>
      </w:r>
    </w:p>
    <w:p w:rsidR="00DF3B0E" w:rsidRPr="00F655AF" w:rsidRDefault="00DF3B0E" w:rsidP="00DF3B0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3B0E" w:rsidRPr="00F655AF" w:rsidRDefault="00DF3B0E" w:rsidP="00DF3B0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3B0E" w:rsidRPr="00F655AF" w:rsidRDefault="00DF3B0E" w:rsidP="00DF3B0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p w:rsidR="00DF3B0E" w:rsidRPr="00F655AF" w:rsidRDefault="00DF3B0E" w:rsidP="00DF3B0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3B0E" w:rsidRPr="00F655AF" w:rsidRDefault="00DF3B0E" w:rsidP="00DF3B0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3B0E" w:rsidRPr="00F655AF" w:rsidRDefault="00DF3B0E" w:rsidP="00DF3B0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830DB" w:rsidRDefault="00E830DB" w:rsidP="00E830D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830DB" w:rsidRDefault="00E830DB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77997" w:rsidRPr="00A80A7C" w:rsidRDefault="00C77997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C77997" w:rsidRPr="00A80A7C" w:rsidSect="00DF3B0E">
      <w:headerReference w:type="default" r:id="rId12"/>
      <w:pgSz w:w="11905" w:h="16838"/>
      <w:pgMar w:top="1134" w:right="850" w:bottom="1134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0D" w:rsidRDefault="00CA280D">
      <w:r>
        <w:separator/>
      </w:r>
    </w:p>
  </w:endnote>
  <w:endnote w:type="continuationSeparator" w:id="0">
    <w:p w:rsidR="00CA280D" w:rsidRDefault="00CA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0D" w:rsidRDefault="00CA280D">
      <w:r>
        <w:separator/>
      </w:r>
    </w:p>
  </w:footnote>
  <w:footnote w:type="continuationSeparator" w:id="0">
    <w:p w:rsidR="00CA280D" w:rsidRDefault="00CA2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3133E" w:rsidRPr="000B291F" w:rsidRDefault="0013133E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E15E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3133E" w:rsidRPr="00501D50" w:rsidRDefault="0013133E">
    <w:pPr>
      <w:pStyle w:val="af1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3E" w:rsidRDefault="0013133E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784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3133E" w:rsidRPr="00CC7427" w:rsidRDefault="0013133E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C7427">
          <w:rPr>
            <w:rFonts w:ascii="PT Astra Serif" w:hAnsi="PT Astra Serif"/>
            <w:sz w:val="28"/>
            <w:szCs w:val="28"/>
          </w:rPr>
          <w:fldChar w:fldCharType="begin"/>
        </w:r>
        <w:r w:rsidRPr="00CC742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C7427">
          <w:rPr>
            <w:rFonts w:ascii="PT Astra Serif" w:hAnsi="PT Astra Serif"/>
            <w:sz w:val="28"/>
            <w:szCs w:val="28"/>
          </w:rPr>
          <w:fldChar w:fldCharType="separate"/>
        </w:r>
        <w:r w:rsidR="009E15E3">
          <w:rPr>
            <w:rFonts w:ascii="PT Astra Serif" w:hAnsi="PT Astra Serif"/>
            <w:noProof/>
            <w:sz w:val="28"/>
            <w:szCs w:val="28"/>
          </w:rPr>
          <w:t>5</w:t>
        </w:r>
        <w:r w:rsidRPr="00CC742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3133E" w:rsidRPr="00CC7427" w:rsidRDefault="0013133E" w:rsidP="004607FB">
    <w:pPr>
      <w:pStyle w:val="af1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15589D"/>
    <w:multiLevelType w:val="hybridMultilevel"/>
    <w:tmpl w:val="9998C074"/>
    <w:lvl w:ilvl="0" w:tplc="ABAA1E5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14AB5"/>
    <w:multiLevelType w:val="hybridMultilevel"/>
    <w:tmpl w:val="530437F8"/>
    <w:lvl w:ilvl="0" w:tplc="3BD826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362876"/>
    <w:multiLevelType w:val="hybridMultilevel"/>
    <w:tmpl w:val="B86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32DC6"/>
    <w:multiLevelType w:val="hybridMultilevel"/>
    <w:tmpl w:val="CE509038"/>
    <w:lvl w:ilvl="0" w:tplc="2D8EEF64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6A4"/>
    <w:rsid w:val="00006BAE"/>
    <w:rsid w:val="00010179"/>
    <w:rsid w:val="00015AA6"/>
    <w:rsid w:val="000366E1"/>
    <w:rsid w:val="000369BE"/>
    <w:rsid w:val="0004561B"/>
    <w:rsid w:val="00047167"/>
    <w:rsid w:val="000676C1"/>
    <w:rsid w:val="00081888"/>
    <w:rsid w:val="00084E22"/>
    <w:rsid w:val="00097019"/>
    <w:rsid w:val="00097D31"/>
    <w:rsid w:val="000A4D18"/>
    <w:rsid w:val="000D05A0"/>
    <w:rsid w:val="000D702E"/>
    <w:rsid w:val="000E254A"/>
    <w:rsid w:val="000E4211"/>
    <w:rsid w:val="000E6231"/>
    <w:rsid w:val="000F03B2"/>
    <w:rsid w:val="000F0D30"/>
    <w:rsid w:val="000F1693"/>
    <w:rsid w:val="000F215C"/>
    <w:rsid w:val="000F272B"/>
    <w:rsid w:val="001044D0"/>
    <w:rsid w:val="00113CAA"/>
    <w:rsid w:val="00115CE3"/>
    <w:rsid w:val="0011670F"/>
    <w:rsid w:val="0011777D"/>
    <w:rsid w:val="00122C02"/>
    <w:rsid w:val="00122E05"/>
    <w:rsid w:val="00125859"/>
    <w:rsid w:val="0013133E"/>
    <w:rsid w:val="001349B5"/>
    <w:rsid w:val="00140632"/>
    <w:rsid w:val="00147BD7"/>
    <w:rsid w:val="0015169C"/>
    <w:rsid w:val="00156F45"/>
    <w:rsid w:val="0016136D"/>
    <w:rsid w:val="00165168"/>
    <w:rsid w:val="001719EA"/>
    <w:rsid w:val="00174B1C"/>
    <w:rsid w:val="00174BF8"/>
    <w:rsid w:val="0018008C"/>
    <w:rsid w:val="0018169B"/>
    <w:rsid w:val="00193379"/>
    <w:rsid w:val="001A0762"/>
    <w:rsid w:val="001A5FBD"/>
    <w:rsid w:val="001A713D"/>
    <w:rsid w:val="001C32A8"/>
    <w:rsid w:val="001C56EE"/>
    <w:rsid w:val="001C7CE2"/>
    <w:rsid w:val="001E53E5"/>
    <w:rsid w:val="002013D6"/>
    <w:rsid w:val="00212A29"/>
    <w:rsid w:val="00213243"/>
    <w:rsid w:val="0021412F"/>
    <w:rsid w:val="002147F8"/>
    <w:rsid w:val="00231146"/>
    <w:rsid w:val="00233124"/>
    <w:rsid w:val="00236560"/>
    <w:rsid w:val="00247096"/>
    <w:rsid w:val="00253FD9"/>
    <w:rsid w:val="00260B37"/>
    <w:rsid w:val="00262172"/>
    <w:rsid w:val="00270C3B"/>
    <w:rsid w:val="00272F63"/>
    <w:rsid w:val="0028350E"/>
    <w:rsid w:val="0029794D"/>
    <w:rsid w:val="002A0532"/>
    <w:rsid w:val="002A16C1"/>
    <w:rsid w:val="002A1E17"/>
    <w:rsid w:val="002A36A8"/>
    <w:rsid w:val="002B4FD2"/>
    <w:rsid w:val="002C64FA"/>
    <w:rsid w:val="002D45C6"/>
    <w:rsid w:val="002E54BE"/>
    <w:rsid w:val="002F0ECB"/>
    <w:rsid w:val="00322635"/>
    <w:rsid w:val="00340DC9"/>
    <w:rsid w:val="003541A3"/>
    <w:rsid w:val="003659BA"/>
    <w:rsid w:val="00372C62"/>
    <w:rsid w:val="00372EDD"/>
    <w:rsid w:val="00373118"/>
    <w:rsid w:val="00392178"/>
    <w:rsid w:val="003A2384"/>
    <w:rsid w:val="003A3742"/>
    <w:rsid w:val="003B446B"/>
    <w:rsid w:val="003C3A0B"/>
    <w:rsid w:val="003D216B"/>
    <w:rsid w:val="003D4B26"/>
    <w:rsid w:val="003D76B1"/>
    <w:rsid w:val="003F42CD"/>
    <w:rsid w:val="00407B31"/>
    <w:rsid w:val="00410F1A"/>
    <w:rsid w:val="00427D67"/>
    <w:rsid w:val="004400FA"/>
    <w:rsid w:val="00445D59"/>
    <w:rsid w:val="00450A2B"/>
    <w:rsid w:val="004607FB"/>
    <w:rsid w:val="00463C7F"/>
    <w:rsid w:val="0048387B"/>
    <w:rsid w:val="004964FF"/>
    <w:rsid w:val="00496588"/>
    <w:rsid w:val="004A0204"/>
    <w:rsid w:val="004A3E4D"/>
    <w:rsid w:val="004A7DD3"/>
    <w:rsid w:val="004B1779"/>
    <w:rsid w:val="004C6ECA"/>
    <w:rsid w:val="004C74A2"/>
    <w:rsid w:val="004D1214"/>
    <w:rsid w:val="004D70DF"/>
    <w:rsid w:val="004F09E5"/>
    <w:rsid w:val="004F736C"/>
    <w:rsid w:val="00500DD8"/>
    <w:rsid w:val="00501D50"/>
    <w:rsid w:val="005172A9"/>
    <w:rsid w:val="0052161A"/>
    <w:rsid w:val="005240F0"/>
    <w:rsid w:val="00526710"/>
    <w:rsid w:val="00527B97"/>
    <w:rsid w:val="00537CA0"/>
    <w:rsid w:val="00552413"/>
    <w:rsid w:val="00552985"/>
    <w:rsid w:val="00552E04"/>
    <w:rsid w:val="0055523A"/>
    <w:rsid w:val="005732C7"/>
    <w:rsid w:val="00574842"/>
    <w:rsid w:val="00580D66"/>
    <w:rsid w:val="005907B6"/>
    <w:rsid w:val="00595FEE"/>
    <w:rsid w:val="005A0C68"/>
    <w:rsid w:val="005A69C0"/>
    <w:rsid w:val="005B2800"/>
    <w:rsid w:val="005B3753"/>
    <w:rsid w:val="005C6B9A"/>
    <w:rsid w:val="005E3920"/>
    <w:rsid w:val="005E44C1"/>
    <w:rsid w:val="005F0577"/>
    <w:rsid w:val="005F5F06"/>
    <w:rsid w:val="005F6D36"/>
    <w:rsid w:val="005F7562"/>
    <w:rsid w:val="005F7DEF"/>
    <w:rsid w:val="00611BCC"/>
    <w:rsid w:val="00613617"/>
    <w:rsid w:val="00631C5C"/>
    <w:rsid w:val="00643831"/>
    <w:rsid w:val="00645623"/>
    <w:rsid w:val="0065454D"/>
    <w:rsid w:val="0067158D"/>
    <w:rsid w:val="006727D8"/>
    <w:rsid w:val="00695E39"/>
    <w:rsid w:val="00697ED8"/>
    <w:rsid w:val="006A48A2"/>
    <w:rsid w:val="006B24C0"/>
    <w:rsid w:val="006C021B"/>
    <w:rsid w:val="006C2866"/>
    <w:rsid w:val="006E6E38"/>
    <w:rsid w:val="006E7FF1"/>
    <w:rsid w:val="006F2075"/>
    <w:rsid w:val="007108F5"/>
    <w:rsid w:val="007112E3"/>
    <w:rsid w:val="00711B17"/>
    <w:rsid w:val="007143EE"/>
    <w:rsid w:val="00716C8A"/>
    <w:rsid w:val="00720CA9"/>
    <w:rsid w:val="00724E8F"/>
    <w:rsid w:val="00725806"/>
    <w:rsid w:val="00730F5E"/>
    <w:rsid w:val="00734E7E"/>
    <w:rsid w:val="00735804"/>
    <w:rsid w:val="00740842"/>
    <w:rsid w:val="00746D60"/>
    <w:rsid w:val="00750ABC"/>
    <w:rsid w:val="00751008"/>
    <w:rsid w:val="007511C6"/>
    <w:rsid w:val="00753984"/>
    <w:rsid w:val="00777AAE"/>
    <w:rsid w:val="00796661"/>
    <w:rsid w:val="007A4660"/>
    <w:rsid w:val="007B395F"/>
    <w:rsid w:val="007C1B9C"/>
    <w:rsid w:val="007F12CE"/>
    <w:rsid w:val="007F4F01"/>
    <w:rsid w:val="008050F2"/>
    <w:rsid w:val="00826211"/>
    <w:rsid w:val="0083223B"/>
    <w:rsid w:val="008427B0"/>
    <w:rsid w:val="00845C77"/>
    <w:rsid w:val="00852850"/>
    <w:rsid w:val="0085558C"/>
    <w:rsid w:val="008562EA"/>
    <w:rsid w:val="00873357"/>
    <w:rsid w:val="00875C92"/>
    <w:rsid w:val="0088165C"/>
    <w:rsid w:val="008841C2"/>
    <w:rsid w:val="00884D28"/>
    <w:rsid w:val="008866AD"/>
    <w:rsid w:val="00886A38"/>
    <w:rsid w:val="008A457D"/>
    <w:rsid w:val="008B0447"/>
    <w:rsid w:val="008B0B93"/>
    <w:rsid w:val="008C5EC0"/>
    <w:rsid w:val="008C7CFC"/>
    <w:rsid w:val="008F2E0C"/>
    <w:rsid w:val="008F5124"/>
    <w:rsid w:val="008F6C35"/>
    <w:rsid w:val="009037A3"/>
    <w:rsid w:val="009110D2"/>
    <w:rsid w:val="0091227C"/>
    <w:rsid w:val="009167F2"/>
    <w:rsid w:val="00921DDF"/>
    <w:rsid w:val="00922170"/>
    <w:rsid w:val="00925DBD"/>
    <w:rsid w:val="009357FD"/>
    <w:rsid w:val="00946529"/>
    <w:rsid w:val="00965770"/>
    <w:rsid w:val="00983A3B"/>
    <w:rsid w:val="00984838"/>
    <w:rsid w:val="009A2A70"/>
    <w:rsid w:val="009A481D"/>
    <w:rsid w:val="009A6CAA"/>
    <w:rsid w:val="009A7968"/>
    <w:rsid w:val="009C1699"/>
    <w:rsid w:val="009E15E3"/>
    <w:rsid w:val="009E3312"/>
    <w:rsid w:val="009E41A9"/>
    <w:rsid w:val="009F3C46"/>
    <w:rsid w:val="009F3F26"/>
    <w:rsid w:val="00A104EA"/>
    <w:rsid w:val="00A14F5D"/>
    <w:rsid w:val="00A15C1E"/>
    <w:rsid w:val="00A24EB9"/>
    <w:rsid w:val="00A333F8"/>
    <w:rsid w:val="00A52A85"/>
    <w:rsid w:val="00A621D8"/>
    <w:rsid w:val="00A7179D"/>
    <w:rsid w:val="00A80A7C"/>
    <w:rsid w:val="00A862B7"/>
    <w:rsid w:val="00A92836"/>
    <w:rsid w:val="00A97496"/>
    <w:rsid w:val="00AB744A"/>
    <w:rsid w:val="00AC3AA4"/>
    <w:rsid w:val="00AD5416"/>
    <w:rsid w:val="00AD6BA4"/>
    <w:rsid w:val="00B0593F"/>
    <w:rsid w:val="00B071DD"/>
    <w:rsid w:val="00B15EE7"/>
    <w:rsid w:val="00B23696"/>
    <w:rsid w:val="00B2557A"/>
    <w:rsid w:val="00B34896"/>
    <w:rsid w:val="00B35527"/>
    <w:rsid w:val="00B50B03"/>
    <w:rsid w:val="00B562C1"/>
    <w:rsid w:val="00B63641"/>
    <w:rsid w:val="00B65FC8"/>
    <w:rsid w:val="00B954E4"/>
    <w:rsid w:val="00B95FB3"/>
    <w:rsid w:val="00BA3756"/>
    <w:rsid w:val="00BA4658"/>
    <w:rsid w:val="00BA6FBE"/>
    <w:rsid w:val="00BB3A59"/>
    <w:rsid w:val="00BB4A1B"/>
    <w:rsid w:val="00BD2261"/>
    <w:rsid w:val="00BD4C65"/>
    <w:rsid w:val="00BD6732"/>
    <w:rsid w:val="00BE19F8"/>
    <w:rsid w:val="00BE3EAE"/>
    <w:rsid w:val="00C1478C"/>
    <w:rsid w:val="00C27639"/>
    <w:rsid w:val="00C426C6"/>
    <w:rsid w:val="00C552DD"/>
    <w:rsid w:val="00C6075E"/>
    <w:rsid w:val="00C7312C"/>
    <w:rsid w:val="00C77997"/>
    <w:rsid w:val="00C806F8"/>
    <w:rsid w:val="00C838D3"/>
    <w:rsid w:val="00C842F3"/>
    <w:rsid w:val="00C901B1"/>
    <w:rsid w:val="00C901B6"/>
    <w:rsid w:val="00C9720B"/>
    <w:rsid w:val="00CA1AAB"/>
    <w:rsid w:val="00CA280D"/>
    <w:rsid w:val="00CA724A"/>
    <w:rsid w:val="00CB0DB4"/>
    <w:rsid w:val="00CB7EE3"/>
    <w:rsid w:val="00CC4111"/>
    <w:rsid w:val="00CC7427"/>
    <w:rsid w:val="00CD39D8"/>
    <w:rsid w:val="00CE28A0"/>
    <w:rsid w:val="00CE7A9E"/>
    <w:rsid w:val="00CF25B5"/>
    <w:rsid w:val="00CF3559"/>
    <w:rsid w:val="00CF5122"/>
    <w:rsid w:val="00D12BAA"/>
    <w:rsid w:val="00D13E2D"/>
    <w:rsid w:val="00D23601"/>
    <w:rsid w:val="00D3252E"/>
    <w:rsid w:val="00D32A7D"/>
    <w:rsid w:val="00D35026"/>
    <w:rsid w:val="00D35123"/>
    <w:rsid w:val="00D35386"/>
    <w:rsid w:val="00D366F4"/>
    <w:rsid w:val="00D43E74"/>
    <w:rsid w:val="00D44D13"/>
    <w:rsid w:val="00D83F8D"/>
    <w:rsid w:val="00D9090B"/>
    <w:rsid w:val="00D929CE"/>
    <w:rsid w:val="00DF3B0E"/>
    <w:rsid w:val="00DF69A3"/>
    <w:rsid w:val="00DF7805"/>
    <w:rsid w:val="00E03E77"/>
    <w:rsid w:val="00E06FAE"/>
    <w:rsid w:val="00E11B07"/>
    <w:rsid w:val="00E41E47"/>
    <w:rsid w:val="00E727C9"/>
    <w:rsid w:val="00E830DB"/>
    <w:rsid w:val="00E94482"/>
    <w:rsid w:val="00EA00B0"/>
    <w:rsid w:val="00EC3CC9"/>
    <w:rsid w:val="00ED2253"/>
    <w:rsid w:val="00ED557C"/>
    <w:rsid w:val="00F1501C"/>
    <w:rsid w:val="00F40159"/>
    <w:rsid w:val="00F41996"/>
    <w:rsid w:val="00F5130B"/>
    <w:rsid w:val="00F63BDF"/>
    <w:rsid w:val="00F64307"/>
    <w:rsid w:val="00F73084"/>
    <w:rsid w:val="00F737E5"/>
    <w:rsid w:val="00F80267"/>
    <w:rsid w:val="00F805BB"/>
    <w:rsid w:val="00F825D0"/>
    <w:rsid w:val="00F82CBC"/>
    <w:rsid w:val="00F908FE"/>
    <w:rsid w:val="00F9191B"/>
    <w:rsid w:val="00F95243"/>
    <w:rsid w:val="00F96022"/>
    <w:rsid w:val="00FA13D9"/>
    <w:rsid w:val="00FA700D"/>
    <w:rsid w:val="00FD642B"/>
    <w:rsid w:val="00FE04D2"/>
    <w:rsid w:val="00FE125F"/>
    <w:rsid w:val="00FE79E6"/>
    <w:rsid w:val="00FE7B6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qFormat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24">
    <w:name w:val="Body Text 2"/>
    <w:basedOn w:val="a"/>
    <w:link w:val="25"/>
    <w:rsid w:val="00F40159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F40159"/>
    <w:rPr>
      <w:sz w:val="24"/>
      <w:szCs w:val="24"/>
    </w:rPr>
  </w:style>
  <w:style w:type="paragraph" w:customStyle="1" w:styleId="aff2">
    <w:name w:val="Знак"/>
    <w:basedOn w:val="a"/>
    <w:rsid w:val="00F401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qFormat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24">
    <w:name w:val="Body Text 2"/>
    <w:basedOn w:val="a"/>
    <w:link w:val="25"/>
    <w:rsid w:val="00F40159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F40159"/>
    <w:rPr>
      <w:sz w:val="24"/>
      <w:szCs w:val="24"/>
    </w:rPr>
  </w:style>
  <w:style w:type="paragraph" w:customStyle="1" w:styleId="aff2">
    <w:name w:val="Знак"/>
    <w:basedOn w:val="a"/>
    <w:rsid w:val="00F401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CFBA-AB1B-4326-898A-16B13A9C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2025-09-30T07:56:00Z</cp:lastPrinted>
  <dcterms:created xsi:type="dcterms:W3CDTF">2025-09-30T07:57:00Z</dcterms:created>
  <dcterms:modified xsi:type="dcterms:W3CDTF">2025-09-30T07:57:00Z</dcterms:modified>
</cp:coreProperties>
</file>