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EE22DC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EE22DC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EE22DC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DCD452F" wp14:editId="56E3F83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E22D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E22D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E22D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E22DC">
        <w:rPr>
          <w:rFonts w:ascii="PT Astra Serif" w:hAnsi="PT Astra Serif"/>
          <w:b/>
          <w:sz w:val="34"/>
        </w:rPr>
        <w:t>МУНИЦИПАЛЬНОГО</w:t>
      </w:r>
      <w:r w:rsidR="00E06FAE" w:rsidRPr="00EE22DC">
        <w:rPr>
          <w:rFonts w:ascii="PT Astra Serif" w:hAnsi="PT Astra Serif"/>
          <w:b/>
          <w:sz w:val="34"/>
        </w:rPr>
        <w:t xml:space="preserve"> </w:t>
      </w:r>
      <w:r w:rsidRPr="00EE22D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EE22DC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EE22DC">
        <w:rPr>
          <w:rFonts w:ascii="PT Astra Serif" w:hAnsi="PT Astra Serif"/>
          <w:b/>
          <w:sz w:val="34"/>
        </w:rPr>
        <w:t xml:space="preserve">ЩЁКИНСКИЙ </w:t>
      </w:r>
      <w:r w:rsidR="00E727C9" w:rsidRPr="00EE22DC">
        <w:rPr>
          <w:rFonts w:ascii="PT Astra Serif" w:hAnsi="PT Astra Serif"/>
          <w:b/>
          <w:sz w:val="34"/>
        </w:rPr>
        <w:t xml:space="preserve">РАЙОН </w:t>
      </w:r>
    </w:p>
    <w:p w:rsidR="00E727C9" w:rsidRPr="00EE22D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EE22D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E22D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E22D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E22D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E22DC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E22D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221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14.11.2022 </w:t>
            </w:r>
          </w:p>
        </w:tc>
        <w:tc>
          <w:tcPr>
            <w:tcW w:w="2409" w:type="dxa"/>
            <w:shd w:val="clear" w:color="auto" w:fill="auto"/>
          </w:tcPr>
          <w:p w:rsidR="005B2800" w:rsidRPr="00EE22DC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E22D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221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 – 1458 </w:t>
            </w:r>
          </w:p>
        </w:tc>
      </w:tr>
    </w:tbl>
    <w:p w:rsidR="005F6D36" w:rsidRPr="00EE22DC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EE22DC" w:rsidRDefault="005B2800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 w:rsidP="00E1421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E22DC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E14213" w:rsidRPr="00EE22DC" w:rsidRDefault="00E14213" w:rsidP="00E1421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E22DC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EE22DC" w:rsidRPr="00EE22DC" w:rsidRDefault="00E14213" w:rsidP="00E1421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E22DC">
        <w:rPr>
          <w:rFonts w:ascii="PT Astra Serif" w:hAnsi="PT Astra Serif"/>
          <w:b/>
          <w:sz w:val="28"/>
          <w:szCs w:val="28"/>
        </w:rPr>
        <w:t xml:space="preserve">Щекинский район «Улучшение жилищных условий граждан </w:t>
      </w:r>
    </w:p>
    <w:p w:rsidR="00EE22DC" w:rsidRPr="00EE22DC" w:rsidRDefault="00E14213" w:rsidP="00E1421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E22DC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2A16C1" w:rsidRPr="00EE22DC" w:rsidRDefault="00E14213" w:rsidP="00E1421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E22DC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5B2800" w:rsidRPr="00EE22DC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EE22DC" w:rsidRDefault="00E727C9">
      <w:pPr>
        <w:rPr>
          <w:rFonts w:ascii="PT Astra Serif" w:hAnsi="PT Astra Serif" w:cs="PT Astra Serif"/>
          <w:sz w:val="28"/>
          <w:szCs w:val="28"/>
        </w:rPr>
      </w:pPr>
    </w:p>
    <w:p w:rsidR="00050586" w:rsidRPr="00EE22DC" w:rsidRDefault="00E14213" w:rsidP="00EE22D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36C78" w:rsidRPr="00EE22DC">
        <w:rPr>
          <w:rFonts w:ascii="PT Astra Serif" w:hAnsi="PT Astra Serif"/>
          <w:color w:val="000000"/>
          <w:sz w:val="28"/>
          <w:szCs w:val="28"/>
        </w:rPr>
        <w:t>решением Собрания представителей Щекинского района от 14.10.2022 № 81/540 «О внесении изменений в решение Собрания представителей Щекинского района от 16.12.2021 №</w:t>
      </w:r>
      <w:r w:rsidR="00EE22DC" w:rsidRPr="00EE22D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36C78" w:rsidRPr="00EE22DC">
        <w:rPr>
          <w:rFonts w:ascii="PT Astra Serif" w:hAnsi="PT Astra Serif"/>
          <w:color w:val="000000"/>
          <w:sz w:val="28"/>
          <w:szCs w:val="28"/>
        </w:rPr>
        <w:t xml:space="preserve">69/427 «О бюджете муниципального образования Щекинский район на 2022 год и на плановый период 2023 и 2024 годов», </w:t>
      </w:r>
      <w:r w:rsidRPr="00EE22DC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</w:t>
      </w:r>
      <w:r w:rsidR="00050586" w:rsidRPr="00EE22DC">
        <w:rPr>
          <w:rFonts w:ascii="PT Astra Serif" w:hAnsi="PT Astra Serif"/>
          <w:color w:val="000000"/>
          <w:sz w:val="28"/>
          <w:szCs w:val="28"/>
        </w:rPr>
        <w:t>:</w:t>
      </w:r>
    </w:p>
    <w:p w:rsidR="00E14213" w:rsidRPr="00EE22DC" w:rsidRDefault="00050586" w:rsidP="00EE22D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1</w:t>
      </w:r>
      <w:r w:rsidR="00E14213" w:rsidRPr="00EE22DC">
        <w:rPr>
          <w:rFonts w:ascii="PT Astra Serif" w:hAnsi="PT Astra Serif"/>
          <w:sz w:val="28"/>
          <w:szCs w:val="28"/>
        </w:rPr>
        <w:t>. Внести изменение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E14213" w:rsidRPr="00EE22DC" w:rsidRDefault="00E14213" w:rsidP="00EE22D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lastRenderedPageBreak/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</w:t>
      </w:r>
    </w:p>
    <w:p w:rsidR="00050586" w:rsidRPr="00EE22DC" w:rsidRDefault="00E14213" w:rsidP="00EE22D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050586" w:rsidRPr="00EE22DC">
        <w:rPr>
          <w:rFonts w:ascii="PT Astra Serif" w:hAnsi="PT Astra Serif"/>
          <w:sz w:val="28"/>
          <w:szCs w:val="28"/>
        </w:rPr>
        <w:t>.</w:t>
      </w:r>
    </w:p>
    <w:p w:rsidR="00AF59B9" w:rsidRPr="00EE22DC" w:rsidRDefault="00AF59B9" w:rsidP="00EE22D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Pr="00EE22DC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EE22DC" w:rsidTr="000D05A0">
        <w:trPr>
          <w:trHeight w:val="229"/>
        </w:trPr>
        <w:tc>
          <w:tcPr>
            <w:tcW w:w="2178" w:type="pct"/>
          </w:tcPr>
          <w:p w:rsidR="002A16C1" w:rsidRPr="00EE22DC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EE22D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EE22DC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EE22DC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 w:rsidRPr="00EE22D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E22DC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EE22DC" w:rsidRDefault="002A16C1" w:rsidP="0082734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EE22DC" w:rsidRDefault="00F96022" w:rsidP="008A457D">
            <w:pPr>
              <w:jc w:val="right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EE22DC" w:rsidRDefault="001C32A8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EE22DC" w:rsidSect="00782707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RPr="00EE22DC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22DC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:rsidR="00827341" w:rsidRPr="00EE22DC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:rsidR="00827341" w:rsidRPr="00EE22DC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827341" w:rsidRPr="00EE22DC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827341" w:rsidRPr="00EE22DC" w:rsidRDefault="00827341" w:rsidP="00827341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 xml:space="preserve">от </w:t>
            </w:r>
            <w:r w:rsidR="008221FE">
              <w:rPr>
                <w:rFonts w:ascii="PT Astra Serif" w:hAnsi="PT Astra Serif"/>
              </w:rPr>
              <w:t xml:space="preserve">14.11.2022 </w:t>
            </w:r>
            <w:r w:rsidRPr="00EE22DC">
              <w:rPr>
                <w:rFonts w:ascii="PT Astra Serif" w:hAnsi="PT Astra Serif"/>
              </w:rPr>
              <w:t xml:space="preserve"> № </w:t>
            </w:r>
            <w:r w:rsidR="008221FE">
              <w:rPr>
                <w:rFonts w:ascii="PT Astra Serif" w:hAnsi="PT Astra Serif"/>
              </w:rPr>
              <w:t>11 – 1458</w:t>
            </w:r>
          </w:p>
          <w:p w:rsidR="00827341" w:rsidRPr="00EE22DC" w:rsidRDefault="00827341" w:rsidP="00827341">
            <w:pPr>
              <w:jc w:val="center"/>
              <w:rPr>
                <w:rFonts w:ascii="PT Astra Serif" w:hAnsi="PT Astra Serif"/>
              </w:rPr>
            </w:pPr>
          </w:p>
          <w:p w:rsidR="00827341" w:rsidRPr="00EE22DC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22DC">
              <w:rPr>
                <w:rFonts w:ascii="PT Astra Serif" w:hAnsi="PT Astra Serif"/>
                <w:color w:val="000000"/>
              </w:rPr>
              <w:t>УТВЕРЖДЕНА</w:t>
            </w:r>
          </w:p>
          <w:p w:rsidR="00827341" w:rsidRPr="00EE22DC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постановлением администрации</w:t>
            </w:r>
          </w:p>
          <w:p w:rsidR="00827341" w:rsidRPr="00EE22DC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827341" w:rsidRPr="00EE22DC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827341" w:rsidRPr="00EE22DC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EE22DC">
              <w:rPr>
                <w:rFonts w:ascii="PT Astra Serif" w:hAnsi="PT Astra Serif"/>
                <w:color w:val="000000"/>
              </w:rPr>
              <w:t>от 10.01.2022  № 1-12</w:t>
            </w:r>
          </w:p>
        </w:tc>
      </w:tr>
    </w:tbl>
    <w:p w:rsidR="00827341" w:rsidRPr="00EE22DC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EE22DC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EE22DC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EE22DC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EE22DC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E22DC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EE22DC" w:rsidRPr="00EE22DC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E22DC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«Улучшение жилищных условий граждан </w:t>
      </w:r>
    </w:p>
    <w:p w:rsidR="00EE22DC" w:rsidRPr="00EE22DC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E22DC">
        <w:rPr>
          <w:rFonts w:ascii="PT Astra Serif" w:hAnsi="PT Astra Serif"/>
          <w:b/>
          <w:sz w:val="28"/>
          <w:szCs w:val="28"/>
          <w:lang w:eastAsia="ru-RU"/>
        </w:rPr>
        <w:t xml:space="preserve">и комплексное развитие коммунальной инфраструктуры </w:t>
      </w:r>
    </w:p>
    <w:p w:rsidR="00827341" w:rsidRPr="00EE22DC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E22DC">
        <w:rPr>
          <w:rFonts w:ascii="PT Astra Serif" w:hAnsi="PT Astra Serif"/>
          <w:b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827341" w:rsidRPr="00EE22DC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EE22DC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EE22DC" w:rsidSect="0078270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EE22DC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EE22DC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E22DC">
        <w:rPr>
          <w:rFonts w:ascii="PT Astra Serif" w:hAnsi="PT Astra Serif"/>
          <w:b/>
          <w:sz w:val="28"/>
          <w:szCs w:val="28"/>
          <w:lang w:eastAsia="ru-RU"/>
        </w:rPr>
        <w:t>П А С П О Р Т</w:t>
      </w:r>
    </w:p>
    <w:p w:rsidR="00827341" w:rsidRPr="00EE22DC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E22DC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EE22DC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E22DC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EE22DC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EE22DC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EE22DC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E22DC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EE22DC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EE22DC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EE22DC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827341" w:rsidRPr="00EE22DC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EE22DC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 w:rsidRPr="00EE22DC"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 годы.</w:t>
            </w:r>
          </w:p>
        </w:tc>
      </w:tr>
      <w:tr w:rsidR="00827341" w:rsidRPr="00EE22DC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EE22DC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EE22DC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EE22DC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7B633A" w:rsidRPr="00EE22DC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1 38</w:t>
            </w:r>
            <w:r w:rsidR="00D36C78" w:rsidRPr="00EE22DC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3</w:t>
            </w:r>
            <w:r w:rsidR="00B51A95" w:rsidRPr="00EE22DC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 </w:t>
            </w:r>
            <w:r w:rsidR="00D36C78" w:rsidRPr="00EE22DC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628</w:t>
            </w:r>
            <w:r w:rsidR="00B51A95" w:rsidRPr="00EE22DC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,7</w:t>
            </w:r>
            <w:r w:rsidRPr="00EE22DC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B51A95"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43</w:t>
            </w:r>
            <w:r w:rsidR="00D36C78"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="00B51A95"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 7</w:t>
            </w:r>
            <w:r w:rsidR="00D36C78"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48</w:t>
            </w:r>
            <w:r w:rsidR="00B51A95"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,6</w:t>
            </w: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2023 год – 160 161,9 тыс. руб.;</w:t>
            </w:r>
          </w:p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2024 год – 163 773,0 тыс. руб.;</w:t>
            </w:r>
          </w:p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2025 год – 104 324,2 тыс. руб.;</w:t>
            </w:r>
          </w:p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2026 год – 104 324,2 тыс. руб.;</w:t>
            </w:r>
          </w:p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2027 год – 104 324,2 тыс. руб.;</w:t>
            </w:r>
          </w:p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 тыс. руб.;</w:t>
            </w:r>
          </w:p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 тыс. руб.;</w:t>
            </w:r>
          </w:p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 тыс. руб.</w:t>
            </w:r>
          </w:p>
          <w:p w:rsidR="00827341" w:rsidRPr="00EE22DC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</w:p>
          <w:p w:rsidR="00827341" w:rsidRPr="00EE22DC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Pr="00EE22DC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RPr="00EE22DC" w:rsidSect="00827341">
          <w:headerReference w:type="default" r:id="rId12"/>
          <w:headerReference w:type="first" r:id="rId13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EE22DC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EE22DC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E22DC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EE22DC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827341" w:rsidRPr="00EE22DC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EE22DC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EE22DC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EE22DC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EE22DC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EE22DC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EE22DC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EE22DC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EE22DC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 кв.м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EE22DC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EE22DC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EE22DC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EE22DC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EE22DC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EE22DC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EE22DC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EE22DC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EE22DC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EE22DC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EE22DC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EE22DC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EE22DC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EE22DC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</w:t>
            </w: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827341" w:rsidRPr="00EE22DC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EE22DC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EE22DC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EE22DC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EE22DC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EE22DC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EE22DC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EE22DC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EE22DC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EE22DC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</w:t>
            </w: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23,567</w:t>
            </w:r>
          </w:p>
        </w:tc>
      </w:tr>
      <w:tr w:rsidR="00827341" w:rsidRPr="00EE22DC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EE22DC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EE22DC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EE22DC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EE22DC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EE22DC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EE22DC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EE22DC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EE22DC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EE22D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EE22DC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EE22DC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ab/>
            </w: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EE22DC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EE22DC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EE22DC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EE22DC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EE22DC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EE22DC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EE22DC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EE22DC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EE22DC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EE22DC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EE22DC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EE22DC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EE22DC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EE22DC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EE22DC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EE22DC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Pr="00EE22DC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EE22DC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EE22DC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E22DC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3. Структура муниципальной программы </w:t>
      </w:r>
    </w:p>
    <w:p w:rsidR="00827341" w:rsidRPr="00EE22DC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E22DC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EE22DC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EE22DC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827341" w:rsidRPr="00EE22DC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EE22DC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EE22DC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EE22DC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EE22DC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EE22DC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EE22DC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EE22DC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EE22DC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2022-2023</w:t>
            </w:r>
          </w:p>
        </w:tc>
      </w:tr>
      <w:tr w:rsidR="00827341" w:rsidRPr="00EE22DC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Число граждан переселенных из аварийного жилищного фонда к 2024 году составит 49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EE22DC" w:rsidRDefault="00827341" w:rsidP="00827341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 xml:space="preserve">Количество переселяемых граждан </w:t>
            </w:r>
          </w:p>
        </w:tc>
      </w:tr>
      <w:tr w:rsidR="00827341" w:rsidRPr="00EE22DC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EE22DC" w:rsidRDefault="00827341" w:rsidP="00827341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Количество общей площади расселенного аварийного жилищного фонда</w:t>
            </w:r>
          </w:p>
        </w:tc>
      </w:tr>
      <w:tr w:rsidR="00827341" w:rsidRPr="00EE22DC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EE22DC" w:rsidRDefault="00827341" w:rsidP="00827341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Количество общей площади ликвидируемого аварийного жилищного фонда</w:t>
            </w:r>
          </w:p>
        </w:tc>
      </w:tr>
      <w:tr w:rsidR="00827341" w:rsidRPr="00EE22DC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lastRenderedPageBreak/>
              <w:t>Муниципальный проект «Чистая вода»</w:t>
            </w:r>
          </w:p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EE22DC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EE22DC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EE22DC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EE22DC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EE22DC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EE22DC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EE22DC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EE22DC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EE22DC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EE22DC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EE22DC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EE22DC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EE22DC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EE22DC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EE22DC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EE22DC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EE22DC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EE22DC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lang w:eastAsia="ru-RU"/>
              </w:rPr>
              <w:lastRenderedPageBreak/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</w:tr>
      <w:tr w:rsidR="00827341" w:rsidRPr="00EE22DC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EE22DC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EE22DC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EE22DC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EE22DC" w:rsidRDefault="00827341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EE22DC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EE22DC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EE22DC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EE22DC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EE22DC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EE22DC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EE22DC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EE22DC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lang w:eastAsia="ru-RU"/>
              </w:rPr>
              <w:lastRenderedPageBreak/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Результаты благоустройства с.Крапивна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EE22DC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EE22DC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EE22DC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lang w:eastAsia="ru-RU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Успешное выполнение муниципального проекта позволит обеспечить жильем 189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EE22DC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EE22DC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EE22DC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EE22DC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EE22DC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EE22DC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EE22DC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EE22DC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EE22DC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EE22DC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EE22DC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</w:t>
            </w:r>
            <w:r w:rsidR="00827341" w:rsidRPr="00EE22DC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EE22DC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EE22DC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EE22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EE22DC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Pr="00EE22DC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Pr="00EE22DC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EE22DC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EE22DC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Pr="00EE22DC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EE22DC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EE22DC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EE22DC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EE22DC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EE22DC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EE22DC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EE22DC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EE22DC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EE22DC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Pr="00EE22DC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EE22DC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EE22DC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E22DC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827341" w:rsidRPr="00EE22DC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827341" w:rsidRPr="00EE22DC" w:rsidTr="00827341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EE22DC" w:rsidTr="001A3B9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EE22DC" w:rsidTr="001A3B90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EE22DC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EE22DC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EE22DC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BA531A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433 748,6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160 161,9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163 773,0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1 350 060,1</w:t>
            </w:r>
          </w:p>
        </w:tc>
      </w:tr>
      <w:tr w:rsidR="00827341" w:rsidRPr="00EE22DC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EE22DC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C92F8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141 800,5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52 384,5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56 713,3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276EF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250 898,3</w:t>
            </w:r>
          </w:p>
        </w:tc>
      </w:tr>
      <w:tr w:rsidR="00827341" w:rsidRPr="00EE22DC" w:rsidTr="001A3B90">
        <w:trPr>
          <w:trHeight w:val="342"/>
        </w:trPr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C92F8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129 782,</w:t>
            </w:r>
            <w:r w:rsidR="00BA531A"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1 630,2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1 811,4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276EF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133 224,4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BA531A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161 122,1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105 315,4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276EF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996 706,9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7B633A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1 043,2</w:t>
            </w:r>
            <w:r w:rsidR="00827341"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924, 1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276EF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2 799,1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C1402A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249 </w:t>
            </w:r>
            <w:r w:rsidR="00984B10"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725</w:t>
            </w: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</w:t>
            </w:r>
            <w:r w:rsidR="00984B10"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41 587,6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46 208,4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984B1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337 521,0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EE22DC" w:rsidTr="001A3B90">
        <w:trPr>
          <w:trHeight w:val="249"/>
        </w:trPr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984B1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134 137,1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39 125,6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43 472,9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984B1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216 735,6</w:t>
            </w:r>
          </w:p>
        </w:tc>
      </w:tr>
      <w:tr w:rsidR="00827341" w:rsidRPr="00EE22DC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984B1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45 190,2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1 630,2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1 811,4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984B1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48 631,8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984B1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69 454,5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984B1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69 454,5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C1402A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924,1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984B1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2 699,1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EE22DC" w:rsidTr="001A3B90">
        <w:trPr>
          <w:trHeight w:val="283"/>
        </w:trPr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2 942,9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2 942,9</w:t>
            </w:r>
          </w:p>
        </w:tc>
      </w:tr>
      <w:tr w:rsidR="00827341" w:rsidRPr="00EE22DC" w:rsidTr="001A3B90">
        <w:trPr>
          <w:trHeight w:val="344"/>
        </w:trPr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122,6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Всего Муниципальный проект «Обеспечение </w:t>
            </w: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52 599,9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18 258,9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18 240,4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7C23E8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119 099,2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4 72</w:t>
            </w:r>
            <w:r w:rsidR="00984B10"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</w:t>
            </w: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</w:t>
            </w:r>
            <w:r w:rsidR="00984B10"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13 240,4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31 219,8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40 46</w:t>
            </w:r>
            <w:r w:rsidR="00984B10"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</w:t>
            </w: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</w:t>
            </w:r>
            <w:r w:rsidR="00984B10"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40 468,1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47 411,3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C1402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22 208,7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22 208,7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20 192,3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20 192,3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31391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19 670,8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7C23E8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19 670,8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31391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16 899,2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7C23E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16 899,2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31391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7C23E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31391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185 000,0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31391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185 000,0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204 000,0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204 000,0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27 000,0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27 000,0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2 520,0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2 520,0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1A3B90" w:rsidP="000160A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47 54</w:t>
            </w:r>
            <w:r w:rsidR="000160AA"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</w:t>
            </w:r>
            <w:r w:rsidR="000160AA"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34 514,0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317 844,5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1A3B9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6 910,3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6 910,3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40 632,2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34 514,0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310 934,2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9 160,3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9E68C4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91 921,8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9 160,3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9E68C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91 921,8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комплекс процессных мероприятий «Обеспечение проживающих в поселении и нуждающихся в жилых помещениях малоимущих граждан жилыми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9E68C4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6 141,1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9E68C4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51 877,8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9E68C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6 141,1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9E68C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51 877,8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EE22DC" w:rsidTr="001A3B90">
        <w:tc>
          <w:tcPr>
            <w:tcW w:w="1504" w:type="pct"/>
            <w:shd w:val="clear" w:color="auto" w:fill="auto"/>
          </w:tcPr>
          <w:p w:rsidR="00827341" w:rsidRPr="00EE22DC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EE22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Pr="00EE22DC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EE22DC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EE22DC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EE22DC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EE22DC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EE22DC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Pr="00EE22DC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RPr="00EE22DC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RPr="00EE22DC" w:rsidTr="00514CFA">
        <w:trPr>
          <w:trHeight w:val="1550"/>
        </w:trPr>
        <w:tc>
          <w:tcPr>
            <w:tcW w:w="4614" w:type="dxa"/>
          </w:tcPr>
          <w:p w:rsidR="00514CFA" w:rsidRPr="00EE22DC" w:rsidRDefault="00514CFA" w:rsidP="00EE22DC">
            <w:pPr>
              <w:jc w:val="center"/>
              <w:rPr>
                <w:rFonts w:ascii="PT Astra Serif" w:eastAsia="Times New Roman" w:hAnsi="PT Astra Serif"/>
              </w:rPr>
            </w:pPr>
            <w:r w:rsidRPr="00EE22DC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EE22DC">
              <w:rPr>
                <w:rFonts w:ascii="PT Astra Serif" w:eastAsia="Times New Roman" w:hAnsi="PT Astra Serif"/>
              </w:rPr>
              <w:t xml:space="preserve"> </w:t>
            </w:r>
            <w:r w:rsidRPr="00EE22DC">
              <w:rPr>
                <w:rFonts w:ascii="PT Astra Serif" w:eastAsia="Times New Roman" w:hAnsi="PT Astra Serif"/>
              </w:rPr>
              <w:t>1</w:t>
            </w:r>
          </w:p>
          <w:p w:rsidR="00EE22DC" w:rsidRDefault="00514CFA" w:rsidP="00EE22DC">
            <w:pPr>
              <w:jc w:val="center"/>
              <w:rPr>
                <w:rFonts w:ascii="PT Astra Serif" w:eastAsia="Times New Roman" w:hAnsi="PT Astra Serif"/>
              </w:rPr>
            </w:pPr>
            <w:r w:rsidRPr="00EE22DC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514CFA" w:rsidRPr="00EE22DC" w:rsidRDefault="00514CFA" w:rsidP="00EE22DC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EE22DC">
              <w:rPr>
                <w:rFonts w:ascii="PT Astra Serif" w:eastAsia="Times New Roman" w:hAnsi="PT Astra Serif"/>
              </w:rPr>
              <w:t>в муниципальном образовании Щекинский район»</w:t>
            </w:r>
          </w:p>
        </w:tc>
      </w:tr>
    </w:tbl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EE22DC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EE22DC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EE22DC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EE22DC" w:rsidRDefault="00514CFA" w:rsidP="00514CFA">
      <w:pPr>
        <w:jc w:val="center"/>
        <w:rPr>
          <w:rFonts w:ascii="PT Astra Serif" w:hAnsi="PT Astra Serif"/>
          <w:b/>
          <w:lang w:eastAsia="ru-RU"/>
        </w:rPr>
      </w:pPr>
      <w:r w:rsidRPr="00EE22DC">
        <w:rPr>
          <w:rFonts w:ascii="PT Astra Serif" w:hAnsi="PT Astra Serif"/>
          <w:b/>
          <w:lang w:eastAsia="ru-RU"/>
        </w:rPr>
        <w:t>Перечень муниципальных проектов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EE22DC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EE22DC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1852"/>
        <w:gridCol w:w="50"/>
        <w:gridCol w:w="1556"/>
        <w:gridCol w:w="1114"/>
        <w:gridCol w:w="1452"/>
        <w:gridCol w:w="1100"/>
        <w:gridCol w:w="1582"/>
        <w:gridCol w:w="1402"/>
        <w:gridCol w:w="75"/>
        <w:gridCol w:w="1768"/>
      </w:tblGrid>
      <w:tr w:rsidR="00514CFA" w:rsidRPr="00EE22DC" w:rsidTr="006566E7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(тыс.руб.)</w:t>
            </w:r>
          </w:p>
        </w:tc>
      </w:tr>
      <w:tr w:rsidR="00514CFA" w:rsidRPr="00EE22DC" w:rsidTr="006566E7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EE22DC" w:rsidTr="006566E7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6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EE22DC" w:rsidTr="006566E7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EE22DC" w:rsidTr="006566E7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EE22DC" w:rsidTr="006566E7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lang w:eastAsia="ru-RU"/>
              </w:rPr>
              <w:t>Формирование комфортной городской среды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9E68C4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lang w:eastAsia="ru-RU"/>
              </w:rPr>
              <w:t>67 375,1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9E68C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66 896,1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479,0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90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9E68C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2 103,2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9E68C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1 724,2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379,0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9E68C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2 094,8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9E68C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1 724,2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370,6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8,4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8,4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 w:rsidRPr="00EE22D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</w:t>
            </w:r>
            <w:r w:rsidRPr="00EE22DC">
              <w:rPr>
                <w:rFonts w:ascii="PT Astra Serif" w:hAnsi="PT Astra Serif"/>
                <w:b/>
                <w:spacing w:val="-2"/>
                <w:lang w:eastAsia="ru-RU"/>
              </w:rPr>
              <w:lastRenderedPageBreak/>
              <w:t xml:space="preserve">комфортной городской среды 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Pr="00EE22D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lastRenderedPageBreak/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2C09A8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lang w:eastAsia="ru-RU"/>
              </w:rPr>
              <w:t>182 349,9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07548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134 137,1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07548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45 190,</w:t>
            </w:r>
            <w:r w:rsidR="00547170" w:rsidRPr="00EE22DC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2C09A8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2 558,</w:t>
            </w:r>
            <w:r w:rsidR="0095426F" w:rsidRPr="00EE22DC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464,2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41 587,7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39 125,7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1 630,2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831,8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46 208,4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43 472,9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1 811,4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924,1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14 038,</w:t>
            </w:r>
            <w:r w:rsidR="0095426F" w:rsidRPr="00EE22D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2 202,</w:t>
            </w:r>
            <w:r w:rsidR="0095426F" w:rsidRPr="00EE22D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36 008,8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33 877,1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1 411,5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356,0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364,2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41 587,7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39 125,7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1 630,2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831,8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46 208,4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43 472,9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1 811,4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924,1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36 008,9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33 877,1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1 411,6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356,0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364,2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36 927,1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34 741,0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1 447,5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738,6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38 275,8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36 009,9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1 500,4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765,5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4 660,6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4 384,7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182,7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93,2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7 932,6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7 463,0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311,0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158,6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Создание комфортной среды в малых городах и исторических поселениях – победителях Всероссийского конкурса лучших проектов создания </w:t>
            </w:r>
            <w:r w:rsidRPr="00EE22DC">
              <w:rPr>
                <w:rFonts w:ascii="PT Astra Serif" w:hAnsi="PT Astra Serif"/>
                <w:lang w:eastAsia="ru-RU"/>
              </w:rPr>
              <w:lastRenderedPageBreak/>
              <w:t>комфортной городской среды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2 942,9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122,6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1" w:name="OLE_LINK2"/>
            <w:r w:rsidRPr="00EE22D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</w:t>
            </w:r>
            <w:r w:rsidRPr="00EE22DC">
              <w:rPr>
                <w:rFonts w:ascii="PT Astra Serif" w:hAnsi="PT Astra Serif"/>
                <w:lang w:eastAsia="ru-RU"/>
              </w:rPr>
              <w:lastRenderedPageBreak/>
              <w:t>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2 942,9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2 942,9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"/>
      <w:tr w:rsidR="00514CFA" w:rsidRPr="00EE22DC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122,6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122,6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83"/>
        </w:trPr>
        <w:tc>
          <w:tcPr>
            <w:tcW w:w="4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EE22DC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07548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340 586,4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075487" w:rsidP="00746EA7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219 678,5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07548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48 754,4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07548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69 454,4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2 699,1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07548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EE22DC">
              <w:rPr>
                <w:rFonts w:ascii="PT Astra Serif" w:hAnsi="PT Astra Serif"/>
                <w:b/>
                <w:spacing w:val="-2"/>
                <w:lang w:eastAsia="ru-RU"/>
              </w:rPr>
              <w:t>252 790,4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075487" w:rsidP="00514CFA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137 080,0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07548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45 312,8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07548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69 454,4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943,2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41 587,6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39 125,6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1 630,2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831,8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46 208,4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43 472,9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1 811,4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924,1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EE22DC" w:rsidTr="006566E7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</w:t>
            </w:r>
          </w:p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52 599,9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4 720,5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40 468,1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18 258,9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13 258,9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52 599,9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4 720,5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40 468,1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18 258,9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13 258,9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18 240,4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13 240,4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534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119 099,2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31 219,8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40 468,1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47 411,3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r w:rsidRPr="00EE22D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lastRenderedPageBreak/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22 208,7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20 192,3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283FC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8 266,6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283FC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8 266,6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283FC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13 942,1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283FC9" w:rsidP="00283FC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11 925,7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746EA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9"/>
        </w:trPr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22 208,7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20 192,3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19 670,8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16 899,2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19 670,8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16 899,2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19 670,8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16 889,2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4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ИТОГО</w:t>
            </w:r>
            <w:r w:rsidRPr="00EE22DC">
              <w:rPr>
                <w:rFonts w:ascii="PT Astra Serif" w:hAnsi="PT Astra Serif"/>
              </w:rPr>
              <w:t xml:space="preserve"> </w:t>
            </w:r>
          </w:p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160 978,7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31 219,8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77 </w:t>
            </w:r>
            <w:r w:rsidR="006566E7" w:rsidRPr="00EE22DC">
              <w:rPr>
                <w:rFonts w:ascii="PT Astra Serif" w:hAnsi="PT Astra Serif"/>
                <w:b/>
                <w:color w:val="000000"/>
                <w:lang w:eastAsia="ru-RU"/>
              </w:rPr>
              <w:t>55</w:t>
            </w: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9,6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52 199,3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94 479,4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F41968" w:rsidRPr="00EE22DC"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72</w:t>
            </w:r>
            <w:r w:rsidR="00F41968" w:rsidRPr="00EE22DC">
              <w:rPr>
                <w:rFonts w:ascii="PT Astra Serif" w:hAnsi="PT Astra Serif"/>
                <w:b/>
                <w:color w:val="000000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77 </w:t>
            </w:r>
            <w:r w:rsidR="006566E7" w:rsidRPr="00EE22DC">
              <w:rPr>
                <w:rFonts w:ascii="PT Astra Serif" w:hAnsi="PT Astra Serif"/>
                <w:b/>
                <w:color w:val="000000"/>
                <w:lang w:eastAsia="ru-RU"/>
              </w:rPr>
              <w:t>55</w:t>
            </w: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9,6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18 258,9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13 258,9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514CFA" w:rsidRPr="00EE22DC" w:rsidTr="006566E7">
        <w:trPr>
          <w:trHeight w:val="61"/>
        </w:trPr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6566E7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18</w:t>
            </w:r>
            <w:r w:rsidR="006566E7" w:rsidRPr="00EE22DC">
              <w:rPr>
                <w:rFonts w:ascii="PT Astra Serif" w:hAnsi="PT Astra Serif"/>
                <w:b/>
                <w:lang w:eastAsia="ru-RU"/>
              </w:rPr>
              <w:t>5</w:t>
            </w:r>
            <w:r w:rsidRPr="00EE22DC">
              <w:rPr>
                <w:rFonts w:ascii="PT Astra Serif" w:hAnsi="PT Astra Serif"/>
                <w:b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6566E7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185</w:t>
            </w:r>
            <w:r w:rsidR="00514CFA" w:rsidRPr="00EE22DC">
              <w:rPr>
                <w:rFonts w:ascii="PT Astra Serif" w:hAnsi="PT Astra Serif"/>
                <w:b/>
                <w:lang w:eastAsia="ru-RU"/>
              </w:rPr>
              <w:t> 000,0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 xml:space="preserve">  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 xml:space="preserve"> 0,0</w:t>
            </w:r>
          </w:p>
        </w:tc>
      </w:tr>
      <w:tr w:rsidR="00514CFA" w:rsidRPr="00EE22DC" w:rsidTr="006566E7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водоснабжения, водоотведения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</w:t>
            </w:r>
          </w:p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Строительство станции очистки и обезжелезивания на артскважине пос. Головеньковский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Строительство системы </w:t>
            </w:r>
            <w:r w:rsidRPr="00EE22DC">
              <w:rPr>
                <w:rFonts w:ascii="PT Astra Serif" w:hAnsi="PT Astra Serif"/>
                <w:color w:val="000000"/>
                <w:lang w:eastAsia="ru-RU"/>
              </w:rPr>
              <w:lastRenderedPageBreak/>
              <w:t>водоснабжения д.Спицино, д.Бухоново, п.Бухоновский МО Огаревское Щекинского района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Строительство системы водоснабжения с.Мясоедово, д.Деминка, МО Ломинцевское Щекинского района</w:t>
            </w: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Строительство системы водоснабжения д.Коровики МО Огаревское Щекинского района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6566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6566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3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Реконструкция </w:t>
            </w:r>
            <w:r w:rsidRPr="00EE22DC">
              <w:rPr>
                <w:rFonts w:ascii="PT Astra Serif" w:hAnsi="PT Astra Serif"/>
                <w:color w:val="000000"/>
                <w:lang w:eastAsia="ru-RU"/>
              </w:rPr>
              <w:lastRenderedPageBreak/>
              <w:t>очистных сооружений п. Лазарево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очистных </w:t>
            </w: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сооружений п.Огаревка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3.1.7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Строительство станции очистки и обезжелезивания п.Нагорный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3.1.8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Реконструкция сетей </w:t>
            </w:r>
            <w:r w:rsidRPr="00EE22DC">
              <w:rPr>
                <w:rFonts w:ascii="PT Astra Serif" w:hAnsi="PT Astra Serif"/>
                <w:color w:val="000000"/>
                <w:lang w:eastAsia="ru-RU"/>
              </w:rPr>
              <w:lastRenderedPageBreak/>
              <w:t>водоснабжения и водоотведения по договорам концессии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4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EE22DC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204 000,0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204 000,0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514CFA" w:rsidRPr="00EE22DC" w:rsidTr="006566E7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Газификация д.Кутеповка МО Огаревское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7 000,0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7 000,0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Газификация д.Нижнее Гайково МО Лазаревское</w:t>
            </w: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Газификация д.Фоминка МО Лазаревское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Газификация д.Ретинка МО Лазаревское</w:t>
            </w: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Газификация д.Юрьевка МО Яснополянское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7 000,0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7 000,0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 xml:space="preserve">Обеспечение земельных участков объектами инженерной </w:t>
            </w: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lastRenderedPageBreak/>
              <w:t>инфраструктуры для бесплатного предоставления гражданам, имеющим трех и более детей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строительства, </w:t>
            </w:r>
            <w:r w:rsidRPr="00EE22D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Обеспечение объектами коммунальной инфраструктуры земельного участка, расположенного по адресу: Тульская область, Щекинский район, МО Яснополянское, д.Самохваловка, примерно 500 м южнее д.16, площадью 41,05 га (в т.ч. ПИР)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3.3.2</w:t>
            </w:r>
          </w:p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</w:t>
            </w:r>
            <w:r w:rsidRPr="00EE22DC">
              <w:rPr>
                <w:rFonts w:ascii="PT Astra Serif" w:hAnsi="PT Astra Serif"/>
                <w:color w:val="000000"/>
                <w:lang w:eastAsia="ru-RU"/>
              </w:rPr>
              <w:lastRenderedPageBreak/>
              <w:t>адресу: Тульская область, Щекинский район, МО Лазаревское, п.Раздолье, площадью 40,0 га (в т.ч. ПИР)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3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lastRenderedPageBreak/>
              <w:t>Модернизация объектов теплоснабжения в границах поселения</w:t>
            </w: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строительства, благоустройства и </w:t>
            </w:r>
            <w:r w:rsidRPr="00EE22DC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2 520,0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4"/>
        </w:trPr>
        <w:tc>
          <w:tcPr>
            <w:tcW w:w="65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AF1613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AF1613" w:rsidRPr="00EE22DC">
              <w:rPr>
                <w:rFonts w:ascii="PT Astra Serif" w:hAnsi="PT Astra Serif"/>
                <w:b/>
                <w:color w:val="000000"/>
                <w:lang w:eastAsia="ru-RU"/>
              </w:rPr>
              <w:t>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AF1613" w:rsidRPr="00EE22DC">
              <w:rPr>
                <w:rFonts w:ascii="PT Astra Serif" w:hAnsi="PT Astra Serif"/>
                <w:b/>
                <w:color w:val="000000"/>
                <w:lang w:eastAsia="ru-RU"/>
              </w:rPr>
              <w:t> 899,3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AF1613" w:rsidRPr="00EE22DC">
              <w:rPr>
                <w:rFonts w:ascii="PT Astra Serif" w:hAnsi="PT Astra Serif"/>
                <w:b/>
                <w:color w:val="000000"/>
                <w:lang w:eastAsia="ru-RU"/>
              </w:rPr>
              <w:t>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AF1613" w:rsidRPr="00EE22DC">
              <w:rPr>
                <w:rFonts w:ascii="PT Astra Serif" w:hAnsi="PT Astra Serif"/>
                <w:color w:val="000000"/>
                <w:lang w:eastAsia="ru-RU"/>
              </w:rPr>
              <w:t> 799,3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AF1613" w:rsidRPr="00EE22DC">
              <w:rPr>
                <w:rFonts w:ascii="PT Astra Serif" w:hAnsi="PT Astra Serif"/>
                <w:color w:val="000000"/>
                <w:lang w:eastAsia="ru-RU"/>
              </w:rPr>
              <w:t>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lastRenderedPageBreak/>
              <w:t>3.5.2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AF1613" w:rsidP="006566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420 409,3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AF1613" w:rsidP="006566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420 309,3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6566E7">
        <w:trPr>
          <w:trHeight w:val="61"/>
        </w:trPr>
        <w:tc>
          <w:tcPr>
            <w:tcW w:w="492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9 409,3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9 309,3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EE22DC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50 500,0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50 500,0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EE22DC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EE22DC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EE22DC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EE22DC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EE22DC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EE22DC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EE22DC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EE22DC" w:rsidRDefault="00514CFA" w:rsidP="00514CFA">
      <w:pPr>
        <w:pBdr>
          <w:bottom w:val="single" w:sz="12" w:space="1" w:color="auto"/>
        </w:pBdr>
        <w:rPr>
          <w:rFonts w:ascii="PT Astra Serif" w:hAnsi="PT Astra Serif"/>
          <w:sz w:val="18"/>
          <w:szCs w:val="18"/>
          <w:lang w:eastAsia="ru-RU"/>
        </w:rPr>
      </w:pPr>
    </w:p>
    <w:p w:rsidR="006566E7" w:rsidRPr="00EE22DC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EE22DC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EE22DC" w:rsidRDefault="006566E7" w:rsidP="00514CFA">
      <w:pPr>
        <w:rPr>
          <w:rFonts w:ascii="PT Astra Serif" w:hAnsi="PT Astra Serif"/>
          <w:sz w:val="18"/>
          <w:szCs w:val="18"/>
          <w:lang w:eastAsia="ru-RU"/>
        </w:rPr>
        <w:sectPr w:rsidR="006566E7" w:rsidRPr="00EE22DC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RPr="00EE22DC" w:rsidTr="00514CFA">
        <w:trPr>
          <w:trHeight w:val="1551"/>
          <w:jc w:val="right"/>
        </w:trPr>
        <w:tc>
          <w:tcPr>
            <w:tcW w:w="4925" w:type="dxa"/>
          </w:tcPr>
          <w:p w:rsidR="00514CFA" w:rsidRPr="00EE22DC" w:rsidRDefault="00514CFA" w:rsidP="00EE22DC">
            <w:pPr>
              <w:jc w:val="center"/>
              <w:rPr>
                <w:rFonts w:ascii="PT Astra Serif" w:eastAsia="Times New Roman" w:hAnsi="PT Astra Serif"/>
              </w:rPr>
            </w:pPr>
            <w:r w:rsidRPr="00EE22DC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EE22DC">
              <w:rPr>
                <w:rFonts w:ascii="PT Astra Serif" w:eastAsia="Times New Roman" w:hAnsi="PT Astra Serif"/>
              </w:rPr>
              <w:t xml:space="preserve"> </w:t>
            </w:r>
            <w:r w:rsidRPr="00EE22DC">
              <w:rPr>
                <w:rFonts w:ascii="PT Astra Serif" w:eastAsia="Times New Roman" w:hAnsi="PT Astra Serif"/>
              </w:rPr>
              <w:t>2</w:t>
            </w:r>
          </w:p>
          <w:p w:rsidR="00EE22DC" w:rsidRDefault="00514CFA" w:rsidP="00EE22DC">
            <w:pPr>
              <w:jc w:val="center"/>
              <w:rPr>
                <w:rFonts w:ascii="PT Astra Serif" w:eastAsia="Times New Roman" w:hAnsi="PT Astra Serif"/>
              </w:rPr>
            </w:pPr>
            <w:r w:rsidRPr="00EE22DC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EE22DC" w:rsidRDefault="00514CFA" w:rsidP="00EE22DC">
            <w:pPr>
              <w:jc w:val="center"/>
              <w:rPr>
                <w:rFonts w:ascii="PT Astra Serif" w:eastAsia="Times New Roman" w:hAnsi="PT Astra Serif"/>
              </w:rPr>
            </w:pPr>
            <w:r w:rsidRPr="00EE22DC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EE22DC" w:rsidRDefault="00514CFA" w:rsidP="00EE22DC">
            <w:pPr>
              <w:jc w:val="center"/>
              <w:rPr>
                <w:rFonts w:ascii="PT Astra Serif" w:eastAsia="Times New Roman" w:hAnsi="PT Astra Serif"/>
              </w:rPr>
            </w:pPr>
            <w:r w:rsidRPr="00EE22DC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EE22DC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EE22DC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EE22DC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E22DC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</w:t>
      </w:r>
    </w:p>
    <w:p w:rsidR="00514CFA" w:rsidRPr="00EE22DC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E22DC">
        <w:rPr>
          <w:rFonts w:ascii="PT Astra Serif" w:hAnsi="PT Astra Serif"/>
          <w:b/>
          <w:sz w:val="28"/>
          <w:szCs w:val="28"/>
          <w:lang w:eastAsia="ru-RU"/>
        </w:rPr>
        <w:t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EE22DC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EE22DC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EE22DC" w:rsidTr="00514CFA">
        <w:tc>
          <w:tcPr>
            <w:tcW w:w="4503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514CFA" w:rsidRPr="00EE22DC" w:rsidTr="00514CFA">
        <w:tc>
          <w:tcPr>
            <w:tcW w:w="4503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EE22DC" w:rsidTr="00514CFA">
        <w:tc>
          <w:tcPr>
            <w:tcW w:w="4503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 Обеспечение деятельности </w:t>
            </w: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муниципального казенного учреждения «Управление капитального строительства Щекинского района» (МКУ «УКС»);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EE22DC" w:rsidTr="00514CFA">
        <w:tc>
          <w:tcPr>
            <w:tcW w:w="4503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A35B8D" w:rsidRPr="00EE22D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461 644,1</w:t>
            </w:r>
            <w:r w:rsidRPr="00EE22D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A35B8D"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77 059,3</w:t>
            </w: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2023 год – 49 815,4 тыс. руб.;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2024 год – 47 824,2 тыс. руб.;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2025 год – 47 824,2 тыс. руб.;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2026 год – 47 824,2 тыс. руб.;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EE22DC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руб.</w:t>
            </w:r>
          </w:p>
        </w:tc>
      </w:tr>
    </w:tbl>
    <w:p w:rsidR="00514CFA" w:rsidRPr="00EE22DC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EE22DC" w:rsidSect="00514CFA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EE22DC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EE22DC" w:rsidRDefault="00514CFA" w:rsidP="00EE22DC">
            <w:pPr>
              <w:jc w:val="center"/>
              <w:rPr>
                <w:rFonts w:ascii="PT Astra Serif" w:eastAsia="Times New Roman" w:hAnsi="PT Astra Serif"/>
              </w:rPr>
            </w:pPr>
            <w:r w:rsidRPr="00EE22DC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EE22DC">
              <w:rPr>
                <w:rFonts w:ascii="PT Astra Serif" w:eastAsia="Times New Roman" w:hAnsi="PT Astra Serif"/>
              </w:rPr>
              <w:t xml:space="preserve"> </w:t>
            </w:r>
            <w:r w:rsidRPr="00EE22DC">
              <w:rPr>
                <w:rFonts w:ascii="PT Astra Serif" w:eastAsia="Times New Roman" w:hAnsi="PT Astra Serif"/>
              </w:rPr>
              <w:t>3</w:t>
            </w:r>
          </w:p>
          <w:p w:rsidR="00514CFA" w:rsidRPr="00EE22DC" w:rsidRDefault="00514CFA" w:rsidP="00EE22DC">
            <w:pPr>
              <w:jc w:val="center"/>
              <w:rPr>
                <w:rFonts w:ascii="PT Astra Serif" w:eastAsia="Times New Roman" w:hAnsi="PT Astra Serif"/>
              </w:rPr>
            </w:pPr>
            <w:r w:rsidRPr="00EE22DC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EE22DC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EE22DC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EE22DC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EE22DC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EE22DC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EE22DC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EE22DC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EE22DC">
        <w:rPr>
          <w:rFonts w:ascii="PT Astra Serif" w:hAnsi="PT Astra Serif"/>
          <w:b/>
          <w:sz w:val="28"/>
          <w:lang w:eastAsia="ru-RU"/>
        </w:rPr>
        <w:t xml:space="preserve"> </w:t>
      </w:r>
    </w:p>
    <w:p w:rsidR="00514CFA" w:rsidRPr="00EE22DC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EE22DC">
        <w:rPr>
          <w:rFonts w:ascii="PT Astra Serif" w:hAnsi="PT Astra Serif"/>
          <w:b/>
          <w:sz w:val="28"/>
          <w:lang w:eastAsia="ru-RU"/>
        </w:rPr>
        <w:t>Перечень мероприятий (результатов) комплекса процессных мероприятий</w:t>
      </w:r>
    </w:p>
    <w:p w:rsidR="00514CFA" w:rsidRPr="00EE22DC" w:rsidRDefault="00514CFA" w:rsidP="00514CFA">
      <w:pPr>
        <w:ind w:right="598"/>
        <w:jc w:val="center"/>
        <w:rPr>
          <w:rFonts w:ascii="PT Astra Serif" w:hAnsi="PT Astra Serif"/>
          <w:sz w:val="20"/>
          <w:szCs w:val="20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167"/>
        <w:gridCol w:w="1929"/>
        <w:gridCol w:w="1382"/>
        <w:gridCol w:w="1221"/>
        <w:gridCol w:w="1650"/>
        <w:gridCol w:w="1376"/>
        <w:gridCol w:w="1494"/>
        <w:gridCol w:w="1819"/>
        <w:gridCol w:w="1638"/>
      </w:tblGrid>
      <w:tr w:rsidR="00514CFA" w:rsidRPr="00EE22DC" w:rsidTr="000C59B5">
        <w:trPr>
          <w:trHeight w:val="334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EE22DC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514CFA" w:rsidRPr="00EE22DC" w:rsidTr="000C59B5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EE22DC" w:rsidTr="000C59B5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EE22DC" w:rsidTr="000C59B5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EE22DC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населения.</w:t>
            </w:r>
          </w:p>
        </w:tc>
      </w:tr>
      <w:tr w:rsidR="00514CFA" w:rsidRPr="00EE22DC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EE22DC">
            <w:pPr>
              <w:ind w:left="-107" w:right="-136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EE22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lastRenderedPageBreak/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EE22DC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23 632,7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23 632,7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46506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val="en-US" w:eastAsia="ru-RU"/>
              </w:rPr>
              <w:t>14 312</w:t>
            </w:r>
            <w:r w:rsidRPr="00EE22DC">
              <w:rPr>
                <w:rFonts w:ascii="PT Astra Serif" w:hAnsi="PT Astra Serif"/>
                <w:lang w:eastAsia="ru-RU"/>
              </w:rPr>
              <w:t>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46506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14 312,2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EE22DC" w:rsidTr="00BC40B3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EE22DC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Организация теплоснабжения в границах </w:t>
            </w:r>
            <w:r w:rsidRPr="00EE22DC">
              <w:rPr>
                <w:rFonts w:ascii="PT Astra Serif" w:hAnsi="PT Astra Serif"/>
                <w:lang w:eastAsia="ru-RU"/>
              </w:rPr>
              <w:lastRenderedPageBreak/>
              <w:t>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EE22DC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4 643,4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4 643,4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EE22DC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EE22DC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EE22DC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EE22DC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EE22DC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EE22DC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EE22DC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EE22DC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EE22DC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EE22DC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Разработка проектно-сметной документации по ремонту очистных с.Карамышево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2 100,0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2 100,0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9 838,8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45215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6 910,3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2 928,5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EE22DC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452159" w:rsidP="00AF161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47 54</w:t>
            </w:r>
            <w:r w:rsidR="00AF1613" w:rsidRPr="00EE22DC">
              <w:rPr>
                <w:rFonts w:ascii="PT Astra Serif" w:hAnsi="PT Astra Serif"/>
                <w:b/>
                <w:lang w:eastAsia="ru-RU"/>
              </w:rPr>
              <w:t>2</w:t>
            </w:r>
            <w:r w:rsidRPr="00EE22DC">
              <w:rPr>
                <w:rFonts w:ascii="PT Astra Serif" w:hAnsi="PT Astra Serif"/>
                <w:b/>
                <w:lang w:eastAsia="ru-RU"/>
              </w:rPr>
              <w:t>,</w:t>
            </w:r>
            <w:r w:rsidR="00AF1613" w:rsidRPr="00EE22DC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45215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6 910,3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40 632,2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46506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33 496,2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46506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33 496,2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EE22DC" w:rsidTr="000C59B5">
        <w:trPr>
          <w:trHeight w:val="28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9 160,3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9 160,3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89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42"/>
        </w:trPr>
        <w:tc>
          <w:tcPr>
            <w:tcW w:w="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9 160,3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9 160,3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E22DC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514CFA" w:rsidRPr="00EE22DC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3.1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</w:t>
            </w: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соответствии с жилищным законодательством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A35B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11 141,0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A35B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11 141,0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2319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2545,4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2319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2545,4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EE22DC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1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r w:rsidRPr="00EE22DC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EE22DC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</w:p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4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23194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1313,5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23194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1313,5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8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6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67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6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25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1202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EE22DC">
              <w:rPr>
                <w:rFonts w:ascii="PT Astra Serif" w:hAnsi="PT Astra Serif"/>
                <w:b/>
                <w:i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A35B8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11 436,7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A35B8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11 436,7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23194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7 158,9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23194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7 158,9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A35B8D" w:rsidP="0045215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461 644,1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45215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6 910,3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A35B8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454 733,8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A35B8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77 059,3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45215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6 910,3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A35B8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70 149,0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 xml:space="preserve">   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49 815,4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49 815,4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EE22DC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22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EE22DC" w:rsidRDefault="00514CFA" w:rsidP="00514CFA">
      <w:pP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514CFA" w:rsidRPr="00EE22DC" w:rsidRDefault="00514CFA" w:rsidP="00514CFA">
      <w:pPr>
        <w:pBdr>
          <w:bottom w:val="single" w:sz="12" w:space="1" w:color="auto"/>
        </w:pBdr>
        <w:rPr>
          <w:rFonts w:ascii="PT Astra Serif" w:hAnsi="PT Astra Serif"/>
          <w:color w:val="000000"/>
          <w:sz w:val="28"/>
          <w:lang w:eastAsia="ru-RU"/>
        </w:rPr>
      </w:pPr>
    </w:p>
    <w:p w:rsidR="000C59B5" w:rsidRPr="00EE22DC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EE22DC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EE22DC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EE22DC" w:rsidRDefault="00514CFA" w:rsidP="00EE22DC">
            <w:pPr>
              <w:jc w:val="center"/>
              <w:rPr>
                <w:rFonts w:ascii="PT Astra Serif" w:eastAsia="Times New Roman" w:hAnsi="PT Astra Serif"/>
              </w:rPr>
            </w:pPr>
            <w:r w:rsidRPr="00EE22DC">
              <w:rPr>
                <w:rFonts w:ascii="PT Astra Serif" w:eastAsia="Times New Roman" w:hAnsi="PT Astra Serif"/>
              </w:rPr>
              <w:t>Приложение №4</w:t>
            </w:r>
          </w:p>
          <w:p w:rsidR="00EE22DC" w:rsidRDefault="00514CFA" w:rsidP="00EE22DC">
            <w:pPr>
              <w:jc w:val="center"/>
              <w:rPr>
                <w:rFonts w:ascii="PT Astra Serif" w:eastAsia="Times New Roman" w:hAnsi="PT Astra Serif"/>
              </w:rPr>
            </w:pPr>
            <w:r w:rsidRPr="00EE22DC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EE22DC" w:rsidRDefault="00514CFA" w:rsidP="00EE22DC">
            <w:pPr>
              <w:jc w:val="center"/>
              <w:rPr>
                <w:rFonts w:ascii="PT Astra Serif" w:eastAsia="Times New Roman" w:hAnsi="PT Astra Serif"/>
              </w:rPr>
            </w:pPr>
            <w:r w:rsidRPr="00EE22DC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EE22DC" w:rsidRDefault="00514CFA" w:rsidP="00EE22DC">
            <w:pPr>
              <w:jc w:val="center"/>
              <w:rPr>
                <w:rFonts w:ascii="PT Astra Serif" w:eastAsia="Times New Roman" w:hAnsi="PT Astra Serif"/>
              </w:rPr>
            </w:pPr>
            <w:r w:rsidRPr="00EE22DC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EE22DC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2022 год</w:t>
      </w:r>
    </w:p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514CFA" w:rsidRPr="00EE22DC" w:rsidTr="00514CFA">
        <w:tc>
          <w:tcPr>
            <w:tcW w:w="3697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514CFA" w:rsidRPr="00EE22DC" w:rsidTr="00514CFA">
        <w:tc>
          <w:tcPr>
            <w:tcW w:w="3697" w:type="dxa"/>
            <w:vMerge w:val="restart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Ремонт водопроводной сети с. Ломинцево, ул. Лесная</w:t>
            </w:r>
          </w:p>
        </w:tc>
        <w:tc>
          <w:tcPr>
            <w:tcW w:w="3704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с. Ломинцево, ул. Лесная</w:t>
            </w:r>
          </w:p>
        </w:tc>
        <w:tc>
          <w:tcPr>
            <w:tcW w:w="3686" w:type="dxa"/>
            <w:shd w:val="clear" w:color="auto" w:fill="auto"/>
          </w:tcPr>
          <w:p w:rsidR="00514CFA" w:rsidRPr="00EE22DC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2 102,7</w:t>
            </w:r>
          </w:p>
        </w:tc>
      </w:tr>
      <w:tr w:rsidR="00514CFA" w:rsidRPr="00EE22DC" w:rsidTr="00514CFA">
        <w:tc>
          <w:tcPr>
            <w:tcW w:w="3697" w:type="dxa"/>
            <w:vMerge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3704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От водозабора п.Ломинцевский до п.Ломинцевский</w:t>
            </w:r>
          </w:p>
        </w:tc>
        <w:tc>
          <w:tcPr>
            <w:tcW w:w="3686" w:type="dxa"/>
            <w:shd w:val="clear" w:color="auto" w:fill="auto"/>
          </w:tcPr>
          <w:p w:rsidR="00514CFA" w:rsidRPr="00EE22DC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5 544,8</w:t>
            </w:r>
          </w:p>
        </w:tc>
      </w:tr>
      <w:tr w:rsidR="00514CFA" w:rsidRPr="00EE22DC" w:rsidTr="00514CFA">
        <w:tc>
          <w:tcPr>
            <w:tcW w:w="3697" w:type="dxa"/>
            <w:vMerge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Строительство артезианской скважины в п. Огаревка Щекинского района</w:t>
            </w:r>
          </w:p>
        </w:tc>
        <w:tc>
          <w:tcPr>
            <w:tcW w:w="3704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 Огаревское, д.Ягодное</w:t>
            </w:r>
          </w:p>
        </w:tc>
        <w:tc>
          <w:tcPr>
            <w:tcW w:w="3686" w:type="dxa"/>
            <w:shd w:val="clear" w:color="auto" w:fill="auto"/>
          </w:tcPr>
          <w:p w:rsidR="00514CFA" w:rsidRPr="00EE22DC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EE22DC" w:rsidTr="00514CFA">
        <w:tc>
          <w:tcPr>
            <w:tcW w:w="3697" w:type="dxa"/>
            <w:vMerge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Замена сетей теплоснабжения в с.п. Огаревка, протяженностью 2,651 км</w:t>
            </w:r>
          </w:p>
        </w:tc>
        <w:tc>
          <w:tcPr>
            <w:tcW w:w="3704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с.п. Огаревка</w:t>
            </w:r>
          </w:p>
        </w:tc>
        <w:tc>
          <w:tcPr>
            <w:tcW w:w="3686" w:type="dxa"/>
            <w:shd w:val="clear" w:color="auto" w:fill="auto"/>
          </w:tcPr>
          <w:p w:rsidR="00514CFA" w:rsidRPr="00EE22DC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EE22DC" w:rsidTr="00BC40B3">
        <w:tc>
          <w:tcPr>
            <w:tcW w:w="3697" w:type="dxa"/>
            <w:shd w:val="clear" w:color="auto" w:fill="auto"/>
          </w:tcPr>
          <w:p w:rsidR="00B17E38" w:rsidRPr="00EE22DC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EE22DC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Ремонт водопровода в п.Раздолье Щекинского района Тульской области МО Лазаревское в рамках проекта «Народный бюджет»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Pr="00EE22DC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 Лазаревское, п.Раздолье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EE22DC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EE22DC" w:rsidTr="00BC40B3">
        <w:tc>
          <w:tcPr>
            <w:tcW w:w="3697" w:type="dxa"/>
            <w:shd w:val="clear" w:color="auto" w:fill="auto"/>
          </w:tcPr>
          <w:p w:rsidR="00B17E38" w:rsidRPr="00EE22DC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EE22DC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Ремонт системы холодного водоснабжения в д.Нижнее Гайково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B17E38" w:rsidRPr="00EE22DC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 Лазаревское , д. Нижнее Гайково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EE22DC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EE22DC" w:rsidTr="00514CFA">
        <w:tc>
          <w:tcPr>
            <w:tcW w:w="3697" w:type="dxa"/>
            <w:vMerge w:val="restart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Благоустройство площади им. В.И.Ленина</w:t>
            </w:r>
          </w:p>
        </w:tc>
        <w:tc>
          <w:tcPr>
            <w:tcW w:w="3704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EE22DC" w:rsidTr="00514CFA">
        <w:tc>
          <w:tcPr>
            <w:tcW w:w="3697" w:type="dxa"/>
            <w:vMerge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Г. Щекино, ул. Колоскова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EE22DC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EE22DC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EE22DC">
              <w:rPr>
                <w:rFonts w:ascii="PT Astra Serif" w:hAnsi="PT Astra Serif"/>
                <w:b/>
                <w:lang w:eastAsia="ru-RU"/>
              </w:rPr>
              <w:t>209 323,0</w:t>
            </w:r>
          </w:p>
        </w:tc>
      </w:tr>
    </w:tbl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EE22DC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EE22DC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EE22DC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EE22DC" w:rsidRPr="00EE22DC" w:rsidTr="00EE22DC">
        <w:tc>
          <w:tcPr>
            <w:tcW w:w="5294" w:type="dxa"/>
          </w:tcPr>
          <w:p w:rsidR="00EE22DC" w:rsidRPr="00EE22DC" w:rsidRDefault="00EE22DC" w:rsidP="00EE22DC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Приложение №</w:t>
            </w:r>
            <w:r>
              <w:rPr>
                <w:rFonts w:ascii="PT Astra Serif" w:hAnsi="PT Astra Serif"/>
              </w:rPr>
              <w:t xml:space="preserve"> 5</w:t>
            </w:r>
          </w:p>
          <w:p w:rsidR="00EE22DC" w:rsidRDefault="00EE22DC" w:rsidP="00EE22DC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EE22DC" w:rsidRDefault="00EE22DC" w:rsidP="00EE22DC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EE22DC" w:rsidRPr="00EE22DC" w:rsidRDefault="00EE22DC" w:rsidP="00EE22DC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EE22DC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EE22DC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EE22DC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E22DC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EE22DC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EE22DC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8" w:type="dxa"/>
            <w:vMerge w:val="restart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EE22DC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EE22DC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1403" w:type="dxa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EE22DC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EE22DC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EE22DC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EE22DC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EE22DC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EE22DC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4</w:t>
            </w:r>
            <w:r w:rsidR="003A44CA" w:rsidRPr="00EE22D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EE22DC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EE22DC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EE22DC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EE22DC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EE22DC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EE22DC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4</w:t>
            </w:r>
            <w:r w:rsidR="003A44CA" w:rsidRPr="00EE22D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EE22DC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EE22DC" w:rsidTr="00514CFA">
        <w:trPr>
          <w:trHeight w:val="300"/>
        </w:trPr>
        <w:tc>
          <w:tcPr>
            <w:tcW w:w="531" w:type="dxa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рп. Огаревка,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EE22DC" w:rsidTr="00514CFA">
        <w:trPr>
          <w:trHeight w:val="300"/>
        </w:trPr>
        <w:tc>
          <w:tcPr>
            <w:tcW w:w="531" w:type="dxa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EE22DC" w:rsidTr="00514CFA">
        <w:trPr>
          <w:trHeight w:val="228"/>
        </w:trPr>
        <w:tc>
          <w:tcPr>
            <w:tcW w:w="531" w:type="dxa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EE22DC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EE22DC"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 w:rsidRPr="00EE22DC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Pr="00EE22DC"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EE22DC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 w:rsidRPr="00EE22DC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EE22DC" w:rsidTr="00514CFA">
        <w:trPr>
          <w:trHeight w:val="300"/>
        </w:trPr>
        <w:tc>
          <w:tcPr>
            <w:tcW w:w="531" w:type="dxa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EE22DC" w:rsidTr="00514CFA">
        <w:trPr>
          <w:trHeight w:val="270"/>
        </w:trPr>
        <w:tc>
          <w:tcPr>
            <w:tcW w:w="531" w:type="dxa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EE22DC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EE22DC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10872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5436"/>
      </w:tblGrid>
      <w:tr w:rsidR="00EE22DC" w:rsidRPr="00EE22DC" w:rsidTr="00EE22DC">
        <w:trPr>
          <w:trHeight w:val="1985"/>
        </w:trPr>
        <w:tc>
          <w:tcPr>
            <w:tcW w:w="5436" w:type="dxa"/>
          </w:tcPr>
          <w:p w:rsidR="00EE22DC" w:rsidRPr="00EE22DC" w:rsidRDefault="00EE22DC" w:rsidP="00EE22DC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Приложение №</w:t>
            </w:r>
            <w:r>
              <w:rPr>
                <w:rFonts w:ascii="PT Astra Serif" w:hAnsi="PT Astra Serif"/>
              </w:rPr>
              <w:t xml:space="preserve"> 6</w:t>
            </w:r>
          </w:p>
          <w:p w:rsidR="00EE22DC" w:rsidRDefault="00EE22DC" w:rsidP="00EE22DC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EE22DC" w:rsidRDefault="00EE22DC" w:rsidP="00EE22DC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EE22DC" w:rsidRPr="00EE22DC" w:rsidRDefault="00EE22DC" w:rsidP="00EE22DC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Щекинский район»</w:t>
            </w:r>
          </w:p>
        </w:tc>
        <w:tc>
          <w:tcPr>
            <w:tcW w:w="5436" w:type="dxa"/>
          </w:tcPr>
          <w:p w:rsidR="00EE22DC" w:rsidRPr="00EE22DC" w:rsidRDefault="00EE22DC" w:rsidP="00EE22DC">
            <w:pPr>
              <w:jc w:val="right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Приложение № 6</w:t>
            </w:r>
          </w:p>
          <w:p w:rsidR="00EE22DC" w:rsidRPr="00EE22DC" w:rsidRDefault="00EE22DC" w:rsidP="00EE22DC">
            <w:pPr>
              <w:jc w:val="right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к муниципальному проекту «Обеспечение устойчивого сокращения непригодного для проживания жилищного фонда»</w:t>
            </w:r>
          </w:p>
          <w:p w:rsidR="00EE22DC" w:rsidRPr="00EE22DC" w:rsidRDefault="00EE22DC" w:rsidP="00EE22DC">
            <w:pPr>
              <w:jc w:val="right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муниципальной программы</w:t>
            </w:r>
          </w:p>
          <w:p w:rsidR="00EE22DC" w:rsidRPr="00EE22DC" w:rsidRDefault="00EE22DC" w:rsidP="00EE22DC">
            <w:pPr>
              <w:jc w:val="right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EE22DC" w:rsidRPr="00EE22DC" w:rsidRDefault="00EE22DC" w:rsidP="00EE22DC">
            <w:pPr>
              <w:jc w:val="right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EE22DC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EE22DC" w:rsidRDefault="00EE22DC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EE22DC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E22DC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p w:rsidR="00EE22DC" w:rsidRPr="00EE22DC" w:rsidRDefault="00EE22DC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EE22DC" w:rsidTr="00514CFA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EE22DC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EE22DC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2DC">
              <w:rPr>
                <w:rFonts w:ascii="PT Astra Serif" w:hAnsi="PT Astra Serif"/>
                <w:sz w:val="20"/>
                <w:szCs w:val="20"/>
              </w:rPr>
              <w:t>Всего расселяемая площадь жилых помещений, кв.м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EE22DC" w:rsidTr="00514CFA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EE22DC" w:rsidTr="00514CFA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застройщиков, в т.ч.: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EE22DC" w:rsidTr="00514CFA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домах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EE22DC" w:rsidTr="00514CFA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EE22DC" w:rsidTr="00EE22DC">
        <w:trPr>
          <w:cantSplit/>
          <w:trHeight w:val="1431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EE22DC" w:rsidTr="00EE22DC">
        <w:trPr>
          <w:trHeight w:val="40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EE22DC" w:rsidRPr="00EE22DC" w:rsidTr="00EE22DC">
        <w:trPr>
          <w:trHeight w:val="55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C" w:rsidRPr="00EE22DC" w:rsidRDefault="00EE22DC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C" w:rsidRPr="00EE22DC" w:rsidRDefault="00EE22DC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C" w:rsidRPr="00EE22DC" w:rsidRDefault="00EE22DC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2DC" w:rsidRPr="00EE22DC" w:rsidRDefault="00EE22DC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2DC" w:rsidRPr="00EE22DC" w:rsidRDefault="00EE22DC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2DC" w:rsidRPr="00EE22DC" w:rsidRDefault="00EE22DC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2DC" w:rsidRPr="00EE22DC" w:rsidRDefault="00EE22DC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2DC" w:rsidRPr="00EE22DC" w:rsidRDefault="00EE22DC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2DC" w:rsidRPr="00EE22DC" w:rsidRDefault="00EE22DC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2DC" w:rsidRPr="00EE22DC" w:rsidRDefault="00EE22DC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2DC" w:rsidRPr="00EE22DC" w:rsidRDefault="00EE22DC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2DC" w:rsidRPr="00EE22DC" w:rsidRDefault="00EE22DC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2DC" w:rsidRPr="00EE22DC" w:rsidRDefault="00EE22DC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2DC" w:rsidRPr="00EE22DC" w:rsidRDefault="00EE22DC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2DC" w:rsidRPr="00EE22DC" w:rsidRDefault="00EE22DC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2DC" w:rsidRPr="00EE22DC" w:rsidRDefault="00EE22DC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2DC" w:rsidRPr="00EE22DC" w:rsidRDefault="00EE22DC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2DC" w:rsidRPr="00EE22DC" w:rsidRDefault="00EE22DC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2DC" w:rsidRPr="00EE22DC" w:rsidRDefault="00EE22DC" w:rsidP="00EE22D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EE22DC" w:rsidTr="00514CFA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EE22DC" w:rsidTr="00514CFA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EE22DC" w:rsidTr="00514CFA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EE22DC" w:rsidTr="00514CFA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EE22DC" w:rsidTr="00514CFA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EE22DC" w:rsidTr="00514CFA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EE22DC" w:rsidTr="00514CFA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EE22DC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EE22DC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EE22DC" w:rsidTr="00514CFA">
        <w:tc>
          <w:tcPr>
            <w:tcW w:w="5294" w:type="dxa"/>
          </w:tcPr>
          <w:p w:rsidR="00EE22DC" w:rsidRPr="00EE22DC" w:rsidRDefault="00EE22DC" w:rsidP="00EE22DC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Приложение №</w:t>
            </w:r>
            <w:r>
              <w:rPr>
                <w:rFonts w:ascii="PT Astra Serif" w:hAnsi="PT Astra Serif"/>
              </w:rPr>
              <w:t xml:space="preserve"> 7</w:t>
            </w:r>
          </w:p>
          <w:p w:rsidR="00EE22DC" w:rsidRDefault="00EE22DC" w:rsidP="00EE22DC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EE22DC" w:rsidRDefault="00EE22DC" w:rsidP="00EE22DC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514CFA" w:rsidRPr="00EE22DC" w:rsidRDefault="00EE22DC" w:rsidP="00EE22DC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EE22DC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EE22DC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E22DC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EE22DC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EE22DC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EE22DC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EE22DC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бюджета субьекта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 средств иных лиц (инвесторапо договору о развитии застроенной территории)</w:t>
            </w:r>
          </w:p>
        </w:tc>
      </w:tr>
      <w:tr w:rsidR="00514CFA" w:rsidRPr="00EE22DC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EE22DC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EE22DC" w:rsidTr="001E104D">
        <w:trPr>
          <w:trHeight w:val="5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EE22DC" w:rsidTr="001E104D">
        <w:trPr>
          <w:trHeight w:val="170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EE22DC" w:rsidTr="001E104D">
        <w:trPr>
          <w:trHeight w:val="93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EE22DC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EE22DC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EE22DC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EE22DC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EE22DC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EE22DC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EE22DC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EE22DC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EE22DC" w:rsidTr="00514CFA">
        <w:tc>
          <w:tcPr>
            <w:tcW w:w="5294" w:type="dxa"/>
          </w:tcPr>
          <w:p w:rsidR="001E104D" w:rsidRPr="00EE22DC" w:rsidRDefault="001E104D" w:rsidP="001E104D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Приложение №</w:t>
            </w:r>
            <w:r>
              <w:rPr>
                <w:rFonts w:ascii="PT Astra Serif" w:hAnsi="PT Astra Serif"/>
              </w:rPr>
              <w:t xml:space="preserve"> 8</w:t>
            </w:r>
          </w:p>
          <w:p w:rsidR="001E104D" w:rsidRDefault="001E104D" w:rsidP="001E104D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1E104D" w:rsidRDefault="001E104D" w:rsidP="001E104D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514CFA" w:rsidRPr="00EE22DC" w:rsidRDefault="001E104D" w:rsidP="001E104D">
            <w:pPr>
              <w:spacing w:after="200" w:line="276" w:lineRule="auto"/>
              <w:contextualSpacing/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EE22DC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EE22DC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E22DC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EE22DC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EE22DC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EE22DC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EE22DC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EE22DC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EE22DC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EE22DC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EE22DC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EE22DC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EE22DC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EE22DC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514CFA" w:rsidRPr="00EE22DC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EE22DC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EE22DC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EE22DC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EE22DC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иным программам субъекта РФ, в рамках которых не предусмотрено финансирование за счет средств Фонда, в т.ч.: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E22D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Pr="00EE22DC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RPr="00EE22DC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EE22DC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EE22DC" w:rsidTr="00514CFA">
        <w:tc>
          <w:tcPr>
            <w:tcW w:w="5294" w:type="dxa"/>
          </w:tcPr>
          <w:p w:rsidR="001E104D" w:rsidRPr="00EE22DC" w:rsidRDefault="001E104D" w:rsidP="001E104D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Приложение №</w:t>
            </w:r>
            <w:r>
              <w:rPr>
                <w:rFonts w:ascii="PT Astra Serif" w:hAnsi="PT Astra Serif"/>
              </w:rPr>
              <w:t xml:space="preserve"> 9</w:t>
            </w:r>
          </w:p>
          <w:p w:rsidR="001E104D" w:rsidRDefault="001E104D" w:rsidP="001E104D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1E104D" w:rsidRDefault="001E104D" w:rsidP="001E104D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514CFA" w:rsidRPr="00EE22DC" w:rsidRDefault="001E104D" w:rsidP="001E104D">
            <w:pPr>
              <w:spacing w:after="200" w:line="276" w:lineRule="auto"/>
              <w:contextualSpacing/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EE22DC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EE22DC" w:rsidRDefault="00514CFA" w:rsidP="00514CFA">
      <w:pPr>
        <w:jc w:val="center"/>
        <w:rPr>
          <w:rFonts w:ascii="PT Astra Serif" w:hAnsi="PT Astra Serif"/>
          <w:b/>
          <w:lang w:eastAsia="ru-RU"/>
        </w:rPr>
      </w:pPr>
      <w:r w:rsidRPr="00EE22DC">
        <w:rPr>
          <w:rFonts w:ascii="PT Astra Serif" w:hAnsi="PT Astra Serif"/>
          <w:b/>
          <w:lang w:eastAsia="ru-RU"/>
        </w:rPr>
        <w:t>План мероприятий по переселению граждан из аварийного жилищного фонда, признанного таковым до 1 января 2017 года</w:t>
      </w:r>
    </w:p>
    <w:p w:rsidR="00514CFA" w:rsidRPr="00EE22DC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514CFA" w:rsidRPr="00EE22DC" w:rsidTr="00514CFA">
        <w:tc>
          <w:tcPr>
            <w:tcW w:w="534" w:type="dxa"/>
            <w:vMerge w:val="restart"/>
          </w:tcPr>
          <w:p w:rsidR="00514CFA" w:rsidRPr="00EE22DC" w:rsidRDefault="00514CFA" w:rsidP="00514CFA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№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b/>
              </w:rPr>
            </w:pPr>
            <w:r w:rsidRPr="00EE22DC">
              <w:rPr>
                <w:rFonts w:ascii="PT Astra Serif" w:hAnsi="PT Astra Serif"/>
              </w:rPr>
              <w:t>п/п</w:t>
            </w:r>
          </w:p>
        </w:tc>
        <w:tc>
          <w:tcPr>
            <w:tcW w:w="1275" w:type="dxa"/>
            <w:vMerge w:val="restart"/>
          </w:tcPr>
          <w:p w:rsidR="00514CFA" w:rsidRPr="00EE22DC" w:rsidRDefault="00514CFA" w:rsidP="00514CFA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EE22DC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Справочно:</w:t>
            </w:r>
          </w:p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Справочно:</w:t>
            </w:r>
          </w:p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EE22DC" w:rsidTr="00514CFA">
        <w:trPr>
          <w:trHeight w:val="317"/>
        </w:trPr>
        <w:tc>
          <w:tcPr>
            <w:tcW w:w="534" w:type="dxa"/>
            <w:vMerge/>
          </w:tcPr>
          <w:p w:rsidR="00514CFA" w:rsidRPr="00EE22DC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EE22DC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EE22DC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22DC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22DC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22DC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514CFA" w:rsidRPr="00EE22DC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22DC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EE22DC" w:rsidTr="00514CFA">
        <w:trPr>
          <w:cantSplit/>
          <w:trHeight w:val="2247"/>
        </w:trPr>
        <w:tc>
          <w:tcPr>
            <w:tcW w:w="534" w:type="dxa"/>
            <w:vMerge/>
          </w:tcPr>
          <w:p w:rsidR="00514CFA" w:rsidRPr="00EE22DC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EE22DC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EE22DC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EE22DC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EE22DC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EE22DC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EE22DC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EE22DC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EE22DC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EE22DC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EE22DC" w:rsidRDefault="00514CFA" w:rsidP="00514CFA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EE22DC" w:rsidRDefault="00514CFA" w:rsidP="00514CFA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EE22DC" w:rsidRDefault="00514CFA" w:rsidP="00514CFA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EE22DC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EE22DC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EE22DC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514CFA" w:rsidRPr="00EE22DC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514CFA" w:rsidRPr="00EE22DC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EE22DC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EE22DC" w:rsidTr="00514CFA">
        <w:tc>
          <w:tcPr>
            <w:tcW w:w="534" w:type="dxa"/>
            <w:vMerge/>
          </w:tcPr>
          <w:p w:rsidR="00514CFA" w:rsidRPr="00EE22DC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EE22DC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EE22DC" w:rsidRDefault="00514CFA" w:rsidP="00514CFA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EE22DC" w:rsidRDefault="00514CFA" w:rsidP="00514CFA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EE22DC" w:rsidRDefault="00514CFA" w:rsidP="00514CFA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EE22DC" w:rsidRDefault="00514CFA" w:rsidP="00514CFA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EE22DC" w:rsidRDefault="00514CFA" w:rsidP="00514CFA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EE22DC" w:rsidRDefault="00514CFA" w:rsidP="00514CFA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EE22DC" w:rsidRDefault="00514CFA" w:rsidP="00514CFA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EE22DC" w:rsidRDefault="00514CFA" w:rsidP="00514CFA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EE22DC" w:rsidRDefault="00514CFA" w:rsidP="00514CFA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EE22DC" w:rsidRDefault="00514CFA" w:rsidP="00514CFA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EE22DC" w:rsidRDefault="00514CFA" w:rsidP="00514CFA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EE22DC" w:rsidRDefault="00514CFA" w:rsidP="00514CFA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EE22DC" w:rsidRDefault="00514CFA" w:rsidP="00514CFA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EE22DC" w:rsidRDefault="00514CFA" w:rsidP="00514CFA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514CFA" w:rsidRPr="00EE22DC" w:rsidRDefault="00514CFA" w:rsidP="00514CFA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EE22DC" w:rsidRDefault="00514CFA" w:rsidP="00514CFA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EE22DC" w:rsidRDefault="00514CFA" w:rsidP="00514CFA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Руб.</w:t>
            </w:r>
          </w:p>
        </w:tc>
      </w:tr>
      <w:tr w:rsidR="00514CFA" w:rsidRPr="00EE22DC" w:rsidTr="00514CFA">
        <w:tc>
          <w:tcPr>
            <w:tcW w:w="1809" w:type="dxa"/>
            <w:gridSpan w:val="2"/>
          </w:tcPr>
          <w:p w:rsidR="00514CFA" w:rsidRPr="00EE22DC" w:rsidRDefault="00514CFA" w:rsidP="00514CFA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EE22DC" w:rsidRDefault="00514CFA" w:rsidP="003A44C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4</w:t>
            </w:r>
            <w:r w:rsidR="003A44CA" w:rsidRPr="00EE22DC">
              <w:rPr>
                <w:rFonts w:ascii="PT Astra Serif" w:hAnsi="PT Astra Serif"/>
              </w:rPr>
              <w:t>7</w:t>
            </w:r>
          </w:p>
        </w:tc>
        <w:tc>
          <w:tcPr>
            <w:tcW w:w="567" w:type="dxa"/>
            <w:vAlign w:val="center"/>
          </w:tcPr>
          <w:p w:rsidR="00514CFA" w:rsidRPr="00EE22DC" w:rsidRDefault="00514CFA" w:rsidP="003A44C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2</w:t>
            </w:r>
            <w:r w:rsidR="003A44CA" w:rsidRPr="00EE22DC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:rsidR="00514CFA" w:rsidRPr="00EE22DC" w:rsidRDefault="003A44C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EE22DC" w:rsidRDefault="003A44C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EE22DC" w:rsidRDefault="003A44C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0,00</w:t>
            </w:r>
          </w:p>
        </w:tc>
      </w:tr>
      <w:tr w:rsidR="00514CFA" w:rsidRPr="00EE22DC" w:rsidTr="00514CFA">
        <w:tc>
          <w:tcPr>
            <w:tcW w:w="1809" w:type="dxa"/>
            <w:gridSpan w:val="2"/>
          </w:tcPr>
          <w:p w:rsidR="00514CFA" w:rsidRPr="00EE22DC" w:rsidRDefault="00514CFA" w:rsidP="00514CFA">
            <w:pPr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Итого по муниципальному 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EE22DC" w:rsidRDefault="00514CFA" w:rsidP="003A44C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4</w:t>
            </w:r>
            <w:r w:rsidR="003A44CA" w:rsidRPr="00EE22DC">
              <w:rPr>
                <w:rFonts w:ascii="PT Astra Serif" w:hAnsi="PT Astra Serif"/>
              </w:rPr>
              <w:t>7</w:t>
            </w:r>
          </w:p>
        </w:tc>
        <w:tc>
          <w:tcPr>
            <w:tcW w:w="567" w:type="dxa"/>
            <w:vAlign w:val="center"/>
          </w:tcPr>
          <w:p w:rsidR="00514CFA" w:rsidRPr="00EE22DC" w:rsidRDefault="00514CFA" w:rsidP="003A44C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2</w:t>
            </w:r>
            <w:r w:rsidR="003A44CA" w:rsidRPr="00EE22DC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:rsidR="00514CFA" w:rsidRPr="00EE22DC" w:rsidRDefault="003A44C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EE22DC" w:rsidRDefault="003A44C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EE22DC" w:rsidRDefault="003A44C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>0,00</w:t>
            </w:r>
          </w:p>
        </w:tc>
      </w:tr>
    </w:tbl>
    <w:p w:rsidR="00514CFA" w:rsidRPr="00EE22DC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EE22DC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EE22DC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1E104D" w:rsidRPr="00EE22DC" w:rsidRDefault="001E104D" w:rsidP="001E104D">
            <w:pPr>
              <w:jc w:val="center"/>
              <w:rPr>
                <w:rFonts w:ascii="PT Astra Serif" w:eastAsia="Times New Roman" w:hAnsi="PT Astra Serif"/>
              </w:rPr>
            </w:pPr>
            <w:r w:rsidRPr="00EE22DC">
              <w:rPr>
                <w:rFonts w:ascii="PT Astra Serif" w:eastAsia="Times New Roman" w:hAnsi="PT Astra Serif"/>
              </w:rPr>
              <w:t>Приложение №</w:t>
            </w:r>
            <w:r>
              <w:rPr>
                <w:rFonts w:ascii="PT Astra Serif" w:hAnsi="PT Astra Serif"/>
              </w:rPr>
              <w:t xml:space="preserve"> 10</w:t>
            </w:r>
          </w:p>
          <w:p w:rsidR="001E104D" w:rsidRDefault="001E104D" w:rsidP="001E104D">
            <w:pPr>
              <w:jc w:val="center"/>
              <w:rPr>
                <w:rFonts w:ascii="PT Astra Serif" w:eastAsia="Times New Roman" w:hAnsi="PT Astra Serif"/>
              </w:rPr>
            </w:pPr>
            <w:r w:rsidRPr="00EE22DC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1E104D" w:rsidRDefault="001E104D" w:rsidP="001E104D">
            <w:pPr>
              <w:jc w:val="center"/>
              <w:rPr>
                <w:rFonts w:ascii="PT Astra Serif" w:eastAsia="Times New Roman" w:hAnsi="PT Astra Serif"/>
              </w:rPr>
            </w:pPr>
            <w:r w:rsidRPr="00EE22DC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EE22DC" w:rsidRDefault="001E104D" w:rsidP="001E104D">
            <w:pPr>
              <w:jc w:val="center"/>
              <w:rPr>
                <w:rFonts w:ascii="PT Astra Serif" w:eastAsia="Times New Roman" w:hAnsi="PT Astra Serif"/>
              </w:rPr>
            </w:pPr>
            <w:r w:rsidRPr="00EE22DC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E22DC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E22DC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E22DC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EE22DC" w:rsidTr="00514CFA">
        <w:tc>
          <w:tcPr>
            <w:tcW w:w="3369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EE22DC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EE22DC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EE22DC" w:rsidTr="00514CFA">
        <w:tc>
          <w:tcPr>
            <w:tcW w:w="3369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EE22DC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EE22DC" w:rsidTr="00514CFA">
        <w:tc>
          <w:tcPr>
            <w:tcW w:w="3369" w:type="dxa"/>
            <w:shd w:val="clear" w:color="auto" w:fill="auto"/>
            <w:vAlign w:val="center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выполненных работ); ежеквартально.</w:t>
            </w:r>
          </w:p>
        </w:tc>
      </w:tr>
      <w:tr w:rsidR="00514CFA" w:rsidRPr="00EE22DC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EE22DC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EE22DC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EE22DC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EE22DC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EE22DC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внутрипоселковых распределительных газопроводов в соответствующем календарном году, </w:t>
            </w: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EE22DC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EE22DC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Определяется суммированием  газифицированных населенных пунктов в соответствующем календарном году, </w:t>
            </w: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EE22DC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EE22DC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EE22DC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EE22DC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EE22DC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EE22DC" w:rsidTr="00514CFA">
        <w:tc>
          <w:tcPr>
            <w:tcW w:w="3369" w:type="dxa"/>
            <w:shd w:val="clear" w:color="auto" w:fill="auto"/>
          </w:tcPr>
          <w:p w:rsidR="00514CFA" w:rsidRPr="00EE22DC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тыс. кв.м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EE22DC" w:rsidTr="00514CFA">
        <w:tc>
          <w:tcPr>
            <w:tcW w:w="3369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EE22DC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EE22DC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EE22DC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EE22DC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EE22DC" w:rsidTr="00514CFA">
        <w:tc>
          <w:tcPr>
            <w:tcW w:w="3369" w:type="dxa"/>
            <w:shd w:val="clear" w:color="auto" w:fill="auto"/>
          </w:tcPr>
          <w:p w:rsidR="00514CFA" w:rsidRPr="00EE22DC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ч.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EE22DC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EE22DC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EE22DC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EE22DC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EE22DC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EE22DC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EE22DC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EE22DC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EE22DC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</w:p>
        </w:tc>
      </w:tr>
      <w:tr w:rsidR="00514CFA" w:rsidRPr="00EE22DC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EE22DC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(К общ./К благ.)*100%, где 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 общ. – общее количество дворовых территорий, ед.</w:t>
            </w:r>
          </w:p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 благ. – количество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EE22DC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EE22DC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EE22DC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EE22DC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тыс. кв.м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EE22DC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EE22DC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EE22DC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EE22DC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EE22DC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EE22DC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EE22DC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кв.м.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EE22DC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EE22DC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EE22DC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кв.м.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EE22D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EE22DC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EE22DC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EE22DC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EE22DC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EE22DC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22DC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Pr="00EE22DC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514CFA" w:rsidRPr="00EE22DC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0C59B5" w:rsidRPr="00EE22DC" w:rsidRDefault="000C59B5" w:rsidP="00514CFA">
      <w:pPr>
        <w:rPr>
          <w:rFonts w:ascii="PT Astra Serif" w:hAnsi="PT Astra Serif"/>
        </w:rPr>
      </w:pPr>
    </w:p>
    <w:p w:rsidR="00E14213" w:rsidRPr="00EE22DC" w:rsidRDefault="00E14213">
      <w:pPr>
        <w:rPr>
          <w:rFonts w:ascii="PT Astra Serif" w:hAnsi="PT Astra Serif" w:cs="PT Astra Serif"/>
          <w:sz w:val="28"/>
          <w:szCs w:val="28"/>
        </w:rPr>
      </w:pPr>
    </w:p>
    <w:sectPr w:rsidR="00E14213" w:rsidRPr="00EE22DC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90D" w:rsidRDefault="00B3490D">
      <w:r>
        <w:separator/>
      </w:r>
    </w:p>
  </w:endnote>
  <w:endnote w:type="continuationSeparator" w:id="0">
    <w:p w:rsidR="00B3490D" w:rsidRDefault="00B3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90D" w:rsidRDefault="00B3490D">
      <w:r>
        <w:separator/>
      </w:r>
    </w:p>
  </w:footnote>
  <w:footnote w:type="continuationSeparator" w:id="0">
    <w:p w:rsidR="00B3490D" w:rsidRDefault="00B34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E22DC" w:rsidRPr="00782707" w:rsidRDefault="00EE22DC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 w:rsidR="005901AC">
          <w:rPr>
            <w:rFonts w:ascii="PT Astra Serif" w:hAnsi="PT Astra Serif"/>
            <w:noProof/>
            <w:sz w:val="28"/>
            <w:szCs w:val="28"/>
          </w:rPr>
          <w:t>2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E22DC" w:rsidRDefault="00EE22D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DC" w:rsidRDefault="00EE22DC">
    <w:pPr>
      <w:pStyle w:val="af1"/>
      <w:jc w:val="center"/>
    </w:pPr>
  </w:p>
  <w:p w:rsidR="00EE22DC" w:rsidRDefault="00EE22DC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EE22DC" w:rsidRPr="00EE22DC" w:rsidRDefault="00EE22DC" w:rsidP="00827341">
        <w:pPr>
          <w:pStyle w:val="af1"/>
          <w:jc w:val="center"/>
          <w:rPr>
            <w:rFonts w:ascii="PT Astra Serif" w:hAnsi="PT Astra Serif"/>
          </w:rPr>
        </w:pPr>
        <w:r w:rsidRPr="00EE22DC">
          <w:rPr>
            <w:rFonts w:ascii="PT Astra Serif" w:hAnsi="PT Astra Serif"/>
          </w:rPr>
          <w:fldChar w:fldCharType="begin"/>
        </w:r>
        <w:r w:rsidRPr="00EE22DC">
          <w:rPr>
            <w:rFonts w:ascii="PT Astra Serif" w:hAnsi="PT Astra Serif"/>
          </w:rPr>
          <w:instrText>PAGE   \* MERGEFORMAT</w:instrText>
        </w:r>
        <w:r w:rsidRPr="00EE22DC">
          <w:rPr>
            <w:rFonts w:ascii="PT Astra Serif" w:hAnsi="PT Astra Serif"/>
          </w:rPr>
          <w:fldChar w:fldCharType="separate"/>
        </w:r>
        <w:r w:rsidR="005901AC">
          <w:rPr>
            <w:rFonts w:ascii="PT Astra Serif" w:hAnsi="PT Astra Serif"/>
            <w:noProof/>
          </w:rPr>
          <w:t>44</w:t>
        </w:r>
        <w:r w:rsidRPr="00EE22DC">
          <w:rPr>
            <w:rFonts w:ascii="PT Astra Serif" w:hAnsi="PT Astra Serif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EE22DC" w:rsidRPr="00782707" w:rsidRDefault="00EE22DC" w:rsidP="00827341">
        <w:pPr>
          <w:pStyle w:val="af1"/>
          <w:jc w:val="center"/>
          <w:rPr>
            <w:rFonts w:ascii="PT Astra Serif" w:hAnsi="PT Astra Serif"/>
          </w:rPr>
        </w:pPr>
        <w:r w:rsidRPr="00782707">
          <w:rPr>
            <w:rFonts w:ascii="PT Astra Serif" w:hAnsi="PT Astra Serif"/>
          </w:rPr>
          <w:fldChar w:fldCharType="begin"/>
        </w:r>
        <w:r w:rsidRPr="00782707">
          <w:rPr>
            <w:rFonts w:ascii="PT Astra Serif" w:hAnsi="PT Astra Serif"/>
          </w:rPr>
          <w:instrText>PAGE   \* MERGEFORMAT</w:instrText>
        </w:r>
        <w:r w:rsidRPr="00782707">
          <w:rPr>
            <w:rFonts w:ascii="PT Astra Serif" w:hAnsi="PT Astra Serif"/>
          </w:rPr>
          <w:fldChar w:fldCharType="separate"/>
        </w:r>
        <w:r w:rsidR="005901AC">
          <w:rPr>
            <w:rFonts w:ascii="PT Astra Serif" w:hAnsi="PT Astra Serif"/>
            <w:noProof/>
          </w:rPr>
          <w:t>19</w:t>
        </w:r>
        <w:r w:rsidRPr="00782707">
          <w:rPr>
            <w:rFonts w:ascii="PT Astra Serif" w:hAnsi="PT Astra Serif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DC" w:rsidRDefault="00EE22D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0AA"/>
    <w:rsid w:val="0004561B"/>
    <w:rsid w:val="00050586"/>
    <w:rsid w:val="00075487"/>
    <w:rsid w:val="00097D31"/>
    <w:rsid w:val="000C59B5"/>
    <w:rsid w:val="000D05A0"/>
    <w:rsid w:val="000E6231"/>
    <w:rsid w:val="000F03B2"/>
    <w:rsid w:val="000F1693"/>
    <w:rsid w:val="00115CE3"/>
    <w:rsid w:val="0011670F"/>
    <w:rsid w:val="00140632"/>
    <w:rsid w:val="00155BAB"/>
    <w:rsid w:val="0016136D"/>
    <w:rsid w:val="00171A09"/>
    <w:rsid w:val="00174B1C"/>
    <w:rsid w:val="00174BF8"/>
    <w:rsid w:val="001A2C84"/>
    <w:rsid w:val="001A3B90"/>
    <w:rsid w:val="001A5FBD"/>
    <w:rsid w:val="001A62B2"/>
    <w:rsid w:val="001B1DDC"/>
    <w:rsid w:val="001C32A8"/>
    <w:rsid w:val="001C7CE2"/>
    <w:rsid w:val="001D751B"/>
    <w:rsid w:val="001E104D"/>
    <w:rsid w:val="001E53E5"/>
    <w:rsid w:val="002013D6"/>
    <w:rsid w:val="0021412F"/>
    <w:rsid w:val="002147F8"/>
    <w:rsid w:val="00231947"/>
    <w:rsid w:val="0023321A"/>
    <w:rsid w:val="00236560"/>
    <w:rsid w:val="00260B37"/>
    <w:rsid w:val="00270C3B"/>
    <w:rsid w:val="00276EF3"/>
    <w:rsid w:val="00283FC9"/>
    <w:rsid w:val="0029794D"/>
    <w:rsid w:val="002A16C1"/>
    <w:rsid w:val="002B4FD2"/>
    <w:rsid w:val="002C09A8"/>
    <w:rsid w:val="002E54BE"/>
    <w:rsid w:val="003070D2"/>
    <w:rsid w:val="00313919"/>
    <w:rsid w:val="00322635"/>
    <w:rsid w:val="003302BA"/>
    <w:rsid w:val="00331A6E"/>
    <w:rsid w:val="00333E10"/>
    <w:rsid w:val="00355954"/>
    <w:rsid w:val="003A2384"/>
    <w:rsid w:val="003A44CA"/>
    <w:rsid w:val="003C3A0B"/>
    <w:rsid w:val="003D216B"/>
    <w:rsid w:val="003E5B67"/>
    <w:rsid w:val="003F6D83"/>
    <w:rsid w:val="00437615"/>
    <w:rsid w:val="00452159"/>
    <w:rsid w:val="00465069"/>
    <w:rsid w:val="0048387B"/>
    <w:rsid w:val="004964FF"/>
    <w:rsid w:val="004A3E4D"/>
    <w:rsid w:val="004A4253"/>
    <w:rsid w:val="004C74A2"/>
    <w:rsid w:val="00514CFA"/>
    <w:rsid w:val="00526322"/>
    <w:rsid w:val="00527B97"/>
    <w:rsid w:val="00547170"/>
    <w:rsid w:val="005901AC"/>
    <w:rsid w:val="005A631C"/>
    <w:rsid w:val="005B2800"/>
    <w:rsid w:val="005B3753"/>
    <w:rsid w:val="005C6B9A"/>
    <w:rsid w:val="005F6D36"/>
    <w:rsid w:val="005F7562"/>
    <w:rsid w:val="005F7DEF"/>
    <w:rsid w:val="00631C5C"/>
    <w:rsid w:val="006566E7"/>
    <w:rsid w:val="006F2075"/>
    <w:rsid w:val="007112E3"/>
    <w:rsid w:val="007143EE"/>
    <w:rsid w:val="00724E8F"/>
    <w:rsid w:val="00735804"/>
    <w:rsid w:val="00746EA7"/>
    <w:rsid w:val="00750ABC"/>
    <w:rsid w:val="00751008"/>
    <w:rsid w:val="00782707"/>
    <w:rsid w:val="00796661"/>
    <w:rsid w:val="007B4A2E"/>
    <w:rsid w:val="007B55D6"/>
    <w:rsid w:val="007B633A"/>
    <w:rsid w:val="007C23E8"/>
    <w:rsid w:val="007E75B2"/>
    <w:rsid w:val="007F12CE"/>
    <w:rsid w:val="007F4F01"/>
    <w:rsid w:val="008221FE"/>
    <w:rsid w:val="00826211"/>
    <w:rsid w:val="00827341"/>
    <w:rsid w:val="0083223B"/>
    <w:rsid w:val="00844117"/>
    <w:rsid w:val="008756F2"/>
    <w:rsid w:val="00886A38"/>
    <w:rsid w:val="008A457D"/>
    <w:rsid w:val="008F2E0C"/>
    <w:rsid w:val="009110D2"/>
    <w:rsid w:val="0095426F"/>
    <w:rsid w:val="00955CA8"/>
    <w:rsid w:val="009738E0"/>
    <w:rsid w:val="00984B10"/>
    <w:rsid w:val="009A7968"/>
    <w:rsid w:val="009E68C4"/>
    <w:rsid w:val="00A24EB9"/>
    <w:rsid w:val="00A333F8"/>
    <w:rsid w:val="00A35B8D"/>
    <w:rsid w:val="00A3712C"/>
    <w:rsid w:val="00A84DEF"/>
    <w:rsid w:val="00AF1613"/>
    <w:rsid w:val="00AF59B9"/>
    <w:rsid w:val="00B0593F"/>
    <w:rsid w:val="00B17E38"/>
    <w:rsid w:val="00B3490D"/>
    <w:rsid w:val="00B51A95"/>
    <w:rsid w:val="00B562C1"/>
    <w:rsid w:val="00B63641"/>
    <w:rsid w:val="00BA4658"/>
    <w:rsid w:val="00BA531A"/>
    <w:rsid w:val="00BC40B3"/>
    <w:rsid w:val="00BD2261"/>
    <w:rsid w:val="00BD2AE0"/>
    <w:rsid w:val="00C1402A"/>
    <w:rsid w:val="00C8246D"/>
    <w:rsid w:val="00C92F8C"/>
    <w:rsid w:val="00CC4111"/>
    <w:rsid w:val="00CF25B5"/>
    <w:rsid w:val="00CF3559"/>
    <w:rsid w:val="00D36C78"/>
    <w:rsid w:val="00D60FED"/>
    <w:rsid w:val="00D80BA6"/>
    <w:rsid w:val="00DB5289"/>
    <w:rsid w:val="00E03E77"/>
    <w:rsid w:val="00E06FAE"/>
    <w:rsid w:val="00E11B07"/>
    <w:rsid w:val="00E14213"/>
    <w:rsid w:val="00E31471"/>
    <w:rsid w:val="00E41E47"/>
    <w:rsid w:val="00E727C9"/>
    <w:rsid w:val="00E7680E"/>
    <w:rsid w:val="00EE22DC"/>
    <w:rsid w:val="00F41968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D8FD-5518-424F-A126-49639E5C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47</Pages>
  <Words>13805</Words>
  <Characters>78691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2022-11-14T13:28:00Z</cp:lastPrinted>
  <dcterms:created xsi:type="dcterms:W3CDTF">2022-11-15T05:55:00Z</dcterms:created>
  <dcterms:modified xsi:type="dcterms:W3CDTF">2022-11-15T05:55:00Z</dcterms:modified>
</cp:coreProperties>
</file>