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7AE" w:rsidRPr="00EE03F4" w:rsidRDefault="00DF77AE" w:rsidP="00F901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44.3pt;margin-top:787.8pt;width:56.45pt;height:37pt;z-index:-251658240;mso-position-vertical-relative:page">
            <v:imagedata r:id="rId6" o:title=""/>
            <w10:wrap anchory="page"/>
          </v:shape>
          <o:OLEObject Type="Embed" ProgID="Word.Picture.8" ShapeID="_x0000_s1026" DrawAspect="Content" ObjectID="_1469599013" r:id="rId7"/>
        </w:pict>
      </w:r>
      <w:r w:rsidRPr="00A11087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pict>
          <v:shape id="Рисунок 1" o:spid="_x0000_i1027" type="#_x0000_t75" alt="Щекино%20b&amp;w_1" style="width:66.75pt;height:79.5pt;visibility:visible">
            <v:imagedata r:id="rId8" o:title="" gain="2.5" grayscale="t"/>
          </v:shape>
        </w:pict>
      </w:r>
    </w:p>
    <w:p w:rsidR="00DF77AE" w:rsidRPr="00EE03F4" w:rsidRDefault="00DF77AE" w:rsidP="00F901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03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Тульская область</w:t>
      </w:r>
    </w:p>
    <w:p w:rsidR="00DF77AE" w:rsidRPr="00EE03F4" w:rsidRDefault="00DF77AE" w:rsidP="00F901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03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образование </w:t>
      </w:r>
    </w:p>
    <w:p w:rsidR="00DF77AE" w:rsidRPr="00EE03F4" w:rsidRDefault="00DF77AE" w:rsidP="00F90186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3"/>
          <w:sz w:val="24"/>
          <w:szCs w:val="24"/>
          <w:lang w:eastAsia="ru-RU"/>
        </w:rPr>
      </w:pPr>
      <w:r w:rsidRPr="00EE03F4">
        <w:rPr>
          <w:rFonts w:ascii="Times New Roman" w:hAnsi="Times New Roman" w:cs="Times New Roman"/>
          <w:b/>
          <w:bCs/>
          <w:spacing w:val="43"/>
          <w:sz w:val="24"/>
          <w:szCs w:val="24"/>
          <w:lang w:eastAsia="ru-RU"/>
        </w:rPr>
        <w:t>ЩЁКИНСКИЙ РАЙОН</w:t>
      </w:r>
    </w:p>
    <w:p w:rsidR="00DF77AE" w:rsidRPr="00EE03F4" w:rsidRDefault="00DF77AE" w:rsidP="00F90186">
      <w:pPr>
        <w:spacing w:after="0" w:line="120" w:lineRule="exac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F77AE" w:rsidRPr="00EE03F4" w:rsidRDefault="00DF77AE" w:rsidP="00F901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E03F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АДМИНИСТРАЦИЯ ЩЁКИНСКОГО РАЙОНА</w:t>
      </w:r>
    </w:p>
    <w:p w:rsidR="00DF77AE" w:rsidRPr="00EE03F4" w:rsidRDefault="00DF77AE" w:rsidP="00F90186">
      <w:pPr>
        <w:spacing w:after="0" w:line="120" w:lineRule="exact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F77AE" w:rsidRPr="00EE03F4" w:rsidRDefault="00DF77AE" w:rsidP="00F90186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hAnsi="Tahoma" w:cs="Tahoma"/>
          <w:b/>
          <w:bCs/>
          <w:spacing w:val="30"/>
          <w:sz w:val="28"/>
          <w:szCs w:val="28"/>
          <w:lang w:eastAsia="ru-RU"/>
        </w:rPr>
      </w:pPr>
      <w:r w:rsidRPr="00EE03F4">
        <w:rPr>
          <w:rFonts w:ascii="Tahoma" w:hAnsi="Tahoma" w:cs="Tahoma"/>
          <w:b/>
          <w:bCs/>
          <w:spacing w:val="30"/>
          <w:sz w:val="28"/>
          <w:szCs w:val="28"/>
          <w:lang w:eastAsia="ru-RU"/>
        </w:rPr>
        <w:t>П О С Т А Н О В Л Е Н И Е</w:t>
      </w:r>
    </w:p>
    <w:p w:rsidR="00DF77AE" w:rsidRPr="00EE03F4" w:rsidRDefault="00DF77AE" w:rsidP="00F90186">
      <w:pPr>
        <w:tabs>
          <w:tab w:val="left" w:pos="5160"/>
        </w:tabs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  <w:r w:rsidRPr="00EE03F4">
        <w:rPr>
          <w:rFonts w:ascii="Arial" w:hAnsi="Arial" w:cs="Arial"/>
          <w:sz w:val="20"/>
          <w:szCs w:val="20"/>
          <w:lang w:eastAsia="ru-RU"/>
        </w:rPr>
        <w:tab/>
      </w:r>
    </w:p>
    <w:p w:rsidR="00DF77AE" w:rsidRPr="00EE03F4" w:rsidRDefault="00DF77AE" w:rsidP="00F90186">
      <w:pPr>
        <w:tabs>
          <w:tab w:val="left" w:pos="6160"/>
        </w:tabs>
        <w:spacing w:after="0" w:line="240" w:lineRule="auto"/>
        <w:ind w:firstLine="142"/>
        <w:rPr>
          <w:rFonts w:ascii="Arial" w:hAnsi="Arial" w:cs="Arial"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7" type="#_x0000_t202" style="position:absolute;left:0;text-align:left;margin-left:4.3pt;margin-top:6.1pt;width:300pt;height:20.4pt;z-index:251659264;visibility:visible" filled="f" stroked="f">
            <v:textbox inset="0,0,0,0">
              <w:txbxContent>
                <w:p w:rsidR="00DF77AE" w:rsidRPr="002E1E92" w:rsidRDefault="00DF77AE" w:rsidP="00F90186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>«01» 08. 2014г.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         № 8-1329</w:t>
                  </w:r>
                </w:p>
              </w:txbxContent>
            </v:textbox>
          </v:shape>
        </w:pict>
      </w:r>
      <w:r w:rsidRPr="00EE03F4">
        <w:rPr>
          <w:rFonts w:ascii="Arial" w:hAnsi="Arial" w:cs="Arial"/>
          <w:sz w:val="24"/>
          <w:szCs w:val="24"/>
          <w:lang w:eastAsia="ru-RU"/>
        </w:rPr>
        <w:tab/>
      </w:r>
    </w:p>
    <w:p w:rsidR="00DF77AE" w:rsidRDefault="00DF77AE" w:rsidP="00F9018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F77AE" w:rsidRDefault="00DF77AE" w:rsidP="00F90186">
      <w:pPr>
        <w:spacing w:after="0" w:line="240" w:lineRule="auto"/>
        <w:ind w:firstLine="708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DF77AE" w:rsidRDefault="00DF77AE" w:rsidP="00F901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901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формировании фонда капитального ремонта </w:t>
      </w:r>
    </w:p>
    <w:p w:rsidR="00DF77AE" w:rsidRDefault="00DF77AE" w:rsidP="00F901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F901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многоквартирных домов на счете регионального оператора</w:t>
      </w:r>
    </w:p>
    <w:p w:rsidR="00DF77AE" w:rsidRPr="000F0525" w:rsidRDefault="00DF77AE" w:rsidP="00F901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DF77AE" w:rsidRDefault="00DF77AE" w:rsidP="00F90186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6A0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 с частью 7 статьи 170 Жилищного кодекса Российской Федерации, частью 4 статьи 5 Закона Тульской области от 21 июня 2013 года№1958-ЗТО «О регулировании отдельных правоотношений по вопросам проведения капитального ремонта общего имущества в многоквартирных домах, расположенных на территории Тульской области», на основании</w:t>
      </w:r>
      <w:r w:rsidRPr="00362421">
        <w:rPr>
          <w:rFonts w:ascii="Times New Roman" w:hAnsi="Times New Roman" w:cs="Times New Roman"/>
          <w:sz w:val="28"/>
          <w:szCs w:val="28"/>
        </w:rPr>
        <w:t xml:space="preserve"> ст.42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DF77AE" w:rsidRPr="004D6A03" w:rsidRDefault="00DF77AE" w:rsidP="00F90186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F77AE" w:rsidRPr="00F90186" w:rsidRDefault="00DF77AE" w:rsidP="00F90186">
      <w:pPr>
        <w:tabs>
          <w:tab w:val="left" w:pos="0"/>
        </w:tabs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90186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перечень многоквартирных домов, расположенных на территории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образования Щекинский </w:t>
      </w:r>
      <w:r w:rsidRPr="00F90186">
        <w:rPr>
          <w:rFonts w:ascii="Times New Roman" w:hAnsi="Times New Roman" w:cs="Times New Roman"/>
          <w:sz w:val="28"/>
          <w:szCs w:val="28"/>
          <w:lang w:eastAsia="ru-RU"/>
        </w:rPr>
        <w:t>район, собственники которых не выбрали способ формирования фонда капитального ремонта или выбранный ими способ не был реализован в 3-х месячный срок с даты опубликования региональной программы капитального ремонта согласно приложению.</w:t>
      </w:r>
    </w:p>
    <w:p w:rsidR="00DF77AE" w:rsidRPr="00F90186" w:rsidRDefault="00DF77AE" w:rsidP="00F90186">
      <w:pPr>
        <w:tabs>
          <w:tab w:val="left" w:pos="0"/>
        </w:tabs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F90186">
        <w:rPr>
          <w:rFonts w:ascii="Times New Roman" w:hAnsi="Times New Roman" w:cs="Times New Roman"/>
          <w:sz w:val="28"/>
          <w:szCs w:val="28"/>
          <w:lang w:eastAsia="ru-RU"/>
        </w:rPr>
        <w:t>Сформировать фонд капитального ремонта в отношении данных многоквартирных домов на счете регионального оператора.</w:t>
      </w:r>
    </w:p>
    <w:p w:rsidR="00DF77AE" w:rsidRPr="004D6A03" w:rsidRDefault="00DF77AE" w:rsidP="00F90186">
      <w:pPr>
        <w:tabs>
          <w:tab w:val="left" w:pos="0"/>
        </w:tabs>
        <w:autoSpaceDE w:val="0"/>
        <w:autoSpaceDN w:val="0"/>
        <w:adjustRightInd w:val="0"/>
        <w:spacing w:before="60" w:after="6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D6A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 </w:t>
      </w:r>
      <w:r w:rsidRPr="00F90186">
        <w:rPr>
          <w:rFonts w:ascii="Times New Roman" w:hAnsi="Times New Roman" w:cs="Times New Roman"/>
          <w:sz w:val="28"/>
          <w:szCs w:val="28"/>
        </w:rPr>
        <w:t>Постановление опубликовать в средствах массовой информации и разместить на официальном Портале муниципального образования Щекинский район.</w:t>
      </w:r>
    </w:p>
    <w:p w:rsidR="00DF77AE" w:rsidRPr="004D6A03" w:rsidRDefault="00DF77AE" w:rsidP="00F90186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F0C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6A03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 главы администрации муниципального образования Щекинск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D6A03">
        <w:rPr>
          <w:rFonts w:ascii="Times New Roman" w:hAnsi="Times New Roman" w:cs="Times New Roman"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sz w:val="28"/>
          <w:szCs w:val="28"/>
        </w:rPr>
        <w:t>Петрухина И.А.</w:t>
      </w:r>
    </w:p>
    <w:p w:rsidR="00DF77AE" w:rsidRPr="00EE03F4" w:rsidRDefault="00DF77AE" w:rsidP="00F90186">
      <w:pPr>
        <w:pStyle w:val="1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4D6A0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D6A0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:rsidR="00DF77AE" w:rsidRDefault="00DF77AE" w:rsidP="00F90186">
      <w:pPr>
        <w:spacing w:line="240" w:lineRule="auto"/>
      </w:pPr>
    </w:p>
    <w:p w:rsidR="00DF77AE" w:rsidRPr="00EE03F4" w:rsidRDefault="00DF77AE" w:rsidP="00F90186">
      <w:pPr>
        <w:spacing w:line="240" w:lineRule="auto"/>
      </w:pPr>
    </w:p>
    <w:p w:rsidR="00DF77AE" w:rsidRDefault="00DF77AE" w:rsidP="00F901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A707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Глава администрации </w:t>
      </w:r>
    </w:p>
    <w:p w:rsidR="00DF77AE" w:rsidRPr="00BA7072" w:rsidRDefault="00DF77AE" w:rsidP="00F901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DF77AE" w:rsidRPr="003F0C0C" w:rsidRDefault="00DF77AE" w:rsidP="00F901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F0C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Щекинский район </w:t>
      </w:r>
      <w:r w:rsidRPr="003F0C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3F0C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3F0C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3F0C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3F0C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3F0C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  <w:r w:rsidRPr="003F0C0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  <w:t>Н.Н. Свиридов</w:t>
      </w:r>
    </w:p>
    <w:p w:rsidR="00DF77AE" w:rsidRPr="006813A7" w:rsidRDefault="00DF77AE" w:rsidP="00F90186">
      <w:pPr>
        <w:tabs>
          <w:tab w:val="left" w:pos="7088"/>
        </w:tabs>
        <w:spacing w:after="0" w:line="240" w:lineRule="auto"/>
        <w:ind w:left="708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77AE" w:rsidRPr="000E703C" w:rsidRDefault="00DF77AE" w:rsidP="00F90186">
      <w:pPr>
        <w:tabs>
          <w:tab w:val="left" w:pos="7088"/>
        </w:tabs>
        <w:spacing w:after="0" w:line="240" w:lineRule="auto"/>
        <w:ind w:left="7088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</w:p>
    <w:p w:rsidR="00DF77AE" w:rsidRPr="000E703C" w:rsidRDefault="00DF77AE" w:rsidP="00F90186">
      <w:pPr>
        <w:tabs>
          <w:tab w:val="left" w:pos="7088"/>
        </w:tabs>
        <w:spacing w:after="0" w:line="360" w:lineRule="auto"/>
        <w:ind w:left="7088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r w:rsidRPr="000E703C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Согласовано:</w:t>
      </w:r>
    </w:p>
    <w:p w:rsidR="00DF77AE" w:rsidRPr="000E703C" w:rsidRDefault="00DF77AE" w:rsidP="00F90186">
      <w:pPr>
        <w:tabs>
          <w:tab w:val="left" w:pos="7088"/>
        </w:tabs>
        <w:spacing w:after="0" w:line="360" w:lineRule="auto"/>
        <w:ind w:left="7088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r w:rsidRPr="000E703C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В.Н. Никитин</w:t>
      </w:r>
    </w:p>
    <w:p w:rsidR="00DF77AE" w:rsidRPr="000E703C" w:rsidRDefault="00DF77AE" w:rsidP="00F90186">
      <w:pPr>
        <w:tabs>
          <w:tab w:val="left" w:pos="7088"/>
        </w:tabs>
        <w:spacing w:after="0" w:line="360" w:lineRule="auto"/>
        <w:ind w:left="7088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r w:rsidRPr="000E703C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А.М. Максимов</w:t>
      </w:r>
    </w:p>
    <w:p w:rsidR="00DF77AE" w:rsidRPr="000E703C" w:rsidRDefault="00DF77AE" w:rsidP="00F90186">
      <w:pPr>
        <w:tabs>
          <w:tab w:val="left" w:pos="7088"/>
        </w:tabs>
        <w:spacing w:after="0" w:line="360" w:lineRule="auto"/>
        <w:ind w:left="7088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r w:rsidRPr="000E703C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И.А. Петрухин</w:t>
      </w:r>
    </w:p>
    <w:p w:rsidR="00DF77AE" w:rsidRPr="000E703C" w:rsidRDefault="00DF77AE" w:rsidP="00F90186">
      <w:pPr>
        <w:tabs>
          <w:tab w:val="left" w:pos="7088"/>
        </w:tabs>
        <w:spacing w:after="0" w:line="360" w:lineRule="auto"/>
        <w:ind w:left="7088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r w:rsidRPr="000E703C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А.А. Петрова</w:t>
      </w:r>
    </w:p>
    <w:p w:rsidR="00DF77AE" w:rsidRPr="000E703C" w:rsidRDefault="00DF77AE" w:rsidP="00F90186">
      <w:pPr>
        <w:tabs>
          <w:tab w:val="left" w:pos="7088"/>
        </w:tabs>
        <w:spacing w:after="0" w:line="360" w:lineRule="auto"/>
        <w:ind w:left="7088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bookmarkStart w:id="0" w:name="_GoBack"/>
      <w:bookmarkEnd w:id="0"/>
      <w:r w:rsidRPr="000E703C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Д.А. Субботин</w:t>
      </w:r>
    </w:p>
    <w:p w:rsidR="00DF77AE" w:rsidRPr="000E703C" w:rsidRDefault="00DF77AE" w:rsidP="00F90186">
      <w:pPr>
        <w:tabs>
          <w:tab w:val="left" w:pos="7088"/>
        </w:tabs>
        <w:spacing w:after="0" w:line="360" w:lineRule="auto"/>
        <w:ind w:left="7088"/>
        <w:rPr>
          <w:rFonts w:ascii="Times New Roman" w:hAnsi="Times New Roman" w:cs="Times New Roman"/>
          <w:color w:val="FFFFFF"/>
          <w:sz w:val="28"/>
          <w:szCs w:val="28"/>
          <w:lang w:eastAsia="ru-RU"/>
        </w:rPr>
      </w:pPr>
      <w:r w:rsidRPr="000E703C">
        <w:rPr>
          <w:rFonts w:ascii="Times New Roman" w:hAnsi="Times New Roman" w:cs="Times New Roman"/>
          <w:color w:val="FFFFFF"/>
          <w:sz w:val="28"/>
          <w:szCs w:val="28"/>
          <w:lang w:eastAsia="ru-RU"/>
        </w:rPr>
        <w:t>В.С. Кожевников</w:t>
      </w:r>
    </w:p>
    <w:p w:rsidR="00DF77AE" w:rsidRPr="006813A7" w:rsidRDefault="00DF77AE" w:rsidP="00F90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7AE" w:rsidRPr="006813A7" w:rsidRDefault="00DF77AE" w:rsidP="00F9018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7AE" w:rsidRPr="00F90186" w:rsidRDefault="00DF77AE" w:rsidP="00F9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7AE" w:rsidRPr="005F47AD" w:rsidRDefault="00DF77AE" w:rsidP="00F9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7AE" w:rsidRPr="005F47AD" w:rsidRDefault="00DF77AE" w:rsidP="00F9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7AE" w:rsidRPr="005F47AD" w:rsidRDefault="00DF77AE" w:rsidP="00F9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7AE" w:rsidRPr="005F47AD" w:rsidRDefault="00DF77AE" w:rsidP="00F9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7AE" w:rsidRPr="005F47AD" w:rsidRDefault="00DF77AE" w:rsidP="00F9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7AE" w:rsidRDefault="00DF77AE" w:rsidP="00F9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7AE" w:rsidRDefault="00DF77AE" w:rsidP="00F9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7AE" w:rsidRDefault="00DF77AE" w:rsidP="00F9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7AE" w:rsidRDefault="00DF77AE" w:rsidP="00F9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7AE" w:rsidRDefault="00DF77AE" w:rsidP="00F9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77AE" w:rsidRPr="00BA7072" w:rsidRDefault="00DF77AE" w:rsidP="00F9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7072">
        <w:rPr>
          <w:rFonts w:ascii="Times New Roman" w:hAnsi="Times New Roman" w:cs="Times New Roman"/>
          <w:sz w:val="24"/>
          <w:szCs w:val="24"/>
          <w:lang w:eastAsia="ru-RU"/>
        </w:rPr>
        <w:t xml:space="preserve">Исп. </w:t>
      </w:r>
      <w:r>
        <w:rPr>
          <w:rFonts w:ascii="Times New Roman" w:hAnsi="Times New Roman" w:cs="Times New Roman"/>
          <w:sz w:val="24"/>
          <w:szCs w:val="24"/>
          <w:lang w:eastAsia="ru-RU"/>
        </w:rPr>
        <w:t>Штейнфельд А.П.</w:t>
      </w:r>
    </w:p>
    <w:p w:rsidR="00DF77AE" w:rsidRDefault="00DF77AE" w:rsidP="00F901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A7072">
        <w:rPr>
          <w:rFonts w:ascii="Times New Roman" w:hAnsi="Times New Roman" w:cs="Times New Roman"/>
          <w:sz w:val="24"/>
          <w:szCs w:val="24"/>
          <w:lang w:eastAsia="ru-RU"/>
        </w:rPr>
        <w:t>тел. 5-7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BA7072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BA7072">
        <w:rPr>
          <w:rFonts w:ascii="Times New Roman" w:hAnsi="Times New Roman" w:cs="Times New Roman"/>
          <w:sz w:val="24"/>
          <w:szCs w:val="24"/>
          <w:lang w:eastAsia="ru-RU"/>
        </w:rPr>
        <w:t>4</w:t>
      </w:r>
    </w:p>
    <w:p w:rsidR="00DF77AE" w:rsidRPr="00F90186" w:rsidRDefault="00DF77AE" w:rsidP="00F901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90186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:rsidR="00DF77AE" w:rsidRPr="00F90186" w:rsidRDefault="00DF77AE" w:rsidP="00F901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90186">
        <w:rPr>
          <w:rFonts w:ascii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DF77AE" w:rsidRPr="00F90186" w:rsidRDefault="00DF77AE" w:rsidP="00F901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90186"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Щекинский район</w:t>
      </w:r>
    </w:p>
    <w:p w:rsidR="00DF77AE" w:rsidRPr="00F90186" w:rsidRDefault="00DF77AE" w:rsidP="00F901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F90186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01.08.2014</w:t>
      </w:r>
      <w:r w:rsidRPr="00F90186">
        <w:rPr>
          <w:rFonts w:ascii="Times New Roman" w:hAnsi="Times New Roman" w:cs="Times New Roman"/>
          <w:sz w:val="28"/>
          <w:szCs w:val="28"/>
          <w:lang w:eastAsia="ru-RU"/>
        </w:rPr>
        <w:t xml:space="preserve">г. № </w:t>
      </w:r>
      <w:r>
        <w:rPr>
          <w:rFonts w:ascii="Times New Roman" w:hAnsi="Times New Roman" w:cs="Times New Roman"/>
          <w:sz w:val="28"/>
          <w:szCs w:val="28"/>
          <w:lang w:eastAsia="ru-RU"/>
        </w:rPr>
        <w:t>8-1329</w:t>
      </w:r>
    </w:p>
    <w:p w:rsidR="00DF77AE" w:rsidRPr="00F90186" w:rsidRDefault="00DF77AE" w:rsidP="00F901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F77AE" w:rsidRDefault="00DF77AE" w:rsidP="00F9018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DF77AE" w:rsidRDefault="00DF77AE" w:rsidP="00F9018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DF77AE" w:rsidRPr="00F90186" w:rsidRDefault="00DF77AE" w:rsidP="00F90186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F9018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ПЕРЕЧЕНЬ</w:t>
      </w:r>
    </w:p>
    <w:p w:rsidR="00DF77AE" w:rsidRPr="00F90186" w:rsidRDefault="00DF77AE" w:rsidP="00F9018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F9018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многоквартирных домов, расположенных на территории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Щекинский район</w:t>
      </w:r>
      <w:r w:rsidRPr="00F90186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, собственники которых не выбрали способ формирования фонда капитального ремонта или выбранный ими способ не был реализован в 3-х месячный срок с даты опубликования региональной программы капитального ремонта</w:t>
      </w:r>
    </w:p>
    <w:tbl>
      <w:tblPr>
        <w:tblpPr w:leftFromText="180" w:rightFromText="180" w:vertAnchor="text" w:horzAnchor="margin" w:tblpY="240"/>
        <w:tblW w:w="8755" w:type="dxa"/>
        <w:tblLook w:val="00A0"/>
      </w:tblPr>
      <w:tblGrid>
        <w:gridCol w:w="940"/>
        <w:gridCol w:w="7815"/>
      </w:tblGrid>
      <w:tr w:rsidR="00DF77AE" w:rsidRPr="001932DD">
        <w:trPr>
          <w:trHeight w:val="42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Pr="001932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7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многоквартирного дома</w:t>
            </w:r>
          </w:p>
        </w:tc>
      </w:tr>
      <w:tr w:rsidR="00DF77AE" w:rsidRPr="001932D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пер. Комсомольский, д. 3</w:t>
            </w:r>
          </w:p>
        </w:tc>
      </w:tr>
      <w:tr w:rsidR="00DF77AE" w:rsidRPr="001932D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пер. Комсомольский, д. 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пл. Советов, д. 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пл. Советов, д. 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Комсомольская, д. 13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Комсомольская, д. 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Красноармейская, д. 38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Красноармейская, д. 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Октябрьская, д. 26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Октябрьская, д. 27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Октябрьская, д. 35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Парковая, д. 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Парковая, д. 12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Парковая,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Парковая, д. 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Парковая, д. 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Парковая, д. 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Почтовая, д.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Строителей, д. 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Строителей, д.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Школьная, д. 11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Школьная, д. 13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Школьная, д. 4а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Школьная, д. 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Школьная, д. 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Школьная, д. 6а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Школьная, д. 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Школьная, д. 8а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Школьная, д. 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13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17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19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1б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20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21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22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23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25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26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29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34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35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36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37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38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39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40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41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42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44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52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53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54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55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56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57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58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59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61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62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63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64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66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67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68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69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70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71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72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73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Советск, ул. Энергетиков, д. 78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проезд. Поселковый 3-й,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проезд. Поселковый 4-й, д. 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проезд. Ясенковский, д. 11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проезд. Ясенковский, д. 13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проезд. Ясенковский, д. 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проезд. Ясенковский, д. 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проезд. Ясенковский, д. 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проезд. Ясенковский, д. 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проезд. Ясенковский, д. 9, корп. 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проезд. Ясенковский, д. 9а, корп.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проезд. Ясенковский, д. 9а, корп.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9 Мая, д. 10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Базовая, д. 10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Базовая, д. 12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Базовая, д. 14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Базовая,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89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Базовая, д. 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Базовая, д. 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Декабристов, д. 2, корп. 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Емельянова, д. 20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Емельянова, д. 22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Емельянова, д. 34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Емельянова, д. 36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Емельянова, д. 36а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Емельянова, д. 36А, корп.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Емельянова, д. 63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99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Заводская, д. 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Заводская, д. 10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Заводская, д. 11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Заводская, д.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Заводская, д. 33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Заводская, д. 35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Заводская, д. 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Заводская, д. 7а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Заводская, д. 8а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Зайцева, д. 11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Зайцева, д. 12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Зайцева, д. 13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Зайцева, д. 14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Зайцева, д. 15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Зайцева, д. 16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Зайцева, д. 17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Зайцева, д. 18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Зеленая,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Зеленая, д. 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Зеленая, д. 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Зеленая, д. 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Зеленая, д. 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Индустриальная, д. 13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Индустриальная, д. 15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Индустриальная, д. 23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Колоскова, д. 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Колоскова, д. 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Колоскова, д. 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Ленина, д.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Ленина, д. 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Ленина, д. 17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Ленина, д. 18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Ленина, д. 19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Ленина, д. 41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Ленина, д. 42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Ленина, д. 43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Ленина, д. 44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Ленина, д. 46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Ленина, д. 47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Ленина, д. 48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Ленина, д. 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Ленина, д. 51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Ленина, д. 53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Ленина, д. 55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Ленина, д. 56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Ленина, д. 57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Ленина, д. 60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Лизы Шамшиковой, д. 10</w:t>
            </w:r>
          </w:p>
        </w:tc>
      </w:tr>
      <w:tr w:rsidR="00DF77AE" w:rsidRPr="001932DD">
        <w:trPr>
          <w:trHeight w:val="28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Лизы Шамшиковой, д. 17, корп. б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Лизы Шамшиковой,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Лизы Шамшиковой, д. 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Лизы Шамшиковой, д. 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Лизы Шамшиковой, д. 29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Лизы Шамшиковой, д. 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Лизы Шамшиковой, д. 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Луговая 1-я, д. 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Луговая 2-я, д. 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Лукашина, д. 10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Лукашина, д. 11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Лукашина, д.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Лукашина, д. 2, корп. 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Лукашина, д. 2, корп. б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Лукашина, д. 22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Лукашина, д. 24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Лукашина,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Лукашина, д. 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Лукашина, д. 4, корп. 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Лукашина, д. 4, корп. б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Лукашина, д. 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Лукашина, д. 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169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Лукашина, д. 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Лукашина, д. 7, корп.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Лукашина, д. 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Лукашина, д. 8, корп. 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Лукашина, д. 8, корп. б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Лукашина, д. 8, корп. в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Лукашина, д. 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Льва Толстого, д. 13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Льва Толстого, д. 28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Льва Толстого, д. 45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179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Льва Толстого, д. 47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Льва Толстого, д. 51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Льва Толстого, д. 53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Льва Толстого, д. 56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Льва Толстого, д. 58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Льва Толстого, д. 60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Льва Толстого, д. 64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Льва Толстого, д. 68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Льва Толстого, д. 99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Мира, д. 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189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Мира, д. 10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Мира, д. 11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Мира, д. 13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Мира, д. 14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Мира, д. 18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Мира, д. 21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Мира, д. 23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Мира, д. 24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Мира, д. 26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Мира,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199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Мира, д. 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Мира, д. 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Мира, д. 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Молодежная, д. 12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Московская, д. 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Нагорная, д.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Нагорная,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Нагорная, д. 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Новая, д. 14, корп. 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Новая, д. 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209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Октябрьская, д. 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Октябрьская, д. 10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Октябрьская, д.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Октябрьская, д. 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Октябрьская, д. 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Октябрьская, д. 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Пионерская, д. 10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Пионерская, д. 12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Пионерская, д. 13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Пионерская, д. 13, корп. 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219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Пионерская, д. 14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Пионерская, д. 17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Пионерская, д. 18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Пионерская, д. 19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Пионерская, д. 21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Пионерская, д. 25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Пионерская,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Пионерская, д. 33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Пионерская, д. 35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Пионерская, д. 37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Пионерская, д. 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Пионерская, д. 4, корп. 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Пионерская, д. 46, корп. 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Пионерская, д. 48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Пионерская, д. 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Пионерская, д. 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Пионерская, д. 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Пионерская, д. 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Победы, д. 10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Победы, д. 13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239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Победы, д. 14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Победы, д. 15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Победы, д. 15, корп. 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Победы, д. 17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Победы, д. 18а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Победы, д. 22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Победы, д. 23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Победы, д. 25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Победы, д. 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Победы, д. 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Победы, д. 6, корп. 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Победы, д. 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Победы, д. 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Полевая, д. 25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Поселковая, д. 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Пролетарская,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Пролетарская, д. 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Промышленная, д. 10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Промышленная, д.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Промышленная,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Промышленная, д. 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Промышленная, д. 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Революции, д. 73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Революции, д. 77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Ремонтников,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Ремонтников, д. 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Советская, д. 24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Советская, д. 31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Советская, д. 47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Советская, д. 49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269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Советская, д. 52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Советская, д. 53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Советская, д. 58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Советская, д. 60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Советская, д. 79</w:t>
            </w:r>
          </w:p>
        </w:tc>
      </w:tr>
      <w:tr w:rsidR="00DF77AE" w:rsidRPr="001932DD">
        <w:trPr>
          <w:trHeight w:val="25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Советско-Чехословацкой Дружбы, д. 11</w:t>
            </w:r>
          </w:p>
        </w:tc>
      </w:tr>
      <w:tr w:rsidR="00DF77AE" w:rsidRPr="001932DD">
        <w:trPr>
          <w:trHeight w:val="2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Советско-Чехословацкой Дружбы, д. 11, корп. а</w:t>
            </w:r>
          </w:p>
        </w:tc>
      </w:tr>
      <w:tr w:rsidR="00DF77AE" w:rsidRPr="001932DD">
        <w:trPr>
          <w:trHeight w:val="2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Советско-Чехословацкой Дружбы, д. 13, корп. а</w:t>
            </w:r>
          </w:p>
        </w:tc>
      </w:tr>
      <w:tr w:rsidR="00DF77AE" w:rsidRPr="001932DD">
        <w:trPr>
          <w:trHeight w:val="2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Советско-Чехословацкой Дружбы, д. 14</w:t>
            </w:r>
          </w:p>
        </w:tc>
      </w:tr>
      <w:tr w:rsidR="00DF77AE" w:rsidRPr="001932DD">
        <w:trPr>
          <w:trHeight w:val="2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Советско-Чехословацкой Дружбы, д. 15</w:t>
            </w:r>
          </w:p>
        </w:tc>
      </w:tr>
      <w:tr w:rsidR="00DF77AE" w:rsidRPr="001932DD">
        <w:trPr>
          <w:trHeight w:val="2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Советско-Чехословацкой Дружбы, д. 15, корп. а</w:t>
            </w:r>
          </w:p>
        </w:tc>
      </w:tr>
      <w:tr w:rsidR="00DF77AE" w:rsidRPr="001932D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Советско-Чехословацкой Дружбы, д. 21</w:t>
            </w:r>
          </w:p>
        </w:tc>
      </w:tr>
      <w:tr w:rsidR="00DF77AE" w:rsidRPr="001932DD">
        <w:trPr>
          <w:trHeight w:val="24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Советско-Чехословацкой Дружбы, д. 3</w:t>
            </w:r>
          </w:p>
        </w:tc>
      </w:tr>
      <w:tr w:rsidR="00DF77AE" w:rsidRPr="001932DD">
        <w:trPr>
          <w:trHeight w:val="2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Советско-Чехословацкой Дружбы, д. 8</w:t>
            </w:r>
          </w:p>
        </w:tc>
      </w:tr>
      <w:tr w:rsidR="00DF77AE" w:rsidRPr="001932DD">
        <w:trPr>
          <w:trHeight w:val="2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Советско-Чехословацкой Дружбы, д. 8, корп. 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Союзная, д. 17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Союзная, д. 19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Спортивная, д. 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Спортивная, д. 1, корп. 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Спортивная, д. 12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289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Спортивная, д. 16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Спортивная, д. 18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Спортивная,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Спортивная, д. 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Спортивная, д. 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Спортивная, д. 9, корп. 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Стволовая, д.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Строителей, д. 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Строителей, д. 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Строителей, д. 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299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Строителей, д. 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Строителей, д. 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Строителей, д. 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Строителей, д. 12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Строителей, д. 13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Строителей, д. 14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Строителей, д. 15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Строителей, д. 16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Строителей, д. 17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Строителей,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309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Транспортная, д. 14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Транспортная, д. 18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Угольная, д. 11, корп. 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Учебная,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Учебная, д. 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Учебная, д. 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Учебная, д. 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Холодкова, д. 10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Холодкова, д. 12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Холодкова, д. 14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319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Холодкова, д. 15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Холодкова, д. 17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Холодкова, д. 18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Холодкова, д. 20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Холодкова, д. 22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Холодкова, д. 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Шахтерская, д. 10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Шахтерская, д. 29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Шахтерская,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Шахтерская, д. 33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329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Шахтерская, д. 35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Шахтерская, д. 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Школьная, д. 25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Школьная, д. 26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Школьная, д. 28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Школьная, д. 29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Школьная, д. 30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Школьная, д. 31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Школьная, д. 34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Школьная, д. 35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Школьная, д. 37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Школьная, д. 41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Энергетиков, д. 13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Энергетиков, д. 13а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Энергетиков, д.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Энергетиков, д. 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Юбилейная, д. 10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Юбилейная, д. 11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Юбилейная, д. 12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Юбилейная, д. 13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349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Юбилейная, д. 14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Юбилейная, д. 16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Юбилейная, д. 18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Юбилейная, д. 19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Юбилейная, д.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Юбилейная, д. 2, корп. 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Юбилейная, д. 2, корп.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Юбилейная, д. 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Юбилейная, д. 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Юбилейная, д. 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359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Юбилейная, д. 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Южная, д. 16/79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Южная, д. 20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Южная, д. 64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Южная, д. 66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Ясная, д.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Ясная,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Ясная, д. 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Ясная, д. 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г. Щекино, ул. Ясная, д. 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369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д. Горячкино, ул. Садовая, д. 10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д. Горячкино, ул. Садовая, д. 11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д. Горячкино, ул. Садовая, д. 14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д. Горячкино, ул. Садовая, д. 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д. Горячкино, ул. Садовая, д. 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д. Горячкино, ул. Садовая, д. 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д. Казначеевка, д. 209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д. Лукино, ул. Новая, д. 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д. Лукино, ул. Новая, д.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д. Шевелевка, ул. Центральная, д. 48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379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д. Ясная Поляна, д. 107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д. Ясная Поляна, д. 109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д. Ясная Поляна, д. 111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д. Ясная Поляна, д. 195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д. Ясная Поляна, д. 197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д. Ясная Поляна, д. 198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д. Ясная Поляна, д. 199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д. Ясная Поляна, д. 200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д. Ясная Поляна, ул. Больничная, д. 10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д. Ясная Поляна, ул. Больничная, д. 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389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д. Ясная Поляна, ул. Больничная, д. 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д. Ясная Поляна, ул. Больничная, д. 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д. Ясная Поляна, ул. Школьная, д. 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д. Ясная Поляна, ул. Школьная, д. 19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10-й Октябрь, д. 11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10-й Октябрь, д. 12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10-й Октябрь, д. 13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Головеньковский, д. 31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Головеньковский, ул. Шахтерская, д. 12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Головеньковский, ул. Шахтерская, д. 18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Головеньковский, ул. Шахтерская, д. 22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Головеньковский, ул. Шахтерская, д. 26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Головеньковский, ул. Шахтерская,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Головеньковский, ул. Шахтерская, д. 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Головеньковский, ул. Шахтерская, д. 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Лазарево, ул. Новая, д. 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Лазарево, ул. Новая, д.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Лазарево, ул. Новая,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Лазарево, ул. Новая, д. 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Лазарево, ул. Новая, д. 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409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Лазарево, ул. Новая, д. 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410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Лазарево, ул. Полевая, д. 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411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Лазарево, ул. Тульская, д. 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412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Лазарево, ул. Тульская, д. 10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413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Лазарево, ул. Тульская, д. 11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414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Лазарево, ул. Тульская, д. 12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Лазарево, ул. Тульская, д.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416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Лазарево, ул. Тульская,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417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Лазарево, ул. Тульская, д. 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418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Лазарево, ул. Тульская, д. 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Лазарево, ул. Тульская, д. 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Лазарево, ул. Тульская, д. 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Лазарево, ул. Тульская, д. 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Лазарево, ул. Тульская, д. 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Ломинцевский, ул. Лесная, д. 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Ломинцевский, ул. Луговая, д. 12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Ломинцевский, ул. Луговая, д. 8а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Ломинцевский, ул. Пролетарская, д. 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Ломинцевский, ул. Центральная, д. 13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Ломинцевский, ул. Центральная, д. 14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429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Ломинцевский, ул. Центральная, д. 16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430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Ломинцевский, ул. Центральная, д. 17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431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Ломинцевский, ул. Центральная, д. 20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432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Ломинцевский, ул. Центральная, д. 21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433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Ломинцевский, ул. Центральная, д. 24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434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Ломинцевский, ул. Центральная, д. 29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435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Ломинцевский, ул. Центральная, д. 33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436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Ломинцевский, ул. Шахтерская, д. 21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437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Майский, д. 27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438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Майский, д. 28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439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Майский, д. 31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Нагорный, д. 21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Социалистический, ул. Космонавтов, д. 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Социалистический, ул. Космонавтов, д.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Социалистический, ул. Космонавтов,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Социалистический, ул. Садовая, д. 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Социалистический, ул. Трудовая, д. 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Социалистический, ул. Трудовая, д. 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Социалистический, ул. Центральная, д. 14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Социалистический, ул. Центральная, д. 16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449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Социалистический, ул. Центральная, д. 18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450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Социалистический, ул. Центральная, д. 20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451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Социалистический, ул. Центральная, д. 22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Социалистический, ул. Центральная,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453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Социалистический, ул. Центральная, д. 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454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Социалистический, ул. Центральная, д. 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455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Социалистический, ул. Центральная, д. 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456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Центральный, ул. Гагарина, д. 12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457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Шахтерский, д. 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458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Шахты 21, д. 26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459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Шахты 21, д. 28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460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Шахты 21, д. 30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461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Шахты 21, д. 32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462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Шахты 21, д. 34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463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Шахты 24, д. 10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464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Шахты 24, д. 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465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Шахты 24, д. 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466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Шахты 24, д. 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467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Шахты 25, д. 16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468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Шахты 25, д. 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469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Шахты 25, д. 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470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Юбилейный, д. 10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471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Юбилейный, д. 11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472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Юбилейный, д. 12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473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Юбилейный, д. 13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474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Юбилейный, д. 14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475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Юбилейный, д. 21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476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Юбилейный, д. 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477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 Юбилейный, д. 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478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проезд. Ясенковский, д. 7, корп. 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479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1-я Клубная, д. 12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1-я Клубная, д. 16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1-я Клубная, д. 18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1-я Клубная, д. 19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1-я Клубная, д. 20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1-я Клубная, д. 21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1-я Клубная, д. 23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1-я Клубная, д. 25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1-я Клубная, д. 27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Железнодорожная, д. 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489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Железнодорожная, д.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Железнодорожная,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Клубная, д. 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Клубная, д.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Клубная,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Коммунальная, д. 56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Коммунальная, д. 57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Коммунальная, д. 58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Коммунальная, д. 59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Коммунальная, д. 60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Коммунальная, д. 63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Коммунальная, д. 93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Первомайская, д. 102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Первомайская, д. 103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Первомайская, д. 105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Советская, д. 27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Советская, д. 28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Советская, д. 34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Советская, д. 35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Советская, д. 41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Советская, д. 44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Советская, д. 61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Советская, д. 62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Шахтерская, д. 10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Шахтерская, д. 12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Шахтерская, д. 14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Шахтерская, д. 16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Шахтерская, д. 18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Шахтерская,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Шахтерская, д. 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519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Школьная, д. 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520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Школьная, д. 10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521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Школьная, д.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522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Школьная,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523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Школьная, д. 38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524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Школьная, д. 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525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Школьная, д. 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526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Школьная, д. 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Огаревка, ул. Школьная, д. 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528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пр-кт. Улитина, д. 10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529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пр-кт. Улитина, д. 13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пр-кт. Улитина, д. 14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пр-кт. Улитина, д. 17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пр-кт. Улитина, д. 19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пр-кт. Улитина, д. 21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пр-кт. Улитина, д. 23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пр-кт. Улитина, д. 25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пр-кт. Улитина, д.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пр-кт. Улитина,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пр-кт. Улитина, д. 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539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пр-кт. Улитина, д. 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пр-кт. Улитина, д. 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пр-кт. Улитина, д. 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пр-кт. Улитина, д. 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пр-кт. Улитина, д. 9</w:t>
            </w:r>
          </w:p>
        </w:tc>
      </w:tr>
      <w:tr w:rsidR="00DF77AE" w:rsidRPr="001932D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проезд. 2-й Индустриальный, д. 3</w:t>
            </w:r>
          </w:p>
        </w:tc>
      </w:tr>
      <w:tr w:rsidR="00DF77AE" w:rsidRPr="001932DD">
        <w:trPr>
          <w:trHeight w:val="27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проезд. 3-й Индустриальный, д. 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проезд. Октябрьский, д.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проезд. Октябрьский, д. 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проезд. Стадионный, д. 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549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проезд. Стадионный, д.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проезд. Стадионный,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551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проезд. Стадионный, д. 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552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проезд. Стадионный, д. 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553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проезд. Стадионный, д. 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554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проезд. Стадионный, д. 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555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проезд. Центральный, д. 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556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проезд. Центральный, д.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557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Административная, д. 1</w:t>
            </w:r>
          </w:p>
        </w:tc>
      </w:tr>
      <w:tr w:rsidR="00DF77AE" w:rsidRPr="001932DD">
        <w:trPr>
          <w:trHeight w:val="2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Административная, д. 14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559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Административная, д.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Административная,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Административная, д. 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Больничная, д. 17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Дачная, д. 13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Индустриальная, д. 10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Индустриальная, д. 12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Индустриальная, д. 13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Индустриальная, д. 16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Индустриальная, д. 17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569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Индустриальная, д. 18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Индустриальная, д. 21</w:t>
            </w:r>
          </w:p>
        </w:tc>
      </w:tr>
      <w:tr w:rsidR="00DF77AE" w:rsidRPr="001932DD">
        <w:trPr>
          <w:trHeight w:val="21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Индустриальная, д. 21, корп. 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Индустриальная, д. 22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Индустриальная, д. 22, корп. 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Индустриальная, д. 23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Индустриальная, д. 26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Индустриальная, д. 27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Индустриальная, д. 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Индустриальная, д. 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579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Интернациональная, д. 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Интернациональная, д. 10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Интернациональная, д. 12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Интернациональная, д.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Интернациональная,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Интернациональная, д. 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Интернациональная, д. 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Интернациональная, д. 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Комсомольская, д. 15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Комсомольская, д. 17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589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Комсомольская, д. 29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590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Комсомольская, д. 31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591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Комсомольская, д. 33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592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Комсомольская, д. 35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593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Комсомольская, д. 40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594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Комсомольская, д. 40, корп. 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595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Комсомольская, д. 42/2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596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Л. Толстого, д. 10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597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Л. Толстого, д. 10, корп. 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598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Л. Толстого, д. 11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599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Л. Толстого, д. 12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Л. Толстого, д. 12, корп. 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Л. Толстого, д. 15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Л. Толстого, д. 18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Л. Толстого, д. 2, корп. 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Л. Толстого, д. 2, корп. б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Л. Толстого,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Л. Толстого, д. 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Л. Толстого, д. 6, корп. 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Л. Толстого, д. 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609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Луговая, д. 2, корп. г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Октябрьская, д. 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Октябрьская, д. 10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Октябрьская, д. 13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Октябрьская, д. 16, корп. 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Октябрьская, д. 17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Октябрьская, д.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Октябрьская, д. 21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Октябрьская, д. 22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Октябрьская, д. 23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619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Октябрьская, д. 23, корп. 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620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Октябрьская, д. 26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Октябрьская, д. 27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622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Октябрьская, д. 31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623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Пролетарская, д. 10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624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Пролетарская, д. 15, корп. 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625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Пролетарская, д. 15, корп.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626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Пролетарская, д. 15, корп.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627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Пролетарская, д. 16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628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Пролетарская, д.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629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Пролетарская, д. 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630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Пролетарская, д. 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631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Пролетарская, д. 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Пролетарская, д. 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633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Советская, д. 12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634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Советская, д. 14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635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Советская, д. 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636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Советская, д. 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637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Советская, д. 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638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Стадионная, д. 11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639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Стадионная, д. 12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640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Стадионная, д. 13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641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Стадионная, д. 14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642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Стадионная, д. 15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643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Стадионная, д. 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Стадионная, д. 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645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Стадионная, д. 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646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Химиков, д. 10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647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Химиков, д. 10, корп. 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648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Химиков, д. 12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649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Химиков, д. 12, корп. 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650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Химиков, д.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651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Химиков, д. 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652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Химиков, д. 4, корп. 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653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Химиков, д. 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654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Химиков, д. 6, корп. 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655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Химиков, д. 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656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Химиков, д. 8, корп. 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657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Школьная, д. 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658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Школьная, д. 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659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рп. Первомайский, ул. Школьная, д. 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660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 Карамышево, ул. Молодежная, д. 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661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 Карамышево, ул. Молодежная, д.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662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 Карамышево, ул. Молодежная,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663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 Карамышево, ул. Новая, д. 58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664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 Карамышево, ул. Новая, д. 60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665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 Карамышево, ул. Новая, д. 62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666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 Карамышево, ул. Строительная, д. 11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 Карамышево, ул. Строительная, д.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668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 Карамышево, ул. Строительная,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669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 Карамышево, ул. Строительная, д. 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670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 Карамышево, ул. Строительная, д. 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671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 Карамышево, ул. Строительная, д. 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672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 Карамышево, ул. Строительная, д. 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673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 Карамышево, ул. Центральная,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674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 Карамышево, ул. Центральная, д. 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675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 Карамышево, ул. Школьная, д. 14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676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 Карамышево, ул. Школьная, д. 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677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 Карамышево, ул. Школьная, д. 5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678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 Карамышево, ул. Школьная, д. 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679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 Карамышево, ул. Школьная, д. 7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680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 Крапивна, ул. Школьная, д. 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681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 Селиваново, ул. Ломоносова, д.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682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 Селиваново, ул. Ломоносова, д. 2а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683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 Селиваново, ул. Садовая, д. 2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684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 Селиваново, ул. Садовая, д. 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685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 Селиваново, ул. Советская, д. 16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686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 Селиваново, ул. Стадионная, д. 3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687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ст. Житово, д. 1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688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Лизы Шамшиковой, д. 18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689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 Лизы Шамшиковой, д. 6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690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Пионерская, д. 20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691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Пионерская, д. 24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692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Советско-Чехословацкой Дружбы, д. 4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693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 Советско-Чехословацкой Дружбы, д. 9</w:t>
            </w:r>
          </w:p>
        </w:tc>
      </w:tr>
      <w:tr w:rsidR="00DF77AE" w:rsidRPr="001932DD">
        <w:trPr>
          <w:trHeight w:val="300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694</w:t>
            </w:r>
          </w:p>
        </w:tc>
        <w:tc>
          <w:tcPr>
            <w:tcW w:w="7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F77AE" w:rsidRPr="001932DD" w:rsidRDefault="00DF77AE" w:rsidP="001932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32DD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ул. Юбилейная, д. 15</w:t>
            </w:r>
          </w:p>
        </w:tc>
      </w:tr>
    </w:tbl>
    <w:p w:rsidR="00DF77AE" w:rsidRPr="00F90186" w:rsidRDefault="00DF77AE" w:rsidP="00F90186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F77AE" w:rsidRDefault="00DF77AE">
      <w:r>
        <w:fldChar w:fldCharType="begin"/>
      </w:r>
      <w:r>
        <w:instrText xml:space="preserve"> LINK Excel.Sheet.12 "C:\\Documents and Settings\\Штейнфельд\\Рабочий стол\\export.xls" "нет собраний!R2C2:R696C5" \a \f 4 \h  \* MERGEFORMAT </w:instrText>
      </w:r>
      <w:r>
        <w:fldChar w:fldCharType="separate"/>
      </w:r>
    </w:p>
    <w:p w:rsidR="00DF77AE" w:rsidRDefault="00DF77AE">
      <w:r>
        <w:fldChar w:fldCharType="end"/>
      </w:r>
    </w:p>
    <w:p w:rsidR="00DF77AE" w:rsidRDefault="00DF77AE"/>
    <w:p w:rsidR="00DF77AE" w:rsidRDefault="00DF77AE"/>
    <w:p w:rsidR="00DF77AE" w:rsidRDefault="00DF77AE"/>
    <w:p w:rsidR="00DF77AE" w:rsidRDefault="00DF77AE"/>
    <w:p w:rsidR="00DF77AE" w:rsidRDefault="00DF77AE"/>
    <w:p w:rsidR="00DF77AE" w:rsidRDefault="00DF77AE"/>
    <w:p w:rsidR="00DF77AE" w:rsidRDefault="00DF77AE"/>
    <w:p w:rsidR="00DF77AE" w:rsidRDefault="00DF77AE"/>
    <w:p w:rsidR="00DF77AE" w:rsidRDefault="00DF77AE"/>
    <w:p w:rsidR="00DF77AE" w:rsidRDefault="00DF77AE"/>
    <w:p w:rsidR="00DF77AE" w:rsidRDefault="00DF77AE"/>
    <w:p w:rsidR="00DF77AE" w:rsidRDefault="00DF77AE"/>
    <w:p w:rsidR="00DF77AE" w:rsidRDefault="00DF77AE"/>
    <w:p w:rsidR="00DF77AE" w:rsidRDefault="00DF77AE"/>
    <w:p w:rsidR="00DF77AE" w:rsidRDefault="00DF77AE" w:rsidP="001932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32DD">
        <w:rPr>
          <w:rFonts w:ascii="Times New Roman" w:hAnsi="Times New Roman" w:cs="Times New Roman"/>
          <w:b/>
          <w:bCs/>
          <w:sz w:val="28"/>
          <w:szCs w:val="28"/>
        </w:rPr>
        <w:t>Председатель комитета</w:t>
      </w:r>
    </w:p>
    <w:p w:rsidR="00DF77AE" w:rsidRDefault="00DF77AE" w:rsidP="001932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32DD">
        <w:rPr>
          <w:rFonts w:ascii="Times New Roman" w:hAnsi="Times New Roman" w:cs="Times New Roman"/>
          <w:b/>
          <w:bCs/>
          <w:sz w:val="28"/>
          <w:szCs w:val="28"/>
        </w:rPr>
        <w:t>по вопросам жизнеобеспечения,</w:t>
      </w:r>
    </w:p>
    <w:p w:rsidR="00DF77AE" w:rsidRDefault="00DF77AE" w:rsidP="001932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32DD">
        <w:rPr>
          <w:rFonts w:ascii="Times New Roman" w:hAnsi="Times New Roman" w:cs="Times New Roman"/>
          <w:b/>
          <w:bCs/>
          <w:sz w:val="28"/>
          <w:szCs w:val="28"/>
        </w:rPr>
        <w:t>строительства и</w:t>
      </w:r>
    </w:p>
    <w:p w:rsidR="00DF77AE" w:rsidRPr="001932DD" w:rsidRDefault="00DF77AE" w:rsidP="001932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932DD">
        <w:rPr>
          <w:rFonts w:ascii="Times New Roman" w:hAnsi="Times New Roman" w:cs="Times New Roman"/>
          <w:b/>
          <w:bCs/>
          <w:sz w:val="28"/>
          <w:szCs w:val="28"/>
        </w:rPr>
        <w:t xml:space="preserve">дорожно-транспортному хозяйству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Д.А. Субботин</w:t>
      </w:r>
    </w:p>
    <w:sectPr w:rsidR="00DF77AE" w:rsidRPr="001932DD" w:rsidSect="00F90186">
      <w:headerReference w:type="default" r:id="rId9"/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77AE" w:rsidRDefault="00DF77AE" w:rsidP="001476FC">
      <w:pPr>
        <w:spacing w:after="0" w:line="240" w:lineRule="auto"/>
      </w:pPr>
      <w:r>
        <w:separator/>
      </w:r>
    </w:p>
  </w:endnote>
  <w:endnote w:type="continuationSeparator" w:id="1">
    <w:p w:rsidR="00DF77AE" w:rsidRDefault="00DF77AE" w:rsidP="0014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77AE" w:rsidRDefault="00DF77AE" w:rsidP="001476FC">
      <w:pPr>
        <w:spacing w:after="0" w:line="240" w:lineRule="auto"/>
      </w:pPr>
      <w:r>
        <w:separator/>
      </w:r>
    </w:p>
  </w:footnote>
  <w:footnote w:type="continuationSeparator" w:id="1">
    <w:p w:rsidR="00DF77AE" w:rsidRDefault="00DF77AE" w:rsidP="00147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7AE" w:rsidRPr="001476FC" w:rsidRDefault="00DF77AE">
    <w:pPr>
      <w:pStyle w:val="Header"/>
      <w:jc w:val="center"/>
    </w:pPr>
    <w:fldSimple w:instr="PAGE   \* MERGEFORMAT">
      <w:r>
        <w:rPr>
          <w:noProof/>
        </w:rPr>
        <w:t>4</w:t>
      </w:r>
    </w:fldSimple>
  </w:p>
  <w:p w:rsidR="00DF77AE" w:rsidRDefault="00DF77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611"/>
    <w:rsid w:val="000E703C"/>
    <w:rsid w:val="000F0525"/>
    <w:rsid w:val="001476FC"/>
    <w:rsid w:val="001932DD"/>
    <w:rsid w:val="00201F3B"/>
    <w:rsid w:val="002E1E92"/>
    <w:rsid w:val="00362421"/>
    <w:rsid w:val="003F0C0C"/>
    <w:rsid w:val="004D6A03"/>
    <w:rsid w:val="005B0A8B"/>
    <w:rsid w:val="005F47AD"/>
    <w:rsid w:val="006813A7"/>
    <w:rsid w:val="007C516D"/>
    <w:rsid w:val="00902D03"/>
    <w:rsid w:val="00981C69"/>
    <w:rsid w:val="009F5E37"/>
    <w:rsid w:val="00A11087"/>
    <w:rsid w:val="00AA27DB"/>
    <w:rsid w:val="00BA7072"/>
    <w:rsid w:val="00C23611"/>
    <w:rsid w:val="00C764E4"/>
    <w:rsid w:val="00D44ABA"/>
    <w:rsid w:val="00DA27D7"/>
    <w:rsid w:val="00DF77AE"/>
    <w:rsid w:val="00EE03F4"/>
    <w:rsid w:val="00F90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18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F90186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90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9018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47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476FC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rsid w:val="00147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476FC"/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98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158</TotalTime>
  <Pages>19</Pages>
  <Words>4497</Words>
  <Characters>25638</Characters>
  <Application>Microsoft Office Outlook</Application>
  <DocSecurity>0</DocSecurity>
  <Lines>0</Lines>
  <Paragraphs>0</Paragraphs>
  <ScaleCrop>false</ScaleCrop>
  <Company>Администрация МО Щёкинский район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Штейнфилд</dc:creator>
  <cp:keywords/>
  <dc:description/>
  <cp:lastModifiedBy>bogoslavskaya</cp:lastModifiedBy>
  <cp:revision>9</cp:revision>
  <cp:lastPrinted>2014-08-06T10:53:00Z</cp:lastPrinted>
  <dcterms:created xsi:type="dcterms:W3CDTF">2014-07-29T07:14:00Z</dcterms:created>
  <dcterms:modified xsi:type="dcterms:W3CDTF">2014-08-15T05:10:00Z</dcterms:modified>
</cp:coreProperties>
</file>