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830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83008" w:rsidRPr="00083008">
              <w:rPr>
                <w:rFonts w:eastAsia="Calibri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83008">
              <w:rPr>
                <w:rFonts w:eastAsia="Calibri"/>
                <w:sz w:val="28"/>
                <w:szCs w:val="28"/>
                <w:lang w:eastAsia="en-US"/>
              </w:rPr>
              <w:t xml:space="preserve"> 3 – 327</w:t>
            </w:r>
          </w:p>
        </w:tc>
      </w:tr>
    </w:tbl>
    <w:p w:rsidR="005F6D36" w:rsidRPr="00295344" w:rsidRDefault="005F6D36">
      <w:pPr>
        <w:rPr>
          <w:rFonts w:ascii="PT Astra Serif" w:hAnsi="PT Astra Serif" w:cs="PT Astra Serif"/>
        </w:rPr>
      </w:pPr>
    </w:p>
    <w:p w:rsidR="005B2800" w:rsidRPr="00295344" w:rsidRDefault="005B2800">
      <w:pPr>
        <w:rPr>
          <w:rFonts w:ascii="PT Astra Serif" w:hAnsi="PT Astra Serif" w:cs="PT Astra Serif"/>
        </w:rPr>
      </w:pP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  <w:bookmarkEnd w:id="0"/>
    </w:p>
    <w:p w:rsidR="00DC7E6A" w:rsidRPr="00295344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lang w:eastAsia="en-US"/>
        </w:rPr>
      </w:pPr>
    </w:p>
    <w:p w:rsidR="0028088E" w:rsidRPr="00295344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lang w:eastAsia="en-US"/>
        </w:rPr>
      </w:pPr>
    </w:p>
    <w:p w:rsidR="00A97166" w:rsidRPr="00FB29BC" w:rsidRDefault="00263330" w:rsidP="0028088E">
      <w:pPr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 от 18.12.2023 № 5/38 «О бюджете муниципального образования </w:t>
      </w:r>
      <w:proofErr w:type="spellStart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proofErr w:type="gram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на 2024 год и на плановый период 2025 и 2026 годов»</w:t>
      </w:r>
      <w:r w:rsidR="00DC7E6A" w:rsidRPr="00FB29BC">
        <w:rPr>
          <w:rFonts w:ascii="PT Astra Serif" w:hAnsi="PT Astra Serif"/>
          <w:sz w:val="28"/>
          <w:szCs w:val="28"/>
        </w:rPr>
        <w:t xml:space="preserve">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FB29BC">
        <w:rPr>
          <w:rFonts w:ascii="PT Astra Serif" w:hAnsi="PT Astra Serif"/>
        </w:rPr>
        <w:t xml:space="preserve"> </w:t>
      </w:r>
    </w:p>
    <w:p w:rsidR="00263330" w:rsidRPr="00FB29BC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263330" w:rsidRPr="00FB29BC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Настоящее постановление обнародовать путем размещения </w:t>
      </w:r>
      <w:r w:rsidR="00DB3D29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63330" w:rsidRPr="00FB29BC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lastRenderedPageBreak/>
        <w:t>3. Настоящее постановление вступает в силу со дня официального обнародова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 xml:space="preserve">ния </w:t>
      </w:r>
      <w:r w:rsidR="00FB29BC" w:rsidRPr="00ED329C">
        <w:rPr>
          <w:rFonts w:ascii="PT Astra Serif" w:hAnsi="PT Astra Serif"/>
          <w:sz w:val="28"/>
          <w:szCs w:val="28"/>
          <w:lang w:eastAsia="ru-RU"/>
        </w:rPr>
        <w:t>и распространяется на правоотношения, возникшие                       с 1 января 2024 года.</w:t>
      </w: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FB29BC" w:rsidTr="00941812">
        <w:trPr>
          <w:trHeight w:val="229"/>
        </w:trPr>
        <w:tc>
          <w:tcPr>
            <w:tcW w:w="2178" w:type="pct"/>
          </w:tcPr>
          <w:p w:rsidR="0028088E" w:rsidRPr="00FB29BC" w:rsidRDefault="0028088E" w:rsidP="00941812">
            <w:pPr>
              <w:pStyle w:val="afc"/>
              <w:ind w:right="-119"/>
              <w:jc w:val="center"/>
              <w:rPr>
                <w:b/>
              </w:rPr>
            </w:pPr>
            <w:r w:rsidRPr="00FB29B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B29BC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B29BC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FB29BC" w:rsidRDefault="0028088E" w:rsidP="009418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FB29BC" w:rsidRDefault="0028088E" w:rsidP="00941812">
            <w:pPr>
              <w:jc w:val="right"/>
              <w:rPr>
                <w:rFonts w:ascii="PT Astra Serif" w:hAnsi="PT Astra Serif"/>
              </w:rPr>
            </w:pPr>
            <w:r w:rsidRPr="00FB29B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FB29B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0830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3008" w:rsidRPr="00083008">
              <w:rPr>
                <w:rFonts w:ascii="PT Astra Serif" w:hAnsi="PT Astra Serif"/>
                <w:sz w:val="28"/>
                <w:szCs w:val="28"/>
              </w:rPr>
              <w:t>22.03.2024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83008">
              <w:rPr>
                <w:rFonts w:ascii="PT Astra Serif" w:hAnsi="PT Astra Serif"/>
                <w:sz w:val="28"/>
                <w:szCs w:val="28"/>
              </w:rPr>
              <w:t>3 – 327</w:t>
            </w:r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28088E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b/>
              </w:rPr>
              <w:t>Щекинского</w:t>
            </w:r>
            <w:proofErr w:type="spellEnd"/>
            <w:r w:rsidRPr="0028088E">
              <w:rPr>
                <w:b/>
              </w:rPr>
              <w:t xml:space="preserve">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</w:rPr>
              <w:t>Щекинского</w:t>
            </w:r>
            <w:proofErr w:type="spellEnd"/>
            <w:r w:rsidRPr="0028088E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D1DF6" w:rsidTr="00657D5D">
        <w:trPr>
          <w:trHeight w:val="735"/>
        </w:trPr>
        <w:tc>
          <w:tcPr>
            <w:tcW w:w="2773" w:type="dxa"/>
          </w:tcPr>
          <w:p w:rsidR="00263330" w:rsidRPr="000D1DF6" w:rsidRDefault="00263330" w:rsidP="0041040D">
            <w:pPr>
              <w:pStyle w:val="afc"/>
            </w:pPr>
            <w:r w:rsidRPr="000D1DF6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0D1DF6">
              <w:t xml:space="preserve"> </w:t>
            </w:r>
          </w:p>
          <w:p w:rsidR="00263330" w:rsidRPr="000D1DF6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0D1DF6" w:rsidRDefault="00263330" w:rsidP="0041040D">
            <w:pPr>
              <w:pStyle w:val="afc"/>
              <w:rPr>
                <w:b/>
              </w:rPr>
            </w:pPr>
            <w:r w:rsidRPr="000D1DF6">
              <w:rPr>
                <w:b/>
              </w:rPr>
              <w:t xml:space="preserve">Всего </w:t>
            </w:r>
            <w:r w:rsidRPr="000D1DF6">
              <w:rPr>
                <w:rFonts w:eastAsia="Calibri"/>
                <w:b/>
              </w:rPr>
              <w:t>1</w:t>
            </w:r>
            <w:r w:rsidR="00941812" w:rsidRPr="000D1DF6">
              <w:rPr>
                <w:rFonts w:eastAsia="Calibri"/>
                <w:b/>
              </w:rPr>
              <w:t xml:space="preserve">3 628,4 </w:t>
            </w:r>
            <w:r w:rsidRPr="000D1DF6">
              <w:rPr>
                <w:rFonts w:eastAsia="Calibri"/>
                <w:b/>
              </w:rPr>
              <w:t xml:space="preserve"> </w:t>
            </w:r>
            <w:proofErr w:type="spellStart"/>
            <w:r w:rsidRPr="000D1DF6">
              <w:rPr>
                <w:b/>
              </w:rPr>
              <w:t>тыс</w:t>
            </w:r>
            <w:proofErr w:type="gramStart"/>
            <w:r w:rsidRPr="000D1DF6">
              <w:rPr>
                <w:b/>
              </w:rPr>
              <w:t>.р</w:t>
            </w:r>
            <w:proofErr w:type="gramEnd"/>
            <w:r w:rsidRPr="000D1DF6">
              <w:rPr>
                <w:b/>
              </w:rPr>
              <w:t>уб</w:t>
            </w:r>
            <w:proofErr w:type="spellEnd"/>
            <w:r w:rsidRPr="000D1DF6">
              <w:rPr>
                <w:b/>
              </w:rPr>
              <w:t>., в том числе по годам: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2022 – 1284,5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2023 – 1</w:t>
            </w:r>
            <w:r w:rsidR="00406827" w:rsidRPr="000D1DF6">
              <w:t>438</w:t>
            </w:r>
            <w:r w:rsidR="004958D2" w:rsidRPr="000D1DF6">
              <w:t>,9</w:t>
            </w:r>
            <w:r w:rsidRPr="000D1DF6">
              <w:t xml:space="preserve">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 xml:space="preserve">2024 – </w:t>
            </w:r>
            <w:r w:rsidR="00941812" w:rsidRPr="000D1DF6">
              <w:t>2 215,0</w:t>
            </w:r>
            <w:r w:rsidRPr="000D1DF6">
              <w:t xml:space="preserve">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2025 – 1</w:t>
            </w:r>
            <w:r w:rsidR="00941812" w:rsidRPr="000D1DF6">
              <w:t xml:space="preserve"> 690</w:t>
            </w:r>
            <w:r w:rsidRPr="000D1DF6">
              <w:t>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2026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2027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2028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2029 – 1400,0 тыс. руб.,</w:t>
            </w:r>
          </w:p>
          <w:p w:rsidR="00263330" w:rsidRPr="000D1DF6" w:rsidRDefault="0041040D" w:rsidP="0041040D">
            <w:pPr>
              <w:pStyle w:val="afc"/>
            </w:pPr>
            <w:r w:rsidRPr="000D1DF6">
              <w:t>2030 – 1400,0 тыс. руб.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0D1D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0D1D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D1DF6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D1DF6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0D1DF6">
        <w:rPr>
          <w:b/>
          <w:sz w:val="28"/>
          <w:szCs w:val="28"/>
        </w:rPr>
        <w:t>Показатели муниципальной программы</w:t>
      </w:r>
    </w:p>
    <w:p w:rsidR="00263330" w:rsidRPr="000D1DF6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0D1DF6">
        <w:rPr>
          <w:b/>
          <w:sz w:val="28"/>
          <w:szCs w:val="28"/>
        </w:rPr>
        <w:t>«</w:t>
      </w:r>
      <w:r w:rsidRPr="000D1DF6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D1DF6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0D1DF6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0D1DF6">
        <w:rPr>
          <w:b/>
          <w:sz w:val="28"/>
          <w:szCs w:val="28"/>
        </w:rPr>
        <w:t>»</w:t>
      </w: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0D1DF6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D1DF6">
              <w:rPr>
                <w:b/>
                <w:sz w:val="22"/>
                <w:szCs w:val="22"/>
              </w:rPr>
              <w:t>п</w:t>
            </w:r>
            <w:proofErr w:type="gramEnd"/>
            <w:r w:rsidRPr="000D1DF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0D1DF6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0D1DF6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0D1DF6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0D1DF6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0D1DF6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 xml:space="preserve">Цель: </w:t>
            </w:r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D1DF6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0D1DF6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0D1D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0D1DF6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D1DF6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0D1DF6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0D1DF6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0D1DF6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</w:tr>
      <w:tr w:rsidR="00263330" w:rsidRPr="000D1DF6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0D1DF6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0D1DF6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0D1DF6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0D1DF6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0D1DF6">
              <w:rPr>
                <w:rFonts w:eastAsia="Calibri"/>
                <w:sz w:val="22"/>
                <w:szCs w:val="22"/>
              </w:rPr>
              <w:t xml:space="preserve"> </w:t>
            </w:r>
            <w:r w:rsidRPr="000D1DF6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D1DF6">
              <w:rPr>
                <w:sz w:val="22"/>
                <w:szCs w:val="22"/>
              </w:rPr>
              <w:t xml:space="preserve"> (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0D1DF6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A78E4">
            <w:pPr>
              <w:pStyle w:val="afc"/>
              <w:rPr>
                <w:b/>
                <w:i/>
              </w:rPr>
            </w:pPr>
            <w:r w:rsidRPr="000D1DF6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0D1DF6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0D1DF6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0D1DF6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D1DF6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0D1DF6">
        <w:rPr>
          <w:rFonts w:eastAsia="Calibri"/>
          <w:b/>
          <w:sz w:val="28"/>
          <w:szCs w:val="28"/>
        </w:rPr>
        <w:t>С</w:t>
      </w:r>
      <w:r w:rsidR="00263330" w:rsidRPr="000D1DF6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0D1DF6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0D1DF6">
        <w:rPr>
          <w:b/>
          <w:sz w:val="28"/>
          <w:szCs w:val="28"/>
        </w:rPr>
        <w:t>«</w:t>
      </w:r>
      <w:r w:rsidRPr="000D1DF6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0D1DF6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0D1DF6">
        <w:rPr>
          <w:rFonts w:eastAsia="Calibri"/>
          <w:b/>
          <w:sz w:val="28"/>
          <w:szCs w:val="28"/>
        </w:rPr>
        <w:t>Щекинского</w:t>
      </w:r>
      <w:proofErr w:type="spellEnd"/>
      <w:r w:rsidRPr="000D1DF6">
        <w:rPr>
          <w:rFonts w:eastAsia="Calibri"/>
          <w:b/>
          <w:sz w:val="28"/>
          <w:szCs w:val="28"/>
        </w:rPr>
        <w:t xml:space="preserve"> района</w:t>
      </w:r>
      <w:r w:rsidRPr="000D1DF6">
        <w:rPr>
          <w:b/>
          <w:sz w:val="28"/>
          <w:szCs w:val="28"/>
        </w:rPr>
        <w:t>»</w:t>
      </w:r>
    </w:p>
    <w:p w:rsidR="00B42093" w:rsidRPr="000D1DF6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0D1DF6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0D1DF6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0D1DF6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D1DF6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D1DF6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0D1DF6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район. </w:t>
            </w:r>
          </w:p>
          <w:p w:rsidR="00263330" w:rsidRPr="000D1DF6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0D1DF6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0D1DF6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3. </w:t>
            </w:r>
            <w:r w:rsidR="00263330" w:rsidRPr="000D1DF6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Увеличение к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0D1DF6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0D1DF6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0D1DF6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0D1DF6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0D1DF6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0D1DF6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D1DF6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3. </w:t>
            </w:r>
            <w:r w:rsidR="00263330" w:rsidRPr="000D1DF6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0D1DF6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0D1DF6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0D1DF6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D1DF6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0D1DF6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D1DF6">
              <w:rPr>
                <w:sz w:val="22"/>
                <w:szCs w:val="22"/>
              </w:rPr>
              <w:t xml:space="preserve">Проведение </w:t>
            </w:r>
            <w:r w:rsidRPr="000D1DF6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0D1DF6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D1DF6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D1DF6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0D1DF6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0D1DF6">
              <w:rPr>
                <w:sz w:val="22"/>
                <w:szCs w:val="22"/>
              </w:rPr>
              <w:t xml:space="preserve"> </w:t>
            </w:r>
            <w:r w:rsidRPr="000D1DF6">
              <w:rPr>
                <w:sz w:val="22"/>
                <w:szCs w:val="22"/>
              </w:rPr>
              <w:br/>
            </w:r>
            <w:r w:rsidRPr="000D1DF6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1B46CA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 </w:t>
            </w:r>
            <w:r w:rsidR="003320B7" w:rsidRPr="000D1DF6">
              <w:rPr>
                <w:sz w:val="22"/>
                <w:szCs w:val="22"/>
              </w:rPr>
              <w:t xml:space="preserve">1. </w:t>
            </w:r>
            <w:r w:rsidR="00263330" w:rsidRPr="000D1DF6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0D1DF6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2.</w:t>
            </w:r>
            <w:r w:rsidR="001B46CA" w:rsidRPr="000D1DF6">
              <w:rPr>
                <w:sz w:val="22"/>
                <w:szCs w:val="22"/>
              </w:rPr>
              <w:t xml:space="preserve"> </w:t>
            </w:r>
            <w:r w:rsidR="00263330" w:rsidRPr="000D1DF6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D1DF6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D1DF6">
              <w:rPr>
                <w:rFonts w:cs="Arial"/>
                <w:sz w:val="22"/>
                <w:szCs w:val="22"/>
              </w:rPr>
              <w:t xml:space="preserve">3. </w:t>
            </w:r>
            <w:r w:rsidR="00263330" w:rsidRPr="000D1DF6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1. </w:t>
            </w:r>
            <w:r w:rsidR="00263330" w:rsidRPr="000D1DF6">
              <w:rPr>
                <w:sz w:val="22"/>
                <w:szCs w:val="22"/>
              </w:rPr>
              <w:t xml:space="preserve">Проведение </w:t>
            </w:r>
            <w:r w:rsidR="00263330" w:rsidRPr="000D1DF6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 xml:space="preserve">Проведение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0D1DF6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D1DF6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0D1DF6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0D1DF6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0D1DF6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0D1DF6" w:rsidTr="00941812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0D1DF6" w:rsidRDefault="00263330" w:rsidP="00B42093">
            <w:pPr>
              <w:pStyle w:val="afc"/>
              <w:rPr>
                <w:rFonts w:eastAsia="Calibri"/>
                <w:b/>
              </w:rPr>
            </w:pPr>
            <w:r w:rsidRPr="000D1DF6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941812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2 215</w:t>
            </w:r>
            <w:r w:rsidR="00263330"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169</w:t>
            </w:r>
            <w:r w:rsidR="00263330"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263330" w:rsidRPr="000D1DF6" w:rsidRDefault="00941812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b/>
              </w:rPr>
              <w:t xml:space="preserve">13 628,4  </w:t>
            </w:r>
          </w:p>
        </w:tc>
      </w:tr>
      <w:tr w:rsidR="00263330" w:rsidRPr="000D1DF6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941812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941812" w:rsidRPr="000D1DF6" w:rsidRDefault="00941812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41812" w:rsidRPr="000D1DF6" w:rsidRDefault="00941812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41812" w:rsidRPr="000D1DF6" w:rsidRDefault="00941812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41812" w:rsidRPr="000D1DF6" w:rsidRDefault="00941812" w:rsidP="0094181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2 215,0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41812" w:rsidRPr="000D1DF6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1690,0</w:t>
            </w:r>
          </w:p>
        </w:tc>
        <w:tc>
          <w:tcPr>
            <w:tcW w:w="415" w:type="pct"/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941812" w:rsidRPr="000D1DF6" w:rsidRDefault="00941812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b/>
              </w:rPr>
              <w:t xml:space="preserve">13 628,4  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1775,0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941812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9 960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0D1DF6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941812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12" w:rsidRPr="000D1DF6" w:rsidRDefault="00941812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12" w:rsidRPr="000D1DF6" w:rsidRDefault="00941812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12" w:rsidRPr="000D1DF6" w:rsidRDefault="00941812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12" w:rsidRPr="000D1DF6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1775,0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12" w:rsidRPr="000D1DF6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12" w:rsidRPr="000D1DF6" w:rsidRDefault="00A1369C" w:rsidP="00A97166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9 960,0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1</w:t>
            </w:r>
            <w:r w:rsidR="00263330" w:rsidRPr="000D1DF6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0D1DF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0D1DF6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D1DF6"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0D1DF6" w:rsidRDefault="00453FCC">
      <w:pPr>
        <w:suppressAutoHyphens w:val="0"/>
        <w:rPr>
          <w:rFonts w:ascii="PT Astra Serif" w:hAnsi="PT Astra Serif"/>
          <w:lang w:eastAsia="ru-RU"/>
        </w:rPr>
      </w:pPr>
      <w:r w:rsidRPr="000D1DF6">
        <w:rPr>
          <w:rFonts w:ascii="PT Astra Serif" w:hAnsi="PT Astra Serif"/>
          <w:lang w:eastAsia="ru-RU"/>
        </w:rPr>
        <w:br w:type="page"/>
      </w: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0D1DF6" w:rsidTr="00453FCC">
        <w:tc>
          <w:tcPr>
            <w:tcW w:w="9180" w:type="dxa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0D1DF6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0D1DF6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0D1DF6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D1DF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u w:val="single"/>
              </w:rPr>
            </w:pPr>
            <w:r w:rsidRPr="000D1DF6">
              <w:rPr>
                <w:b/>
                <w:bCs/>
                <w:u w:val="single"/>
              </w:rPr>
              <w:t>Задача 1</w:t>
            </w:r>
            <w:r w:rsidRPr="000D1DF6">
              <w:rPr>
                <w:u w:val="single"/>
              </w:rPr>
              <w:t xml:space="preserve"> 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</w:t>
            </w:r>
            <w:r w:rsidRPr="000D1DF6">
              <w:rPr>
                <w:b/>
                <w:bCs/>
                <w:u w:val="single"/>
              </w:rPr>
              <w:t xml:space="preserve"> 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b/>
                <w:bCs/>
                <w:u w:val="single"/>
              </w:rPr>
              <w:t xml:space="preserve">Задача 2 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b/>
                <w:bCs/>
                <w:u w:val="single"/>
              </w:rPr>
              <w:t xml:space="preserve">Задача 3 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район. 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Обеспечение открытости органов местного самоуправления.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>Увеличение к</w:t>
            </w:r>
            <w:r w:rsidRPr="000D1DF6">
              <w:t>оличества подписчиков в официальных сообществах «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район» в социальных сетях.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0D1DF6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D1DF6">
              <w:t xml:space="preserve">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 через социальные сети.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Обеспечение возможности обсуждения в официальных сообществах «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район» в социальных сетях социально значимых вопросов.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D1DF6">
              <w:t xml:space="preserve">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 через проведение опросов населения.</w:t>
            </w:r>
          </w:p>
          <w:p w:rsidR="006E3D21" w:rsidRPr="000D1DF6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0D1DF6">
              <w:t>Определение первоочередных задач для решения социально значимых вопросов.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b/>
              </w:rPr>
            </w:pPr>
            <w:r w:rsidRPr="000D1DF6">
              <w:rPr>
                <w:b/>
              </w:rPr>
              <w:t xml:space="preserve">Всего </w:t>
            </w:r>
            <w:r w:rsidR="00A1369C" w:rsidRPr="000D1DF6">
              <w:rPr>
                <w:rFonts w:eastAsia="Calibri"/>
                <w:b/>
                <w:sz w:val="22"/>
                <w:szCs w:val="22"/>
                <w:lang w:eastAsia="en-US"/>
              </w:rPr>
              <w:t>9 960,0</w:t>
            </w:r>
            <w:r w:rsidRPr="000D1DF6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D1DF6">
              <w:rPr>
                <w:b/>
              </w:rPr>
              <w:t>тыс</w:t>
            </w:r>
            <w:proofErr w:type="gramStart"/>
            <w:r w:rsidRPr="000D1DF6">
              <w:rPr>
                <w:b/>
              </w:rPr>
              <w:t>.р</w:t>
            </w:r>
            <w:proofErr w:type="gramEnd"/>
            <w:r w:rsidRPr="000D1DF6">
              <w:rPr>
                <w:b/>
              </w:rPr>
              <w:t>уб</w:t>
            </w:r>
            <w:proofErr w:type="spellEnd"/>
            <w:r w:rsidRPr="000D1DF6">
              <w:rPr>
                <w:b/>
              </w:rPr>
              <w:t>., в том числе по годам: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2022 – 800,0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 xml:space="preserve">2023 – </w:t>
            </w:r>
            <w:r w:rsidR="00EF5150" w:rsidRPr="000D1DF6">
              <w:t>1335</w:t>
            </w:r>
            <w:r w:rsidRPr="000D1DF6">
              <w:t>,</w:t>
            </w:r>
            <w:r w:rsidR="00EF5150" w:rsidRPr="000D1DF6">
              <w:t>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 xml:space="preserve">2024 – </w:t>
            </w:r>
            <w:r w:rsidR="00A1369C" w:rsidRPr="000D1DF6">
              <w:t>1775,0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 xml:space="preserve">2025 – </w:t>
            </w:r>
            <w:r w:rsidR="00A1369C" w:rsidRPr="000D1DF6">
              <w:t>1250,0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2026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2027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2028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2029 – 960,0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</w:rPr>
            </w:pPr>
            <w:r w:rsidRPr="000D1DF6">
              <w:t>2030 – 960,0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0D1DF6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D1DF6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D1DF6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D1DF6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0D1DF6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0D1DF6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0D1DF6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D1DF6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986C1B" w:rsidP="0005436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7 987</w:t>
            </w:r>
            <w:r w:rsidR="00263330" w:rsidRPr="000D1DF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986C1B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7 987</w:t>
            </w:r>
            <w:r w:rsidR="00F52E8D" w:rsidRPr="000D1DF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3C3323">
            <w:pPr>
              <w:pStyle w:val="afc"/>
              <w:jc w:val="center"/>
            </w:pPr>
            <w:r w:rsidRPr="000D1DF6">
              <w:t>7</w:t>
            </w:r>
            <w:r w:rsidR="003C3323" w:rsidRPr="000D1DF6">
              <w:t>2</w:t>
            </w:r>
            <w:r w:rsidRPr="000D1DF6">
              <w:t>0,0</w:t>
            </w:r>
            <w:r w:rsidR="001322B9" w:rsidRPr="000D1DF6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700902">
            <w:pPr>
              <w:pStyle w:val="afc"/>
              <w:jc w:val="center"/>
            </w:pPr>
            <w:r w:rsidRPr="000D1DF6">
              <w:t>7</w:t>
            </w:r>
            <w:r w:rsidR="003C3323" w:rsidRPr="000D1DF6">
              <w:t>2</w:t>
            </w: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A97166" w:rsidP="0005436E">
            <w:pPr>
              <w:pStyle w:val="afc"/>
              <w:jc w:val="center"/>
            </w:pPr>
            <w:r w:rsidRPr="000D1DF6">
              <w:t>1</w:t>
            </w:r>
            <w:r w:rsidR="0005436E" w:rsidRPr="000D1DF6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05436E" w:rsidP="00453FCC">
            <w:pPr>
              <w:pStyle w:val="afc"/>
              <w:jc w:val="center"/>
            </w:pPr>
            <w:r w:rsidRPr="000D1DF6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6A259C" w:rsidP="00453FCC">
            <w:pPr>
              <w:pStyle w:val="afc"/>
              <w:jc w:val="center"/>
            </w:pPr>
            <w:r w:rsidRPr="000D1DF6">
              <w:t>1 72</w:t>
            </w:r>
            <w:r w:rsidR="00A1369C" w:rsidRPr="000D1DF6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A1369C" w:rsidP="006A259C">
            <w:pPr>
              <w:pStyle w:val="afc"/>
              <w:jc w:val="center"/>
            </w:pPr>
            <w:r w:rsidRPr="000D1DF6">
              <w:t>1</w:t>
            </w:r>
            <w:r w:rsidR="006A259C" w:rsidRPr="000D1DF6">
              <w:t xml:space="preserve"> </w:t>
            </w:r>
            <w:r w:rsidRPr="000D1DF6">
              <w:t>7</w:t>
            </w:r>
            <w:r w:rsidR="006A259C" w:rsidRPr="000D1DF6">
              <w:t>2</w:t>
            </w:r>
            <w:r w:rsidRPr="000D1DF6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0D1DF6" w:rsidRDefault="006A259C" w:rsidP="00A1369C">
            <w:pPr>
              <w:pStyle w:val="afc"/>
              <w:jc w:val="center"/>
            </w:pPr>
            <w:r w:rsidRPr="000D1DF6">
              <w:t>960</w:t>
            </w:r>
            <w:r w:rsidR="00A1369C" w:rsidRPr="000D1DF6">
              <w:t>,0</w:t>
            </w:r>
          </w:p>
          <w:p w:rsidR="00263330" w:rsidRPr="000D1DF6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0D1DF6" w:rsidRDefault="006A259C" w:rsidP="00A1369C">
            <w:pPr>
              <w:pStyle w:val="afc"/>
              <w:jc w:val="center"/>
            </w:pPr>
            <w:r w:rsidRPr="000D1DF6">
              <w:t>96</w:t>
            </w:r>
            <w:r w:rsidR="00A1369C" w:rsidRPr="000D1DF6">
              <w:t>0,0</w:t>
            </w:r>
          </w:p>
          <w:p w:rsidR="00263330" w:rsidRPr="000D1DF6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0D1DF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0D1DF6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0D1DF6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52E8D" w:rsidP="00F74CCA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893</w:t>
            </w:r>
            <w:r w:rsidR="00263330" w:rsidRPr="000D1DF6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52E8D" w:rsidP="00F74CCA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893</w:t>
            </w:r>
            <w:r w:rsidR="00263330" w:rsidRPr="000D1DF6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74CCA" w:rsidP="00277F79">
            <w:pPr>
              <w:pStyle w:val="afc"/>
              <w:jc w:val="center"/>
            </w:pPr>
            <w:r w:rsidRPr="000D1DF6">
              <w:t>53</w:t>
            </w:r>
            <w:r w:rsidR="00263330" w:rsidRPr="000D1DF6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74CCA" w:rsidP="00277F79">
            <w:pPr>
              <w:pStyle w:val="afc"/>
              <w:jc w:val="center"/>
            </w:pPr>
            <w:r w:rsidRPr="000D1DF6">
              <w:t>53</w:t>
            </w:r>
            <w:r w:rsidR="00263330" w:rsidRPr="000D1DF6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</w:pPr>
            <w:r w:rsidRPr="000D1DF6">
              <w:t xml:space="preserve">Мероприятие 4 </w:t>
            </w:r>
          </w:p>
          <w:p w:rsidR="00263330" w:rsidRPr="000D1DF6" w:rsidRDefault="00263330" w:rsidP="00277F79">
            <w:pPr>
              <w:pStyle w:val="afc"/>
            </w:pPr>
            <w:r w:rsidRPr="000D1DF6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0D1DF6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</w:pPr>
            <w:r w:rsidRPr="000D1DF6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F74CCA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3</w:t>
            </w:r>
            <w:r w:rsidR="00F52E8D" w:rsidRPr="000D1DF6">
              <w:rPr>
                <w:rFonts w:ascii="PT Astra Serif" w:hAnsi="PT Astra Serif"/>
                <w:b/>
                <w:lang w:eastAsia="ru-RU"/>
              </w:rPr>
              <w:t>0</w:t>
            </w: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0D1DF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30</w:t>
            </w:r>
            <w:r w:rsidR="00263330" w:rsidRPr="000D1D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0D1DF6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33</w:t>
            </w:r>
            <w:r w:rsidR="00F74CCA" w:rsidRPr="000D1DF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33</w:t>
            </w:r>
            <w:r w:rsidR="00F74CCA" w:rsidRPr="000D1DF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3</w:t>
            </w:r>
            <w:r w:rsidR="001322B9"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3</w:t>
            </w:r>
            <w:r w:rsidR="00263330"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700902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8088E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  <w:bCs/>
              </w:rPr>
              <w:t>Задача 3</w:t>
            </w:r>
            <w:r w:rsidRPr="000D1DF6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b/>
              </w:rPr>
              <w:t>Щекинский</w:t>
            </w:r>
            <w:proofErr w:type="spellEnd"/>
            <w:r w:rsidRPr="000D1DF6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0D1DF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0D1DF6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0D1DF6" w:rsidTr="00263330">
        <w:tc>
          <w:tcPr>
            <w:tcW w:w="9351" w:type="dxa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0D1DF6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0D1DF6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D1DF6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0D1DF6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D1DF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D1DF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0D1DF6" w:rsidTr="0041040D">
        <w:tc>
          <w:tcPr>
            <w:tcW w:w="3402" w:type="dxa"/>
            <w:shd w:val="clear" w:color="auto" w:fill="auto"/>
            <w:vAlign w:val="center"/>
          </w:tcPr>
          <w:p w:rsidR="00263330" w:rsidRPr="000D1DF6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0D1DF6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0D1DF6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41040D" w:rsidP="0041040D">
            <w:pPr>
              <w:pStyle w:val="afc"/>
            </w:pPr>
            <w:r w:rsidRPr="000D1DF6">
              <w:t xml:space="preserve">1. </w:t>
            </w:r>
            <w:r w:rsidR="00263330" w:rsidRPr="000D1DF6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0D1DF6" w:rsidRDefault="0041040D" w:rsidP="0041040D">
            <w:pPr>
              <w:pStyle w:val="afc"/>
            </w:pPr>
            <w:r w:rsidRPr="000D1DF6">
              <w:rPr>
                <w:color w:val="000000"/>
              </w:rPr>
              <w:t xml:space="preserve">2. </w:t>
            </w:r>
            <w:r w:rsidR="00263330" w:rsidRPr="000D1DF6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D1DF6" w:rsidRDefault="0041040D" w:rsidP="0041040D">
            <w:pPr>
              <w:pStyle w:val="afc"/>
            </w:pPr>
            <w:r w:rsidRPr="000D1DF6">
              <w:rPr>
                <w:rFonts w:cs="Arial"/>
              </w:rPr>
              <w:t xml:space="preserve">3. </w:t>
            </w:r>
            <w:r w:rsidR="00263330" w:rsidRPr="000D1DF6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0D1DF6">
              <w:rPr>
                <w:rFonts w:ascii="PT Astra Serif" w:hAnsi="PT Astra Serif"/>
                <w:b/>
                <w:lang w:eastAsia="ru-RU"/>
              </w:rPr>
              <w:t>3 6</w:t>
            </w:r>
            <w:r w:rsidRPr="000D1DF6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0D1DF6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2023 – 1</w:t>
            </w:r>
            <w:r w:rsidR="00263330" w:rsidRPr="000D1DF6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0D1DF6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0D1DF6" w:rsidTr="008328E7">
        <w:tc>
          <w:tcPr>
            <w:tcW w:w="4897" w:type="dxa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0D1DF6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0D1DF6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0D1DF6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D1DF6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D1DF6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28088E" w:rsidTr="00263330">
        <w:tc>
          <w:tcPr>
            <w:tcW w:w="9322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«</w:t>
            </w:r>
            <w:r w:rsidRPr="0028088E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28088E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28088E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28088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28088E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28088E" w:rsidTr="00424A8A">
        <w:trPr>
          <w:cantSplit/>
          <w:trHeight w:val="2093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  <w:rPr>
                <w:strike/>
              </w:rPr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t>Количество 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Чел.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28088E">
              <w:t>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(</w:t>
            </w:r>
            <w:proofErr w:type="spellStart"/>
            <w:r w:rsidRPr="0028088E">
              <w:t>ВКонтакте</w:t>
            </w:r>
            <w:proofErr w:type="spellEnd"/>
            <w:r w:rsidRPr="0028088E">
              <w:t>, Одноклассники)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648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t xml:space="preserve"> (</w:t>
            </w:r>
            <w:r w:rsidRPr="0028088E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1 раз в год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28088E">
              <w:t xml:space="preserve">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t>Периодичность проведения мониторинга – ежеквартально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>Периодичность проведения мониторинга – ежеквартально</w:t>
            </w:r>
          </w:p>
        </w:tc>
      </w:tr>
    </w:tbl>
    <w:p w:rsidR="00263330" w:rsidRPr="0028088E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28088E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EA" w:rsidRDefault="005876EA">
      <w:r>
        <w:separator/>
      </w:r>
    </w:p>
  </w:endnote>
  <w:endnote w:type="continuationSeparator" w:id="0">
    <w:p w:rsidR="005876EA" w:rsidRDefault="0058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EA" w:rsidRDefault="005876EA">
      <w:r>
        <w:separator/>
      </w:r>
    </w:p>
  </w:footnote>
  <w:footnote w:type="continuationSeparator" w:id="0">
    <w:p w:rsidR="005876EA" w:rsidRDefault="0058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41812" w:rsidRPr="000B291F" w:rsidRDefault="0094181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8300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41812" w:rsidRDefault="0094181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12" w:rsidRDefault="00941812">
    <w:pPr>
      <w:pStyle w:val="af0"/>
      <w:jc w:val="center"/>
    </w:pPr>
  </w:p>
  <w:p w:rsidR="00941812" w:rsidRDefault="009418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941812" w:rsidRPr="008B31A3" w:rsidRDefault="00941812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083008">
          <w:rPr>
            <w:rFonts w:ascii="PT Astra Serif" w:hAnsi="PT Astra Serif"/>
            <w:noProof/>
            <w:sz w:val="28"/>
          </w:rPr>
          <w:t>3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5436E"/>
    <w:rsid w:val="000713AA"/>
    <w:rsid w:val="00083008"/>
    <w:rsid w:val="00097D31"/>
    <w:rsid w:val="000B291F"/>
    <w:rsid w:val="000D05A0"/>
    <w:rsid w:val="000D1DF6"/>
    <w:rsid w:val="000D371F"/>
    <w:rsid w:val="000E6231"/>
    <w:rsid w:val="000F03B2"/>
    <w:rsid w:val="000F1693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16C1"/>
    <w:rsid w:val="002B4FD2"/>
    <w:rsid w:val="002E54BE"/>
    <w:rsid w:val="00322635"/>
    <w:rsid w:val="003320B7"/>
    <w:rsid w:val="00332ADF"/>
    <w:rsid w:val="00356F1B"/>
    <w:rsid w:val="00366066"/>
    <w:rsid w:val="00373F7A"/>
    <w:rsid w:val="00396885"/>
    <w:rsid w:val="003A238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876EA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484E"/>
    <w:rsid w:val="006A259C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A0216"/>
    <w:rsid w:val="007A3219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41812"/>
    <w:rsid w:val="00986C1B"/>
    <w:rsid w:val="00991BCD"/>
    <w:rsid w:val="009A7968"/>
    <w:rsid w:val="00A1369C"/>
    <w:rsid w:val="00A24EB9"/>
    <w:rsid w:val="00A26E32"/>
    <w:rsid w:val="00A333F8"/>
    <w:rsid w:val="00A97166"/>
    <w:rsid w:val="00B00492"/>
    <w:rsid w:val="00B0593F"/>
    <w:rsid w:val="00B42093"/>
    <w:rsid w:val="00B562C1"/>
    <w:rsid w:val="00B63641"/>
    <w:rsid w:val="00BA4658"/>
    <w:rsid w:val="00BC6675"/>
    <w:rsid w:val="00BD2261"/>
    <w:rsid w:val="00C54119"/>
    <w:rsid w:val="00C93663"/>
    <w:rsid w:val="00CA1A76"/>
    <w:rsid w:val="00CC4111"/>
    <w:rsid w:val="00CF25B5"/>
    <w:rsid w:val="00CF3559"/>
    <w:rsid w:val="00DB3D29"/>
    <w:rsid w:val="00DB7E73"/>
    <w:rsid w:val="00DC7E6A"/>
    <w:rsid w:val="00E03E77"/>
    <w:rsid w:val="00E06FAE"/>
    <w:rsid w:val="00E11B07"/>
    <w:rsid w:val="00E41E47"/>
    <w:rsid w:val="00E44A8F"/>
    <w:rsid w:val="00E47482"/>
    <w:rsid w:val="00E727C9"/>
    <w:rsid w:val="00EB0CEE"/>
    <w:rsid w:val="00EF5150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160B-A2E0-4623-8014-E14346C9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3448</Words>
  <Characters>19654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2024-03-22T13:21:00Z</cp:lastPrinted>
  <dcterms:created xsi:type="dcterms:W3CDTF">2024-03-22T13:23:00Z</dcterms:created>
  <dcterms:modified xsi:type="dcterms:W3CDTF">2024-03-22T13:23:00Z</dcterms:modified>
</cp:coreProperties>
</file>