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0D7E6D" w:rsidRDefault="000D7E6D" w:rsidP="00E06FAE">
      <w:pPr>
        <w:jc w:val="center"/>
        <w:rPr>
          <w:rFonts w:ascii="PT Astra Serif" w:hAnsi="PT Astra Serif"/>
          <w:b/>
          <w:sz w:val="34"/>
        </w:rPr>
      </w:pPr>
    </w:p>
    <w:p w:rsidR="000D7E6D" w:rsidRDefault="000D7E6D" w:rsidP="000D7E6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D7E6D" w:rsidRDefault="000D7E6D" w:rsidP="000D7E6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250FF" w:rsidRPr="000D7E6D" w:rsidRDefault="002250FF" w:rsidP="000D7E6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7E6D" w:rsidRPr="00246546" w:rsidTr="00175BE8">
        <w:trPr>
          <w:trHeight w:val="146"/>
        </w:trPr>
        <w:tc>
          <w:tcPr>
            <w:tcW w:w="5846" w:type="dxa"/>
            <w:shd w:val="clear" w:color="auto" w:fill="auto"/>
          </w:tcPr>
          <w:p w:rsidR="000D7E6D" w:rsidRPr="00DA0874" w:rsidRDefault="000D7E6D" w:rsidP="00175BE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08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A1A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A1A28" w:rsidRPr="006A1A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31.01.2024</w:t>
            </w:r>
          </w:p>
        </w:tc>
        <w:tc>
          <w:tcPr>
            <w:tcW w:w="2409" w:type="dxa"/>
            <w:shd w:val="clear" w:color="auto" w:fill="auto"/>
          </w:tcPr>
          <w:p w:rsidR="000D7E6D" w:rsidRPr="00DA0874" w:rsidRDefault="006A1A28" w:rsidP="006A1A2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 – 98</w:t>
            </w:r>
          </w:p>
        </w:tc>
      </w:tr>
    </w:tbl>
    <w:p w:rsidR="000D7E6D" w:rsidRPr="00E26845" w:rsidRDefault="000D7E6D" w:rsidP="000D7E6D">
      <w:pPr>
        <w:rPr>
          <w:rFonts w:ascii="PT Astra Serif" w:hAnsi="PT Astra Serif" w:cs="PT Astra Serif"/>
          <w:b/>
          <w:sz w:val="20"/>
          <w:szCs w:val="20"/>
        </w:rPr>
      </w:pPr>
    </w:p>
    <w:p w:rsidR="002250FF" w:rsidRPr="00E26845" w:rsidRDefault="002250FF" w:rsidP="000D7E6D">
      <w:pPr>
        <w:rPr>
          <w:rFonts w:ascii="PT Astra Serif" w:hAnsi="PT Astra Serif" w:cs="PT Astra Serif"/>
          <w:b/>
          <w:sz w:val="20"/>
          <w:szCs w:val="20"/>
        </w:rPr>
      </w:pPr>
    </w:p>
    <w:p w:rsidR="00591F55" w:rsidRDefault="00591F55" w:rsidP="00591F55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3015A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я</w:t>
      </w:r>
      <w:r w:rsidRPr="00F3015A">
        <w:rPr>
          <w:rFonts w:ascii="PT Astra Serif" w:hAnsi="PT Astra Serif"/>
          <w:b/>
          <w:sz w:val="28"/>
          <w:szCs w:val="28"/>
        </w:rPr>
        <w:t xml:space="preserve"> в постановление админ</w:t>
      </w:r>
      <w:r>
        <w:rPr>
          <w:rFonts w:ascii="PT Astra Serif" w:hAnsi="PT Astra Serif"/>
          <w:b/>
          <w:sz w:val="28"/>
          <w:szCs w:val="28"/>
        </w:rPr>
        <w:t xml:space="preserve">истрации </w:t>
      </w:r>
    </w:p>
    <w:p w:rsidR="00591F55" w:rsidRPr="008A7495" w:rsidRDefault="00591F55" w:rsidP="00591F55">
      <w:pPr>
        <w:tabs>
          <w:tab w:val="left" w:pos="851"/>
          <w:tab w:val="left" w:pos="8789"/>
          <w:tab w:val="left" w:pos="9072"/>
        </w:tabs>
        <w:ind w:left="540" w:right="305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06.12.2023 № 12-1598 «Об изменении способа формирования фонда капитального ремонта общего имущества многоквартирных домов со специального счета на счет регионального оператора»</w:t>
      </w:r>
      <w:bookmarkEnd w:id="0"/>
    </w:p>
    <w:p w:rsidR="005A1AE9" w:rsidRPr="0047750A" w:rsidRDefault="005A1AE9" w:rsidP="00E26845">
      <w:pPr>
        <w:tabs>
          <w:tab w:val="left" w:pos="851"/>
          <w:tab w:val="left" w:pos="8789"/>
        </w:tabs>
        <w:jc w:val="center"/>
        <w:rPr>
          <w:rFonts w:ascii="PT Astra Serif" w:hAnsi="PT Astra Serif"/>
          <w:b/>
          <w:sz w:val="20"/>
          <w:szCs w:val="20"/>
        </w:rPr>
      </w:pPr>
    </w:p>
    <w:p w:rsidR="00E26845" w:rsidRDefault="00E26845" w:rsidP="00591F55">
      <w:pPr>
        <w:tabs>
          <w:tab w:val="left" w:pos="851"/>
          <w:tab w:val="left" w:pos="8789"/>
          <w:tab w:val="left" w:pos="9072"/>
        </w:tabs>
        <w:rPr>
          <w:rFonts w:ascii="PT Astra Serif" w:hAnsi="PT Astra Serif"/>
          <w:b/>
          <w:sz w:val="20"/>
          <w:szCs w:val="20"/>
        </w:rPr>
      </w:pPr>
    </w:p>
    <w:p w:rsidR="0047750A" w:rsidRPr="00E26845" w:rsidRDefault="0047750A" w:rsidP="00591F55">
      <w:pPr>
        <w:tabs>
          <w:tab w:val="left" w:pos="851"/>
          <w:tab w:val="left" w:pos="8789"/>
          <w:tab w:val="left" w:pos="9072"/>
        </w:tabs>
        <w:rPr>
          <w:rFonts w:ascii="PT Astra Serif" w:hAnsi="PT Astra Serif"/>
          <w:b/>
          <w:sz w:val="20"/>
          <w:szCs w:val="20"/>
        </w:rPr>
      </w:pPr>
    </w:p>
    <w:p w:rsidR="005A1AE9" w:rsidRDefault="005A1AE9" w:rsidP="00E26845">
      <w:pPr>
        <w:tabs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noProof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частью 7 статьи 189 Жилищного кодекса Российской Федерации, Федеральным законом Российс</w:t>
      </w:r>
      <w:r w:rsidR="0088216B">
        <w:rPr>
          <w:rFonts w:ascii="PT Astra Serif" w:hAnsi="PT Astra Serif"/>
          <w:sz w:val="28"/>
          <w:szCs w:val="28"/>
        </w:rPr>
        <w:t>кой Федерации от 06.10.200</w:t>
      </w:r>
      <w:r w:rsidR="000F7A07">
        <w:rPr>
          <w:rFonts w:ascii="PT Astra Serif" w:hAnsi="PT Astra Serif"/>
          <w:sz w:val="28"/>
          <w:szCs w:val="28"/>
        </w:rPr>
        <w:t>3</w:t>
      </w:r>
      <w:r w:rsidR="0088216B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14029B" w:rsidRPr="0014029B">
        <w:rPr>
          <w:rFonts w:ascii="PT Astra Serif" w:hAnsi="PT Astra Serif"/>
          <w:sz w:val="28"/>
          <w:szCs w:val="28"/>
        </w:rPr>
        <w:t xml:space="preserve"> </w:t>
      </w:r>
      <w:r w:rsidR="0014029B">
        <w:rPr>
          <w:rFonts w:ascii="PT Astra Serif" w:hAnsi="PT Astra Serif"/>
          <w:sz w:val="28"/>
          <w:szCs w:val="28"/>
        </w:rPr>
        <w:t>протоколом № 1 от 20.12.2023 внеочередного общего собрания собственников помещений в многоквартирном доме, расположенном по адресу: г. Щекино, ул.</w:t>
      </w:r>
      <w:r w:rsidR="006A1A28">
        <w:rPr>
          <w:rFonts w:ascii="PT Astra Serif" w:hAnsi="PT Astra Serif"/>
          <w:sz w:val="28"/>
          <w:szCs w:val="28"/>
        </w:rPr>
        <w:t> </w:t>
      </w:r>
      <w:r w:rsidR="0014029B">
        <w:rPr>
          <w:rFonts w:ascii="PT Astra Serif" w:hAnsi="PT Astra Serif"/>
          <w:sz w:val="28"/>
          <w:szCs w:val="28"/>
        </w:rPr>
        <w:t>Индустриальная, д. 19/30,</w:t>
      </w:r>
      <w:r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район, Устава муниципального образования город</w:t>
      </w:r>
      <w:proofErr w:type="gramEnd"/>
      <w:r>
        <w:rPr>
          <w:rFonts w:ascii="PT Astra Serif" w:hAnsi="PT Astra Serif"/>
          <w:sz w:val="28"/>
          <w:szCs w:val="28"/>
        </w:rPr>
        <w:t xml:space="preserve"> Щекино Щекинского района</w:t>
      </w:r>
      <w:r w:rsidRPr="00E51DEC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A31A40" w:rsidRDefault="002250FF" w:rsidP="00E26845">
      <w:pPr>
        <w:tabs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t> </w:t>
      </w:r>
      <w:r w:rsidR="00293FF6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Щекинского района от 06.12.2023 № 12-1598 «Об изменении </w:t>
      </w:r>
      <w:proofErr w:type="gramStart"/>
      <w:r w:rsidR="00293FF6">
        <w:rPr>
          <w:rFonts w:ascii="PT Astra Serif" w:hAnsi="PT Astra Serif"/>
          <w:sz w:val="28"/>
          <w:szCs w:val="28"/>
        </w:rPr>
        <w:t>способа формирования фонда капитального ремонта общего имущества многоквартирных домов</w:t>
      </w:r>
      <w:proofErr w:type="gramEnd"/>
      <w:r w:rsidR="00293FF6">
        <w:rPr>
          <w:rFonts w:ascii="PT Astra Serif" w:hAnsi="PT Astra Serif"/>
          <w:sz w:val="28"/>
          <w:szCs w:val="28"/>
        </w:rPr>
        <w:t xml:space="preserve"> со специального счета н</w:t>
      </w:r>
      <w:r w:rsidR="00C826E2">
        <w:rPr>
          <w:rFonts w:ascii="PT Astra Serif" w:hAnsi="PT Astra Serif"/>
          <w:sz w:val="28"/>
          <w:szCs w:val="28"/>
        </w:rPr>
        <w:t>а счет регионального оператора»</w:t>
      </w:r>
      <w:r w:rsidR="00635D90">
        <w:rPr>
          <w:rFonts w:ascii="PT Astra Serif" w:hAnsi="PT Astra Serif"/>
          <w:sz w:val="28"/>
          <w:szCs w:val="28"/>
        </w:rPr>
        <w:t>,</w:t>
      </w:r>
      <w:r w:rsidR="00C826E2">
        <w:rPr>
          <w:rFonts w:ascii="PT Astra Serif" w:hAnsi="PT Astra Serif"/>
          <w:sz w:val="28"/>
          <w:szCs w:val="28"/>
        </w:rPr>
        <w:t xml:space="preserve"> изложив </w:t>
      </w:r>
      <w:r w:rsidR="00635D90">
        <w:rPr>
          <w:rFonts w:ascii="PT Astra Serif" w:hAnsi="PT Astra Serif"/>
          <w:sz w:val="28"/>
          <w:szCs w:val="28"/>
        </w:rPr>
        <w:t xml:space="preserve">пункт 1 постановления в </w:t>
      </w:r>
      <w:r w:rsidR="00C826E2">
        <w:rPr>
          <w:rFonts w:ascii="PT Astra Serif" w:hAnsi="PT Astra Serif"/>
          <w:sz w:val="28"/>
          <w:szCs w:val="28"/>
        </w:rPr>
        <w:t>следующей редакции:</w:t>
      </w:r>
    </w:p>
    <w:p w:rsidR="00073F89" w:rsidRDefault="00073F89" w:rsidP="00E26845">
      <w:pPr>
        <w:tabs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073F89">
        <w:rPr>
          <w:rFonts w:ascii="PT Astra Serif" w:hAnsi="PT Astra Serif"/>
          <w:sz w:val="28"/>
          <w:szCs w:val="28"/>
        </w:rPr>
        <w:t>1. Изменить способ формирования фонда капитального ремонта об</w:t>
      </w:r>
      <w:r>
        <w:rPr>
          <w:rFonts w:ascii="PT Astra Serif" w:hAnsi="PT Astra Serif"/>
          <w:sz w:val="28"/>
          <w:szCs w:val="28"/>
        </w:rPr>
        <w:t xml:space="preserve">щего имущества в многоквартирном доме </w:t>
      </w:r>
      <w:r w:rsidRPr="00073F89">
        <w:rPr>
          <w:rFonts w:ascii="PT Astra Serif" w:hAnsi="PT Astra Serif"/>
          <w:sz w:val="28"/>
          <w:szCs w:val="28"/>
        </w:rPr>
        <w:t>по адресу</w:t>
      </w:r>
      <w:r>
        <w:rPr>
          <w:rFonts w:ascii="PT Astra Serif" w:hAnsi="PT Astra Serif"/>
          <w:sz w:val="28"/>
          <w:szCs w:val="28"/>
        </w:rPr>
        <w:t>:</w:t>
      </w:r>
      <w:r w:rsidRPr="00073F89">
        <w:rPr>
          <w:rFonts w:ascii="PT Astra Serif" w:hAnsi="PT Astra Serif"/>
          <w:sz w:val="28"/>
          <w:szCs w:val="28"/>
        </w:rPr>
        <w:t xml:space="preserve"> г. Щекино,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073F89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Pr="00073F89">
        <w:rPr>
          <w:rFonts w:ascii="PT Astra Serif" w:hAnsi="PT Astra Serif"/>
          <w:sz w:val="28"/>
          <w:szCs w:val="28"/>
        </w:rPr>
        <w:t>Индустриальная</w:t>
      </w:r>
      <w:proofErr w:type="gramEnd"/>
      <w:r w:rsidRPr="00073F89">
        <w:rPr>
          <w:rFonts w:ascii="PT Astra Serif" w:hAnsi="PT Astra Serif"/>
          <w:sz w:val="28"/>
          <w:szCs w:val="28"/>
        </w:rPr>
        <w:t>, д. 21</w:t>
      </w:r>
      <w:r>
        <w:rPr>
          <w:rFonts w:ascii="PT Astra Serif" w:hAnsi="PT Astra Serif"/>
          <w:sz w:val="28"/>
          <w:szCs w:val="28"/>
        </w:rPr>
        <w:t>,</w:t>
      </w:r>
      <w:r w:rsidRPr="00073F89">
        <w:rPr>
          <w:rFonts w:ascii="PT Astra Serif" w:hAnsi="PT Astra Serif"/>
          <w:sz w:val="28"/>
          <w:szCs w:val="28"/>
        </w:rPr>
        <w:t xml:space="preserve"> со специального счета на счет регионального оператора».</w:t>
      </w:r>
    </w:p>
    <w:p w:rsidR="002250FF" w:rsidRDefault="00635D90" w:rsidP="00E26845">
      <w:pPr>
        <w:tabs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lastRenderedPageBreak/>
        <w:t>2</w:t>
      </w:r>
      <w:r w:rsidR="002250FF" w:rsidRPr="00E26845">
        <w:rPr>
          <w:rFonts w:ascii="PT Astra Serif" w:hAnsi="PT Astra Serif"/>
          <w:spacing w:val="-4"/>
          <w:sz w:val="28"/>
          <w:szCs w:val="28"/>
        </w:rPr>
        <w:t>. Постановление</w:t>
      </w:r>
      <w:r w:rsidR="00E26845" w:rsidRPr="00E26845">
        <w:rPr>
          <w:rFonts w:ascii="PT Astra Serif" w:hAnsi="PT Astra Serif"/>
          <w:spacing w:val="-4"/>
          <w:sz w:val="28"/>
          <w:szCs w:val="28"/>
        </w:rPr>
        <w:t xml:space="preserve"> р</w:t>
      </w:r>
      <w:r w:rsidR="002250FF" w:rsidRPr="00E26845">
        <w:rPr>
          <w:rFonts w:ascii="PT Astra Serif" w:hAnsi="PT Astra Serif"/>
          <w:spacing w:val="-4"/>
          <w:sz w:val="28"/>
          <w:szCs w:val="28"/>
        </w:rPr>
        <w:t>азместить</w:t>
      </w:r>
      <w:r w:rsidR="00E26845" w:rsidRPr="00E2684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250FF" w:rsidRPr="00E26845">
        <w:rPr>
          <w:rFonts w:ascii="PT Astra Serif" w:hAnsi="PT Astra Serif"/>
          <w:spacing w:val="-4"/>
          <w:sz w:val="28"/>
          <w:szCs w:val="28"/>
        </w:rPr>
        <w:t>на</w:t>
      </w:r>
      <w:r w:rsidR="00E26845" w:rsidRPr="00E2684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250FF" w:rsidRPr="00E26845">
        <w:rPr>
          <w:rFonts w:ascii="PT Astra Serif" w:hAnsi="PT Astra Serif"/>
          <w:spacing w:val="-4"/>
          <w:sz w:val="28"/>
          <w:szCs w:val="28"/>
        </w:rPr>
        <w:t>о</w:t>
      </w:r>
      <w:r w:rsidR="00340038" w:rsidRPr="00E26845">
        <w:rPr>
          <w:rFonts w:ascii="PT Astra Serif" w:hAnsi="PT Astra Serif"/>
          <w:spacing w:val="-4"/>
          <w:sz w:val="28"/>
          <w:szCs w:val="28"/>
        </w:rPr>
        <w:t>фициальном</w:t>
      </w:r>
      <w:r w:rsidR="00E26845" w:rsidRPr="00E2684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40038" w:rsidRPr="00E26845">
        <w:rPr>
          <w:rFonts w:ascii="PT Astra Serif" w:hAnsi="PT Astra Serif"/>
          <w:spacing w:val="-4"/>
          <w:sz w:val="28"/>
          <w:szCs w:val="28"/>
        </w:rPr>
        <w:t>Портале</w:t>
      </w:r>
      <w:r w:rsidR="00E26845" w:rsidRPr="00E2684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40038" w:rsidRPr="00E26845">
        <w:rPr>
          <w:rFonts w:ascii="PT Astra Serif" w:hAnsi="PT Astra Serif"/>
          <w:spacing w:val="-4"/>
          <w:sz w:val="28"/>
          <w:szCs w:val="28"/>
        </w:rPr>
        <w:t>муниципальног</w:t>
      </w:r>
      <w:r w:rsidR="00E26845" w:rsidRPr="00E26845">
        <w:rPr>
          <w:rFonts w:ascii="PT Astra Serif" w:hAnsi="PT Astra Serif"/>
          <w:spacing w:val="-4"/>
          <w:sz w:val="28"/>
          <w:szCs w:val="28"/>
        </w:rPr>
        <w:t>о</w:t>
      </w:r>
      <w:r w:rsidR="00340038">
        <w:rPr>
          <w:rFonts w:ascii="PT Astra Serif" w:hAnsi="PT Astra Serif"/>
          <w:sz w:val="28"/>
          <w:szCs w:val="28"/>
        </w:rPr>
        <w:t xml:space="preserve"> образования Щекинский район.</w:t>
      </w:r>
    </w:p>
    <w:p w:rsidR="002250FF" w:rsidRDefault="00635D90" w:rsidP="00E26845">
      <w:pPr>
        <w:tabs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250F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2250FF" w:rsidRPr="002250FF">
        <w:rPr>
          <w:rFonts w:ascii="PT Astra Serif" w:hAnsi="PT Astra Serif"/>
          <w:sz w:val="28"/>
          <w:szCs w:val="28"/>
        </w:rPr>
        <w:t>Постановление вс</w:t>
      </w:r>
      <w:r w:rsidR="00C826E2">
        <w:rPr>
          <w:rFonts w:ascii="PT Astra Serif" w:hAnsi="PT Astra Serif"/>
          <w:sz w:val="28"/>
          <w:szCs w:val="28"/>
        </w:rPr>
        <w:t>тупает в силу со дня подписания и распространяется на правоотношения</w:t>
      </w:r>
      <w:r>
        <w:rPr>
          <w:rFonts w:ascii="PT Astra Serif" w:hAnsi="PT Astra Serif"/>
          <w:sz w:val="28"/>
          <w:szCs w:val="28"/>
        </w:rPr>
        <w:t>,</w:t>
      </w:r>
      <w:r w:rsidR="00C826E2">
        <w:rPr>
          <w:rFonts w:ascii="PT Astra Serif" w:hAnsi="PT Astra Serif"/>
          <w:sz w:val="28"/>
          <w:szCs w:val="28"/>
        </w:rPr>
        <w:t xml:space="preserve"> возникшие с 06.12.2023.</w:t>
      </w:r>
    </w:p>
    <w:p w:rsidR="005A1AE9" w:rsidRPr="00E26845" w:rsidRDefault="005A1AE9" w:rsidP="002250FF">
      <w:pPr>
        <w:ind w:firstLine="567"/>
        <w:jc w:val="both"/>
        <w:rPr>
          <w:rFonts w:ascii="PT Astra Serif" w:hAnsi="PT Astra Serif"/>
        </w:rPr>
      </w:pPr>
    </w:p>
    <w:p w:rsidR="00E26845" w:rsidRPr="00E26845" w:rsidRDefault="00E26845" w:rsidP="00E268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E26845" w:rsidRPr="00E26845" w:rsidRDefault="00E26845" w:rsidP="00E268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5"/>
        <w:gridCol w:w="2189"/>
        <w:gridCol w:w="2867"/>
      </w:tblGrid>
      <w:tr w:rsidR="00E26845" w:rsidRPr="00276E92" w:rsidTr="00821D47">
        <w:trPr>
          <w:trHeight w:val="229"/>
        </w:trPr>
        <w:tc>
          <w:tcPr>
            <w:tcW w:w="2288" w:type="pct"/>
          </w:tcPr>
          <w:p w:rsidR="00E26845" w:rsidRPr="008C3903" w:rsidRDefault="00C826E2" w:rsidP="00821D47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E26845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E26845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26845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E26845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26845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E26845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E26845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E26845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E26845" w:rsidRPr="008C3903" w:rsidRDefault="00E26845" w:rsidP="00821D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E26845" w:rsidRPr="008C3903" w:rsidRDefault="00C826E2" w:rsidP="00821D4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A3705" w:rsidRDefault="00BA3705" w:rsidP="00627F98">
      <w:pPr>
        <w:rPr>
          <w:rFonts w:ascii="PT Astra Serif" w:hAnsi="PT Astra Serif" w:cs="PT Astra Serif"/>
          <w:sz w:val="28"/>
          <w:szCs w:val="28"/>
        </w:rPr>
      </w:pPr>
    </w:p>
    <w:sectPr w:rsidR="00BA3705" w:rsidSect="0047750A">
      <w:headerReference w:type="default" r:id="rId10"/>
      <w:headerReference w:type="first" r:id="rId11"/>
      <w:pgSz w:w="11906" w:h="16838"/>
      <w:pgMar w:top="1276" w:right="1133" w:bottom="993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7C" w:rsidRDefault="00B36E7C">
      <w:r>
        <w:separator/>
      </w:r>
    </w:p>
  </w:endnote>
  <w:endnote w:type="continuationSeparator" w:id="0">
    <w:p w:rsidR="00B36E7C" w:rsidRDefault="00B3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7C" w:rsidRDefault="00B36E7C">
      <w:r>
        <w:separator/>
      </w:r>
    </w:p>
  </w:footnote>
  <w:footnote w:type="continuationSeparator" w:id="0">
    <w:p w:rsidR="00B36E7C" w:rsidRDefault="00B3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05" w:rsidRPr="000B291F" w:rsidRDefault="00BA3705">
    <w:pPr>
      <w:pStyle w:val="af0"/>
      <w:jc w:val="center"/>
      <w:rPr>
        <w:rFonts w:ascii="PT Astra Serif" w:hAnsi="PT Astra Serif"/>
        <w:sz w:val="28"/>
        <w:szCs w:val="28"/>
      </w:rPr>
    </w:pPr>
  </w:p>
  <w:p w:rsidR="00BA3705" w:rsidRDefault="00BA370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05" w:rsidRDefault="00BA3705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183A67"/>
    <w:multiLevelType w:val="hybridMultilevel"/>
    <w:tmpl w:val="37A2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D5C4E"/>
    <w:multiLevelType w:val="hybridMultilevel"/>
    <w:tmpl w:val="293C542C"/>
    <w:lvl w:ilvl="0" w:tplc="B8145F0E">
      <w:start w:val="1"/>
      <w:numFmt w:val="decimal"/>
      <w:lvlText w:val="%1."/>
      <w:lvlJc w:val="left"/>
      <w:pPr>
        <w:ind w:left="1702" w:hanging="99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877"/>
    <w:rsid w:val="00010179"/>
    <w:rsid w:val="0004561B"/>
    <w:rsid w:val="00073F89"/>
    <w:rsid w:val="000852B3"/>
    <w:rsid w:val="00097D31"/>
    <w:rsid w:val="000C7659"/>
    <w:rsid w:val="000D05A0"/>
    <w:rsid w:val="000D7E6D"/>
    <w:rsid w:val="000E6231"/>
    <w:rsid w:val="000F03B2"/>
    <w:rsid w:val="000F1693"/>
    <w:rsid w:val="000F7A07"/>
    <w:rsid w:val="00105E85"/>
    <w:rsid w:val="00111378"/>
    <w:rsid w:val="00115CE3"/>
    <w:rsid w:val="0011670F"/>
    <w:rsid w:val="0012507B"/>
    <w:rsid w:val="0014029B"/>
    <w:rsid w:val="00140632"/>
    <w:rsid w:val="00160852"/>
    <w:rsid w:val="0016136D"/>
    <w:rsid w:val="001632CA"/>
    <w:rsid w:val="00174B1C"/>
    <w:rsid w:val="00174BF8"/>
    <w:rsid w:val="001A5FBD"/>
    <w:rsid w:val="001B727E"/>
    <w:rsid w:val="001C32A8"/>
    <w:rsid w:val="001C7CE2"/>
    <w:rsid w:val="001E53E5"/>
    <w:rsid w:val="001F2E91"/>
    <w:rsid w:val="001F7E37"/>
    <w:rsid w:val="002013D6"/>
    <w:rsid w:val="0021412F"/>
    <w:rsid w:val="002147F8"/>
    <w:rsid w:val="002228D3"/>
    <w:rsid w:val="002250FF"/>
    <w:rsid w:val="00236560"/>
    <w:rsid w:val="00237181"/>
    <w:rsid w:val="00246546"/>
    <w:rsid w:val="00260B37"/>
    <w:rsid w:val="00270C3B"/>
    <w:rsid w:val="00293C3F"/>
    <w:rsid w:val="00293FF6"/>
    <w:rsid w:val="0029794D"/>
    <w:rsid w:val="002A16C1"/>
    <w:rsid w:val="002B0C63"/>
    <w:rsid w:val="002B4FD2"/>
    <w:rsid w:val="002C3FD9"/>
    <w:rsid w:val="002E54BE"/>
    <w:rsid w:val="002E7355"/>
    <w:rsid w:val="0030259E"/>
    <w:rsid w:val="00322635"/>
    <w:rsid w:val="00340038"/>
    <w:rsid w:val="0034507F"/>
    <w:rsid w:val="00360037"/>
    <w:rsid w:val="00374E4A"/>
    <w:rsid w:val="00392AA0"/>
    <w:rsid w:val="003A2384"/>
    <w:rsid w:val="003C3A0B"/>
    <w:rsid w:val="003C4715"/>
    <w:rsid w:val="003D216B"/>
    <w:rsid w:val="003F565F"/>
    <w:rsid w:val="00430399"/>
    <w:rsid w:val="0047750A"/>
    <w:rsid w:val="0048387B"/>
    <w:rsid w:val="0049328B"/>
    <w:rsid w:val="004964FF"/>
    <w:rsid w:val="004A3E4D"/>
    <w:rsid w:val="004C12B2"/>
    <w:rsid w:val="004C74A2"/>
    <w:rsid w:val="004D0689"/>
    <w:rsid w:val="004E1C13"/>
    <w:rsid w:val="0051571D"/>
    <w:rsid w:val="00517600"/>
    <w:rsid w:val="005222D7"/>
    <w:rsid w:val="00527B97"/>
    <w:rsid w:val="00591F55"/>
    <w:rsid w:val="005A1AE9"/>
    <w:rsid w:val="005B2800"/>
    <w:rsid w:val="005B3753"/>
    <w:rsid w:val="005C6B9A"/>
    <w:rsid w:val="005F42B7"/>
    <w:rsid w:val="005F6D36"/>
    <w:rsid w:val="005F7562"/>
    <w:rsid w:val="005F7DEF"/>
    <w:rsid w:val="00627F98"/>
    <w:rsid w:val="00631C5C"/>
    <w:rsid w:val="00635D90"/>
    <w:rsid w:val="00644B68"/>
    <w:rsid w:val="006458E1"/>
    <w:rsid w:val="00650DB3"/>
    <w:rsid w:val="006677CE"/>
    <w:rsid w:val="00667E9E"/>
    <w:rsid w:val="00687DBF"/>
    <w:rsid w:val="00696041"/>
    <w:rsid w:val="006A1A28"/>
    <w:rsid w:val="006C608D"/>
    <w:rsid w:val="006D6E28"/>
    <w:rsid w:val="006F2075"/>
    <w:rsid w:val="007112E3"/>
    <w:rsid w:val="007143EE"/>
    <w:rsid w:val="00724E8F"/>
    <w:rsid w:val="00735804"/>
    <w:rsid w:val="00750ABC"/>
    <w:rsid w:val="00751008"/>
    <w:rsid w:val="007651B8"/>
    <w:rsid w:val="0076735B"/>
    <w:rsid w:val="00796661"/>
    <w:rsid w:val="007A3AD9"/>
    <w:rsid w:val="007B00A3"/>
    <w:rsid w:val="007B22F4"/>
    <w:rsid w:val="007C4757"/>
    <w:rsid w:val="007E5E82"/>
    <w:rsid w:val="007F12CE"/>
    <w:rsid w:val="007F4F01"/>
    <w:rsid w:val="00816D1C"/>
    <w:rsid w:val="00820D04"/>
    <w:rsid w:val="0082331E"/>
    <w:rsid w:val="00826211"/>
    <w:rsid w:val="0083017E"/>
    <w:rsid w:val="0083223B"/>
    <w:rsid w:val="0088216B"/>
    <w:rsid w:val="00886A38"/>
    <w:rsid w:val="00893B67"/>
    <w:rsid w:val="008A0F0C"/>
    <w:rsid w:val="008A457D"/>
    <w:rsid w:val="008C1F7B"/>
    <w:rsid w:val="008E7E82"/>
    <w:rsid w:val="008F2E0C"/>
    <w:rsid w:val="009006E9"/>
    <w:rsid w:val="009110D2"/>
    <w:rsid w:val="00933536"/>
    <w:rsid w:val="00947D3B"/>
    <w:rsid w:val="00954CDB"/>
    <w:rsid w:val="009561CB"/>
    <w:rsid w:val="00982650"/>
    <w:rsid w:val="009A068D"/>
    <w:rsid w:val="009A7968"/>
    <w:rsid w:val="009D33D0"/>
    <w:rsid w:val="009E652B"/>
    <w:rsid w:val="00A10D2D"/>
    <w:rsid w:val="00A2261B"/>
    <w:rsid w:val="00A24EB9"/>
    <w:rsid w:val="00A31A40"/>
    <w:rsid w:val="00A333F8"/>
    <w:rsid w:val="00A41A41"/>
    <w:rsid w:val="00A5438C"/>
    <w:rsid w:val="00A84312"/>
    <w:rsid w:val="00AE5CE7"/>
    <w:rsid w:val="00B0593F"/>
    <w:rsid w:val="00B135B8"/>
    <w:rsid w:val="00B13A0F"/>
    <w:rsid w:val="00B364F5"/>
    <w:rsid w:val="00B36E7C"/>
    <w:rsid w:val="00B562C1"/>
    <w:rsid w:val="00B62566"/>
    <w:rsid w:val="00B63641"/>
    <w:rsid w:val="00B6560F"/>
    <w:rsid w:val="00BA3705"/>
    <w:rsid w:val="00BA4658"/>
    <w:rsid w:val="00BD2261"/>
    <w:rsid w:val="00C542F0"/>
    <w:rsid w:val="00C5558E"/>
    <w:rsid w:val="00C73758"/>
    <w:rsid w:val="00C826E2"/>
    <w:rsid w:val="00CA32A3"/>
    <w:rsid w:val="00CC4111"/>
    <w:rsid w:val="00CF2055"/>
    <w:rsid w:val="00CF25B5"/>
    <w:rsid w:val="00CF3559"/>
    <w:rsid w:val="00D03BC7"/>
    <w:rsid w:val="00D2227B"/>
    <w:rsid w:val="00D24904"/>
    <w:rsid w:val="00D27908"/>
    <w:rsid w:val="00D506AB"/>
    <w:rsid w:val="00D573C9"/>
    <w:rsid w:val="00D61CC6"/>
    <w:rsid w:val="00DA0874"/>
    <w:rsid w:val="00DA7A0A"/>
    <w:rsid w:val="00DB497A"/>
    <w:rsid w:val="00E03E77"/>
    <w:rsid w:val="00E06FAE"/>
    <w:rsid w:val="00E11B07"/>
    <w:rsid w:val="00E26845"/>
    <w:rsid w:val="00E41E47"/>
    <w:rsid w:val="00E727C9"/>
    <w:rsid w:val="00E94A5A"/>
    <w:rsid w:val="00EB304F"/>
    <w:rsid w:val="00EB3E14"/>
    <w:rsid w:val="00EC29E0"/>
    <w:rsid w:val="00EC3182"/>
    <w:rsid w:val="00ED4BD4"/>
    <w:rsid w:val="00EE6768"/>
    <w:rsid w:val="00F06B18"/>
    <w:rsid w:val="00F122D2"/>
    <w:rsid w:val="00F53D98"/>
    <w:rsid w:val="00F63BDF"/>
    <w:rsid w:val="00F737E5"/>
    <w:rsid w:val="00F805BB"/>
    <w:rsid w:val="00F825D0"/>
    <w:rsid w:val="00F96022"/>
    <w:rsid w:val="00FC10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5A1AE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5A1AE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CB5EB-8EB3-438E-9FAC-D71CD185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2024-01-31T13:49:00Z</cp:lastPrinted>
  <dcterms:created xsi:type="dcterms:W3CDTF">2024-01-31T13:51:00Z</dcterms:created>
  <dcterms:modified xsi:type="dcterms:W3CDTF">2024-01-31T13:51:00Z</dcterms:modified>
</cp:coreProperties>
</file>