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457A33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F10CDB" w:rsidRPr="00F10C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57A33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F10C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 – 1239</w:t>
            </w:r>
          </w:p>
        </w:tc>
      </w:tr>
    </w:tbl>
    <w:p w:rsidR="005F6D36" w:rsidRPr="00C815E4" w:rsidRDefault="005F6D36">
      <w:pPr>
        <w:rPr>
          <w:rFonts w:ascii="PT Astra Serif" w:hAnsi="PT Astra Serif" w:cs="PT Astra Serif"/>
        </w:rPr>
      </w:pPr>
    </w:p>
    <w:p w:rsidR="000D4B64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Hlk97195610"/>
      <w:bookmarkStart w:id="1" w:name="_GoBack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Pr="00324495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C815E4">
        <w:rPr>
          <w:rFonts w:ascii="PT Astra Serif" w:hAnsi="PT Astra Serif"/>
          <w:b/>
          <w:spacing w:val="-4"/>
          <w:sz w:val="28"/>
          <w:szCs w:val="28"/>
        </w:rPr>
        <w:t>муниципальной программы муниципального образования город Щекино</w:t>
      </w:r>
      <w:r w:rsidRPr="00324495">
        <w:rPr>
          <w:rFonts w:ascii="PT Astra Serif" w:hAnsi="PT Astra Serif"/>
          <w:b/>
          <w:sz w:val="28"/>
          <w:szCs w:val="28"/>
        </w:rPr>
        <w:t xml:space="preserve"> Щекинского района «Модернизация и развитие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автомобильных дорог, повышение безопасности дорожного движения в муниципальном образовании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bookmarkEnd w:id="1"/>
    </w:p>
    <w:p w:rsidR="000D4B64" w:rsidRPr="00C815E4" w:rsidRDefault="000D4B64" w:rsidP="001F56DB">
      <w:pPr>
        <w:jc w:val="center"/>
        <w:rPr>
          <w:rFonts w:ascii="PT Astra Serif" w:hAnsi="PT Astra Serif"/>
          <w:b/>
        </w:rPr>
      </w:pPr>
    </w:p>
    <w:bookmarkEnd w:id="0"/>
    <w:p w:rsidR="000D4B64" w:rsidRPr="00324495" w:rsidRDefault="00ED23AB" w:rsidP="00C815E4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D23AB">
        <w:rPr>
          <w:rFonts w:ascii="PT Astra Serif" w:hAnsi="PT Astra Serif"/>
          <w:sz w:val="28"/>
          <w:szCs w:val="28"/>
        </w:rPr>
        <w:t>В соответствии с Федеральным законом от 06.10.2003 № 131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-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ФЗ «Об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общих принципах организации местного самоупра</w:t>
      </w:r>
      <w:r w:rsidR="00FD4676">
        <w:rPr>
          <w:rFonts w:ascii="PT Astra Serif" w:hAnsi="PT Astra Serif"/>
          <w:sz w:val="28"/>
          <w:szCs w:val="28"/>
        </w:rPr>
        <w:t>вления в Российской Федерации»</w:t>
      </w:r>
      <w:r w:rsidRPr="00ED23AB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город Щекино Щекинского района, Устава муниципального образования Щекинский район администрация Щекинского </w:t>
      </w:r>
      <w:r w:rsidR="000D4B64" w:rsidRPr="00324495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C815E4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5F2CCD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1F56DB" w:rsidP="00C815E4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1E7C9D"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EE22D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F1689" w:rsidRPr="00EE22DC" w:rsidRDefault="008F1689" w:rsidP="00C815E4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F2CCD" w:rsidRDefault="005F2CC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Pr="003670C8" w:rsidRDefault="005E5A82">
      <w:pPr>
        <w:rPr>
          <w:rFonts w:ascii="PT Astra Serif" w:hAnsi="PT Astra Serif" w:cs="PT Astra Serif"/>
          <w:sz w:val="2"/>
          <w:szCs w:val="2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C815E4">
          <w:headerReference w:type="default" r:id="rId10"/>
          <w:pgSz w:w="11906" w:h="16838"/>
          <w:pgMar w:top="993" w:right="850" w:bottom="851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10CDB" w:rsidRPr="00F10CDB">
              <w:rPr>
                <w:rFonts w:ascii="PT Astra Serif" w:hAnsi="PT Astra Serif"/>
                <w:sz w:val="28"/>
                <w:szCs w:val="28"/>
              </w:rPr>
              <w:t>23.10.2024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F2CCD">
              <w:rPr>
                <w:rFonts w:ascii="PT Astra Serif" w:hAnsi="PT Astra Serif"/>
                <w:sz w:val="28"/>
                <w:szCs w:val="28"/>
              </w:rPr>
              <w:t xml:space="preserve">№  </w:t>
            </w:r>
            <w:r w:rsidR="00F10CDB">
              <w:rPr>
                <w:rFonts w:ascii="PT Astra Serif" w:hAnsi="PT Astra Serif"/>
                <w:sz w:val="28"/>
                <w:szCs w:val="28"/>
              </w:rPr>
              <w:t>10 – 1239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204FE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04FE9"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BA4A89">
              <w:rPr>
                <w:rFonts w:ascii="PT Astra Serif" w:eastAsia="Times New Roman" w:hAnsi="PT Astra Serif"/>
                <w:sz w:val="27"/>
                <w:szCs w:val="27"/>
              </w:rPr>
              <w:t>447 099,4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 xml:space="preserve"> т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999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BA4A89">
              <w:rPr>
                <w:rFonts w:ascii="PT Astra Serif" w:eastAsia="Times New Roman" w:hAnsi="PT Astra Serif"/>
                <w:sz w:val="27"/>
                <w:szCs w:val="27"/>
              </w:rPr>
              <w:t>117 585,0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2025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2029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9"/>
        <w:gridCol w:w="2228"/>
        <w:gridCol w:w="939"/>
        <w:gridCol w:w="924"/>
        <w:gridCol w:w="924"/>
        <w:gridCol w:w="494"/>
        <w:gridCol w:w="10"/>
        <w:gridCol w:w="760"/>
        <w:gridCol w:w="38"/>
        <w:gridCol w:w="444"/>
        <w:gridCol w:w="482"/>
        <w:gridCol w:w="18"/>
        <w:gridCol w:w="464"/>
        <w:gridCol w:w="622"/>
        <w:gridCol w:w="504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2627C3" w:rsidRDefault="002627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627C3">
              <w:rPr>
                <w:sz w:val="20"/>
                <w:szCs w:val="20"/>
              </w:rPr>
              <w:t>1,37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1,41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23,18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2627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4,72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80,38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 w:rsidP="001E7C9D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C815E4" w:rsidRDefault="00C815E4" w:rsidP="001E7C9D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E4DE8" w:rsidRPr="00CE4DE8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CE4DE8" w:rsidRDefault="00CE4D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  <w:r w:rsidRPr="00CE4DE8">
              <w:rPr>
                <w:sz w:val="20"/>
                <w:szCs w:val="20"/>
              </w:rPr>
              <w:t>,43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Pr="00CE4DE8" w:rsidRDefault="000339DA" w:rsidP="007C0A6E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189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720</w:t>
            </w: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23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6,2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61,0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1E7C9D">
        <w:trPr>
          <w:trHeight w:val="86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929"/>
        <w:gridCol w:w="881"/>
        <w:gridCol w:w="881"/>
        <w:gridCol w:w="881"/>
        <w:gridCol w:w="881"/>
        <w:gridCol w:w="881"/>
        <w:gridCol w:w="881"/>
        <w:gridCol w:w="976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999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A4A89" w:rsidP="00BA4A8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117585,0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44 011,9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F" w:rsidRDefault="00BA4A89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447099,4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BB41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62 </w:t>
            </w:r>
            <w:r w:rsidR="00BB4144">
              <w:rPr>
                <w:rFonts w:ascii="PT Astra Serif" w:hAnsi="PT Astra Serif"/>
                <w:sz w:val="19"/>
                <w:szCs w:val="19"/>
              </w:rPr>
              <w:t>578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4A70B6" w:rsidP="00441F9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63 955,4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A70B6" w:rsidP="00441F9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184 808,4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</w:t>
            </w:r>
            <w:r w:rsidR="00BB4144">
              <w:rPr>
                <w:rFonts w:ascii="PT Astra Serif" w:hAnsi="PT Astra Serif"/>
                <w:sz w:val="19"/>
                <w:szCs w:val="19"/>
              </w:rPr>
              <w:t>69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6A62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9 230,1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0432E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6 8</w:t>
            </w:r>
            <w:r w:rsidR="007C581B" w:rsidRPr="009C23B0">
              <w:rPr>
                <w:rFonts w:ascii="PT Astra Serif" w:hAnsi="PT Astra Serif"/>
                <w:sz w:val="19"/>
                <w:szCs w:val="19"/>
              </w:rPr>
              <w:t>90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7C581B" w:rsidRPr="009C23B0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Pr="009C23B0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6A62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62 245,9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EE724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44 399,5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 w:rsidP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3B0">
              <w:rPr>
                <w:rFonts w:ascii="Times New Roman" w:hAnsi="Times New Roman"/>
                <w:sz w:val="19"/>
                <w:szCs w:val="19"/>
              </w:rPr>
              <w:t>37 121</w:t>
            </w:r>
            <w:r w:rsidR="0080432E" w:rsidRPr="009C23B0">
              <w:rPr>
                <w:rFonts w:ascii="Times New Roman" w:hAnsi="Times New Roman"/>
                <w:sz w:val="19"/>
                <w:szCs w:val="19"/>
              </w:rPr>
              <w:t>,</w:t>
            </w:r>
            <w:r w:rsidRPr="009C23B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3B0">
              <w:rPr>
                <w:rFonts w:ascii="Times New Roman" w:hAnsi="Times New Roman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074F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200045,1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1 889,2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17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2 380,3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974FC" w:rsidP="008E615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144 587,</w:t>
            </w:r>
            <w:r w:rsidR="008E6150" w:rsidRPr="009C23B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3B3844" w:rsidRPr="009C23B0">
              <w:rPr>
                <w:rFonts w:ascii="PT Astra Serif" w:hAnsi="PT Astra Serif"/>
                <w:sz w:val="19"/>
                <w:szCs w:val="19"/>
              </w:rPr>
              <w:t>3 083,2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3B3844" w:rsidP="00621F0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27 793,2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C3383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51 834,9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BA4A89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75 695,8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5C16A7" w:rsidP="005C16A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843B1E" w:rsidRPr="009C23B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5C16A7" w:rsidP="005C16A7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 0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BA4A89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274 719,1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 w:rsidP="00FC338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</w:t>
            </w:r>
            <w:r w:rsidR="00FC3383">
              <w:rPr>
                <w:sz w:val="19"/>
                <w:szCs w:val="19"/>
              </w:rPr>
              <w:t>071</w:t>
            </w:r>
            <w:r w:rsidRPr="00843B1E">
              <w:rPr>
                <w:sz w:val="19"/>
                <w:szCs w:val="19"/>
              </w:rPr>
              <w:t>,</w:t>
            </w:r>
            <w:r w:rsidR="00FC3383">
              <w:rPr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57AE" w:rsidP="00F357A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441F9D" w:rsidRPr="009C23B0">
              <w:rPr>
                <w:rFonts w:ascii="PT Astra Serif" w:hAnsi="PT Astra Serif"/>
                <w:sz w:val="19"/>
                <w:szCs w:val="19"/>
              </w:rPr>
              <w:t>5</w:t>
            </w:r>
            <w:r w:rsidRPr="009C23B0">
              <w:rPr>
                <w:rFonts w:ascii="PT Astra Serif" w:hAnsi="PT Astra Serif"/>
                <w:sz w:val="19"/>
                <w:szCs w:val="19"/>
              </w:rPr>
              <w:t> 149,4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406573" w:rsidP="00F357A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F357AE" w:rsidRPr="009C23B0">
              <w:rPr>
                <w:rFonts w:ascii="PT Astra Serif" w:hAnsi="PT Astra Serif"/>
                <w:sz w:val="19"/>
                <w:szCs w:val="19"/>
              </w:rPr>
              <w:t>40 221,3</w:t>
            </w:r>
            <w:r w:rsidR="00441F9D" w:rsidRPr="009C23B0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C3383">
              <w:rPr>
                <w:rFonts w:ascii="PT Astra Serif" w:hAnsi="PT Astra Serif"/>
                <w:sz w:val="19"/>
                <w:szCs w:val="19"/>
              </w:rPr>
              <w:t>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9 230,1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43B1E" w:rsidP="007E2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6 </w:t>
            </w:r>
            <w:r w:rsidR="007E292E" w:rsidRPr="009C23B0">
              <w:rPr>
                <w:rFonts w:ascii="PT Astra Serif" w:hAnsi="PT Astra Serif"/>
                <w:sz w:val="19"/>
                <w:szCs w:val="19"/>
              </w:rPr>
              <w:t>890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7E292E" w:rsidRPr="009C23B0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E292E" w:rsidP="007E292E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Pr="009C23B0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62 245,9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F357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31 316,3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168CE" w:rsidP="00A168C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37 121</w:t>
            </w:r>
            <w:r w:rsidR="00843B1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168CE" w:rsidP="00A168C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F357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172 251,9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43B1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75" w:rsidRPr="009C23B0" w:rsidRDefault="000A394B" w:rsidP="00C35D2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67 967,6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74AD3" w:rsidP="00174AD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B423C1" w:rsidRPr="009C23B0">
              <w:rPr>
                <w:rFonts w:ascii="PT Astra Serif" w:hAnsi="PT Astra Serif"/>
                <w:b/>
                <w:sz w:val="19"/>
                <w:szCs w:val="19"/>
              </w:rPr>
              <w:t xml:space="preserve"> 8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72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174AD3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174AD3" w:rsidRPr="009C23B0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174AD3" w:rsidRPr="009C23B0">
              <w:rPr>
                <w:rFonts w:ascii="PT Astra Serif" w:hAnsi="PT Astra Serif"/>
                <w:b/>
                <w:sz w:val="19"/>
                <w:szCs w:val="19"/>
              </w:rPr>
              <w:t>872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74AD3" w:rsidRPr="009C23B0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232 695,5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35D2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35 149,4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4398A" w:rsidP="007E5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39 169,4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6 601,9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B423C1" w:rsidRPr="009C23B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40 964,2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074F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26 216,3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34</w:t>
            </w:r>
            <w:r w:rsidR="00EE13DE"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sz w:val="19"/>
                <w:szCs w:val="19"/>
              </w:rPr>
              <w:t>471</w:t>
            </w:r>
            <w:r w:rsidR="00EE13D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34 471,1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074F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152 561,9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35D2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261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B24A5" w:rsidP="004309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7 728,2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4D3052" w:rsidP="00980B4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</w:t>
            </w:r>
            <w:r w:rsidR="00980B40" w:rsidRPr="009C23B0"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980B40" w:rsidRPr="009C23B0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980B40" w:rsidP="00980B40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B24A5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42 023,6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 w:rsidRPr="009C23B0">
              <w:rPr>
                <w:rFonts w:ascii="PT Astra Serif" w:hAnsi="PT Astra Serif"/>
                <w:sz w:val="19"/>
                <w:szCs w:val="19"/>
              </w:rPr>
              <w:t>051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CA7D9A" w:rsidRPr="009C23B0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sz w:val="19"/>
                <w:szCs w:val="19"/>
              </w:rPr>
              <w:t>559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4309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4D3052"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43091E" w:rsidRPr="009C23B0">
              <w:rPr>
                <w:rFonts w:ascii="PT Astra Serif" w:hAnsi="PT Astra Serif"/>
                <w:sz w:val="19"/>
                <w:szCs w:val="19"/>
              </w:rPr>
              <w:t>628</w:t>
            </w:r>
            <w:r w:rsidR="004D3052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43091E" w:rsidRPr="009C23B0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 w:rsidRPr="009C23B0">
              <w:rPr>
                <w:rFonts w:ascii="PT Astra Serif" w:hAnsi="PT Astra Serif"/>
                <w:sz w:val="19"/>
                <w:szCs w:val="19"/>
              </w:rPr>
              <w:t>489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980B40" w:rsidRPr="009C23B0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 w:rsidRPr="009C23B0">
              <w:rPr>
                <w:rFonts w:ascii="PT Astra Serif" w:hAnsi="PT Astra Serif"/>
                <w:sz w:val="19"/>
                <w:szCs w:val="19"/>
              </w:rPr>
              <w:t>489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35D20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21 281,7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EB24A5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5 100,0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2 650,0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980B40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2 65</w:t>
            </w:r>
            <w:r w:rsidR="000339DA" w:rsidRPr="005738E5">
              <w:rPr>
                <w:rFonts w:ascii="PT Astra Serif" w:hAnsi="PT Astra Serif"/>
                <w:sz w:val="19"/>
                <w:szCs w:val="19"/>
              </w:rPr>
              <w:t>0</w:t>
            </w:r>
            <w:r w:rsidRPr="005738E5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EB24A5" w:rsidP="00C35D2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19 690,0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844E34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844E34">
        <w:trPr>
          <w:trHeight w:val="62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0339DA" w:rsidTr="00844E34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комитет по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благоустройств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A8240F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9308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28</w:t>
            </w:r>
            <w:r w:rsidR="00205EB6"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0339DA"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A8240F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1E7C9D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Всего –  </w:t>
            </w:r>
            <w:r w:rsidR="00AB6000" w:rsidRPr="009C23B0">
              <w:rPr>
                <w:rFonts w:ascii="PT Astra Serif" w:eastAsia="Times New Roman" w:hAnsi="PT Astra Serif"/>
              </w:rPr>
              <w:t>2</w:t>
            </w:r>
            <w:r w:rsidR="005738E5" w:rsidRPr="009C23B0">
              <w:rPr>
                <w:rFonts w:ascii="PT Astra Serif" w:eastAsia="Times New Roman" w:hAnsi="PT Astra Serif"/>
              </w:rPr>
              <w:t>32 695,5</w:t>
            </w:r>
            <w:r w:rsidRPr="009C23B0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9C23B0">
              <w:rPr>
                <w:rFonts w:ascii="PT Astra Serif" w:eastAsia="Times New Roman" w:hAnsi="PT Astra Serif"/>
              </w:rPr>
              <w:t>45</w:t>
            </w:r>
            <w:r w:rsidR="000D71DC" w:rsidRPr="009C23B0">
              <w:rPr>
                <w:rFonts w:ascii="PT Astra Serif" w:eastAsia="Times New Roman" w:hAnsi="PT Astra Serif"/>
              </w:rPr>
              <w:t> 573,8</w:t>
            </w:r>
            <w:r w:rsidRPr="009C23B0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2024 год – </w:t>
            </w:r>
            <w:r w:rsidR="00AB6000" w:rsidRPr="009C23B0">
              <w:rPr>
                <w:rFonts w:ascii="PT Astra Serif" w:eastAsia="Times New Roman" w:hAnsi="PT Astra Serif"/>
              </w:rPr>
              <w:t>6</w:t>
            </w:r>
            <w:r w:rsidR="005738E5" w:rsidRPr="009C23B0">
              <w:rPr>
                <w:rFonts w:ascii="PT Astra Serif" w:eastAsia="Times New Roman" w:hAnsi="PT Astra Serif"/>
              </w:rPr>
              <w:t>7 967,6</w:t>
            </w:r>
            <w:r w:rsidR="00C91F1C" w:rsidRPr="009C23B0">
              <w:rPr>
                <w:rFonts w:ascii="PT Astra Serif" w:eastAsia="Times New Roman" w:hAnsi="PT Astra Serif"/>
              </w:rPr>
              <w:t xml:space="preserve"> </w:t>
            </w:r>
            <w:r w:rsidRPr="009C23B0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2025 год – </w:t>
            </w:r>
            <w:r w:rsidR="00F85301" w:rsidRPr="009C23B0">
              <w:rPr>
                <w:rFonts w:ascii="PT Astra Serif" w:eastAsia="Times New Roman" w:hAnsi="PT Astra Serif"/>
              </w:rPr>
              <w:t>38</w:t>
            </w:r>
            <w:r w:rsidRPr="009C23B0">
              <w:rPr>
                <w:rFonts w:ascii="PT Astra Serif" w:eastAsia="Times New Roman" w:hAnsi="PT Astra Serif"/>
              </w:rPr>
              <w:t xml:space="preserve"> </w:t>
            </w:r>
            <w:r w:rsidR="00913369" w:rsidRPr="009C23B0">
              <w:rPr>
                <w:rFonts w:ascii="PT Astra Serif" w:eastAsia="Times New Roman" w:hAnsi="PT Astra Serif"/>
              </w:rPr>
              <w:t>8</w:t>
            </w:r>
            <w:r w:rsidR="00F85301" w:rsidRPr="009C23B0">
              <w:rPr>
                <w:rFonts w:ascii="PT Astra Serif" w:eastAsia="Times New Roman" w:hAnsi="PT Astra Serif"/>
              </w:rPr>
              <w:t>72</w:t>
            </w:r>
            <w:r w:rsidRPr="009C23B0">
              <w:rPr>
                <w:rFonts w:ascii="PT Astra Serif" w:eastAsia="Times New Roman" w:hAnsi="PT Astra Serif"/>
              </w:rPr>
              <w:t>,</w:t>
            </w:r>
            <w:r w:rsidR="00F85301" w:rsidRPr="009C23B0">
              <w:rPr>
                <w:rFonts w:ascii="PT Astra Serif" w:eastAsia="Times New Roman" w:hAnsi="PT Astra Serif"/>
              </w:rPr>
              <w:t>2</w:t>
            </w:r>
            <w:r w:rsidRPr="009C23B0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Pr="00844E34">
              <w:rPr>
                <w:rFonts w:ascii="PT Astra Serif" w:eastAsia="Times New Roman" w:hAnsi="PT Astra Serif"/>
              </w:rPr>
              <w:t xml:space="preserve"> 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2027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5738E5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1 841,7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5738E5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1 841,7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BE27C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E27C6"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5738E5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23 937,9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5738E5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23 937,9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51E5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51E5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покрытия автомобильных дорог местного значения,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источником финансирования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которых является бюджетные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</w:t>
            </w:r>
            <w:r w:rsidR="00B521D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B03FC0">
        <w:trPr>
          <w:trHeight w:val="5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C22A5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1 450,8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C22A5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1 247,1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4C1C51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750D5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1E7C9D">
        <w:trPr>
          <w:trHeight w:val="1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1E7C9D" w:rsidTr="00E731B3">
        <w:trPr>
          <w:trHeight w:val="28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1E7C9D" w:rsidRDefault="001E7C9D" w:rsidP="0032072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20726">
              <w:rPr>
                <w:rFonts w:ascii="PT Astra Serif" w:eastAsia="Times New Roman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2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D640A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5133" w:rsidTr="00FD00C1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  <w:p w:rsidR="00DE5133" w:rsidRDefault="00FD00C1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29 698,6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29 698,6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DE5133">
        <w:trPr>
          <w:trHeight w:val="1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15E5F">
        <w:trPr>
          <w:trHeight w:val="3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C4727F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1.8.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8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Иные межбюджетные трансферты, источником финансирование которых являются средства резервного фонда администрации Щекинского района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2 278,4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2 278,4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15E5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3E110E" w:rsidRPr="009C23B0">
              <w:rPr>
                <w:rFonts w:ascii="PT Astra Serif" w:eastAsia="Times New Roman" w:hAnsi="PT Astra Serif"/>
                <w:sz w:val="23"/>
                <w:szCs w:val="23"/>
              </w:rPr>
              <w:t>4</w:t>
            </w:r>
            <w:r w:rsidR="00451E5B" w:rsidRPr="009C23B0">
              <w:rPr>
                <w:rFonts w:ascii="PT Astra Serif" w:eastAsia="Times New Roman" w:hAnsi="PT Astra Serif"/>
                <w:sz w:val="23"/>
                <w:szCs w:val="23"/>
              </w:rPr>
              <w:t>2 023,6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9C23B0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A7621A" w:rsidRPr="009C23B0">
              <w:rPr>
                <w:rFonts w:ascii="PT Astra Serif" w:eastAsia="Times New Roman" w:hAnsi="PT Astra Serif"/>
                <w:sz w:val="23"/>
                <w:szCs w:val="23"/>
              </w:rPr>
              <w:t>261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 w:rsidRPr="009C23B0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B74AC6" w:rsidRPr="009C23B0">
              <w:rPr>
                <w:rFonts w:ascii="PT Astra Serif" w:eastAsia="Times New Roman" w:hAnsi="PT Astra Serif"/>
                <w:sz w:val="23"/>
                <w:szCs w:val="23"/>
              </w:rPr>
              <w:t>7 728,2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7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2026 год – 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2027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005645" w:rsidRDefault="00B74A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5 100,0</w:t>
            </w:r>
          </w:p>
          <w:p w:rsidR="000339DA" w:rsidRPr="0000564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B74A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5 100,0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C14949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5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8"/>
        <w:gridCol w:w="3626"/>
      </w:tblGrid>
      <w:tr w:rsidR="00647EFD" w:rsidTr="00536671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536671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815E4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Октябрьская</w:t>
            </w:r>
            <w:proofErr w:type="gramEnd"/>
            <w:r w:rsidR="00840FCF">
              <w:rPr>
                <w:rFonts w:ascii="PT Astra Serif" w:eastAsia="Times New Roman" w:hAnsi="PT Astra Serif"/>
              </w:rPr>
              <w:t>, ул.</w:t>
            </w:r>
            <w:r w:rsidR="00C815E4">
              <w:rPr>
                <w:rFonts w:ascii="PT Astra Serif" w:eastAsia="Times New Roman" w:hAnsi="PT Astra Serif"/>
              </w:rPr>
              <w:t> </w:t>
            </w:r>
            <w:r w:rsidR="00840FCF">
              <w:rPr>
                <w:rFonts w:ascii="PT Astra Serif" w:eastAsia="Times New Roman" w:hAnsi="PT Astra Serif"/>
              </w:rPr>
              <w:t>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B7203B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43 949,1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  <w:r w:rsidR="00840FCF">
              <w:rPr>
                <w:rFonts w:ascii="PT Astra Serif" w:eastAsia="Times New Roman" w:hAnsi="PT Astra Serif"/>
              </w:rPr>
              <w:t xml:space="preserve"> в рамках реализации проекта Народный бюджет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815E4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г. Щекино, ул.</w:t>
            </w:r>
            <w:r w:rsidR="00C815E4">
              <w:rPr>
                <w:rFonts w:ascii="PT Astra Serif" w:eastAsia="Times New Roman" w:hAnsi="PT Astra Serif"/>
              </w:rPr>
              <w:t> 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И</w:t>
            </w:r>
            <w:r w:rsidR="00634F98">
              <w:rPr>
                <w:rFonts w:ascii="PT Astra Serif" w:eastAsia="Times New Roman" w:hAnsi="PT Astra Serif"/>
              </w:rPr>
              <w:t>нтернациональная</w:t>
            </w:r>
            <w:proofErr w:type="gramEnd"/>
            <w:r w:rsidR="00634F98">
              <w:rPr>
                <w:rFonts w:ascii="PT Astra Serif" w:eastAsia="Times New Roman" w:hAnsi="PT Astra Serif"/>
              </w:rPr>
              <w:t xml:space="preserve"> </w:t>
            </w:r>
            <w:r w:rsidR="00840FCF">
              <w:rPr>
                <w:rFonts w:ascii="PT Astra Serif" w:eastAsia="Times New Roman" w:hAnsi="PT Astra Serif"/>
              </w:rPr>
              <w:t>(от</w:t>
            </w:r>
            <w:r w:rsidR="00C815E4">
              <w:rPr>
                <w:rFonts w:ascii="PT Astra Serif" w:eastAsia="Times New Roman" w:hAnsi="PT Astra Serif"/>
              </w:rPr>
              <w:t> </w:t>
            </w:r>
            <w:r w:rsidR="00840FCF">
              <w:rPr>
                <w:rFonts w:ascii="PT Astra Serif" w:eastAsia="Times New Roman" w:hAnsi="PT Astra Serif"/>
              </w:rPr>
              <w:t>пересечения с ул. Л.Толстого до пересечения с ул. Школьная)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275E03" w:rsidP="00C91F1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</w:t>
            </w:r>
            <w:r w:rsidR="00C91F1C">
              <w:rPr>
                <w:rFonts w:ascii="PT Astra Serif" w:eastAsia="Times New Roman" w:hAnsi="PT Astra Serif"/>
                <w:sz w:val="22"/>
                <w:szCs w:val="22"/>
              </w:rPr>
              <w:t>697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91F1C">
              <w:rPr>
                <w:rFonts w:ascii="PT Astra Serif" w:eastAsia="Times New Roman" w:hAnsi="PT Astra Serif"/>
                <w:sz w:val="22"/>
                <w:szCs w:val="22"/>
              </w:rPr>
              <w:t>9</w:t>
            </w:r>
          </w:p>
        </w:tc>
      </w:tr>
      <w:tr w:rsidR="000339DA" w:rsidTr="00536671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66837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C66837"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 w:rsidRPr="00C66837">
              <w:rPr>
                <w:rFonts w:ascii="PT Astra Serif" w:eastAsia="Times New Roman" w:hAnsi="PT Astra Serif"/>
              </w:rPr>
              <w:t>Угольная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C66837" w:rsidP="00840FC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13 618,4</w:t>
            </w:r>
            <w:r w:rsidR="00E7334A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C66837" w:rsidRPr="00792E01" w:rsidTr="00536671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г</w:t>
            </w:r>
            <w:proofErr w:type="gramStart"/>
            <w:r w:rsidRPr="00C66837">
              <w:rPr>
                <w:rFonts w:ascii="PT Astra Serif" w:hAnsi="PT Astra Serif"/>
              </w:rPr>
              <w:t xml:space="preserve"> .</w:t>
            </w:r>
            <w:proofErr w:type="gramEnd"/>
            <w:r w:rsidRPr="00C66837">
              <w:rPr>
                <w:rFonts w:ascii="PT Astra Serif" w:hAnsi="PT Astra Serif"/>
              </w:rPr>
              <w:t>Щекино, ул. Победы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3E110E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901,5</w:t>
            </w:r>
          </w:p>
        </w:tc>
      </w:tr>
      <w:tr w:rsidR="00C66837" w:rsidRPr="00792E01" w:rsidTr="00536671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Щекино, ул. Емельянова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D07C2C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3E110E">
              <w:rPr>
                <w:rFonts w:ascii="PT Astra Serif" w:hAnsi="PT Astra Serif"/>
              </w:rPr>
              <w:t> 169,5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СЧД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3E110E">
              <w:rPr>
                <w:rFonts w:ascii="PT Astra Serif" w:hAnsi="PT Astra Serif"/>
              </w:rPr>
              <w:t>38,1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3E11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>г. Щекино, ул. С</w:t>
            </w:r>
            <w:r w:rsidR="003E110E">
              <w:rPr>
                <w:rFonts w:ascii="PT Astra Serif" w:hAnsi="PT Astra Serif"/>
                <w:sz w:val="22"/>
                <w:szCs w:val="22"/>
              </w:rPr>
              <w:t>оветская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                   </w:t>
            </w:r>
            <w:r w:rsidR="003E110E">
              <w:rPr>
                <w:rFonts w:ascii="PT Astra Serif" w:hAnsi="PT Astra Serif"/>
                <w:sz w:val="22"/>
                <w:szCs w:val="22"/>
              </w:rPr>
              <w:t>(дорога к Центру занятости)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3E110E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725,0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подъездной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Юбилейная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670,6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  <w:r w:rsidR="003E110E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,</w:t>
            </w:r>
            <w:r w:rsidR="003E110E">
              <w:rPr>
                <w:rFonts w:ascii="PT Astra Serif" w:hAnsi="PT Astra Serif"/>
              </w:rPr>
              <w:t>5</w:t>
            </w:r>
          </w:p>
        </w:tc>
      </w:tr>
      <w:tr w:rsidR="00C66837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</w:t>
            </w:r>
            <w:r>
              <w:rPr>
                <w:rFonts w:ascii="PT Astra Serif" w:hAnsi="PT Astra Serif"/>
              </w:rPr>
              <w:t>ых</w:t>
            </w:r>
            <w:r w:rsidRPr="00C66837">
              <w:rPr>
                <w:rFonts w:ascii="PT Astra Serif" w:hAnsi="PT Astra Serif"/>
              </w:rPr>
              <w:t xml:space="preserve"> дорог</w:t>
            </w:r>
            <w:r>
              <w:rPr>
                <w:rFonts w:ascii="PT Astra Serif" w:hAnsi="PT Astra Serif"/>
              </w:rPr>
              <w:t xml:space="preserve"> города Щекино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9A5055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66837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7476E1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2 579,0</w:t>
            </w:r>
          </w:p>
        </w:tc>
      </w:tr>
      <w:tr w:rsidR="000339DA" w:rsidRPr="00792E01" w:rsidTr="00536671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92E01" w:rsidP="00792E0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Проверка сметной документации по р</w:t>
            </w:r>
            <w:r w:rsidR="000339DA">
              <w:rPr>
                <w:rFonts w:ascii="PT Astra Serif" w:eastAsia="Times New Roman" w:hAnsi="PT Astra Serif"/>
              </w:rPr>
              <w:t>емонт</w:t>
            </w:r>
            <w:r>
              <w:rPr>
                <w:rFonts w:ascii="PT Astra Serif" w:eastAsia="Times New Roman" w:hAnsi="PT Astra Serif"/>
              </w:rPr>
              <w:t>у</w:t>
            </w:r>
            <w:r w:rsidR="000339DA">
              <w:rPr>
                <w:rFonts w:ascii="PT Astra Serif" w:eastAsia="Times New Roman" w:hAnsi="PT Astra Serif"/>
              </w:rPr>
              <w:t xml:space="preserve"> автомобильн</w:t>
            </w:r>
            <w:r>
              <w:rPr>
                <w:rFonts w:ascii="PT Astra Serif" w:eastAsia="Times New Roman" w:hAnsi="PT Astra Serif"/>
              </w:rPr>
              <w:t>ых</w:t>
            </w:r>
            <w:r w:rsidR="000339DA">
              <w:rPr>
                <w:rFonts w:ascii="PT Astra Serif" w:eastAsia="Times New Roman" w:hAnsi="PT Astra Serif"/>
              </w:rPr>
              <w:t xml:space="preserve">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A5055" w:rsidP="009A505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5055">
              <w:rPr>
                <w:rFonts w:ascii="PT Astra Serif" w:eastAsia="Times New Roman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32035E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005645">
              <w:rPr>
                <w:rFonts w:ascii="PT Astra Serif" w:eastAsia="Times New Roman" w:hAnsi="PT Astra Serif"/>
              </w:rPr>
              <w:t>372,3</w:t>
            </w:r>
            <w:r w:rsidR="009E3A27" w:rsidRPr="00005645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005645" w:rsidRDefault="00B7203B" w:rsidP="00C6683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1 046,8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005645" w:rsidRDefault="00DB15AC" w:rsidP="000B638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005645">
              <w:rPr>
                <w:rFonts w:ascii="PT Astra Serif" w:eastAsia="Times New Roman" w:hAnsi="PT Astra Serif"/>
              </w:rPr>
              <w:t>7 728,2</w:t>
            </w:r>
          </w:p>
        </w:tc>
      </w:tr>
      <w:tr w:rsidR="00B03FC0" w:rsidTr="00205EB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FC0" w:rsidRDefault="00B03FC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31570">
              <w:rPr>
                <w:rFonts w:ascii="PT Astra Serif" w:eastAsia="Times New Roman" w:hAnsi="PT Astra Serif"/>
              </w:rPr>
              <w:t xml:space="preserve">Устранение дефектов и повреждений асфальтобетонного покрытия автомобильных дорог местного значения  </w:t>
            </w:r>
            <w:proofErr w:type="gramStart"/>
            <w:r w:rsidRPr="00431570">
              <w:rPr>
                <w:rFonts w:ascii="PT Astra Serif" w:eastAsia="Times New Roman" w:hAnsi="PT Astra Serif"/>
              </w:rPr>
              <w:t xml:space="preserve">( </w:t>
            </w:r>
            <w:proofErr w:type="gramEnd"/>
            <w:r w:rsidRPr="00431570">
              <w:rPr>
                <w:rFonts w:ascii="PT Astra Serif" w:eastAsia="Times New Roman" w:hAnsi="PT Astra Serif"/>
              </w:rPr>
              <w:t xml:space="preserve">средства </w:t>
            </w:r>
            <w:proofErr w:type="spellStart"/>
            <w:r w:rsidRPr="00431570">
              <w:rPr>
                <w:rFonts w:ascii="PT Astra Serif" w:eastAsia="Times New Roman" w:hAnsi="PT Astra Serif"/>
              </w:rPr>
              <w:t>Рф</w:t>
            </w:r>
            <w:proofErr w:type="spellEnd"/>
            <w:r w:rsidRPr="00431570">
              <w:rPr>
                <w:rFonts w:ascii="PT Astra Serif" w:eastAsia="Times New Roman" w:hAnsi="PT Astra Serif"/>
              </w:rPr>
              <w:t xml:space="preserve"> Правительства ТО)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 w:rsidP="008F3A1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5E03">
              <w:rPr>
                <w:rFonts w:ascii="PT Astra Serif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477976" w:rsidRDefault="00B03FC0" w:rsidP="0057650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4 000,0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293A6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Зайцева, ул. Учебная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24 594,5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293A6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Клубная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5 104,1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293A6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Учебная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(доп. работы)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2 278,4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 xml:space="preserve">Ремонт </w:t>
            </w:r>
            <w:r>
              <w:rPr>
                <w:rFonts w:ascii="PT Astra Serif" w:hAnsi="PT Astra Serif"/>
              </w:rPr>
              <w:t>тротуара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Пролетарская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2 000,0</w:t>
            </w:r>
          </w:p>
        </w:tc>
      </w:tr>
      <w:tr w:rsidR="006336B0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6336B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005645" w:rsidP="000B638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114 371,9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C66837" w:rsidRDefault="00C66837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  <w:sectPr w:rsidR="00C66837" w:rsidSect="00D640AF">
          <w:headerReference w:type="default" r:id="rId11"/>
          <w:pgSz w:w="16838" w:h="11906" w:orient="landscape"/>
          <w:pgMar w:top="1134" w:right="992" w:bottom="851" w:left="1134" w:header="567" w:footer="720" w:gutter="0"/>
          <w:pgNumType w:start="1"/>
          <w:cols w:space="720"/>
          <w:titlePg/>
          <w:docGrid w:linePitch="360"/>
        </w:sect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220F3">
      <w:pgSz w:w="16838" w:h="11906" w:orient="landscape"/>
      <w:pgMar w:top="1134" w:right="992" w:bottom="567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B3" w:rsidRDefault="008630B3">
      <w:r>
        <w:separator/>
      </w:r>
    </w:p>
  </w:endnote>
  <w:endnote w:type="continuationSeparator" w:id="0">
    <w:p w:rsidR="008630B3" w:rsidRDefault="0086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B3" w:rsidRDefault="008630B3">
      <w:r>
        <w:separator/>
      </w:r>
    </w:p>
  </w:footnote>
  <w:footnote w:type="continuationSeparator" w:id="0">
    <w:p w:rsidR="008630B3" w:rsidRDefault="00863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/>
    <w:sdtContent>
      <w:p w:rsidR="00BA4A89" w:rsidRDefault="00BA4A89">
        <w:pPr>
          <w:pStyle w:val="af1"/>
          <w:jc w:val="center"/>
        </w:pPr>
      </w:p>
      <w:p w:rsidR="00BA4A89" w:rsidRDefault="00BA4A8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5E4">
          <w:rPr>
            <w:noProof/>
          </w:rPr>
          <w:t>2</w:t>
        </w:r>
        <w:r>
          <w:fldChar w:fldCharType="end"/>
        </w:r>
      </w:p>
    </w:sdtContent>
  </w:sdt>
  <w:p w:rsidR="00BA4A89" w:rsidRDefault="00BA4A8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A4A89" w:rsidRPr="009A5E62" w:rsidRDefault="00BA4A89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F10CDB">
          <w:rPr>
            <w:rFonts w:ascii="PT Astra Serif" w:hAnsi="PT Astra Serif"/>
            <w:noProof/>
            <w:sz w:val="28"/>
            <w:szCs w:val="28"/>
          </w:rPr>
          <w:t>2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A4A89" w:rsidRDefault="00BA4A8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645"/>
    <w:rsid w:val="00010179"/>
    <w:rsid w:val="000339DA"/>
    <w:rsid w:val="0004561B"/>
    <w:rsid w:val="00056EE0"/>
    <w:rsid w:val="00066198"/>
    <w:rsid w:val="00074F1E"/>
    <w:rsid w:val="00076CD1"/>
    <w:rsid w:val="00097D31"/>
    <w:rsid w:val="000A394B"/>
    <w:rsid w:val="000A4341"/>
    <w:rsid w:val="000A70BC"/>
    <w:rsid w:val="000B6382"/>
    <w:rsid w:val="000D05A0"/>
    <w:rsid w:val="000D4130"/>
    <w:rsid w:val="000D4B64"/>
    <w:rsid w:val="000D5CF6"/>
    <w:rsid w:val="000D71DC"/>
    <w:rsid w:val="000E6231"/>
    <w:rsid w:val="000F03B2"/>
    <w:rsid w:val="000F1693"/>
    <w:rsid w:val="00100F6E"/>
    <w:rsid w:val="00115CE3"/>
    <w:rsid w:val="0011670F"/>
    <w:rsid w:val="001220F3"/>
    <w:rsid w:val="0013598B"/>
    <w:rsid w:val="00140632"/>
    <w:rsid w:val="00140D99"/>
    <w:rsid w:val="00154520"/>
    <w:rsid w:val="00154D67"/>
    <w:rsid w:val="0016136D"/>
    <w:rsid w:val="00170E9A"/>
    <w:rsid w:val="001726D0"/>
    <w:rsid w:val="00174AD3"/>
    <w:rsid w:val="00174B1C"/>
    <w:rsid w:val="00174BF8"/>
    <w:rsid w:val="00191DB6"/>
    <w:rsid w:val="001A5FBD"/>
    <w:rsid w:val="001C32A8"/>
    <w:rsid w:val="001C40FB"/>
    <w:rsid w:val="001C7CE2"/>
    <w:rsid w:val="001D0393"/>
    <w:rsid w:val="001E53E5"/>
    <w:rsid w:val="001E7C9D"/>
    <w:rsid w:val="001F0D25"/>
    <w:rsid w:val="001F56DB"/>
    <w:rsid w:val="002013D6"/>
    <w:rsid w:val="00204FE9"/>
    <w:rsid w:val="00205EB6"/>
    <w:rsid w:val="00211E73"/>
    <w:rsid w:val="0021412F"/>
    <w:rsid w:val="002147F8"/>
    <w:rsid w:val="00225F2F"/>
    <w:rsid w:val="00236560"/>
    <w:rsid w:val="00240215"/>
    <w:rsid w:val="00246A62"/>
    <w:rsid w:val="00260B37"/>
    <w:rsid w:val="002627C3"/>
    <w:rsid w:val="00270C3B"/>
    <w:rsid w:val="00275E03"/>
    <w:rsid w:val="00287C1E"/>
    <w:rsid w:val="00293A6A"/>
    <w:rsid w:val="0029794D"/>
    <w:rsid w:val="002A16C1"/>
    <w:rsid w:val="002A6D44"/>
    <w:rsid w:val="002B4F36"/>
    <w:rsid w:val="002B4FD2"/>
    <w:rsid w:val="002E27AB"/>
    <w:rsid w:val="002E54BE"/>
    <w:rsid w:val="002F2AB8"/>
    <w:rsid w:val="002F5470"/>
    <w:rsid w:val="00300B15"/>
    <w:rsid w:val="003158FA"/>
    <w:rsid w:val="0032035E"/>
    <w:rsid w:val="00320726"/>
    <w:rsid w:val="00322635"/>
    <w:rsid w:val="0032285C"/>
    <w:rsid w:val="00346061"/>
    <w:rsid w:val="00351E56"/>
    <w:rsid w:val="003670C8"/>
    <w:rsid w:val="00370209"/>
    <w:rsid w:val="003869BD"/>
    <w:rsid w:val="003A1AE4"/>
    <w:rsid w:val="003A2384"/>
    <w:rsid w:val="003B3844"/>
    <w:rsid w:val="003C3A0B"/>
    <w:rsid w:val="003C4288"/>
    <w:rsid w:val="003D216B"/>
    <w:rsid w:val="003E110E"/>
    <w:rsid w:val="003E45CC"/>
    <w:rsid w:val="003E5068"/>
    <w:rsid w:val="003F1A84"/>
    <w:rsid w:val="00406573"/>
    <w:rsid w:val="0043091E"/>
    <w:rsid w:val="00431570"/>
    <w:rsid w:val="00441F9D"/>
    <w:rsid w:val="00451E5B"/>
    <w:rsid w:val="00457A33"/>
    <w:rsid w:val="00457BE9"/>
    <w:rsid w:val="004775BF"/>
    <w:rsid w:val="00477976"/>
    <w:rsid w:val="0048387B"/>
    <w:rsid w:val="004964FF"/>
    <w:rsid w:val="004A027F"/>
    <w:rsid w:val="004A3E4D"/>
    <w:rsid w:val="004A70B6"/>
    <w:rsid w:val="004B0994"/>
    <w:rsid w:val="004B2152"/>
    <w:rsid w:val="004C1C51"/>
    <w:rsid w:val="004C3F92"/>
    <w:rsid w:val="004C74A2"/>
    <w:rsid w:val="004D3052"/>
    <w:rsid w:val="004E004A"/>
    <w:rsid w:val="004F2279"/>
    <w:rsid w:val="005004E0"/>
    <w:rsid w:val="00504324"/>
    <w:rsid w:val="00506922"/>
    <w:rsid w:val="00513494"/>
    <w:rsid w:val="00527B97"/>
    <w:rsid w:val="00536671"/>
    <w:rsid w:val="00545432"/>
    <w:rsid w:val="0055065A"/>
    <w:rsid w:val="00554591"/>
    <w:rsid w:val="00572C25"/>
    <w:rsid w:val="005738E5"/>
    <w:rsid w:val="00576503"/>
    <w:rsid w:val="005950B5"/>
    <w:rsid w:val="005A02EE"/>
    <w:rsid w:val="005A0F50"/>
    <w:rsid w:val="005A2A13"/>
    <w:rsid w:val="005B0D36"/>
    <w:rsid w:val="005B2520"/>
    <w:rsid w:val="005B2800"/>
    <w:rsid w:val="005B3753"/>
    <w:rsid w:val="005C16A7"/>
    <w:rsid w:val="005C6B9A"/>
    <w:rsid w:val="005D1A5F"/>
    <w:rsid w:val="005E5A82"/>
    <w:rsid w:val="005F2CCD"/>
    <w:rsid w:val="005F6D36"/>
    <w:rsid w:val="005F7562"/>
    <w:rsid w:val="005F7DEF"/>
    <w:rsid w:val="00604140"/>
    <w:rsid w:val="00611957"/>
    <w:rsid w:val="00621F06"/>
    <w:rsid w:val="00631C5C"/>
    <w:rsid w:val="006336B0"/>
    <w:rsid w:val="00634F98"/>
    <w:rsid w:val="00647EFD"/>
    <w:rsid w:val="00692DEE"/>
    <w:rsid w:val="00693EDD"/>
    <w:rsid w:val="006A1DCE"/>
    <w:rsid w:val="006A3A91"/>
    <w:rsid w:val="006F2075"/>
    <w:rsid w:val="00704FB9"/>
    <w:rsid w:val="00706FE9"/>
    <w:rsid w:val="007112E3"/>
    <w:rsid w:val="007143EE"/>
    <w:rsid w:val="00721F2C"/>
    <w:rsid w:val="00724E8F"/>
    <w:rsid w:val="007269C7"/>
    <w:rsid w:val="00735804"/>
    <w:rsid w:val="007476E1"/>
    <w:rsid w:val="00750ABC"/>
    <w:rsid w:val="00751008"/>
    <w:rsid w:val="00753210"/>
    <w:rsid w:val="00757F22"/>
    <w:rsid w:val="00766201"/>
    <w:rsid w:val="00780024"/>
    <w:rsid w:val="00792E01"/>
    <w:rsid w:val="00796661"/>
    <w:rsid w:val="007A1EB3"/>
    <w:rsid w:val="007C0A6E"/>
    <w:rsid w:val="007C554F"/>
    <w:rsid w:val="007C581B"/>
    <w:rsid w:val="007C5CB2"/>
    <w:rsid w:val="007E292E"/>
    <w:rsid w:val="007E5665"/>
    <w:rsid w:val="007F075D"/>
    <w:rsid w:val="007F12CE"/>
    <w:rsid w:val="007F4F01"/>
    <w:rsid w:val="00803E5F"/>
    <w:rsid w:val="0080432E"/>
    <w:rsid w:val="0082019C"/>
    <w:rsid w:val="00826211"/>
    <w:rsid w:val="00830C58"/>
    <w:rsid w:val="0083223B"/>
    <w:rsid w:val="00840FCF"/>
    <w:rsid w:val="00843B1E"/>
    <w:rsid w:val="00844E34"/>
    <w:rsid w:val="00847809"/>
    <w:rsid w:val="008630B3"/>
    <w:rsid w:val="00876784"/>
    <w:rsid w:val="00886A38"/>
    <w:rsid w:val="00892FD5"/>
    <w:rsid w:val="008939D9"/>
    <w:rsid w:val="008A457D"/>
    <w:rsid w:val="008A6E5E"/>
    <w:rsid w:val="008B0353"/>
    <w:rsid w:val="008E6150"/>
    <w:rsid w:val="008F1689"/>
    <w:rsid w:val="008F2E0C"/>
    <w:rsid w:val="008F3A16"/>
    <w:rsid w:val="009007FA"/>
    <w:rsid w:val="009022D8"/>
    <w:rsid w:val="009110D2"/>
    <w:rsid w:val="00913369"/>
    <w:rsid w:val="009158E2"/>
    <w:rsid w:val="00916F16"/>
    <w:rsid w:val="009308BF"/>
    <w:rsid w:val="009655E4"/>
    <w:rsid w:val="0098009B"/>
    <w:rsid w:val="00980B40"/>
    <w:rsid w:val="0098193E"/>
    <w:rsid w:val="009A5055"/>
    <w:rsid w:val="009A5E62"/>
    <w:rsid w:val="009A7968"/>
    <w:rsid w:val="009C23B0"/>
    <w:rsid w:val="009E3A27"/>
    <w:rsid w:val="009E448B"/>
    <w:rsid w:val="00A02F45"/>
    <w:rsid w:val="00A153CC"/>
    <w:rsid w:val="00A168CE"/>
    <w:rsid w:val="00A21475"/>
    <w:rsid w:val="00A24EB9"/>
    <w:rsid w:val="00A333F8"/>
    <w:rsid w:val="00A43B54"/>
    <w:rsid w:val="00A7621A"/>
    <w:rsid w:val="00A8240F"/>
    <w:rsid w:val="00A91B6E"/>
    <w:rsid w:val="00A94DC6"/>
    <w:rsid w:val="00AA5532"/>
    <w:rsid w:val="00AA7E6B"/>
    <w:rsid w:val="00AB1A31"/>
    <w:rsid w:val="00AB6000"/>
    <w:rsid w:val="00AC16F6"/>
    <w:rsid w:val="00AC226F"/>
    <w:rsid w:val="00AE7F83"/>
    <w:rsid w:val="00AF7084"/>
    <w:rsid w:val="00B03FC0"/>
    <w:rsid w:val="00B0593F"/>
    <w:rsid w:val="00B2351D"/>
    <w:rsid w:val="00B320A2"/>
    <w:rsid w:val="00B355FE"/>
    <w:rsid w:val="00B423C1"/>
    <w:rsid w:val="00B5024B"/>
    <w:rsid w:val="00B521DB"/>
    <w:rsid w:val="00B534B5"/>
    <w:rsid w:val="00B562C1"/>
    <w:rsid w:val="00B63641"/>
    <w:rsid w:val="00B67ECA"/>
    <w:rsid w:val="00B7203B"/>
    <w:rsid w:val="00B74AC6"/>
    <w:rsid w:val="00B82680"/>
    <w:rsid w:val="00B83FC1"/>
    <w:rsid w:val="00BA02B2"/>
    <w:rsid w:val="00BA4658"/>
    <w:rsid w:val="00BA4A89"/>
    <w:rsid w:val="00BB4144"/>
    <w:rsid w:val="00BB64A8"/>
    <w:rsid w:val="00BC1F9D"/>
    <w:rsid w:val="00BD14B9"/>
    <w:rsid w:val="00BD2261"/>
    <w:rsid w:val="00BE27C6"/>
    <w:rsid w:val="00BF2A63"/>
    <w:rsid w:val="00C02A92"/>
    <w:rsid w:val="00C0304D"/>
    <w:rsid w:val="00C14949"/>
    <w:rsid w:val="00C16229"/>
    <w:rsid w:val="00C2170A"/>
    <w:rsid w:val="00C22A5C"/>
    <w:rsid w:val="00C26319"/>
    <w:rsid w:val="00C33472"/>
    <w:rsid w:val="00C35D20"/>
    <w:rsid w:val="00C42359"/>
    <w:rsid w:val="00C4398A"/>
    <w:rsid w:val="00C4727F"/>
    <w:rsid w:val="00C665C3"/>
    <w:rsid w:val="00C66837"/>
    <w:rsid w:val="00C750D5"/>
    <w:rsid w:val="00C815E4"/>
    <w:rsid w:val="00C91F1C"/>
    <w:rsid w:val="00C974FC"/>
    <w:rsid w:val="00CA7D9A"/>
    <w:rsid w:val="00CC4111"/>
    <w:rsid w:val="00CE45AF"/>
    <w:rsid w:val="00CE4DE8"/>
    <w:rsid w:val="00CF25B5"/>
    <w:rsid w:val="00CF3559"/>
    <w:rsid w:val="00D03C56"/>
    <w:rsid w:val="00D05611"/>
    <w:rsid w:val="00D07C2C"/>
    <w:rsid w:val="00D1472D"/>
    <w:rsid w:val="00D43502"/>
    <w:rsid w:val="00D51647"/>
    <w:rsid w:val="00D57A7D"/>
    <w:rsid w:val="00D640AF"/>
    <w:rsid w:val="00D67DEF"/>
    <w:rsid w:val="00D77587"/>
    <w:rsid w:val="00DB15AC"/>
    <w:rsid w:val="00DB5055"/>
    <w:rsid w:val="00DE5133"/>
    <w:rsid w:val="00E03E77"/>
    <w:rsid w:val="00E06FAE"/>
    <w:rsid w:val="00E11B07"/>
    <w:rsid w:val="00E267EA"/>
    <w:rsid w:val="00E41E47"/>
    <w:rsid w:val="00E46641"/>
    <w:rsid w:val="00E51075"/>
    <w:rsid w:val="00E53E2F"/>
    <w:rsid w:val="00E558DF"/>
    <w:rsid w:val="00E63A9C"/>
    <w:rsid w:val="00E713F8"/>
    <w:rsid w:val="00E727C9"/>
    <w:rsid w:val="00E731B3"/>
    <w:rsid w:val="00E7334A"/>
    <w:rsid w:val="00EA0E93"/>
    <w:rsid w:val="00EB24A5"/>
    <w:rsid w:val="00EC0ABC"/>
    <w:rsid w:val="00EC1305"/>
    <w:rsid w:val="00EC1947"/>
    <w:rsid w:val="00ED1452"/>
    <w:rsid w:val="00ED23AB"/>
    <w:rsid w:val="00EE13DE"/>
    <w:rsid w:val="00EE7248"/>
    <w:rsid w:val="00F01601"/>
    <w:rsid w:val="00F06717"/>
    <w:rsid w:val="00F10CDB"/>
    <w:rsid w:val="00F15E5F"/>
    <w:rsid w:val="00F22ACE"/>
    <w:rsid w:val="00F26AE8"/>
    <w:rsid w:val="00F344B7"/>
    <w:rsid w:val="00F35685"/>
    <w:rsid w:val="00F357AE"/>
    <w:rsid w:val="00F43340"/>
    <w:rsid w:val="00F57976"/>
    <w:rsid w:val="00F57ACC"/>
    <w:rsid w:val="00F60957"/>
    <w:rsid w:val="00F635CA"/>
    <w:rsid w:val="00F63BDF"/>
    <w:rsid w:val="00F737E5"/>
    <w:rsid w:val="00F805BB"/>
    <w:rsid w:val="00F825D0"/>
    <w:rsid w:val="00F85301"/>
    <w:rsid w:val="00F92902"/>
    <w:rsid w:val="00F96022"/>
    <w:rsid w:val="00FA1418"/>
    <w:rsid w:val="00FB7215"/>
    <w:rsid w:val="00FC103A"/>
    <w:rsid w:val="00FC2BC1"/>
    <w:rsid w:val="00FC3383"/>
    <w:rsid w:val="00FD00C1"/>
    <w:rsid w:val="00FD0A2D"/>
    <w:rsid w:val="00FD4676"/>
    <w:rsid w:val="00FD5791"/>
    <w:rsid w:val="00FD642B"/>
    <w:rsid w:val="00FD6662"/>
    <w:rsid w:val="00FD6AEC"/>
    <w:rsid w:val="00FE04D2"/>
    <w:rsid w:val="00FE125F"/>
    <w:rsid w:val="00FE757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9EEED-0A5F-48E6-B66E-EAC60159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21</Pages>
  <Words>4591</Words>
  <Characters>26173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2024-10-23T13:27:00Z</cp:lastPrinted>
  <dcterms:created xsi:type="dcterms:W3CDTF">2024-10-23T13:28:00Z</dcterms:created>
  <dcterms:modified xsi:type="dcterms:W3CDTF">2024-10-23T13:28:00Z</dcterms:modified>
</cp:coreProperties>
</file>