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3BC5" w:rsidRPr="00340164" w:rsidRDefault="00F33BC5" w:rsidP="00F33BC5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0164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A0DA6EF" wp14:editId="68C9F3CA">
            <wp:extent cx="762000" cy="809625"/>
            <wp:effectExtent l="0" t="0" r="0" b="9525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33BC5" w:rsidRPr="00340164" w:rsidTr="00433368">
        <w:tc>
          <w:tcPr>
            <w:tcW w:w="9570" w:type="dxa"/>
            <w:gridSpan w:val="2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Тульская область</w:t>
            </w:r>
          </w:p>
        </w:tc>
      </w:tr>
      <w:tr w:rsidR="00F33BC5" w:rsidRPr="00340164" w:rsidTr="00433368">
        <w:tc>
          <w:tcPr>
            <w:tcW w:w="9570" w:type="dxa"/>
            <w:gridSpan w:val="2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муниципальное образование город Щекино Щекинского района</w:t>
            </w:r>
          </w:p>
        </w:tc>
      </w:tr>
      <w:tr w:rsidR="00F33BC5" w:rsidRPr="00340164" w:rsidTr="00433368">
        <w:tc>
          <w:tcPr>
            <w:tcW w:w="9570" w:type="dxa"/>
            <w:gridSpan w:val="2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СОБРАНИЕ ДЕПУТАТОВ </w:t>
            </w:r>
          </w:p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3BC5" w:rsidRPr="00340164" w:rsidTr="00433368">
        <w:tc>
          <w:tcPr>
            <w:tcW w:w="9570" w:type="dxa"/>
            <w:gridSpan w:val="2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РЕШЕНИЕ</w:t>
            </w:r>
            <w:bookmarkStart w:id="0" w:name="_GoBack"/>
            <w:bookmarkEnd w:id="0"/>
          </w:p>
        </w:tc>
      </w:tr>
      <w:tr w:rsidR="00F33BC5" w:rsidRPr="00340164" w:rsidTr="00433368">
        <w:tc>
          <w:tcPr>
            <w:tcW w:w="9570" w:type="dxa"/>
            <w:gridSpan w:val="2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3BC5" w:rsidRPr="00340164" w:rsidTr="00433368">
        <w:tc>
          <w:tcPr>
            <w:tcW w:w="4785" w:type="dxa"/>
            <w:shd w:val="clear" w:color="auto" w:fill="auto"/>
          </w:tcPr>
          <w:p w:rsidR="00F33BC5" w:rsidRPr="00340164" w:rsidRDefault="00F33BC5" w:rsidP="00433368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4</w:t>
            </w: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 июня 20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23</w:t>
            </w: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33BC5" w:rsidRPr="00340164" w:rsidRDefault="00F33BC5" w:rsidP="000F09E2">
            <w:pPr>
              <w:keepNext/>
              <w:jc w:val="center"/>
              <w:outlineLvl w:val="0"/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</w:pPr>
            <w:r w:rsidRPr="00340164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69-3</w:t>
            </w:r>
            <w:r w:rsidR="000F09E2">
              <w:rPr>
                <w:rFonts w:ascii="PT Astra Serif" w:hAnsi="PT Astra Serif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F33BC5" w:rsidRPr="00340164" w:rsidRDefault="00F33BC5" w:rsidP="00F33BC5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B4FD2" w:rsidRPr="00E26544" w:rsidRDefault="003B4FD2" w:rsidP="003B4FD2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3B4FD2" w:rsidRPr="00E26544" w:rsidRDefault="003B4FD2" w:rsidP="003B4FD2">
      <w:pPr>
        <w:pStyle w:val="1"/>
        <w:rPr>
          <w:rFonts w:ascii="PT Astra Serif" w:hAnsi="PT Astra Serif" w:cs="Arial"/>
          <w:b/>
          <w:szCs w:val="28"/>
        </w:rPr>
      </w:pPr>
      <w:r w:rsidRPr="00E26544">
        <w:rPr>
          <w:rFonts w:ascii="PT Astra Serif" w:hAnsi="PT Astra Serif" w:cs="Cambria Math"/>
          <w:b/>
          <w:szCs w:val="28"/>
        </w:rPr>
        <w:t>О внесении изменений в решение Собрания депутатов муниципального образования город Щекино Щекинского района</w:t>
      </w:r>
      <w:r w:rsidR="00F33BC5">
        <w:rPr>
          <w:rFonts w:ascii="PT Astra Serif" w:hAnsi="PT Astra Serif" w:cs="Cambria Math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от 24.09.2021 № 50-199 «Об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утверждении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Положения</w:t>
      </w:r>
      <w:r w:rsidRPr="00E26544">
        <w:rPr>
          <w:rFonts w:ascii="PT Astra Serif" w:hAnsi="PT Astra Serif" w:cs="Arial"/>
          <w:b/>
          <w:szCs w:val="28"/>
        </w:rPr>
        <w:t xml:space="preserve"> «</w:t>
      </w:r>
      <w:r w:rsidRPr="00E26544">
        <w:rPr>
          <w:rFonts w:ascii="PT Astra Serif" w:hAnsi="PT Astra Serif" w:cs="Cambria Math"/>
          <w:b/>
          <w:szCs w:val="28"/>
        </w:rPr>
        <w:t>О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публичных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слушаниях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и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общественных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обсуждениях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по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градостроительным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вопросам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в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муниципальном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образовании город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Щекино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Щекинского</w:t>
      </w:r>
      <w:r w:rsidRPr="00E26544">
        <w:rPr>
          <w:rFonts w:ascii="PT Astra Serif" w:hAnsi="PT Astra Serif" w:cs="Arial"/>
          <w:b/>
          <w:szCs w:val="28"/>
        </w:rPr>
        <w:t xml:space="preserve"> </w:t>
      </w:r>
      <w:r w:rsidRPr="00E26544">
        <w:rPr>
          <w:rFonts w:ascii="PT Astra Serif" w:hAnsi="PT Astra Serif" w:cs="Cambria Math"/>
          <w:b/>
          <w:szCs w:val="28"/>
        </w:rPr>
        <w:t>района</w:t>
      </w:r>
      <w:r w:rsidRPr="00E26544">
        <w:rPr>
          <w:rFonts w:ascii="PT Astra Serif" w:hAnsi="PT Astra Serif" w:cs="Arial"/>
          <w:b/>
          <w:szCs w:val="28"/>
        </w:rPr>
        <w:t>»</w:t>
      </w:r>
    </w:p>
    <w:p w:rsidR="003B4FD2" w:rsidRPr="00E26544" w:rsidRDefault="003B4FD2" w:rsidP="003B4FD2">
      <w:pPr>
        <w:pStyle w:val="1"/>
        <w:rPr>
          <w:rFonts w:ascii="PT Astra Serif" w:hAnsi="PT Astra Serif" w:cs="Arial"/>
          <w:szCs w:val="28"/>
        </w:rPr>
      </w:pPr>
    </w:p>
    <w:p w:rsidR="00A13260" w:rsidRDefault="003B4FD2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72EA6">
        <w:rPr>
          <w:rFonts w:ascii="PT Astra Serif" w:hAnsi="PT Astra Serif"/>
          <w:sz w:val="28"/>
          <w:szCs w:val="28"/>
        </w:rPr>
        <w:t>Руководствуясь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</w:t>
      </w:r>
      <w:r w:rsidRPr="00272EA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Федеральным законом  от </w:t>
      </w:r>
      <w:r w:rsidRPr="00272EA6">
        <w:rPr>
          <w:rFonts w:ascii="PT Astra Serif" w:eastAsia="Calibri" w:hAnsi="PT Astra Serif"/>
          <w:sz w:val="28"/>
          <w:szCs w:val="28"/>
          <w:lang w:eastAsia="en-US"/>
        </w:rPr>
        <w:t>29.12.2023 № 612 - ФЗ «О внесении изменений в отдельные законодательные акты Российской Федерации»</w:t>
      </w: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Pr="00272EA6">
        <w:rPr>
          <w:rFonts w:ascii="PT Astra Serif" w:hAnsi="PT Astra Serif"/>
          <w:sz w:val="28"/>
          <w:szCs w:val="28"/>
        </w:rPr>
        <w:t>на основании Устава муниципального образования город Щекино Щекинского района, Устава муниципального образования Щекинский район Собрание депутатов муниципального образования город Щекино Щекинского района</w:t>
      </w:r>
      <w:r w:rsidR="00A13260">
        <w:rPr>
          <w:rFonts w:ascii="PT Astra Serif" w:hAnsi="PT Astra Serif"/>
          <w:sz w:val="28"/>
          <w:szCs w:val="28"/>
        </w:rPr>
        <w:t>,</w:t>
      </w:r>
      <w:proofErr w:type="gramEnd"/>
    </w:p>
    <w:p w:rsidR="003B4FD2" w:rsidRPr="00272EA6" w:rsidRDefault="003B4FD2" w:rsidP="00272EA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2EA6">
        <w:rPr>
          <w:rFonts w:ascii="PT Astra Serif" w:hAnsi="PT Astra Serif"/>
          <w:sz w:val="28"/>
          <w:szCs w:val="28"/>
        </w:rPr>
        <w:t>РЕШИЛО:</w:t>
      </w:r>
    </w:p>
    <w:p w:rsidR="003B4FD2" w:rsidRPr="00272EA6" w:rsidRDefault="003B4FD2" w:rsidP="00272EA6">
      <w:pPr>
        <w:pStyle w:val="1"/>
        <w:ind w:firstLine="709"/>
        <w:jc w:val="both"/>
        <w:rPr>
          <w:rFonts w:ascii="PT Astra Serif" w:hAnsi="PT Astra Serif"/>
          <w:b/>
          <w:szCs w:val="28"/>
        </w:rPr>
      </w:pPr>
      <w:r w:rsidRPr="00272EA6">
        <w:rPr>
          <w:rFonts w:ascii="PT Astra Serif" w:hAnsi="PT Astra Serif"/>
          <w:szCs w:val="28"/>
        </w:rPr>
        <w:t xml:space="preserve">1. Внести в Положение «О публичных слушаниях и общественных обсуждениях по градостроительным вопросам в муниципальном образовании город Щекино Щекинского района», утвержденное решением </w:t>
      </w:r>
      <w:r w:rsidRPr="00272EA6">
        <w:rPr>
          <w:rFonts w:ascii="PT Astra Serif" w:hAnsi="PT Astra Serif" w:cs="Cambria Math"/>
          <w:szCs w:val="28"/>
        </w:rPr>
        <w:t xml:space="preserve">Собрания депутатов муниципального образования город Щекино Щекинский район от 24.09.2021 № 50-199» </w:t>
      </w:r>
      <w:r w:rsidRPr="00272EA6">
        <w:rPr>
          <w:rFonts w:ascii="PT Astra Serif" w:hAnsi="PT Astra Serif"/>
          <w:szCs w:val="28"/>
        </w:rPr>
        <w:t>следующие изменения:</w:t>
      </w:r>
    </w:p>
    <w:p w:rsidR="009C1D00" w:rsidRPr="00272EA6" w:rsidRDefault="003B4FD2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2EA6">
        <w:rPr>
          <w:rFonts w:ascii="PT Astra Serif" w:hAnsi="PT Astra Serif"/>
          <w:sz w:val="28"/>
          <w:szCs w:val="28"/>
        </w:rPr>
        <w:t>1.1. Пункт 3.1. изложить в новой редакции:</w:t>
      </w:r>
      <w:r w:rsidR="006B7AD4" w:rsidRPr="00272EA6">
        <w:rPr>
          <w:rFonts w:ascii="PT Astra Serif" w:hAnsi="PT Astra Serif"/>
          <w:sz w:val="28"/>
          <w:szCs w:val="28"/>
        </w:rPr>
        <w:t xml:space="preserve"> </w:t>
      </w:r>
      <w:r w:rsidR="00A463B9" w:rsidRPr="00272EA6">
        <w:rPr>
          <w:rFonts w:ascii="PT Astra Serif" w:hAnsi="PT Astra Serif"/>
          <w:sz w:val="28"/>
          <w:szCs w:val="28"/>
        </w:rPr>
        <w:t>«</w:t>
      </w:r>
      <w:r w:rsidR="00DE242E" w:rsidRPr="00272EA6">
        <w:rPr>
          <w:rFonts w:ascii="PT Astra Serif" w:hAnsi="PT Astra Serif"/>
          <w:sz w:val="28"/>
          <w:szCs w:val="28"/>
        </w:rPr>
        <w:t>Общественные обсуждения или публичные слушания по проект</w:t>
      </w:r>
      <w:r w:rsidR="009C1D00" w:rsidRPr="00272EA6">
        <w:rPr>
          <w:rFonts w:ascii="PT Astra Serif" w:hAnsi="PT Astra Serif"/>
          <w:sz w:val="28"/>
          <w:szCs w:val="28"/>
        </w:rPr>
        <w:t>ам генеральных планов поселений</w:t>
      </w:r>
      <w:r w:rsidR="00DE242E" w:rsidRPr="00272EA6">
        <w:rPr>
          <w:rFonts w:ascii="PT Astra Serif" w:hAnsi="PT Astra Serif"/>
          <w:sz w:val="28"/>
          <w:szCs w:val="28"/>
        </w:rPr>
        <w:t xml:space="preserve"> и по проектам, предусматривающим внесение изменений в генеральные планы поселений, проводятся в каждом населенном пункте муниципального образования, за исключением случаев, установленных частями 3.1 и 3.2 </w:t>
      </w:r>
      <w:r w:rsidR="009C1D00" w:rsidRPr="00272EA6">
        <w:rPr>
          <w:rFonts w:ascii="PT Astra Serif" w:hAnsi="PT Astra Serif"/>
          <w:sz w:val="28"/>
          <w:szCs w:val="28"/>
        </w:rPr>
        <w:t>статьи 28 Градостроительного кодекса Российской Федерации.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272EA6">
        <w:rPr>
          <w:rFonts w:ascii="PT Astra Serif" w:hAnsi="PT Astra Serif" w:cs="PT Astra Serif"/>
          <w:iCs/>
          <w:sz w:val="28"/>
          <w:szCs w:val="28"/>
        </w:rPr>
        <w:t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272EA6">
        <w:rPr>
          <w:rFonts w:ascii="PT Astra Serif" w:hAnsi="PT Astra Serif" w:cs="PT Astra Serif"/>
          <w:iCs/>
          <w:sz w:val="28"/>
          <w:szCs w:val="28"/>
        </w:rPr>
        <w:lastRenderedPageBreak/>
        <w:t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месяц.</w:t>
      </w:r>
    </w:p>
    <w:p w:rsidR="003B4FD2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публичных слушаний</w:t>
      </w:r>
      <w:r w:rsidR="006B7AD4" w:rsidRPr="00272EA6">
        <w:rPr>
          <w:rFonts w:ascii="PT Astra Serif" w:hAnsi="PT Astra Serif" w:cs="PT Astra Serif"/>
          <w:i/>
          <w:iCs/>
          <w:sz w:val="28"/>
          <w:szCs w:val="28"/>
        </w:rPr>
        <w:t>»</w:t>
      </w:r>
      <w:r w:rsidR="003B4FD2" w:rsidRPr="00272EA6">
        <w:rPr>
          <w:rFonts w:ascii="PT Astra Serif" w:hAnsi="PT Astra Serif" w:cs="PT Astra Serif"/>
          <w:i/>
          <w:iCs/>
          <w:sz w:val="28"/>
          <w:szCs w:val="28"/>
        </w:rPr>
        <w:t>.</w:t>
      </w:r>
    </w:p>
    <w:p w:rsidR="004E2091" w:rsidRPr="00272EA6" w:rsidRDefault="003B4FD2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2EA6">
        <w:rPr>
          <w:rFonts w:ascii="PT Astra Serif" w:eastAsia="Calibri" w:hAnsi="PT Astra Serif"/>
          <w:sz w:val="28"/>
          <w:szCs w:val="28"/>
        </w:rPr>
        <w:t xml:space="preserve">1.2. Пункт 3.2. изложить в новой редакции: </w:t>
      </w:r>
      <w:r w:rsidR="004E2091" w:rsidRPr="00272EA6">
        <w:rPr>
          <w:rFonts w:ascii="PT Astra Serif" w:eastAsia="Calibri" w:hAnsi="PT Astra Serif"/>
          <w:sz w:val="28"/>
          <w:szCs w:val="28"/>
        </w:rPr>
        <w:t>«</w:t>
      </w:r>
      <w:r w:rsidR="004E2091" w:rsidRPr="00272EA6">
        <w:rPr>
          <w:rFonts w:ascii="PT Astra Serif" w:hAnsi="PT Astra Serif" w:cs="PT Astra Serif"/>
          <w:sz w:val="28"/>
          <w:szCs w:val="28"/>
        </w:rPr>
        <w:t xml:space="preserve">Общественные обсуждения или публичные слушания по проекту правил землепользования и застройки проводятся в порядке, определяемом уставом муниципального образования и (или) нормативным правовым актом представительного органа муниципального образования, в соответствии со </w:t>
      </w:r>
      <w:hyperlink r:id="rId10" w:history="1">
        <w:r w:rsidR="004E2091" w:rsidRPr="00272EA6">
          <w:rPr>
            <w:rFonts w:ascii="PT Astra Serif" w:hAnsi="PT Astra Serif" w:cs="PT Astra Serif"/>
            <w:color w:val="000000"/>
            <w:sz w:val="28"/>
            <w:szCs w:val="28"/>
          </w:rPr>
          <w:t>статьями 5.1</w:t>
        </w:r>
      </w:hyperlink>
      <w:r w:rsidR="004E2091" w:rsidRPr="00272EA6">
        <w:rPr>
          <w:rFonts w:ascii="PT Astra Serif" w:hAnsi="PT Astra Serif" w:cs="PT Astra Serif"/>
          <w:color w:val="000000"/>
          <w:sz w:val="28"/>
          <w:szCs w:val="28"/>
        </w:rPr>
        <w:t xml:space="preserve"> и </w:t>
      </w:r>
      <w:hyperlink r:id="rId11" w:history="1">
        <w:r w:rsidR="004E2091" w:rsidRPr="00272EA6">
          <w:rPr>
            <w:rFonts w:ascii="PT Astra Serif" w:hAnsi="PT Astra Serif" w:cs="PT Astra Serif"/>
            <w:color w:val="000000"/>
            <w:sz w:val="28"/>
            <w:szCs w:val="28"/>
          </w:rPr>
          <w:t>28</w:t>
        </w:r>
      </w:hyperlink>
      <w:r w:rsidR="004E2091" w:rsidRPr="00272EA6">
        <w:rPr>
          <w:rFonts w:ascii="PT Astra Serif" w:hAnsi="PT Astra Serif" w:cs="PT Astra Serif"/>
          <w:sz w:val="28"/>
          <w:szCs w:val="28"/>
        </w:rPr>
        <w:t xml:space="preserve"> Градостроительного  кодекса Российской Федерации.</w:t>
      </w:r>
    </w:p>
    <w:p w:rsidR="004E2091" w:rsidRPr="00272EA6" w:rsidRDefault="009C1D00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272EA6">
        <w:rPr>
          <w:rFonts w:ascii="PT Astra Serif" w:hAnsi="PT Astra Serif" w:cs="PT Astra Serif"/>
          <w:iCs/>
          <w:sz w:val="28"/>
          <w:szCs w:val="28"/>
        </w:rPr>
        <w:t xml:space="preserve">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проект. </w:t>
      </w:r>
      <w:proofErr w:type="gramStart"/>
      <w:r w:rsidR="004E2091" w:rsidRPr="00272EA6">
        <w:rPr>
          <w:rFonts w:ascii="PT Astra Serif" w:hAnsi="PT Astra Serif" w:cs="PT Astra Serif"/>
          <w:iCs/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="004E2091" w:rsidRPr="00272EA6">
        <w:rPr>
          <w:rFonts w:ascii="PT Astra Serif" w:hAnsi="PT Astra Serif" w:cs="PT Astra Serif"/>
          <w:iCs/>
          <w:sz w:val="28"/>
          <w:szCs w:val="28"/>
        </w:rPr>
        <w:t xml:space="preserve"> которой установлен такой градостроительный регламент, в границах территории, подлежащей комплексному развитию.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Предложения о внесении изменений в правила землепользования и застройки в комиссию направляются: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органами исполнительной власти субъектов Российской Федерации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-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поселения, территории городского округа, межселенных территориях;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Российской Федерацией);</w:t>
      </w:r>
      <w:proofErr w:type="gramEnd"/>
    </w:p>
    <w:p w:rsidR="004E2091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 50</w:t>
      </w:r>
      <w:proofErr w:type="gramEnd"/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территории».</w:t>
      </w:r>
    </w:p>
    <w:p w:rsidR="003B4FD2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публичных слушаний</w:t>
      </w:r>
      <w:r w:rsidR="006B7AD4" w:rsidRPr="00272EA6">
        <w:rPr>
          <w:rFonts w:ascii="PT Astra Serif" w:hAnsi="PT Astra Serif" w:cs="PT Astra Serif"/>
          <w:iCs/>
          <w:sz w:val="28"/>
          <w:szCs w:val="28"/>
        </w:rPr>
        <w:t>»</w:t>
      </w:r>
      <w:r w:rsidR="003B4FD2" w:rsidRPr="00272EA6">
        <w:rPr>
          <w:rFonts w:ascii="PT Astra Serif" w:hAnsi="PT Astra Serif" w:cs="PT Astra Serif"/>
          <w:iCs/>
          <w:sz w:val="28"/>
          <w:szCs w:val="28"/>
        </w:rPr>
        <w:t>.</w:t>
      </w:r>
    </w:p>
    <w:p w:rsidR="004E2091" w:rsidRPr="00272EA6" w:rsidRDefault="003B4FD2" w:rsidP="00272EA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72EA6">
        <w:rPr>
          <w:rFonts w:ascii="PT Astra Serif" w:eastAsia="Calibri" w:hAnsi="PT Astra Serif"/>
          <w:sz w:val="28"/>
          <w:szCs w:val="28"/>
        </w:rPr>
        <w:t xml:space="preserve">1.3. </w:t>
      </w:r>
      <w:r w:rsidR="004E2091" w:rsidRPr="00272EA6">
        <w:rPr>
          <w:rFonts w:ascii="PT Astra Serif" w:eastAsia="Calibri" w:hAnsi="PT Astra Serif"/>
          <w:sz w:val="28"/>
          <w:szCs w:val="28"/>
        </w:rPr>
        <w:t>Пункт 3.3. изложить в новой редакции «</w:t>
      </w:r>
      <w:r w:rsidR="004E2091" w:rsidRPr="00272EA6">
        <w:rPr>
          <w:rFonts w:ascii="PT Astra Serif" w:hAnsi="PT Astra Serif" w:cs="PT Astra Serif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</w:t>
      </w:r>
      <w:r w:rsidR="004E2091" w:rsidRPr="00272EA6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межевания территории проводятся в порядке, установленном </w:t>
      </w:r>
      <w:hyperlink r:id="rId12" w:history="1">
        <w:r w:rsidR="004E2091" w:rsidRPr="00272EA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статьей 5.1</w:t>
        </w:r>
      </w:hyperlink>
      <w:r w:rsidR="004E2091" w:rsidRPr="00272EA6">
        <w:rPr>
          <w:rFonts w:ascii="PT Astra Serif" w:hAnsi="PT Astra Serif" w:cs="PT Astra Serif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4E2091" w:rsidRPr="00272EA6" w:rsidRDefault="004E2091" w:rsidP="00272EA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 w:rsidRPr="00272EA6">
        <w:rPr>
          <w:rFonts w:ascii="PT Astra Serif" w:hAnsi="PT Astra Serif" w:cs="PT Astra Serif"/>
          <w:sz w:val="28"/>
          <w:szCs w:val="28"/>
          <w:lang w:eastAsia="ru-RU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  <w:proofErr w:type="gramEnd"/>
    </w:p>
    <w:p w:rsidR="00D404AA" w:rsidRPr="00272EA6" w:rsidRDefault="004E2091" w:rsidP="00272E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72EA6">
        <w:rPr>
          <w:rFonts w:ascii="PT Astra Serif" w:eastAsia="Calibri" w:hAnsi="PT Astra Serif" w:cs="PT Astra Serif"/>
          <w:sz w:val="28"/>
          <w:szCs w:val="28"/>
          <w:lang w:eastAsia="en-US"/>
        </w:rPr>
        <w:t>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слушаний»</w:t>
      </w:r>
      <w:r w:rsidRPr="00272EA6">
        <w:rPr>
          <w:rFonts w:ascii="PT Astra Serif" w:eastAsia="Calibri" w:hAnsi="PT Astra Serif"/>
          <w:sz w:val="28"/>
          <w:szCs w:val="28"/>
        </w:rPr>
        <w:t>.</w:t>
      </w:r>
    </w:p>
    <w:p w:rsidR="00E26544" w:rsidRPr="00272EA6" w:rsidRDefault="00E26544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72EA6">
        <w:rPr>
          <w:rFonts w:ascii="PT Astra Serif" w:hAnsi="PT Astra Serif" w:cs="PT Astra Serif"/>
          <w:iCs/>
          <w:sz w:val="28"/>
          <w:szCs w:val="28"/>
        </w:rPr>
        <w:t>2.</w:t>
      </w:r>
      <w:r w:rsidRPr="00272EA6">
        <w:rPr>
          <w:rFonts w:ascii="PT Astra Serif" w:hAnsi="PT Astra Serif"/>
          <w:sz w:val="28"/>
          <w:szCs w:val="28"/>
        </w:rPr>
        <w:t xml:space="preserve"> Пункт 6.3. изложить в новой редакции: «Проект, подлежащий рассмотрению на общественных обсуждениях, и информационные материалы к нему размещаются на официальном са</w:t>
      </w:r>
      <w:r w:rsidR="004E2091" w:rsidRPr="00272EA6">
        <w:rPr>
          <w:rFonts w:ascii="PT Astra Serif" w:hAnsi="PT Astra Serif"/>
          <w:sz w:val="28"/>
          <w:szCs w:val="28"/>
        </w:rPr>
        <w:t xml:space="preserve">йте муниципального образования </w:t>
      </w:r>
      <w:r w:rsidRPr="00272EA6">
        <w:rPr>
          <w:rFonts w:ascii="PT Astra Serif" w:hAnsi="PT Astra Serif"/>
          <w:sz w:val="28"/>
          <w:szCs w:val="28"/>
        </w:rPr>
        <w:t>(</w:t>
      </w:r>
      <w:r w:rsidRPr="00272EA6">
        <w:rPr>
          <w:rFonts w:ascii="PT Astra Serif" w:eastAsia="Calibri" w:hAnsi="PT Astra Serif"/>
          <w:sz w:val="28"/>
          <w:szCs w:val="28"/>
        </w:rPr>
        <w:t>http://www.schekino.ru/</w:t>
      </w:r>
      <w:r w:rsidRPr="00272EA6">
        <w:rPr>
          <w:rFonts w:ascii="PT Astra Serif" w:hAnsi="PT Astra Serif"/>
          <w:sz w:val="28"/>
          <w:szCs w:val="28"/>
        </w:rPr>
        <w:t xml:space="preserve">) </w:t>
      </w:r>
      <w:r w:rsidRPr="00272EA6">
        <w:rPr>
          <w:rFonts w:ascii="PT Astra Serif" w:hAnsi="PT Astra Serif"/>
          <w:sz w:val="28"/>
          <w:szCs w:val="28"/>
          <w:lang w:eastAsia="ru-RU"/>
        </w:rPr>
        <w:t>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«Интернет», либо на региональном портале государственных и муниципальных услуг</w:t>
      </w:r>
      <w:r w:rsidRPr="00272EA6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3B4FD2" w:rsidRPr="00272EA6" w:rsidRDefault="00E26544" w:rsidP="00272EA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2EA6">
        <w:rPr>
          <w:rFonts w:ascii="PT Astra Serif" w:hAnsi="PT Astra Serif"/>
          <w:sz w:val="28"/>
          <w:szCs w:val="28"/>
        </w:rPr>
        <w:t>3</w:t>
      </w:r>
      <w:r w:rsidR="003B4FD2" w:rsidRPr="00272EA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B4FD2" w:rsidRPr="00272EA6">
        <w:rPr>
          <w:rFonts w:ascii="PT Astra Serif" w:hAnsi="PT Astra Serif"/>
          <w:sz w:val="28"/>
          <w:szCs w:val="28"/>
        </w:rPr>
        <w:t xml:space="preserve">Настоящее решение опубликовать в </w:t>
      </w:r>
      <w:r w:rsidR="00A11054" w:rsidRPr="00272EA6">
        <w:rPr>
          <w:rFonts w:ascii="PT Astra Serif" w:hAnsi="PT Astra Serif"/>
          <w:sz w:val="28"/>
          <w:szCs w:val="28"/>
        </w:rPr>
        <w:t xml:space="preserve">официальном печатном издании </w:t>
      </w:r>
      <w:r w:rsidR="003B4FD2" w:rsidRPr="00272EA6">
        <w:rPr>
          <w:rFonts w:ascii="PT Astra Serif" w:hAnsi="PT Astra Serif"/>
          <w:sz w:val="28"/>
          <w:szCs w:val="28"/>
        </w:rPr>
        <w:t>– бюллетене «Ще</w:t>
      </w:r>
      <w:r w:rsidR="002353DA" w:rsidRPr="00272EA6">
        <w:rPr>
          <w:rFonts w:ascii="PT Astra Serif" w:hAnsi="PT Astra Serif"/>
          <w:sz w:val="28"/>
          <w:szCs w:val="28"/>
        </w:rPr>
        <w:t xml:space="preserve">кинский муниципальный вестник», </w:t>
      </w:r>
      <w:r w:rsidR="00A11054" w:rsidRPr="00272EA6">
        <w:rPr>
          <w:rFonts w:ascii="PT Astra Serif" w:hAnsi="PT Astra Serif"/>
          <w:sz w:val="28"/>
          <w:szCs w:val="28"/>
        </w:rPr>
        <w:t xml:space="preserve">разместить в </w:t>
      </w:r>
      <w:r w:rsidR="003B4FD2" w:rsidRPr="00272EA6">
        <w:rPr>
          <w:rFonts w:ascii="PT Astra Serif" w:hAnsi="PT Astra Serif"/>
          <w:sz w:val="28"/>
          <w:szCs w:val="28"/>
        </w:rPr>
        <w:t>сетевом издании «Щекинский муниципальный вестник» (</w:t>
      </w:r>
      <w:hyperlink r:id="rId13" w:history="1">
        <w:r w:rsidR="003B4FD2" w:rsidRPr="00272EA6">
          <w:rPr>
            <w:rFonts w:ascii="PT Astra Serif" w:hAnsi="PT Astra Serif"/>
            <w:sz w:val="28"/>
            <w:szCs w:val="28"/>
          </w:rPr>
          <w:t>http://npa-schekino.ru</w:t>
        </w:r>
      </w:hyperlink>
      <w:r w:rsidR="003B4FD2" w:rsidRPr="00272EA6">
        <w:rPr>
          <w:rFonts w:ascii="PT Astra Serif" w:hAnsi="PT Astra Serif"/>
          <w:sz w:val="28"/>
          <w:szCs w:val="28"/>
        </w:rPr>
        <w:t>, регистрация в качестве сетевого издания:</w:t>
      </w:r>
      <w:proofErr w:type="gramEnd"/>
      <w:r w:rsidR="003B4FD2" w:rsidRPr="00272EA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B4FD2" w:rsidRPr="00272EA6">
        <w:rPr>
          <w:rFonts w:ascii="PT Astra Serif" w:hAnsi="PT Astra Serif"/>
          <w:sz w:val="28"/>
          <w:szCs w:val="28"/>
        </w:rPr>
        <w:t>Эл № ФС 77-74320 от 19.11.2018) и разместить на официальном Портале муниципального образования Щекинский район. </w:t>
      </w:r>
      <w:proofErr w:type="gramEnd"/>
    </w:p>
    <w:p w:rsidR="00525C0D" w:rsidRPr="00272EA6" w:rsidRDefault="00E26544" w:rsidP="00272EA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2EA6">
        <w:rPr>
          <w:rFonts w:ascii="PT Astra Serif" w:hAnsi="PT Astra Serif"/>
          <w:sz w:val="28"/>
          <w:szCs w:val="28"/>
        </w:rPr>
        <w:t>4</w:t>
      </w:r>
      <w:r w:rsidR="003B4FD2" w:rsidRPr="00272EA6">
        <w:rPr>
          <w:rFonts w:ascii="PT Astra Serif" w:hAnsi="PT Astra Serif"/>
          <w:sz w:val="28"/>
          <w:szCs w:val="28"/>
        </w:rPr>
        <w:t>. Решение вступает в силу со дня</w:t>
      </w:r>
      <w:r w:rsidR="002353DA" w:rsidRPr="00272EA6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3B4FD2" w:rsidRPr="00272EA6" w:rsidRDefault="003B4FD2" w:rsidP="00272EA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B4FD2" w:rsidRDefault="003B4FD2" w:rsidP="00272EA6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72EA6" w:rsidRPr="00272EA6" w:rsidRDefault="00272EA6" w:rsidP="00272EA6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645150" w:rsidRPr="00272EA6" w:rsidRDefault="00525C0D" w:rsidP="00272EA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Глава </w:t>
      </w:r>
      <w:r w:rsidR="00645150" w:rsidRPr="00272EA6">
        <w:rPr>
          <w:rFonts w:ascii="PT Astra Serif" w:hAnsi="PT Astra Serif"/>
          <w:snapToGrid w:val="0"/>
          <w:sz w:val="28"/>
          <w:szCs w:val="28"/>
          <w:lang w:eastAsia="x-none"/>
        </w:rPr>
        <w:t>муниципального образования</w:t>
      </w:r>
    </w:p>
    <w:p w:rsidR="00C970E6" w:rsidRPr="00272EA6" w:rsidRDefault="00645150" w:rsidP="00272EA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>город Щекино Щекинского района</w:t>
      </w:r>
      <w:r w:rsidR="008D6CA3" w:rsidRPr="00272EA6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="008D6CA3" w:rsidRPr="00272EA6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</w:t>
      </w:r>
      <w:r w:rsid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</w:t>
      </w:r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</w:t>
      </w:r>
      <w:r w:rsidR="00F050F6" w:rsidRP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</w:t>
      </w:r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>Ю.</w:t>
      </w:r>
      <w:proofErr w:type="gramStart"/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>В</w:t>
      </w:r>
      <w:proofErr w:type="gramEnd"/>
      <w:r w:rsidRPr="00272EA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Савушкин</w:t>
      </w:r>
    </w:p>
    <w:p w:rsidR="00EB1D9E" w:rsidRPr="00272EA6" w:rsidRDefault="00EB1D9E" w:rsidP="00272EA6">
      <w:pPr>
        <w:suppressAutoHyphens w:val="0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sectPr w:rsidR="00EB1D9E" w:rsidRPr="00272EA6" w:rsidSect="00272EA6">
      <w:footerReference w:type="default" r:id="rId14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A6" w:rsidRDefault="001571A6">
      <w:r>
        <w:separator/>
      </w:r>
    </w:p>
  </w:endnote>
  <w:endnote w:type="continuationSeparator" w:id="0">
    <w:p w:rsidR="001571A6" w:rsidRDefault="001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471651"/>
      <w:docPartObj>
        <w:docPartGallery w:val="Page Numbers (Bottom of Page)"/>
        <w:docPartUnique/>
      </w:docPartObj>
    </w:sdtPr>
    <w:sdtEndPr/>
    <w:sdtContent>
      <w:p w:rsidR="00272EA6" w:rsidRDefault="00272EA6" w:rsidP="00272EA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6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A6" w:rsidRDefault="001571A6">
      <w:r>
        <w:separator/>
      </w:r>
    </w:p>
  </w:footnote>
  <w:footnote w:type="continuationSeparator" w:id="0">
    <w:p w:rsidR="001571A6" w:rsidRDefault="0015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255375"/>
    <w:multiLevelType w:val="hybridMultilevel"/>
    <w:tmpl w:val="93A460B2"/>
    <w:lvl w:ilvl="0" w:tplc="93B4F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065BE3"/>
    <w:multiLevelType w:val="hybridMultilevel"/>
    <w:tmpl w:val="93A460B2"/>
    <w:lvl w:ilvl="0" w:tplc="93B4F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7153D1"/>
    <w:multiLevelType w:val="hybridMultilevel"/>
    <w:tmpl w:val="93A460B2"/>
    <w:lvl w:ilvl="0" w:tplc="93B4F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D8872CE"/>
    <w:multiLevelType w:val="hybridMultilevel"/>
    <w:tmpl w:val="431AB82A"/>
    <w:lvl w:ilvl="0" w:tplc="96E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11039"/>
    <w:rsid w:val="00036879"/>
    <w:rsid w:val="000374CE"/>
    <w:rsid w:val="00045D09"/>
    <w:rsid w:val="00060C2B"/>
    <w:rsid w:val="000730D5"/>
    <w:rsid w:val="00082EBA"/>
    <w:rsid w:val="000859C5"/>
    <w:rsid w:val="00087A99"/>
    <w:rsid w:val="000941C0"/>
    <w:rsid w:val="00094D05"/>
    <w:rsid w:val="00097D31"/>
    <w:rsid w:val="000B252C"/>
    <w:rsid w:val="000B470D"/>
    <w:rsid w:val="000B6271"/>
    <w:rsid w:val="000C36CF"/>
    <w:rsid w:val="000D49FE"/>
    <w:rsid w:val="000F09E2"/>
    <w:rsid w:val="000F5420"/>
    <w:rsid w:val="000F6BD1"/>
    <w:rsid w:val="000F73D4"/>
    <w:rsid w:val="000F7EF1"/>
    <w:rsid w:val="001020B5"/>
    <w:rsid w:val="001559BD"/>
    <w:rsid w:val="001571A6"/>
    <w:rsid w:val="00160C66"/>
    <w:rsid w:val="001861C7"/>
    <w:rsid w:val="00193863"/>
    <w:rsid w:val="0019448C"/>
    <w:rsid w:val="001A1A37"/>
    <w:rsid w:val="001A5FBD"/>
    <w:rsid w:val="001C6D14"/>
    <w:rsid w:val="00200998"/>
    <w:rsid w:val="00202D9D"/>
    <w:rsid w:val="002305AB"/>
    <w:rsid w:val="002345AF"/>
    <w:rsid w:val="002353DA"/>
    <w:rsid w:val="0023613B"/>
    <w:rsid w:val="00247E06"/>
    <w:rsid w:val="0025161F"/>
    <w:rsid w:val="00272EA6"/>
    <w:rsid w:val="002767FB"/>
    <w:rsid w:val="00293768"/>
    <w:rsid w:val="00296CF0"/>
    <w:rsid w:val="002A04A1"/>
    <w:rsid w:val="002A25A2"/>
    <w:rsid w:val="002C0F92"/>
    <w:rsid w:val="002C151D"/>
    <w:rsid w:val="002E5B81"/>
    <w:rsid w:val="00320A0D"/>
    <w:rsid w:val="00321C10"/>
    <w:rsid w:val="00326D2B"/>
    <w:rsid w:val="00330BF6"/>
    <w:rsid w:val="00344C4A"/>
    <w:rsid w:val="00382CF0"/>
    <w:rsid w:val="00382F10"/>
    <w:rsid w:val="003B3DE2"/>
    <w:rsid w:val="003B4FD2"/>
    <w:rsid w:val="003F6DFF"/>
    <w:rsid w:val="003F7A93"/>
    <w:rsid w:val="00403DE7"/>
    <w:rsid w:val="004051A3"/>
    <w:rsid w:val="00425EAC"/>
    <w:rsid w:val="00431E4E"/>
    <w:rsid w:val="00461E86"/>
    <w:rsid w:val="00482AD2"/>
    <w:rsid w:val="0048387B"/>
    <w:rsid w:val="00491DE9"/>
    <w:rsid w:val="004B3F4B"/>
    <w:rsid w:val="004C7F02"/>
    <w:rsid w:val="004D44C7"/>
    <w:rsid w:val="004E2091"/>
    <w:rsid w:val="004E78A6"/>
    <w:rsid w:val="004F11FE"/>
    <w:rsid w:val="00502517"/>
    <w:rsid w:val="0051476B"/>
    <w:rsid w:val="00525C0D"/>
    <w:rsid w:val="0053428A"/>
    <w:rsid w:val="00544189"/>
    <w:rsid w:val="00547863"/>
    <w:rsid w:val="0055534C"/>
    <w:rsid w:val="005D0ED0"/>
    <w:rsid w:val="005E1B29"/>
    <w:rsid w:val="005F29A5"/>
    <w:rsid w:val="005F5FAB"/>
    <w:rsid w:val="006238C0"/>
    <w:rsid w:val="0063164A"/>
    <w:rsid w:val="00635FBA"/>
    <w:rsid w:val="006418F4"/>
    <w:rsid w:val="00645150"/>
    <w:rsid w:val="00650D0A"/>
    <w:rsid w:val="006562DB"/>
    <w:rsid w:val="00657CD8"/>
    <w:rsid w:val="00667A80"/>
    <w:rsid w:val="006906B9"/>
    <w:rsid w:val="006B7AD4"/>
    <w:rsid w:val="006B7F6F"/>
    <w:rsid w:val="006E5035"/>
    <w:rsid w:val="006E52A7"/>
    <w:rsid w:val="006F09E2"/>
    <w:rsid w:val="006F22B0"/>
    <w:rsid w:val="00701450"/>
    <w:rsid w:val="00727050"/>
    <w:rsid w:val="00754B10"/>
    <w:rsid w:val="00783CD5"/>
    <w:rsid w:val="00790C17"/>
    <w:rsid w:val="00795572"/>
    <w:rsid w:val="00796661"/>
    <w:rsid w:val="007A3193"/>
    <w:rsid w:val="007A7D24"/>
    <w:rsid w:val="007B4652"/>
    <w:rsid w:val="007D70F4"/>
    <w:rsid w:val="007F0412"/>
    <w:rsid w:val="007F1408"/>
    <w:rsid w:val="00801D0B"/>
    <w:rsid w:val="00810D5F"/>
    <w:rsid w:val="0082191E"/>
    <w:rsid w:val="00836E70"/>
    <w:rsid w:val="0085461F"/>
    <w:rsid w:val="00854B98"/>
    <w:rsid w:val="00885268"/>
    <w:rsid w:val="00886A38"/>
    <w:rsid w:val="00892F91"/>
    <w:rsid w:val="008A1F75"/>
    <w:rsid w:val="008C758E"/>
    <w:rsid w:val="008C78BA"/>
    <w:rsid w:val="008D46E2"/>
    <w:rsid w:val="008D6CA3"/>
    <w:rsid w:val="008E6B8A"/>
    <w:rsid w:val="0093357E"/>
    <w:rsid w:val="009362FB"/>
    <w:rsid w:val="009419E4"/>
    <w:rsid w:val="00945767"/>
    <w:rsid w:val="0095017E"/>
    <w:rsid w:val="00961EB6"/>
    <w:rsid w:val="00974D1C"/>
    <w:rsid w:val="00975048"/>
    <w:rsid w:val="009A00D7"/>
    <w:rsid w:val="009B0698"/>
    <w:rsid w:val="009C1D00"/>
    <w:rsid w:val="009C31D8"/>
    <w:rsid w:val="009F06F1"/>
    <w:rsid w:val="00A11054"/>
    <w:rsid w:val="00A1196C"/>
    <w:rsid w:val="00A13260"/>
    <w:rsid w:val="00A13433"/>
    <w:rsid w:val="00A444C6"/>
    <w:rsid w:val="00A463B9"/>
    <w:rsid w:val="00A83C6F"/>
    <w:rsid w:val="00AA2BBC"/>
    <w:rsid w:val="00AB227D"/>
    <w:rsid w:val="00AB69BA"/>
    <w:rsid w:val="00AC4A16"/>
    <w:rsid w:val="00AF2360"/>
    <w:rsid w:val="00B03873"/>
    <w:rsid w:val="00B0593F"/>
    <w:rsid w:val="00B33F2E"/>
    <w:rsid w:val="00B357AF"/>
    <w:rsid w:val="00B73FD5"/>
    <w:rsid w:val="00B87D3F"/>
    <w:rsid w:val="00BA349A"/>
    <w:rsid w:val="00BD2A0C"/>
    <w:rsid w:val="00C053BA"/>
    <w:rsid w:val="00C16617"/>
    <w:rsid w:val="00C22B00"/>
    <w:rsid w:val="00C24303"/>
    <w:rsid w:val="00C25B1A"/>
    <w:rsid w:val="00C321B8"/>
    <w:rsid w:val="00C53C15"/>
    <w:rsid w:val="00C80453"/>
    <w:rsid w:val="00C970E6"/>
    <w:rsid w:val="00CA5ED6"/>
    <w:rsid w:val="00CB16EC"/>
    <w:rsid w:val="00CD2006"/>
    <w:rsid w:val="00CD24AC"/>
    <w:rsid w:val="00D34DF5"/>
    <w:rsid w:val="00D36001"/>
    <w:rsid w:val="00D404AA"/>
    <w:rsid w:val="00D412A3"/>
    <w:rsid w:val="00D4680B"/>
    <w:rsid w:val="00D64329"/>
    <w:rsid w:val="00D656F4"/>
    <w:rsid w:val="00D66360"/>
    <w:rsid w:val="00D8437A"/>
    <w:rsid w:val="00D935F9"/>
    <w:rsid w:val="00DA054B"/>
    <w:rsid w:val="00DA5061"/>
    <w:rsid w:val="00DA650D"/>
    <w:rsid w:val="00DE242E"/>
    <w:rsid w:val="00DF173B"/>
    <w:rsid w:val="00E00BCE"/>
    <w:rsid w:val="00E01E41"/>
    <w:rsid w:val="00E029E9"/>
    <w:rsid w:val="00E26544"/>
    <w:rsid w:val="00E26690"/>
    <w:rsid w:val="00E42340"/>
    <w:rsid w:val="00E45726"/>
    <w:rsid w:val="00E551B6"/>
    <w:rsid w:val="00E637A4"/>
    <w:rsid w:val="00E71089"/>
    <w:rsid w:val="00E71E2E"/>
    <w:rsid w:val="00E82526"/>
    <w:rsid w:val="00EB1D9E"/>
    <w:rsid w:val="00EB6325"/>
    <w:rsid w:val="00EC3B6B"/>
    <w:rsid w:val="00F050F6"/>
    <w:rsid w:val="00F149F5"/>
    <w:rsid w:val="00F20922"/>
    <w:rsid w:val="00F2611C"/>
    <w:rsid w:val="00F27143"/>
    <w:rsid w:val="00F33BC5"/>
    <w:rsid w:val="00F4223E"/>
    <w:rsid w:val="00F42E83"/>
    <w:rsid w:val="00F6595D"/>
    <w:rsid w:val="00F72A15"/>
    <w:rsid w:val="00F737E5"/>
    <w:rsid w:val="00F769B2"/>
    <w:rsid w:val="00FB572B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60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basedOn w:val="a0"/>
    <w:uiPriority w:val="22"/>
    <w:qFormat/>
    <w:rsid w:val="00C22B00"/>
    <w:rPr>
      <w:b/>
      <w:bCs/>
    </w:rPr>
  </w:style>
  <w:style w:type="character" w:customStyle="1" w:styleId="fontstyle01">
    <w:name w:val="fontstyle01"/>
    <w:rsid w:val="0063164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Nonformat">
    <w:name w:val="ConsNonformat"/>
    <w:rsid w:val="00BA3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4E78A6"/>
    <w:rPr>
      <w:rFonts w:ascii="Arial" w:hAnsi="Arial" w:cs="Arial"/>
    </w:rPr>
  </w:style>
  <w:style w:type="character" w:customStyle="1" w:styleId="af2">
    <w:name w:val="Нижний колонтитул Знак"/>
    <w:basedOn w:val="a0"/>
    <w:link w:val="af1"/>
    <w:uiPriority w:val="99"/>
    <w:rsid w:val="00272EA6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60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basedOn w:val="a0"/>
    <w:uiPriority w:val="22"/>
    <w:qFormat/>
    <w:rsid w:val="00C22B00"/>
    <w:rPr>
      <w:b/>
      <w:bCs/>
    </w:rPr>
  </w:style>
  <w:style w:type="character" w:customStyle="1" w:styleId="fontstyle01">
    <w:name w:val="fontstyle01"/>
    <w:rsid w:val="0063164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Nonformat">
    <w:name w:val="ConsNonformat"/>
    <w:rsid w:val="00BA3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4E78A6"/>
    <w:rPr>
      <w:rFonts w:ascii="Arial" w:hAnsi="Arial" w:cs="Arial"/>
    </w:rPr>
  </w:style>
  <w:style w:type="character" w:customStyle="1" w:styleId="af2">
    <w:name w:val="Нижний колонтитул Знак"/>
    <w:basedOn w:val="a0"/>
    <w:link w:val="af1"/>
    <w:uiPriority w:val="99"/>
    <w:rsid w:val="00272EA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pa-schekin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0406444F002817721924F48AFD61665040510751C3E92C1BCAFC3824D6A0C788900FB88A7863CD15EF0684466A9EF9E9DD9BF7DEC8T1hF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31E8AFCDA438D648B2B3FA7EEF7A85000549150A146DE793B20620AA3EDCDA364C47E7D68AB1A8785F131299356227426585EFAC6Fq5h8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E31E8AFCDA438D648B2B3FA7EEF7A85000549150A146DE793B20620AA3EDCDA364C47E7D68DB0A8785F131299356227426585EFAC6Fq5h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21F4-4365-4FDE-B6C7-EE740541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6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5</cp:revision>
  <cp:lastPrinted>2023-06-13T14:24:00Z</cp:lastPrinted>
  <dcterms:created xsi:type="dcterms:W3CDTF">2023-06-08T12:10:00Z</dcterms:created>
  <dcterms:modified xsi:type="dcterms:W3CDTF">2023-06-13T14:25:00Z</dcterms:modified>
</cp:coreProperties>
</file>