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C9" w:rsidRPr="006138E2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3C02C9" w:rsidRDefault="003C02C9" w:rsidP="00B5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3C02C9" w:rsidRPr="00B7408F" w:rsidRDefault="003C02C9" w:rsidP="00B5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B4E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4E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EF6B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02C9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B4E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Собрания представителей </w:t>
      </w:r>
    </w:p>
    <w:p w:rsidR="003C02C9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B4E">
        <w:rPr>
          <w:rFonts w:ascii="Times New Roman" w:hAnsi="Times New Roman" w:cs="Times New Roman"/>
          <w:sz w:val="28"/>
          <w:szCs w:val="28"/>
        </w:rPr>
        <w:t xml:space="preserve">Щекинского района от 10.12.2013 № 61/601 </w:t>
      </w:r>
    </w:p>
    <w:p w:rsidR="003C02C9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B4E">
        <w:rPr>
          <w:rFonts w:ascii="Times New Roman" w:hAnsi="Times New Roman" w:cs="Times New Roman"/>
          <w:sz w:val="28"/>
          <w:szCs w:val="28"/>
        </w:rPr>
        <w:t>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</w:t>
      </w:r>
    </w:p>
    <w:p w:rsidR="003C02C9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B4E">
        <w:rPr>
          <w:rFonts w:ascii="Times New Roman" w:hAnsi="Times New Roman" w:cs="Times New Roman"/>
          <w:sz w:val="28"/>
          <w:szCs w:val="28"/>
        </w:rPr>
        <w:t>в муниципальном образовании Щекинский район»</w:t>
      </w:r>
    </w:p>
    <w:p w:rsidR="003C02C9" w:rsidRDefault="003C02C9" w:rsidP="00B52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2C9" w:rsidRPr="006138E2" w:rsidRDefault="003C02C9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3C02C9" w:rsidRPr="006138E2" w:rsidRDefault="003C02C9" w:rsidP="00B5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B4E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6B4E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представителей Щекинского района от 10.12.2013 № 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3C02C9" w:rsidRPr="00C37061" w:rsidRDefault="003C02C9" w:rsidP="00B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B4E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F6B4E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представителей Щекинского района от 10.12.2013 № 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C02C9" w:rsidRPr="00980D03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2C9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A11F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A1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DA11F2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3C02C9" w:rsidRPr="00980D03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2C9" w:rsidRDefault="003C02C9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C02C9" w:rsidRPr="006138E2" w:rsidRDefault="003C02C9" w:rsidP="00980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2C9" w:rsidRPr="006138E2" w:rsidRDefault="003C02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C02C9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C9" w:rsidRDefault="003C02C9" w:rsidP="006138E2">
      <w:pPr>
        <w:spacing w:after="0" w:line="240" w:lineRule="auto"/>
      </w:pPr>
      <w:r>
        <w:separator/>
      </w:r>
    </w:p>
  </w:endnote>
  <w:endnote w:type="continuationSeparator" w:id="1">
    <w:p w:rsidR="003C02C9" w:rsidRDefault="003C02C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C9" w:rsidRDefault="003C02C9" w:rsidP="006138E2">
      <w:pPr>
        <w:spacing w:after="0" w:line="240" w:lineRule="auto"/>
      </w:pPr>
      <w:r>
        <w:separator/>
      </w:r>
    </w:p>
  </w:footnote>
  <w:footnote w:type="continuationSeparator" w:id="1">
    <w:p w:rsidR="003C02C9" w:rsidRDefault="003C02C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307B73"/>
    <w:rsid w:val="0038482E"/>
    <w:rsid w:val="003B1EC3"/>
    <w:rsid w:val="003C02C9"/>
    <w:rsid w:val="003E3D88"/>
    <w:rsid w:val="004038E7"/>
    <w:rsid w:val="00407C87"/>
    <w:rsid w:val="004B143E"/>
    <w:rsid w:val="004F1020"/>
    <w:rsid w:val="00531BC9"/>
    <w:rsid w:val="0054039A"/>
    <w:rsid w:val="0057144B"/>
    <w:rsid w:val="00571F57"/>
    <w:rsid w:val="005B0F52"/>
    <w:rsid w:val="005C09B5"/>
    <w:rsid w:val="006138E2"/>
    <w:rsid w:val="00616D98"/>
    <w:rsid w:val="00621BC0"/>
    <w:rsid w:val="00621FB0"/>
    <w:rsid w:val="0065572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0D03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52DD1"/>
    <w:rsid w:val="00B7408F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E0FEE"/>
    <w:rsid w:val="00EE45C5"/>
    <w:rsid w:val="00EF0A4D"/>
    <w:rsid w:val="00EF6B4E"/>
    <w:rsid w:val="00F21864"/>
    <w:rsid w:val="00F23847"/>
    <w:rsid w:val="00F53C31"/>
    <w:rsid w:val="00F76094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Normal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376</Words>
  <Characters>2145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2016-08-02T14:49:00Z</cp:lastPrinted>
  <dcterms:created xsi:type="dcterms:W3CDTF">2015-08-12T12:58:00Z</dcterms:created>
  <dcterms:modified xsi:type="dcterms:W3CDTF">2016-09-26T09:12:00Z</dcterms:modified>
</cp:coreProperties>
</file>