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7446779" w14:textId="77777777" w:rsidR="0097326A" w:rsidRPr="00DE3FF3" w:rsidRDefault="00E727C9" w:rsidP="0097326A">
      <w:pPr>
        <w:jc w:val="center"/>
        <w:rPr>
          <w:rFonts w:ascii="PT Astra Serif" w:hAnsi="PT Astra Serif"/>
        </w:rPr>
      </w:pPr>
      <w:r w:rsidRPr="00DE3FF3">
        <w:rPr>
          <w:rFonts w:ascii="PT Astra Serif" w:hAnsi="PT Astra Serif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7326A" w:rsidRPr="00DE3FF3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4086E881" wp14:editId="1292680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88F7" w14:textId="77777777" w:rsidR="0097326A" w:rsidRPr="00DE3FF3" w:rsidRDefault="0097326A" w:rsidP="0097326A">
      <w:pPr>
        <w:jc w:val="center"/>
        <w:rPr>
          <w:rFonts w:ascii="PT Astra Serif" w:hAnsi="PT Astra Serif"/>
          <w:b/>
          <w:sz w:val="34"/>
        </w:rPr>
      </w:pPr>
      <w:r w:rsidRPr="00DE3FF3">
        <w:rPr>
          <w:rFonts w:ascii="PT Astra Serif" w:hAnsi="PT Astra Serif"/>
          <w:b/>
          <w:sz w:val="34"/>
        </w:rPr>
        <w:t xml:space="preserve">АДМИНИСТРАЦИЯ </w:t>
      </w:r>
    </w:p>
    <w:p w14:paraId="118D36E3" w14:textId="77777777" w:rsidR="0097326A" w:rsidRPr="00DE3FF3" w:rsidRDefault="0097326A" w:rsidP="0097326A">
      <w:pPr>
        <w:jc w:val="center"/>
        <w:rPr>
          <w:rFonts w:ascii="PT Astra Serif" w:hAnsi="PT Astra Serif"/>
          <w:b/>
          <w:sz w:val="34"/>
        </w:rPr>
      </w:pPr>
      <w:r w:rsidRPr="00DE3FF3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14:paraId="717F5D0E" w14:textId="77777777" w:rsidR="0097326A" w:rsidRPr="00DE3FF3" w:rsidRDefault="0097326A" w:rsidP="0097326A">
      <w:pPr>
        <w:jc w:val="center"/>
        <w:rPr>
          <w:rFonts w:ascii="PT Astra Serif" w:hAnsi="PT Astra Serif"/>
          <w:b/>
          <w:sz w:val="34"/>
        </w:rPr>
      </w:pPr>
      <w:r w:rsidRPr="00DE3FF3">
        <w:rPr>
          <w:rFonts w:ascii="PT Astra Serif" w:hAnsi="PT Astra Serif"/>
          <w:b/>
          <w:sz w:val="34"/>
        </w:rPr>
        <w:t xml:space="preserve">ЩЁКИНСКИЙ РАЙОН </w:t>
      </w:r>
    </w:p>
    <w:p w14:paraId="3E21E3F0" w14:textId="77777777" w:rsidR="0097326A" w:rsidRPr="00DE3FF3" w:rsidRDefault="0097326A" w:rsidP="0097326A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35323FC9" w14:textId="77777777" w:rsidR="0097326A" w:rsidRPr="00DE3FF3" w:rsidRDefault="0097326A" w:rsidP="0097326A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DE3FF3">
        <w:rPr>
          <w:rFonts w:ascii="PT Astra Serif" w:hAnsi="PT Astra Serif"/>
          <w:b/>
          <w:sz w:val="33"/>
          <w:szCs w:val="33"/>
        </w:rPr>
        <w:t>ПОСТАНОВЛЕНИЕ</w:t>
      </w:r>
    </w:p>
    <w:p w14:paraId="63C5D470" w14:textId="77777777" w:rsidR="0097326A" w:rsidRPr="00DE3FF3" w:rsidRDefault="0097326A" w:rsidP="0097326A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4B6157" w:rsidRPr="00DE3FF3" w14:paraId="1C9F62D3" w14:textId="77777777" w:rsidTr="00FE6E04">
        <w:trPr>
          <w:trHeight w:val="146"/>
        </w:trPr>
        <w:tc>
          <w:tcPr>
            <w:tcW w:w="5846" w:type="dxa"/>
            <w:shd w:val="clear" w:color="auto" w:fill="auto"/>
          </w:tcPr>
          <w:p w14:paraId="3773C566" w14:textId="4F031EE3" w:rsidR="0097326A" w:rsidRPr="00DE3FF3" w:rsidRDefault="0097326A" w:rsidP="004355EF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887BB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13.08.2025</w:t>
            </w:r>
          </w:p>
        </w:tc>
        <w:tc>
          <w:tcPr>
            <w:tcW w:w="2409" w:type="dxa"/>
            <w:shd w:val="clear" w:color="auto" w:fill="auto"/>
          </w:tcPr>
          <w:p w14:paraId="6F68A56E" w14:textId="3CB25599" w:rsidR="0097326A" w:rsidRPr="00DE3FF3" w:rsidRDefault="0097326A" w:rsidP="004355EF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887BB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– 1378</w:t>
            </w:r>
          </w:p>
        </w:tc>
      </w:tr>
    </w:tbl>
    <w:p w14:paraId="299F07DA" w14:textId="77777777" w:rsidR="0097326A" w:rsidRPr="00DE3FF3" w:rsidRDefault="0097326A" w:rsidP="0097326A">
      <w:pPr>
        <w:rPr>
          <w:rFonts w:ascii="PT Astra Serif" w:hAnsi="PT Astra Serif" w:cs="PT Astra Serif"/>
          <w:sz w:val="20"/>
          <w:szCs w:val="20"/>
        </w:rPr>
      </w:pPr>
    </w:p>
    <w:p w14:paraId="5F3AA9D8" w14:textId="77777777" w:rsidR="00375500" w:rsidRPr="00DE3FF3" w:rsidRDefault="00375500" w:rsidP="0097326A">
      <w:pPr>
        <w:rPr>
          <w:rFonts w:ascii="PT Astra Serif" w:hAnsi="PT Astra Serif" w:cs="PT Astra Serif"/>
          <w:sz w:val="20"/>
          <w:szCs w:val="20"/>
        </w:rPr>
      </w:pPr>
    </w:p>
    <w:p w14:paraId="3B981334" w14:textId="77777777" w:rsidR="0097326A" w:rsidRPr="00DE3FF3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14:paraId="54257DA4" w14:textId="77777777" w:rsidR="0097326A" w:rsidRPr="00DE3FF3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Щекинского района от 23.12.2021 № 12-1688 «Об утверждении муниципальной программы муниципального образования </w:t>
      </w:r>
    </w:p>
    <w:p w14:paraId="3D51EEEB" w14:textId="77777777" w:rsidR="0097326A" w:rsidRPr="00DE3FF3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Щекинский район «Повышение правопорядка </w:t>
      </w:r>
    </w:p>
    <w:p w14:paraId="0B478E42" w14:textId="77777777" w:rsidR="0097326A" w:rsidRPr="00DE3FF3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и общественной безопасности населения на территории </w:t>
      </w:r>
    </w:p>
    <w:p w14:paraId="53292822" w14:textId="77777777" w:rsidR="0097326A" w:rsidRPr="00DE3FF3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14:paraId="6CF575FE" w14:textId="77777777" w:rsidR="0097326A" w:rsidRPr="00DE3FF3" w:rsidRDefault="0097326A" w:rsidP="0097326A">
      <w:pPr>
        <w:rPr>
          <w:rFonts w:ascii="PT Astra Serif" w:hAnsi="PT Astra Serif" w:cs="PT Astra Serif"/>
          <w:sz w:val="20"/>
          <w:szCs w:val="20"/>
        </w:rPr>
      </w:pPr>
    </w:p>
    <w:p w14:paraId="7E877872" w14:textId="77777777" w:rsidR="00375500" w:rsidRPr="00DE3FF3" w:rsidRDefault="00375500" w:rsidP="0097326A">
      <w:pPr>
        <w:rPr>
          <w:rFonts w:ascii="PT Astra Serif" w:hAnsi="PT Astra Serif" w:cs="PT Astra Serif"/>
          <w:sz w:val="20"/>
          <w:szCs w:val="20"/>
        </w:rPr>
      </w:pPr>
    </w:p>
    <w:p w14:paraId="1DEF8079" w14:textId="52A96901" w:rsidR="0097326A" w:rsidRPr="00DE3FF3" w:rsidRDefault="0097326A" w:rsidP="00C1767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E3FF3">
        <w:rPr>
          <w:rFonts w:ascii="PT Astra Serif" w:hAnsi="PT Astra Serif"/>
          <w:sz w:val="28"/>
          <w:szCs w:val="28"/>
        </w:rPr>
        <w:t>В соответствии с Федеральным законом от 06.10.2003 № 131-ФЗ «Об</w:t>
      </w:r>
      <w:r w:rsidR="000606F3" w:rsidRPr="00DE3FF3">
        <w:rPr>
          <w:rFonts w:ascii="PT Astra Serif" w:hAnsi="PT Astra Serif"/>
          <w:sz w:val="28"/>
          <w:szCs w:val="28"/>
        </w:rPr>
        <w:t> </w:t>
      </w:r>
      <w:r w:rsidRPr="00DE3FF3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D35B78" w:rsidRPr="00D35B78">
        <w:rPr>
          <w:rFonts w:ascii="PT Astra Serif" w:hAnsi="PT Astra Serif"/>
          <w:sz w:val="28"/>
          <w:szCs w:val="28"/>
        </w:rPr>
        <w:t>решением Собрания представителей Щекинского района от</w:t>
      </w:r>
      <w:r w:rsidR="00D35B78">
        <w:rPr>
          <w:rFonts w:ascii="PT Astra Serif" w:hAnsi="PT Astra Serif"/>
          <w:sz w:val="28"/>
          <w:szCs w:val="28"/>
        </w:rPr>
        <w:t> </w:t>
      </w:r>
      <w:r w:rsidR="00D35B78" w:rsidRPr="00D35B78">
        <w:rPr>
          <w:rFonts w:ascii="PT Astra Serif" w:hAnsi="PT Astra Serif"/>
          <w:sz w:val="28"/>
          <w:szCs w:val="28"/>
        </w:rPr>
        <w:t xml:space="preserve">29.05.2025 №31/221 «О внесении изменений в решение Собрания представителей Щекинского района от 18 декабря 2024 года № 24/177 </w:t>
      </w:r>
      <w:r w:rsidR="00E263CD">
        <w:rPr>
          <w:rFonts w:ascii="PT Astra Serif" w:hAnsi="PT Astra Serif"/>
          <w:sz w:val="28"/>
          <w:szCs w:val="28"/>
        </w:rPr>
        <w:t xml:space="preserve">          </w:t>
      </w:r>
      <w:r w:rsidR="00D35B78" w:rsidRPr="00D35B78">
        <w:rPr>
          <w:rFonts w:ascii="PT Astra Serif" w:hAnsi="PT Astra Serif"/>
          <w:sz w:val="28"/>
          <w:szCs w:val="28"/>
        </w:rPr>
        <w:t>«О бюджете муниципального образования Щекинский район на 2025 год и на плановый период 2026 и 2027 годов»</w:t>
      </w:r>
      <w:r w:rsidR="00375500" w:rsidRPr="00DE3FF3">
        <w:rPr>
          <w:rFonts w:ascii="PT Astra Serif" w:hAnsi="PT Astra Serif"/>
          <w:sz w:val="28"/>
          <w:szCs w:val="28"/>
        </w:rPr>
        <w:t xml:space="preserve">, </w:t>
      </w:r>
      <w:r w:rsidR="00B60B9A" w:rsidRPr="00DE3FF3">
        <w:rPr>
          <w:rFonts w:ascii="PT Astra Serif" w:hAnsi="PT Astra Serif"/>
          <w:sz w:val="28"/>
          <w:szCs w:val="28"/>
        </w:rPr>
        <w:t>постановлением администрации Щекинского района от</w:t>
      </w:r>
      <w:r w:rsidR="00E263CD">
        <w:rPr>
          <w:rFonts w:ascii="PT Astra Serif" w:hAnsi="PT Astra Serif"/>
          <w:sz w:val="28"/>
          <w:szCs w:val="28"/>
        </w:rPr>
        <w:t xml:space="preserve"> </w:t>
      </w:r>
      <w:r w:rsidR="00B60B9A" w:rsidRPr="00DE3FF3">
        <w:rPr>
          <w:rFonts w:ascii="PT Astra Serif" w:hAnsi="PT Astra Serif"/>
          <w:sz w:val="28"/>
          <w:szCs w:val="28"/>
        </w:rPr>
        <w:t>01.12.2021 №</w:t>
      </w:r>
      <w:r w:rsidR="00E23ED3" w:rsidRPr="00DE3FF3">
        <w:rPr>
          <w:rFonts w:ascii="PT Astra Serif" w:hAnsi="PT Astra Serif"/>
          <w:sz w:val="28"/>
          <w:szCs w:val="28"/>
        </w:rPr>
        <w:t> </w:t>
      </w:r>
      <w:r w:rsidR="00B60B9A" w:rsidRPr="00DE3FF3">
        <w:rPr>
          <w:rFonts w:ascii="PT Astra Serif" w:hAnsi="PT Astra Serif"/>
          <w:sz w:val="28"/>
          <w:szCs w:val="28"/>
        </w:rPr>
        <w:t>12-1550 «О Порядке разработки, реализации и оценки эффективности муниципальных программ муниципального образования Щекинский район»</w:t>
      </w:r>
      <w:r w:rsidR="0058563E" w:rsidRPr="00DE3FF3">
        <w:rPr>
          <w:rFonts w:ascii="PT Astra Serif" w:hAnsi="PT Astra Serif"/>
          <w:sz w:val="28"/>
          <w:szCs w:val="28"/>
        </w:rPr>
        <w:t>,</w:t>
      </w:r>
      <w:r w:rsidRPr="00DE3FF3">
        <w:rPr>
          <w:rFonts w:ascii="PT Astra Serif" w:hAnsi="PT Astra Serif"/>
          <w:sz w:val="28"/>
          <w:szCs w:val="28"/>
        </w:rPr>
        <w:t xml:space="preserve"> на основании </w:t>
      </w:r>
      <w:r w:rsidR="004355EF" w:rsidRPr="00DE3FF3">
        <w:rPr>
          <w:rFonts w:ascii="PT Astra Serif" w:hAnsi="PT Astra Serif"/>
          <w:sz w:val="28"/>
          <w:szCs w:val="28"/>
        </w:rPr>
        <w:t xml:space="preserve">Устава Щекинского </w:t>
      </w:r>
      <w:r w:rsidR="004355EF" w:rsidRPr="00477B9D">
        <w:rPr>
          <w:rFonts w:ascii="PT Astra Serif" w:hAnsi="PT Astra Serif"/>
          <w:spacing w:val="-2"/>
          <w:sz w:val="28"/>
          <w:szCs w:val="28"/>
        </w:rPr>
        <w:t>муниципального района Тульской области</w:t>
      </w:r>
      <w:r w:rsidRPr="00477B9D">
        <w:rPr>
          <w:rFonts w:ascii="PT Astra Serif" w:hAnsi="PT Astra Serif"/>
          <w:spacing w:val="-2"/>
          <w:sz w:val="28"/>
          <w:szCs w:val="28"/>
        </w:rPr>
        <w:t xml:space="preserve"> администрация Щекинского района</w:t>
      </w:r>
      <w:r w:rsidRPr="00DE3FF3">
        <w:rPr>
          <w:rFonts w:ascii="PT Astra Serif" w:hAnsi="PT Astra Serif"/>
          <w:sz w:val="28"/>
          <w:szCs w:val="28"/>
        </w:rPr>
        <w:t xml:space="preserve"> ПОСТАНОВЛЯЕТ:</w:t>
      </w:r>
    </w:p>
    <w:p w14:paraId="355330A7" w14:textId="5D42F86C" w:rsidR="00D523E1" w:rsidRPr="00DE3FF3" w:rsidRDefault="0097326A" w:rsidP="00C1767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E3FF3">
        <w:rPr>
          <w:rFonts w:ascii="PT Astra Serif" w:hAnsi="PT Astra Serif"/>
          <w:sz w:val="28"/>
          <w:szCs w:val="28"/>
        </w:rPr>
        <w:t>1. </w:t>
      </w:r>
      <w:r w:rsidR="00D523E1" w:rsidRPr="00DE3FF3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23.12.2021 № 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район», изложив приложение в новой редакции (приложение).</w:t>
      </w:r>
    </w:p>
    <w:p w14:paraId="5C57AB09" w14:textId="767A0ED6" w:rsidR="0097326A" w:rsidRPr="00DE3FF3" w:rsidRDefault="0097326A" w:rsidP="00C1767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E3FF3">
        <w:rPr>
          <w:rFonts w:ascii="PT Astra Serif" w:hAnsi="PT Astra Serif"/>
          <w:sz w:val="28"/>
          <w:szCs w:val="28"/>
        </w:rPr>
        <w:t>2. </w:t>
      </w:r>
      <w:r w:rsidR="004C591C" w:rsidRPr="00DE3FF3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опубликования, разместив его полный текст в сетевом издании «Щекинский муниципальный </w:t>
      </w:r>
      <w:r w:rsidR="004C591C" w:rsidRPr="00DE3FF3">
        <w:rPr>
          <w:rFonts w:ascii="PT Astra Serif" w:hAnsi="PT Astra Serif"/>
          <w:sz w:val="28"/>
          <w:szCs w:val="28"/>
        </w:rPr>
        <w:lastRenderedPageBreak/>
        <w:t>вестник» (http://npa-schekino.ru, регистрация в качестве сетевого издания: Эл № ФС 77-74320 от 19.11.2018), и разместить на официальном сайте муниципального образования Щекинский район.</w:t>
      </w:r>
    </w:p>
    <w:p w14:paraId="2A496D9C" w14:textId="267D745A" w:rsidR="0097326A" w:rsidRPr="00DE3FF3" w:rsidRDefault="0097326A" w:rsidP="00C17672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E3FF3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 w:rsidR="00375500" w:rsidRPr="00DE3FF3">
        <w:rPr>
          <w:rFonts w:ascii="PT Astra Serif" w:hAnsi="PT Astra Serif"/>
          <w:sz w:val="28"/>
          <w:szCs w:val="28"/>
        </w:rPr>
        <w:t xml:space="preserve"> и распространяет свое действие на правоотношения, возникшие с </w:t>
      </w:r>
      <w:r w:rsidR="00D35B78">
        <w:rPr>
          <w:rFonts w:ascii="PT Astra Serif" w:hAnsi="PT Astra Serif"/>
          <w:sz w:val="28"/>
          <w:szCs w:val="28"/>
        </w:rPr>
        <w:t>29</w:t>
      </w:r>
      <w:r w:rsidR="00375500" w:rsidRPr="00DE3FF3">
        <w:rPr>
          <w:rFonts w:ascii="PT Astra Serif" w:hAnsi="PT Astra Serif"/>
          <w:sz w:val="28"/>
          <w:szCs w:val="28"/>
        </w:rPr>
        <w:t>.</w:t>
      </w:r>
      <w:r w:rsidR="004355EF" w:rsidRPr="00DE3FF3">
        <w:rPr>
          <w:rFonts w:ascii="PT Astra Serif" w:hAnsi="PT Astra Serif"/>
          <w:sz w:val="28"/>
          <w:szCs w:val="28"/>
        </w:rPr>
        <w:t>0</w:t>
      </w:r>
      <w:r w:rsidR="00D35B78">
        <w:rPr>
          <w:rFonts w:ascii="PT Astra Serif" w:hAnsi="PT Astra Serif"/>
          <w:sz w:val="28"/>
          <w:szCs w:val="28"/>
        </w:rPr>
        <w:t>5</w:t>
      </w:r>
      <w:r w:rsidR="00375500" w:rsidRPr="00DE3FF3">
        <w:rPr>
          <w:rFonts w:ascii="PT Astra Serif" w:hAnsi="PT Astra Serif"/>
          <w:sz w:val="28"/>
          <w:szCs w:val="28"/>
        </w:rPr>
        <w:t>.202</w:t>
      </w:r>
      <w:r w:rsidR="004355EF" w:rsidRPr="00DE3FF3">
        <w:rPr>
          <w:rFonts w:ascii="PT Astra Serif" w:hAnsi="PT Astra Serif"/>
          <w:sz w:val="28"/>
          <w:szCs w:val="28"/>
        </w:rPr>
        <w:t>5</w:t>
      </w:r>
      <w:r w:rsidR="00375500" w:rsidRPr="00DE3FF3">
        <w:rPr>
          <w:rFonts w:ascii="PT Astra Serif" w:hAnsi="PT Astra Serif"/>
          <w:sz w:val="28"/>
          <w:szCs w:val="28"/>
        </w:rPr>
        <w:t>.</w:t>
      </w:r>
    </w:p>
    <w:p w14:paraId="528D0D31" w14:textId="77777777" w:rsidR="0097326A" w:rsidRPr="00DE3FF3" w:rsidRDefault="0097326A" w:rsidP="00BB20BB">
      <w:pPr>
        <w:rPr>
          <w:rFonts w:ascii="PT Astra Serif" w:hAnsi="PT Astra Serif" w:cs="PT Astra Serif"/>
        </w:rPr>
      </w:pPr>
    </w:p>
    <w:p w14:paraId="30C363CA" w14:textId="77777777" w:rsidR="004C591C" w:rsidRPr="00DE3FF3" w:rsidRDefault="004C591C" w:rsidP="004C591C">
      <w:pPr>
        <w:rPr>
          <w:rFonts w:ascii="PT Astra Serif" w:hAnsi="PT Astra Serif" w:cs="PT Astra Serif"/>
        </w:rPr>
      </w:pPr>
    </w:p>
    <w:p w14:paraId="5A34B2E8" w14:textId="77777777" w:rsidR="00B86859" w:rsidRPr="00DE3FF3" w:rsidRDefault="00B86859" w:rsidP="004C591C">
      <w:pPr>
        <w:rPr>
          <w:rFonts w:ascii="PT Astra Serif" w:hAnsi="PT Astra Serif" w:cs="PT Astra Serif"/>
        </w:rPr>
      </w:pPr>
    </w:p>
    <w:tbl>
      <w:tblPr>
        <w:tblStyle w:val="aff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4B6157" w:rsidRPr="00DE3FF3" w14:paraId="4815634E" w14:textId="77777777" w:rsidTr="00C02198">
        <w:trPr>
          <w:trHeight w:val="229"/>
        </w:trPr>
        <w:tc>
          <w:tcPr>
            <w:tcW w:w="2288" w:type="pct"/>
          </w:tcPr>
          <w:p w14:paraId="52D81087" w14:textId="691C7EB9" w:rsidR="004C591C" w:rsidRPr="00DE3FF3" w:rsidRDefault="004355EF" w:rsidP="007D75FC">
            <w:pPr>
              <w:pStyle w:val="afe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E3FF3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4C591C" w:rsidRPr="00DE3FF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DE3FF3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4C591C" w:rsidRPr="00DE3FF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4C591C" w:rsidRPr="00DE3FF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4C591C" w:rsidRPr="00DE3FF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4C591C" w:rsidRPr="00DE3FF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14:paraId="45FEE435" w14:textId="77777777" w:rsidR="004C591C" w:rsidRPr="00DE3FF3" w:rsidRDefault="004C591C" w:rsidP="00C02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14:paraId="5E85A4F0" w14:textId="39157D05" w:rsidR="004C591C" w:rsidRPr="00DE3FF3" w:rsidRDefault="004355EF" w:rsidP="007D75F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 Гамбург</w:t>
            </w:r>
          </w:p>
        </w:tc>
      </w:tr>
    </w:tbl>
    <w:p w14:paraId="6CC3DB5D" w14:textId="77777777" w:rsidR="004C591C" w:rsidRPr="00DE3FF3" w:rsidRDefault="004C591C" w:rsidP="00BB20BB">
      <w:pPr>
        <w:rPr>
          <w:rFonts w:ascii="PT Astra Serif" w:hAnsi="PT Astra Serif" w:cs="PT Astra Serif"/>
        </w:rPr>
      </w:pPr>
    </w:p>
    <w:p w14:paraId="1063E051" w14:textId="77777777" w:rsidR="00B46727" w:rsidRPr="00DE3FF3" w:rsidRDefault="00B46727">
      <w:pPr>
        <w:rPr>
          <w:rFonts w:ascii="PT Astra Serif" w:hAnsi="PT Astra Serif" w:cs="PT Astra Serif"/>
          <w:sz w:val="28"/>
          <w:szCs w:val="28"/>
        </w:rPr>
        <w:sectPr w:rsidR="00B46727" w:rsidRPr="00DE3FF3" w:rsidSect="005E2360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4B6157" w:rsidRPr="00DE3FF3" w14:paraId="070B8871" w14:textId="77777777" w:rsidTr="00FE2974">
        <w:trPr>
          <w:trHeight w:val="1414"/>
        </w:trPr>
        <w:tc>
          <w:tcPr>
            <w:tcW w:w="4217" w:type="dxa"/>
            <w:shd w:val="clear" w:color="auto" w:fill="auto"/>
          </w:tcPr>
          <w:p w14:paraId="62A13CD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5EA7235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4D04E09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4F298621" w14:textId="43BBC422" w:rsidR="00B46727" w:rsidRPr="00DE3FF3" w:rsidRDefault="00B46727" w:rsidP="00887B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887BB3">
              <w:rPr>
                <w:rFonts w:ascii="PT Astra Serif" w:hAnsi="PT Astra Serif"/>
                <w:sz w:val="28"/>
                <w:szCs w:val="28"/>
              </w:rPr>
              <w:t xml:space="preserve">13.08.2025 </w:t>
            </w:r>
            <w:r w:rsidRPr="00DE3FF3">
              <w:rPr>
                <w:rFonts w:ascii="PT Astra Serif" w:hAnsi="PT Astra Serif"/>
                <w:sz w:val="28"/>
                <w:szCs w:val="28"/>
              </w:rPr>
              <w:t>№ </w:t>
            </w:r>
            <w:r w:rsidR="00887BB3">
              <w:rPr>
                <w:rFonts w:ascii="PT Astra Serif" w:hAnsi="PT Astra Serif"/>
                <w:sz w:val="28"/>
                <w:szCs w:val="28"/>
              </w:rPr>
              <w:t>8 – 1378</w:t>
            </w:r>
            <w:bookmarkStart w:id="0" w:name="_GoBack"/>
            <w:bookmarkEnd w:id="0"/>
          </w:p>
        </w:tc>
      </w:tr>
    </w:tbl>
    <w:p w14:paraId="607E1278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5F976101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4D715448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FBB1DBC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18706507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2AE08C12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4B6157" w:rsidRPr="00DE3FF3" w14:paraId="10BE9BDD" w14:textId="77777777" w:rsidTr="00FE2974">
        <w:trPr>
          <w:trHeight w:val="1414"/>
        </w:trPr>
        <w:tc>
          <w:tcPr>
            <w:tcW w:w="4217" w:type="dxa"/>
            <w:shd w:val="clear" w:color="auto" w:fill="auto"/>
          </w:tcPr>
          <w:p w14:paraId="036A4FCE" w14:textId="2770C3E8" w:rsidR="00B46727" w:rsidRPr="00DE3FF3" w:rsidRDefault="004333CD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14:paraId="20844D5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14:paraId="0E9771E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62F94AFC" w14:textId="1556B392" w:rsidR="00B46727" w:rsidRPr="00DE3FF3" w:rsidRDefault="00B46727" w:rsidP="00E263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от 23.12.2021 № 12</w:t>
            </w:r>
            <w:r w:rsidR="004333CD" w:rsidRPr="00DE3FF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25809" w:rsidRPr="00DE3FF3">
              <w:rPr>
                <w:rFonts w:ascii="PT Astra Serif" w:hAnsi="PT Astra Serif"/>
                <w:sz w:val="28"/>
                <w:szCs w:val="28"/>
              </w:rPr>
              <w:t>–</w:t>
            </w:r>
            <w:r w:rsidR="004333CD" w:rsidRPr="00DE3FF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E3FF3">
              <w:rPr>
                <w:rFonts w:ascii="PT Astra Serif" w:hAnsi="PT Astra Serif"/>
                <w:sz w:val="28"/>
                <w:szCs w:val="28"/>
              </w:rPr>
              <w:t>1688</w:t>
            </w:r>
          </w:p>
        </w:tc>
      </w:tr>
    </w:tbl>
    <w:p w14:paraId="7B6E197D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49D4D70E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54B1DAA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2DBDB39D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61A051FE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5E7673CF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916C139" w14:textId="77777777" w:rsidR="004333CD" w:rsidRPr="00DE3FF3" w:rsidRDefault="004333CD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48FF4E25" w14:textId="77777777" w:rsidR="004333CD" w:rsidRPr="00DE3FF3" w:rsidRDefault="004333CD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565C241" w14:textId="77777777" w:rsidR="004333CD" w:rsidRPr="00DE3FF3" w:rsidRDefault="004333CD" w:rsidP="004E46BA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145B3AE" w14:textId="77777777" w:rsidR="00B46727" w:rsidRPr="00DE3FF3" w:rsidRDefault="00B46727" w:rsidP="004E46B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14:paraId="6A0AC7C4" w14:textId="77777777" w:rsidR="00B46727" w:rsidRPr="00DE3FF3" w:rsidRDefault="00B46727" w:rsidP="004E46B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14:paraId="3A9E94D4" w14:textId="77777777" w:rsidR="00B46727" w:rsidRPr="00DE3FF3" w:rsidRDefault="00B46727" w:rsidP="004E46B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14:paraId="70C05A29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1E4FCC3C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65ADEA7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71CAA1A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1B65D9E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C325CC1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31D103D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D04A983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6E7C6A9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4BCF11E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F7ACB2A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4D0F733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FA807C3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C3EB26F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C502A10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A6A6434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6E93082A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9AD14F8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200A1C2D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7778217" w14:textId="77777777" w:rsidR="004E46BA" w:rsidRPr="00DE3FF3" w:rsidRDefault="004E46BA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EC69DCD" w14:textId="77777777" w:rsidR="004E46BA" w:rsidRPr="00DE3FF3" w:rsidRDefault="004E46BA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4A07519" w14:textId="77777777" w:rsidR="004E46BA" w:rsidRPr="00DE3FF3" w:rsidRDefault="004E46BA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3EE7B906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AB1EA61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767964D9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7FEC3F6" w14:textId="77777777" w:rsidR="00B46727" w:rsidRPr="00DE3FF3" w:rsidRDefault="00B46727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14:paraId="7E6AF652" w14:textId="77777777" w:rsidR="009C616C" w:rsidRPr="00DE3FF3" w:rsidRDefault="00B46727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</w:p>
    <w:p w14:paraId="23B07FBF" w14:textId="68789209" w:rsidR="00B46727" w:rsidRPr="00DE3FF3" w:rsidRDefault="00B46727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Щекинский район «Повышение правопорядка и общественной безопасности населения на территории муниципального образования </w:t>
      </w:r>
    </w:p>
    <w:p w14:paraId="452191E3" w14:textId="77777777" w:rsidR="00B46727" w:rsidRPr="00DE3FF3" w:rsidRDefault="00B46727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Щекинский район»</w:t>
      </w:r>
    </w:p>
    <w:p w14:paraId="4E7F22E8" w14:textId="77777777" w:rsidR="009C616C" w:rsidRPr="00DE3FF3" w:rsidRDefault="009C616C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3E68097" w14:textId="77777777" w:rsidR="00B46727" w:rsidRPr="00DE3FF3" w:rsidRDefault="00B46727" w:rsidP="009C616C">
      <w:pPr>
        <w:numPr>
          <w:ilvl w:val="0"/>
          <w:numId w:val="30"/>
        </w:numPr>
        <w:suppressAutoHyphens w:val="0"/>
        <w:ind w:left="0" w:firstLine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Основные положения</w:t>
      </w:r>
    </w:p>
    <w:p w14:paraId="2CDFF381" w14:textId="77777777" w:rsidR="00B46727" w:rsidRPr="00DE3FF3" w:rsidRDefault="00B46727" w:rsidP="00B46727">
      <w:pPr>
        <w:ind w:left="72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Style w:val="aff"/>
        <w:tblW w:w="0" w:type="auto"/>
        <w:tblInd w:w="720" w:type="dxa"/>
        <w:tblLook w:val="04A0" w:firstRow="1" w:lastRow="0" w:firstColumn="1" w:lastColumn="0" w:noHBand="0" w:noVBand="1"/>
      </w:tblPr>
      <w:tblGrid>
        <w:gridCol w:w="3661"/>
        <w:gridCol w:w="5189"/>
      </w:tblGrid>
      <w:tr w:rsidR="004B6157" w:rsidRPr="00DE3FF3" w14:paraId="6E801D9C" w14:textId="77777777" w:rsidTr="003E3B21">
        <w:trPr>
          <w:trHeight w:val="702"/>
        </w:trPr>
        <w:tc>
          <w:tcPr>
            <w:tcW w:w="0" w:type="auto"/>
          </w:tcPr>
          <w:p w14:paraId="268D5CC1" w14:textId="77777777" w:rsidR="00B46727" w:rsidRPr="00DE3FF3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0" w:type="auto"/>
          </w:tcPr>
          <w:p w14:paraId="182C1721" w14:textId="54B968F1" w:rsidR="00B46727" w:rsidRPr="00DE3FF3" w:rsidRDefault="00216B1B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</w:rPr>
              <w:t>Сектор по мобилизационной подготовке</w:t>
            </w:r>
            <w:r w:rsidR="00B46727" w:rsidRPr="00DE3FF3">
              <w:rPr>
                <w:rFonts w:ascii="PT Astra Serif" w:hAnsi="PT Astra Serif"/>
              </w:rPr>
              <w:t xml:space="preserve"> администрации Щекинского района</w:t>
            </w:r>
          </w:p>
        </w:tc>
      </w:tr>
      <w:tr w:rsidR="004B6157" w:rsidRPr="00DE3FF3" w14:paraId="7817F4AB" w14:textId="77777777" w:rsidTr="003E3B21">
        <w:trPr>
          <w:trHeight w:val="713"/>
        </w:trPr>
        <w:tc>
          <w:tcPr>
            <w:tcW w:w="0" w:type="auto"/>
          </w:tcPr>
          <w:p w14:paraId="43FCD498" w14:textId="77777777" w:rsidR="00B46727" w:rsidRPr="00DE3FF3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</w:rPr>
              <w:t>Период реализации</w:t>
            </w:r>
          </w:p>
        </w:tc>
        <w:tc>
          <w:tcPr>
            <w:tcW w:w="0" w:type="auto"/>
          </w:tcPr>
          <w:p w14:paraId="5574ACD9" w14:textId="77777777" w:rsidR="00B46727" w:rsidRPr="00DE3FF3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</w:rPr>
              <w:t>2022 - 2030 годы</w:t>
            </w:r>
          </w:p>
        </w:tc>
      </w:tr>
      <w:tr w:rsidR="004B6157" w:rsidRPr="00DE3FF3" w14:paraId="15B27731" w14:textId="77777777" w:rsidTr="003E3B21">
        <w:trPr>
          <w:trHeight w:val="1120"/>
        </w:trPr>
        <w:tc>
          <w:tcPr>
            <w:tcW w:w="0" w:type="auto"/>
          </w:tcPr>
          <w:p w14:paraId="4A123D48" w14:textId="77777777" w:rsidR="00B46727" w:rsidRPr="00DE3FF3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</w:rPr>
              <w:t xml:space="preserve">Цели муниципальной программы </w:t>
            </w:r>
          </w:p>
        </w:tc>
        <w:tc>
          <w:tcPr>
            <w:tcW w:w="0" w:type="auto"/>
          </w:tcPr>
          <w:p w14:paraId="38C5C20E" w14:textId="77777777" w:rsidR="00B46727" w:rsidRPr="00DE3FF3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Cs/>
              </w:rPr>
              <w:t>Обеспечение правопорядка и общественной безопасности населения в муниципальном образовании Щекинский район</w:t>
            </w:r>
          </w:p>
        </w:tc>
      </w:tr>
      <w:tr w:rsidR="004B6157" w:rsidRPr="00DE3FF3" w14:paraId="5DEC19EC" w14:textId="77777777" w:rsidTr="00FE2974">
        <w:tc>
          <w:tcPr>
            <w:tcW w:w="0" w:type="auto"/>
          </w:tcPr>
          <w:p w14:paraId="7A93600C" w14:textId="77777777" w:rsidR="00B46727" w:rsidRPr="00DE3FF3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eastAsia="Arial Unicode MS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</w:tcPr>
          <w:p w14:paraId="02D8B6FB" w14:textId="1150BC80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Всего по муниципальной программе</w:t>
            </w:r>
            <w:r w:rsidR="00D06546" w:rsidRPr="00DE3FF3">
              <w:rPr>
                <w:rFonts w:ascii="PT Astra Serif" w:hAnsi="PT Astra Serif"/>
              </w:rPr>
              <w:t xml:space="preserve"> (тыс.руб.)</w:t>
            </w:r>
            <w:r w:rsidRPr="00DE3FF3">
              <w:rPr>
                <w:rFonts w:ascii="PT Astra Serif" w:hAnsi="PT Astra Serif"/>
              </w:rPr>
              <w:t>:</w:t>
            </w:r>
          </w:p>
          <w:p w14:paraId="0CE95F51" w14:textId="04E85D9C" w:rsidR="00972E83" w:rsidRPr="00DE3FF3" w:rsidRDefault="004A07D4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1</w:t>
            </w:r>
            <w:r w:rsidR="00AD353C" w:rsidRPr="00DE3FF3">
              <w:rPr>
                <w:rFonts w:ascii="PT Astra Serif" w:hAnsi="PT Astra Serif"/>
              </w:rPr>
              <w:t>8</w:t>
            </w:r>
            <w:r w:rsidR="00B06763">
              <w:rPr>
                <w:rFonts w:ascii="PT Astra Serif" w:hAnsi="PT Astra Serif"/>
              </w:rPr>
              <w:t>3</w:t>
            </w:r>
            <w:r w:rsidR="00AD353C" w:rsidRPr="00DE3FF3">
              <w:rPr>
                <w:rFonts w:ascii="PT Astra Serif" w:hAnsi="PT Astra Serif"/>
              </w:rPr>
              <w:t> </w:t>
            </w:r>
            <w:r w:rsidR="00B06763">
              <w:rPr>
                <w:rFonts w:ascii="PT Astra Serif" w:hAnsi="PT Astra Serif"/>
              </w:rPr>
              <w:t>959</w:t>
            </w:r>
            <w:r w:rsidR="00AD353C" w:rsidRPr="00DE3FF3">
              <w:rPr>
                <w:rFonts w:ascii="PT Astra Serif" w:hAnsi="PT Astra Serif"/>
              </w:rPr>
              <w:t>,</w:t>
            </w:r>
            <w:r w:rsidR="00B06763">
              <w:rPr>
                <w:rFonts w:ascii="PT Astra Serif" w:hAnsi="PT Astra Serif"/>
              </w:rPr>
              <w:t>3</w:t>
            </w:r>
          </w:p>
          <w:p w14:paraId="790B987B" w14:textId="374FD69F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 том числе по годам (тыс.руб.):</w:t>
            </w:r>
          </w:p>
          <w:p w14:paraId="4A5504C7" w14:textId="480AD66E" w:rsidR="00972E83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2022 – </w:t>
            </w:r>
            <w:r w:rsidR="00972E83" w:rsidRPr="00DE3FF3">
              <w:rPr>
                <w:rFonts w:ascii="PT Astra Serif" w:hAnsi="PT Astra Serif"/>
              </w:rPr>
              <w:t>20 1</w:t>
            </w:r>
            <w:r w:rsidR="00333D43" w:rsidRPr="00DE3FF3">
              <w:rPr>
                <w:rFonts w:ascii="PT Astra Serif" w:hAnsi="PT Astra Serif"/>
              </w:rPr>
              <w:t>70</w:t>
            </w:r>
            <w:r w:rsidR="00972E83" w:rsidRPr="00DE3FF3">
              <w:rPr>
                <w:rFonts w:ascii="PT Astra Serif" w:hAnsi="PT Astra Serif"/>
              </w:rPr>
              <w:t>,</w:t>
            </w:r>
            <w:r w:rsidR="00333D43" w:rsidRPr="00DE3FF3">
              <w:rPr>
                <w:rFonts w:ascii="PT Astra Serif" w:hAnsi="PT Astra Serif"/>
              </w:rPr>
              <w:t>0</w:t>
            </w:r>
          </w:p>
          <w:p w14:paraId="1E072941" w14:textId="458F1A4C" w:rsidR="00B46727" w:rsidRPr="00DE3FF3" w:rsidRDefault="00BE5D9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2023 – </w:t>
            </w:r>
            <w:r w:rsidR="00436B7C" w:rsidRPr="00DE3FF3">
              <w:rPr>
                <w:rFonts w:ascii="PT Astra Serif" w:hAnsi="PT Astra Serif"/>
              </w:rPr>
              <w:t>19 </w:t>
            </w:r>
            <w:r w:rsidR="00AD1371" w:rsidRPr="00DE3FF3">
              <w:rPr>
                <w:rFonts w:ascii="PT Astra Serif" w:hAnsi="PT Astra Serif"/>
              </w:rPr>
              <w:t>418</w:t>
            </w:r>
            <w:r w:rsidR="00436B7C" w:rsidRPr="00DE3FF3">
              <w:rPr>
                <w:rFonts w:ascii="PT Astra Serif" w:hAnsi="PT Astra Serif"/>
              </w:rPr>
              <w:t>,</w:t>
            </w:r>
            <w:r w:rsidR="00AD1371" w:rsidRPr="00DE3FF3">
              <w:rPr>
                <w:rFonts w:ascii="PT Astra Serif" w:hAnsi="PT Astra Serif"/>
              </w:rPr>
              <w:t>7</w:t>
            </w:r>
          </w:p>
          <w:p w14:paraId="13C6757D" w14:textId="6268D9AD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2024 – </w:t>
            </w:r>
            <w:r w:rsidR="007E3976" w:rsidRPr="00DE3FF3">
              <w:rPr>
                <w:rFonts w:ascii="PT Astra Serif" w:hAnsi="PT Astra Serif"/>
              </w:rPr>
              <w:t>2</w:t>
            </w:r>
            <w:r w:rsidR="00482848" w:rsidRPr="00DE3FF3">
              <w:rPr>
                <w:rFonts w:ascii="PT Astra Serif" w:hAnsi="PT Astra Serif"/>
              </w:rPr>
              <w:t>6</w:t>
            </w:r>
            <w:r w:rsidR="007E3976" w:rsidRPr="00DE3FF3">
              <w:rPr>
                <w:rFonts w:ascii="PT Astra Serif" w:hAnsi="PT Astra Serif"/>
              </w:rPr>
              <w:t> </w:t>
            </w:r>
            <w:r w:rsidR="00377D32" w:rsidRPr="00DE3FF3">
              <w:rPr>
                <w:rFonts w:ascii="PT Astra Serif" w:hAnsi="PT Astra Serif"/>
              </w:rPr>
              <w:t>048</w:t>
            </w:r>
            <w:r w:rsidR="007E3976" w:rsidRPr="00DE3FF3">
              <w:rPr>
                <w:rFonts w:ascii="PT Astra Serif" w:hAnsi="PT Astra Serif"/>
              </w:rPr>
              <w:t>,</w:t>
            </w:r>
            <w:r w:rsidR="00377D32" w:rsidRPr="00DE3FF3">
              <w:rPr>
                <w:rFonts w:ascii="PT Astra Serif" w:hAnsi="PT Astra Serif"/>
              </w:rPr>
              <w:t>6</w:t>
            </w:r>
          </w:p>
          <w:p w14:paraId="3F95EBD7" w14:textId="3C150D93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2025 – </w:t>
            </w:r>
            <w:r w:rsidR="004355EF" w:rsidRPr="00DE3FF3">
              <w:rPr>
                <w:rFonts w:ascii="PT Astra Serif" w:hAnsi="PT Astra Serif"/>
              </w:rPr>
              <w:t>16</w:t>
            </w:r>
            <w:r w:rsidR="00B22B91">
              <w:rPr>
                <w:rFonts w:ascii="PT Astra Serif" w:hAnsi="PT Astra Serif"/>
              </w:rPr>
              <w:t> </w:t>
            </w:r>
            <w:r w:rsidR="00B06763">
              <w:rPr>
                <w:rFonts w:ascii="PT Astra Serif" w:hAnsi="PT Astra Serif"/>
              </w:rPr>
              <w:t>056</w:t>
            </w:r>
            <w:r w:rsidR="00B22B91">
              <w:rPr>
                <w:rFonts w:ascii="PT Astra Serif" w:hAnsi="PT Astra Serif"/>
              </w:rPr>
              <w:t>,</w:t>
            </w:r>
            <w:r w:rsidR="00B06763">
              <w:rPr>
                <w:rFonts w:ascii="PT Astra Serif" w:hAnsi="PT Astra Serif"/>
              </w:rPr>
              <w:t>5</w:t>
            </w:r>
          </w:p>
          <w:p w14:paraId="7585701E" w14:textId="15907D39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2026 – </w:t>
            </w:r>
            <w:r w:rsidR="004355EF" w:rsidRPr="00DE3FF3">
              <w:rPr>
                <w:rFonts w:ascii="PT Astra Serif" w:hAnsi="PT Astra Serif"/>
              </w:rPr>
              <w:t>21 755,1</w:t>
            </w:r>
          </w:p>
          <w:p w14:paraId="1B2B2703" w14:textId="7A65FE04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2027 – </w:t>
            </w:r>
            <w:r w:rsidR="004355EF" w:rsidRPr="00DE3FF3">
              <w:rPr>
                <w:rFonts w:ascii="PT Astra Serif" w:hAnsi="PT Astra Serif"/>
              </w:rPr>
              <w:t>20</w:t>
            </w:r>
            <w:r w:rsidR="0026350B" w:rsidRPr="00DE3FF3">
              <w:rPr>
                <w:rFonts w:ascii="PT Astra Serif" w:hAnsi="PT Astra Serif"/>
              </w:rPr>
              <w:t> </w:t>
            </w:r>
            <w:r w:rsidR="004355EF" w:rsidRPr="00DE3FF3">
              <w:rPr>
                <w:rFonts w:ascii="PT Astra Serif" w:hAnsi="PT Astra Serif"/>
              </w:rPr>
              <w:t>127</w:t>
            </w:r>
            <w:r w:rsidR="0026350B" w:rsidRPr="00DE3FF3">
              <w:rPr>
                <w:rFonts w:ascii="PT Astra Serif" w:hAnsi="PT Astra Serif"/>
              </w:rPr>
              <w:t>,6</w:t>
            </w:r>
          </w:p>
          <w:p w14:paraId="61845828" w14:textId="4A180E4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2028 – </w:t>
            </w:r>
            <w:r w:rsidR="004355EF" w:rsidRPr="00DE3FF3">
              <w:rPr>
                <w:rFonts w:ascii="PT Astra Serif" w:hAnsi="PT Astra Serif"/>
              </w:rPr>
              <w:t>20 127,6</w:t>
            </w:r>
          </w:p>
          <w:p w14:paraId="2D36EDF8" w14:textId="529986D2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2029 – </w:t>
            </w:r>
            <w:r w:rsidR="004355EF" w:rsidRPr="00DE3FF3">
              <w:rPr>
                <w:rFonts w:ascii="PT Astra Serif" w:hAnsi="PT Astra Serif"/>
              </w:rPr>
              <w:t>20 127,6</w:t>
            </w:r>
          </w:p>
          <w:p w14:paraId="2F540B1A" w14:textId="3D84847E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2030 – </w:t>
            </w:r>
            <w:r w:rsidR="004355EF" w:rsidRPr="00DE3FF3">
              <w:rPr>
                <w:rFonts w:ascii="PT Astra Serif" w:hAnsi="PT Astra Serif"/>
              </w:rPr>
              <w:t>20 127,6</w:t>
            </w:r>
          </w:p>
          <w:p w14:paraId="463AAD47" w14:textId="1E78A41F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средства бюджета муниципального образования Щекинский район</w:t>
            </w:r>
            <w:r w:rsidR="004230F5" w:rsidRPr="00DE3FF3">
              <w:rPr>
                <w:rFonts w:ascii="PT Astra Serif" w:hAnsi="PT Astra Serif"/>
              </w:rPr>
              <w:t xml:space="preserve"> (тыс.руб)</w:t>
            </w:r>
            <w:r w:rsidRPr="00DE3FF3">
              <w:rPr>
                <w:rFonts w:ascii="PT Astra Serif" w:hAnsi="PT Astra Serif"/>
              </w:rPr>
              <w:t xml:space="preserve">: </w:t>
            </w:r>
          </w:p>
          <w:p w14:paraId="2C45AEAA" w14:textId="098CCFF3" w:rsidR="00026775" w:rsidRPr="00DE3FF3" w:rsidRDefault="00FD7AD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17</w:t>
            </w:r>
            <w:r w:rsidR="00B22B91">
              <w:rPr>
                <w:rFonts w:ascii="PT Astra Serif" w:hAnsi="PT Astra Serif"/>
              </w:rPr>
              <w:t>3</w:t>
            </w:r>
            <w:r w:rsidR="000131A7" w:rsidRPr="00DE3FF3">
              <w:rPr>
                <w:rFonts w:ascii="PT Astra Serif" w:hAnsi="PT Astra Serif"/>
              </w:rPr>
              <w:t> </w:t>
            </w:r>
            <w:r w:rsidR="00B22B91">
              <w:rPr>
                <w:rFonts w:ascii="PT Astra Serif" w:hAnsi="PT Astra Serif"/>
              </w:rPr>
              <w:t>242</w:t>
            </w:r>
            <w:r w:rsidR="007E3976" w:rsidRPr="00DE3FF3">
              <w:rPr>
                <w:rFonts w:ascii="PT Astra Serif" w:hAnsi="PT Astra Serif"/>
              </w:rPr>
              <w:t>,</w:t>
            </w:r>
            <w:r w:rsidR="007B7407">
              <w:rPr>
                <w:rFonts w:ascii="PT Astra Serif" w:hAnsi="PT Astra Serif"/>
              </w:rPr>
              <w:t>8</w:t>
            </w:r>
          </w:p>
          <w:p w14:paraId="5416458C" w14:textId="6F7D12C3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 том числе по годам (тыс.руб.):</w:t>
            </w:r>
          </w:p>
          <w:p w14:paraId="7576F402" w14:textId="3DE15BCC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trike/>
              </w:rPr>
            </w:pPr>
            <w:r w:rsidRPr="00DE3FF3">
              <w:rPr>
                <w:rFonts w:ascii="PT Astra Serif" w:hAnsi="PT Astra Serif"/>
              </w:rPr>
              <w:t xml:space="preserve">2022 – </w:t>
            </w:r>
            <w:r w:rsidR="00026775" w:rsidRPr="00DE3FF3">
              <w:rPr>
                <w:rFonts w:ascii="PT Astra Serif" w:hAnsi="PT Astra Serif"/>
              </w:rPr>
              <w:t>17 456,2</w:t>
            </w:r>
          </w:p>
          <w:p w14:paraId="29BEA251" w14:textId="3B967B14" w:rsidR="00436B7C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2023 – </w:t>
            </w:r>
            <w:r w:rsidR="00436B7C" w:rsidRPr="00DE3FF3">
              <w:rPr>
                <w:rFonts w:ascii="PT Astra Serif" w:hAnsi="PT Astra Serif"/>
              </w:rPr>
              <w:t>1</w:t>
            </w:r>
            <w:r w:rsidR="00AD1371" w:rsidRPr="00DE3FF3">
              <w:rPr>
                <w:rFonts w:ascii="PT Astra Serif" w:hAnsi="PT Astra Serif"/>
              </w:rPr>
              <w:t>8</w:t>
            </w:r>
            <w:r w:rsidR="00436B7C" w:rsidRPr="00DE3FF3">
              <w:rPr>
                <w:rFonts w:ascii="PT Astra Serif" w:hAnsi="PT Astra Serif"/>
              </w:rPr>
              <w:t> </w:t>
            </w:r>
            <w:r w:rsidR="00AD1371" w:rsidRPr="00DE3FF3">
              <w:rPr>
                <w:rFonts w:ascii="PT Astra Serif" w:hAnsi="PT Astra Serif"/>
              </w:rPr>
              <w:t>736</w:t>
            </w:r>
            <w:r w:rsidR="00436B7C" w:rsidRPr="00DE3FF3">
              <w:rPr>
                <w:rFonts w:ascii="PT Astra Serif" w:hAnsi="PT Astra Serif"/>
              </w:rPr>
              <w:t>,</w:t>
            </w:r>
            <w:r w:rsidR="00AD1371" w:rsidRPr="00DE3FF3">
              <w:rPr>
                <w:rFonts w:ascii="PT Astra Serif" w:hAnsi="PT Astra Serif"/>
              </w:rPr>
              <w:t>7</w:t>
            </w:r>
          </w:p>
          <w:p w14:paraId="7DDA0E9B" w14:textId="3EC9DBA4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2024 – </w:t>
            </w:r>
            <w:r w:rsidR="000131A7" w:rsidRPr="00DE3FF3">
              <w:rPr>
                <w:rFonts w:ascii="PT Astra Serif" w:hAnsi="PT Astra Serif"/>
              </w:rPr>
              <w:t>18 </w:t>
            </w:r>
            <w:r w:rsidR="002F38CC" w:rsidRPr="00DE3FF3">
              <w:rPr>
                <w:rFonts w:ascii="PT Astra Serif" w:hAnsi="PT Astra Serif"/>
              </w:rPr>
              <w:t>7</w:t>
            </w:r>
            <w:r w:rsidR="00253282" w:rsidRPr="00DE3FF3">
              <w:rPr>
                <w:rFonts w:ascii="PT Astra Serif" w:hAnsi="PT Astra Serif"/>
              </w:rPr>
              <w:t>27</w:t>
            </w:r>
            <w:r w:rsidR="000131A7" w:rsidRPr="00DE3FF3">
              <w:rPr>
                <w:rFonts w:ascii="PT Astra Serif" w:hAnsi="PT Astra Serif"/>
              </w:rPr>
              <w:t>,</w:t>
            </w:r>
            <w:r w:rsidR="00253282" w:rsidRPr="00DE3FF3">
              <w:rPr>
                <w:rFonts w:ascii="PT Astra Serif" w:hAnsi="PT Astra Serif"/>
              </w:rPr>
              <w:t>9</w:t>
            </w:r>
          </w:p>
          <w:p w14:paraId="29C67B5D" w14:textId="0F678144" w:rsidR="004355EF" w:rsidRPr="00DE3FF3" w:rsidRDefault="004355EF" w:rsidP="004355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– 1</w:t>
            </w:r>
            <w:r w:rsidR="00B22B91">
              <w:rPr>
                <w:rFonts w:ascii="PT Astra Serif" w:hAnsi="PT Astra Serif"/>
              </w:rPr>
              <w:t>6</w:t>
            </w:r>
            <w:r w:rsidRPr="00DE3FF3">
              <w:rPr>
                <w:rFonts w:ascii="PT Astra Serif" w:hAnsi="PT Astra Serif"/>
              </w:rPr>
              <w:t> </w:t>
            </w:r>
            <w:r w:rsidR="00B22B91">
              <w:rPr>
                <w:rFonts w:ascii="PT Astra Serif" w:hAnsi="PT Astra Serif"/>
              </w:rPr>
              <w:t>056</w:t>
            </w:r>
            <w:r w:rsidRPr="00DE3FF3">
              <w:rPr>
                <w:rFonts w:ascii="PT Astra Serif" w:hAnsi="PT Astra Serif"/>
              </w:rPr>
              <w:t>,</w:t>
            </w:r>
            <w:r w:rsidR="00B06763">
              <w:rPr>
                <w:rFonts w:ascii="PT Astra Serif" w:hAnsi="PT Astra Serif"/>
              </w:rPr>
              <w:t>5</w:t>
            </w:r>
          </w:p>
          <w:p w14:paraId="3E7775DA" w14:textId="77777777" w:rsidR="004355EF" w:rsidRPr="00DE3FF3" w:rsidRDefault="004355EF" w:rsidP="004355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21 755,1</w:t>
            </w:r>
          </w:p>
          <w:p w14:paraId="07F10896" w14:textId="77777777" w:rsidR="004355EF" w:rsidRPr="00DE3FF3" w:rsidRDefault="004355EF" w:rsidP="004355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– 20 127,6</w:t>
            </w:r>
          </w:p>
          <w:p w14:paraId="44E3148B" w14:textId="77777777" w:rsidR="004355EF" w:rsidRPr="00DE3FF3" w:rsidRDefault="004355EF" w:rsidP="004355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20 127,6</w:t>
            </w:r>
          </w:p>
          <w:p w14:paraId="5697FF39" w14:textId="77777777" w:rsidR="004355EF" w:rsidRPr="00DE3FF3" w:rsidRDefault="004355EF" w:rsidP="004355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20 127,6</w:t>
            </w:r>
          </w:p>
          <w:p w14:paraId="202708AC" w14:textId="77777777" w:rsidR="004355EF" w:rsidRPr="00DE3FF3" w:rsidRDefault="004355EF" w:rsidP="004355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2030 – 20 127,6</w:t>
            </w:r>
          </w:p>
          <w:p w14:paraId="4E40508A" w14:textId="5628BE61" w:rsidR="00085369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средства бюджета Тульской области </w:t>
            </w:r>
            <w:r w:rsidR="00567071" w:rsidRPr="00DE3FF3">
              <w:rPr>
                <w:rFonts w:ascii="PT Astra Serif" w:hAnsi="PT Astra Serif"/>
              </w:rPr>
              <w:t>(</w:t>
            </w:r>
            <w:r w:rsidR="00085369" w:rsidRPr="00DE3FF3">
              <w:rPr>
                <w:rFonts w:ascii="PT Astra Serif" w:hAnsi="PT Astra Serif"/>
              </w:rPr>
              <w:t xml:space="preserve">тыс.руб.): </w:t>
            </w:r>
            <w:r w:rsidR="00E03D20" w:rsidRPr="00DE3FF3">
              <w:rPr>
                <w:rFonts w:ascii="PT Astra Serif" w:hAnsi="PT Astra Serif"/>
              </w:rPr>
              <w:t>1</w:t>
            </w:r>
            <w:r w:rsidR="00B06763">
              <w:rPr>
                <w:rFonts w:ascii="PT Astra Serif" w:hAnsi="PT Astra Serif"/>
              </w:rPr>
              <w:t>0</w:t>
            </w:r>
            <w:r w:rsidR="00EF2760" w:rsidRPr="00DE3FF3">
              <w:rPr>
                <w:rFonts w:ascii="PT Astra Serif" w:hAnsi="PT Astra Serif"/>
              </w:rPr>
              <w:t> </w:t>
            </w:r>
            <w:r w:rsidR="00B06763">
              <w:rPr>
                <w:rFonts w:ascii="PT Astra Serif" w:hAnsi="PT Astra Serif"/>
              </w:rPr>
              <w:t>716</w:t>
            </w:r>
            <w:r w:rsidR="00EF2760" w:rsidRPr="00DE3FF3">
              <w:rPr>
                <w:rFonts w:ascii="PT Astra Serif" w:hAnsi="PT Astra Serif"/>
              </w:rPr>
              <w:t>,</w:t>
            </w:r>
            <w:r w:rsidR="00B06763">
              <w:rPr>
                <w:rFonts w:ascii="PT Astra Serif" w:hAnsi="PT Astra Serif"/>
              </w:rPr>
              <w:t>5</w:t>
            </w:r>
          </w:p>
          <w:p w14:paraId="5F4E6DC1" w14:textId="0C204D40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 том числе по годам (тыс.руб.):</w:t>
            </w:r>
            <w:r w:rsidR="00085369" w:rsidRPr="00DE3FF3">
              <w:rPr>
                <w:rFonts w:ascii="PT Astra Serif" w:hAnsi="PT Astra Serif"/>
              </w:rPr>
              <w:t xml:space="preserve"> </w:t>
            </w:r>
          </w:p>
          <w:p w14:paraId="5ED57581" w14:textId="1D1F4942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2022 – </w:t>
            </w:r>
            <w:r w:rsidR="00DE5538" w:rsidRPr="00DE3FF3">
              <w:rPr>
                <w:rFonts w:ascii="PT Astra Serif" w:hAnsi="PT Astra Serif"/>
              </w:rPr>
              <w:t>2</w:t>
            </w:r>
            <w:r w:rsidR="004A07D4" w:rsidRPr="00DE3FF3">
              <w:rPr>
                <w:rFonts w:ascii="PT Astra Serif" w:hAnsi="PT Astra Serif"/>
              </w:rPr>
              <w:t> </w:t>
            </w:r>
            <w:r w:rsidR="00DE5538" w:rsidRPr="00DE3FF3">
              <w:rPr>
                <w:rFonts w:ascii="PT Astra Serif" w:hAnsi="PT Astra Serif"/>
              </w:rPr>
              <w:t>713</w:t>
            </w:r>
            <w:r w:rsidR="004A07D4" w:rsidRPr="00DE3FF3">
              <w:rPr>
                <w:rFonts w:ascii="PT Astra Serif" w:hAnsi="PT Astra Serif"/>
              </w:rPr>
              <w:t>,</w:t>
            </w:r>
            <w:r w:rsidR="00DE5538" w:rsidRPr="00DE3FF3">
              <w:rPr>
                <w:rFonts w:ascii="PT Astra Serif" w:hAnsi="PT Astra Serif"/>
              </w:rPr>
              <w:t>8</w:t>
            </w:r>
          </w:p>
          <w:p w14:paraId="3E09C163" w14:textId="6A1EFAFF" w:rsidR="00B46727" w:rsidRPr="00DE3FF3" w:rsidRDefault="00DE5538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2023 – </w:t>
            </w:r>
            <w:r w:rsidR="00085369" w:rsidRPr="00DE3FF3">
              <w:rPr>
                <w:rFonts w:ascii="PT Astra Serif" w:hAnsi="PT Astra Serif"/>
              </w:rPr>
              <w:t>6</w:t>
            </w:r>
            <w:r w:rsidR="0010002E" w:rsidRPr="00DE3FF3">
              <w:rPr>
                <w:rFonts w:ascii="PT Astra Serif" w:hAnsi="PT Astra Serif"/>
              </w:rPr>
              <w:t>82</w:t>
            </w:r>
            <w:r w:rsidR="00085369" w:rsidRPr="00DE3FF3">
              <w:rPr>
                <w:rFonts w:ascii="PT Astra Serif" w:hAnsi="PT Astra Serif"/>
              </w:rPr>
              <w:t>,0</w:t>
            </w:r>
          </w:p>
          <w:p w14:paraId="174CBF8B" w14:textId="01995091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2024 – </w:t>
            </w:r>
            <w:r w:rsidR="002F38CC" w:rsidRPr="00DE3FF3">
              <w:rPr>
                <w:rFonts w:ascii="PT Astra Serif" w:hAnsi="PT Astra Serif"/>
              </w:rPr>
              <w:t>7</w:t>
            </w:r>
            <w:r w:rsidR="008158B3" w:rsidRPr="00DE3FF3">
              <w:rPr>
                <w:rFonts w:ascii="PT Astra Serif" w:hAnsi="PT Astra Serif"/>
              </w:rPr>
              <w:t>320,7</w:t>
            </w:r>
          </w:p>
          <w:p w14:paraId="765D0365" w14:textId="03F77369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2025 – </w:t>
            </w:r>
            <w:r w:rsidR="00B06763">
              <w:rPr>
                <w:rFonts w:ascii="PT Astra Serif" w:hAnsi="PT Astra Serif"/>
              </w:rPr>
              <w:t>0,0</w:t>
            </w:r>
          </w:p>
          <w:p w14:paraId="695839F7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0,0</w:t>
            </w:r>
          </w:p>
          <w:p w14:paraId="78B4B7BB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lastRenderedPageBreak/>
              <w:t>2027 – 0,0</w:t>
            </w:r>
          </w:p>
          <w:p w14:paraId="47F97C91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0,0</w:t>
            </w:r>
          </w:p>
          <w:p w14:paraId="492C956D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0,0</w:t>
            </w:r>
          </w:p>
          <w:p w14:paraId="4E6D4CC4" w14:textId="77777777" w:rsidR="00B46727" w:rsidRPr="00DE3FF3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2030 – 0,0</w:t>
            </w:r>
          </w:p>
          <w:p w14:paraId="5226D0B2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внебюджетные источники (пожертвования), в том числе по годам (тыс.руб.):</w:t>
            </w:r>
          </w:p>
          <w:p w14:paraId="3621202B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год – 0,0</w:t>
            </w:r>
          </w:p>
          <w:p w14:paraId="2FDBF3DA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2023 год – 0,0</w:t>
            </w:r>
          </w:p>
          <w:p w14:paraId="2426D10E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год – 0,0</w:t>
            </w:r>
          </w:p>
          <w:p w14:paraId="002EDE48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год – 0,0</w:t>
            </w:r>
          </w:p>
          <w:p w14:paraId="21121B9E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год – 0,0</w:t>
            </w:r>
          </w:p>
          <w:p w14:paraId="4EBA3D5D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год – 0,0</w:t>
            </w:r>
          </w:p>
          <w:p w14:paraId="59D0ED27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год – 0,0</w:t>
            </w:r>
          </w:p>
          <w:p w14:paraId="3F26DF3D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год – 0,0</w:t>
            </w:r>
          </w:p>
          <w:p w14:paraId="514EFA7B" w14:textId="77777777" w:rsidR="00B46727" w:rsidRPr="00DE3FF3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</w:rPr>
              <w:t>2030 год – 0,0</w:t>
            </w:r>
          </w:p>
        </w:tc>
      </w:tr>
    </w:tbl>
    <w:p w14:paraId="45AB5963" w14:textId="77777777" w:rsidR="00B46727" w:rsidRPr="00DE3FF3" w:rsidRDefault="00B46727" w:rsidP="00B46727">
      <w:pPr>
        <w:ind w:left="720"/>
        <w:contextualSpacing/>
        <w:rPr>
          <w:rFonts w:ascii="PT Astra Serif" w:hAnsi="PT Astra Serif"/>
          <w:b/>
          <w:sz w:val="28"/>
          <w:szCs w:val="28"/>
        </w:rPr>
        <w:sectPr w:rsidR="00B46727" w:rsidRPr="00DE3FF3" w:rsidSect="00416BCE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990FEF5" w14:textId="77777777" w:rsidR="00B46727" w:rsidRPr="00DE3FF3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</w:p>
    <w:p w14:paraId="2A91EE99" w14:textId="77777777" w:rsidR="00B46727" w:rsidRPr="00DE3FF3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25" w:type="dxa"/>
        <w:jc w:val="center"/>
        <w:tblLayout w:type="fixed"/>
        <w:tblLook w:val="00A0" w:firstRow="1" w:lastRow="0" w:firstColumn="1" w:lastColumn="0" w:noHBand="0" w:noVBand="0"/>
      </w:tblPr>
      <w:tblGrid>
        <w:gridCol w:w="654"/>
        <w:gridCol w:w="1751"/>
        <w:gridCol w:w="16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275"/>
        <w:gridCol w:w="1189"/>
      </w:tblGrid>
      <w:tr w:rsidR="004B6157" w:rsidRPr="00DE3FF3" w14:paraId="17B00712" w14:textId="77777777" w:rsidTr="00C17672">
        <w:trPr>
          <w:trHeight w:val="477"/>
          <w:tblHeader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2525" w14:textId="77777777" w:rsidR="00C17672" w:rsidRPr="00DE3FF3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D3CE" w14:textId="77CF59F5" w:rsidR="00C17672" w:rsidRPr="00DE3FF3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структурного элемента программы/</w:t>
            </w:r>
          </w:p>
          <w:p w14:paraId="64667E18" w14:textId="77777777" w:rsidR="00C17672" w:rsidRPr="00DE3FF3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Задачи структурного элемента программы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04D16" w14:textId="7B967548" w:rsidR="00C17672" w:rsidRPr="00DE3FF3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A342F" w14:textId="45C4D297" w:rsidR="00C17672" w:rsidRPr="00DE3FF3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Еди-ница изме-рения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0DE31" w14:textId="2ACFBD0E" w:rsidR="00C17672" w:rsidRPr="00DE3FF3" w:rsidRDefault="00C17672" w:rsidP="00C17672">
            <w:pPr>
              <w:ind w:left="-108" w:right="-10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Вес целе-вого пока-зателя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E5F3" w14:textId="21ED35C9" w:rsidR="00C17672" w:rsidRPr="00DE3FF3" w:rsidRDefault="00C17672" w:rsidP="00C17672">
            <w:pPr>
              <w:ind w:left="-108" w:right="-10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Базовое значе-ние пока-зателя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878C" w14:textId="27449241" w:rsidR="00C17672" w:rsidRPr="00DE3FF3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Целевые значения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EF1C2" w14:textId="24352E79" w:rsidR="00C17672" w:rsidRPr="00DE3FF3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Ответствен-ный за достижение показателя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6888" w14:textId="77777777" w:rsidR="00C17672" w:rsidRPr="00DE3FF3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Плановое значение показателя на дату окончания срока действия программы</w:t>
            </w:r>
          </w:p>
        </w:tc>
      </w:tr>
      <w:tr w:rsidR="004B6157" w:rsidRPr="00DE3FF3" w14:paraId="5C99807D" w14:textId="77777777" w:rsidTr="00FE2974">
        <w:trPr>
          <w:trHeight w:val="1224"/>
          <w:tblHeader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F2F6" w14:textId="77777777" w:rsidR="00C17672" w:rsidRPr="00DE3FF3" w:rsidRDefault="00C17672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B4C4" w14:textId="77777777" w:rsidR="00C17672" w:rsidRPr="00DE3FF3" w:rsidRDefault="00C17672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E2D" w14:textId="2C38014B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35F4" w14:textId="2D154BFB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9A0F" w14:textId="77777777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0D6C" w14:textId="77777777" w:rsidR="00C17672" w:rsidRPr="00DE3FF3" w:rsidRDefault="00C17672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D3DE" w14:textId="77777777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D5E6" w14:textId="77777777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A1C2" w14:textId="77777777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B14" w14:textId="77777777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5B72" w14:textId="77777777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1290" w14:textId="77777777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D23E" w14:textId="77777777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347" w14:textId="77777777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E1D1" w14:textId="77777777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05D5" w14:textId="77777777" w:rsidR="00C17672" w:rsidRPr="00DE3FF3" w:rsidRDefault="00C17672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C6B3" w14:textId="77777777" w:rsidR="00C17672" w:rsidRPr="00DE3FF3" w:rsidRDefault="00C17672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4B6157" w:rsidRPr="00DE3FF3" w14:paraId="6C036BE1" w14:textId="77777777" w:rsidTr="00FE2974">
        <w:trPr>
          <w:trHeight w:val="296"/>
          <w:tblHeader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35D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71A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6A90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EE0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5D7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18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EC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11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059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7801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B71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F4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DCA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E82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92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BAA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4D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17</w:t>
            </w:r>
          </w:p>
        </w:tc>
      </w:tr>
      <w:tr w:rsidR="004B6157" w:rsidRPr="00DE3FF3" w14:paraId="5553DF5D" w14:textId="77777777" w:rsidTr="00FE2974">
        <w:trPr>
          <w:trHeight w:val="26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821C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>1.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5141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>Цель: Обеспечение правопорядка и общественной безопасности населения в муниципальном образовании Щекинский район</w:t>
            </w:r>
          </w:p>
        </w:tc>
      </w:tr>
      <w:tr w:rsidR="004B6157" w:rsidRPr="00DE3FF3" w14:paraId="5F58DD7F" w14:textId="77777777" w:rsidTr="00FE2974">
        <w:trPr>
          <w:trHeight w:val="262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C7D5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t>1.1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F01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Комплекс процессных мероприятий «Профилактика правонарушений, терроризма и экстремизма»</w:t>
            </w:r>
          </w:p>
        </w:tc>
      </w:tr>
      <w:tr w:rsidR="004B6157" w:rsidRPr="00DE3FF3" w14:paraId="08C6502C" w14:textId="77777777" w:rsidTr="00FE2974">
        <w:trPr>
          <w:trHeight w:val="57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2DBF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t>1.1.1.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5B6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DE3FF3">
              <w:rPr>
                <w:rFonts w:ascii="PT Astra Serif" w:hAnsi="PT Astra Serif"/>
                <w:sz w:val="18"/>
                <w:szCs w:val="18"/>
                <w:u w:val="single"/>
              </w:rPr>
              <w:t xml:space="preserve"> </w:t>
            </w:r>
          </w:p>
          <w:p w14:paraId="07CA2B32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/>
                <w:strike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D9DA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trike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855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524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trike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D79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584D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028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8D2A0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53F4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84D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802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33A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85A0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43E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13FE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C2A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4B6157" w:rsidRPr="00DE3FF3" w14:paraId="4FB1693E" w14:textId="77777777" w:rsidTr="00FE2974">
        <w:trPr>
          <w:trHeight w:val="571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0BF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8208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5428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67E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264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E99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080A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5803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3C4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6A91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1B8C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EFC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5E1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660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0EC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1DD9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C5B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4B6157" w:rsidRPr="00DE3FF3" w14:paraId="52E376EC" w14:textId="77777777" w:rsidTr="00FE2974">
        <w:trPr>
          <w:trHeight w:val="992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4A99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B44A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3328" w14:textId="77777777" w:rsidR="00B46727" w:rsidRPr="00DE3FF3" w:rsidRDefault="00B46727" w:rsidP="000606F3">
            <w:pPr>
              <w:ind w:left="-17" w:right="-108" w:firstLine="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 xml:space="preserve">Количество образовательных организаций и учреждений, в которых усилена антитеррористическая защищенность  </w:t>
            </w:r>
            <w:r w:rsidRPr="00DE3FF3">
              <w:rPr>
                <w:rFonts w:ascii="PT Astra Serif" w:hAnsi="PT Astra Serif"/>
                <w:spacing w:val="-10"/>
                <w:sz w:val="18"/>
                <w:szCs w:val="18"/>
              </w:rPr>
              <w:t>путем восстановления</w:t>
            </w:r>
            <w:r w:rsidRPr="00DE3FF3">
              <w:rPr>
                <w:rFonts w:ascii="PT Astra Serif" w:hAnsi="PT Astra Serif"/>
                <w:sz w:val="18"/>
                <w:szCs w:val="18"/>
              </w:rPr>
              <w:t xml:space="preserve"> 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8D1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581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060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036C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2A31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8591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F9A0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FF5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B60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E2F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EEF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DC9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2714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A2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4B6157" w:rsidRPr="00DE3FF3" w14:paraId="72DE011C" w14:textId="77777777" w:rsidTr="00FE2974">
        <w:trPr>
          <w:trHeight w:val="74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1D36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ACE2" w14:textId="77777777" w:rsidR="00B46727" w:rsidRPr="00DE3FF3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3524" w14:textId="77777777" w:rsidR="00B46727" w:rsidRPr="00DE3FF3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742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E05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8AA1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033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D9F8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D3D7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7551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066A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511C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98C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02E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28D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C6A1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039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4B6157" w:rsidRPr="00DE3FF3" w14:paraId="62E05FA1" w14:textId="77777777" w:rsidTr="00FE2974">
        <w:trPr>
          <w:trHeight w:val="69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8B07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6F1F" w14:textId="77777777" w:rsidR="00B46727" w:rsidRPr="00DE3FF3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176" w14:textId="77777777" w:rsidR="00B46727" w:rsidRPr="00DE3FF3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469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0E0" w14:textId="316383F0" w:rsidR="00B46727" w:rsidRPr="00DE3FF3" w:rsidRDefault="001E2C0E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DFAC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C291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322E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8C7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EE8C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DB5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18D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6BD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BD0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3F3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BEA6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культуре молодежной политике и спорту администрации Щекинского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E3D0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4B6157" w:rsidRPr="00DE3FF3" w14:paraId="741FCE64" w14:textId="77777777" w:rsidTr="00C91108">
        <w:trPr>
          <w:trHeight w:val="69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D7E6" w14:textId="612D7850" w:rsidR="00472464" w:rsidRPr="00DE3FF3" w:rsidRDefault="00472464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t>1.1.2.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59B2" w14:textId="77777777" w:rsidR="00472464" w:rsidRPr="00DE3FF3" w:rsidRDefault="00472464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b/>
                <w:sz w:val="18"/>
                <w:szCs w:val="18"/>
                <w:u w:val="single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  <w:u w:val="single"/>
              </w:rPr>
              <w:t>Задача 2</w:t>
            </w:r>
          </w:p>
          <w:p w14:paraId="1E994489" w14:textId="2197D541" w:rsidR="00472464" w:rsidRPr="00DE3FF3" w:rsidRDefault="001E2C0E" w:rsidP="007727A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>Р</w:t>
            </w:r>
            <w:r w:rsidR="00472464" w:rsidRPr="00DE3FF3">
              <w:rPr>
                <w:rFonts w:ascii="PT Astra Serif" w:hAnsi="PT Astra Serif"/>
                <w:b/>
                <w:sz w:val="18"/>
                <w:szCs w:val="18"/>
              </w:rPr>
              <w:t>еализ</w:t>
            </w: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ация</w:t>
            </w:r>
            <w:r w:rsidR="00472464" w:rsidRPr="00DE3FF3">
              <w:rPr>
                <w:rFonts w:ascii="PT Astra Serif" w:hAnsi="PT Astra Serif"/>
                <w:b/>
                <w:sz w:val="18"/>
                <w:szCs w:val="18"/>
              </w:rPr>
              <w:t xml:space="preserve"> регионального проекта</w:t>
            </w:r>
            <w:r w:rsidR="007727A8" w:rsidRPr="00DE3FF3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  <w:r w:rsidR="00A12D79" w:rsidRPr="00DE3FF3">
              <w:rPr>
                <w:rFonts w:ascii="PT Astra Serif" w:hAnsi="PT Astra Serif"/>
                <w:b/>
                <w:sz w:val="18"/>
                <w:szCs w:val="18"/>
              </w:rPr>
              <w:t>«Народный бюджет»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F529" w14:textId="4793FE59" w:rsidR="00472464" w:rsidRPr="00DE3FF3" w:rsidRDefault="00472464" w:rsidP="00746AAF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z w:val="18"/>
                <w:szCs w:val="18"/>
              </w:rPr>
              <w:t>Количество объектов,</w:t>
            </w:r>
            <w:r w:rsidR="00746AAF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реализованных в рамках</w:t>
            </w:r>
            <w:r w:rsidR="00746AAF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регионального проекта</w:t>
            </w:r>
            <w:r w:rsidR="00746AAF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«Народный бюджет»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2B57" w14:textId="7D2442C9" w:rsidR="00472464" w:rsidRPr="00DE3FF3" w:rsidRDefault="00472464" w:rsidP="00472464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95C8" w14:textId="51C95C0A" w:rsidR="00472464" w:rsidRPr="00DE3FF3" w:rsidRDefault="001E2C0E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BFB8" w14:textId="732304EA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8DA2D" w14:textId="2180746E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AC24" w14:textId="57FF5755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6B8F9" w14:textId="79C63AA2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DE68" w14:textId="44C44220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B0D3B" w14:textId="3829A768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54EA" w14:textId="31081C32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95F5" w14:textId="1F2E74B8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C911" w14:textId="5440866B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951F" w14:textId="4A718CF7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C185" w14:textId="628D2AD0" w:rsidR="00472464" w:rsidRPr="00DE3FF3" w:rsidRDefault="00472464" w:rsidP="00472464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 xml:space="preserve">Комитет по образованию </w:t>
            </w:r>
            <w:r w:rsidRPr="00DE3FF3">
              <w:rPr>
                <w:rFonts w:ascii="PT Astra Serif" w:hAnsi="PT Astra Serif"/>
                <w:sz w:val="18"/>
                <w:szCs w:val="18"/>
              </w:rPr>
              <w:t>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DD83" w14:textId="1CDEDB3E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</w:t>
            </w:r>
          </w:p>
        </w:tc>
      </w:tr>
      <w:tr w:rsidR="004B6157" w:rsidRPr="00DE3FF3" w14:paraId="23EDA8A6" w14:textId="77777777" w:rsidTr="00A30335">
        <w:trPr>
          <w:trHeight w:val="69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DB2" w14:textId="747C5749" w:rsidR="001E2C0E" w:rsidRPr="00DE3FF3" w:rsidRDefault="001E2C0E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t>1.1.3.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B2A" w14:textId="77777777" w:rsidR="001E2C0E" w:rsidRPr="00DE3FF3" w:rsidRDefault="001E2C0E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b/>
                <w:sz w:val="18"/>
                <w:szCs w:val="18"/>
                <w:u w:val="single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  <w:u w:val="single"/>
              </w:rPr>
              <w:t>Задача 3</w:t>
            </w:r>
          </w:p>
          <w:p w14:paraId="0DEBA7F0" w14:textId="63D22D7A" w:rsidR="001E2C0E" w:rsidRPr="00DE3FF3" w:rsidRDefault="00392903" w:rsidP="007727A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 xml:space="preserve">Реализация мероприятий по укреплению материально-технической базы муниципальных </w:t>
            </w:r>
            <w:r w:rsidRPr="00DE3FF3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образовательных организаций (за исключением капитальных вложений)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699" w14:textId="7D18A978" w:rsidR="001E2C0E" w:rsidRPr="00DE3FF3" w:rsidRDefault="001E2C0E" w:rsidP="00F8528D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Доля обучающихся муниципальных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организаций,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осуществляющих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образовательную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деятельность по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образовательным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программам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дошкольного, общего и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дополнительного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образования, которым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предоставлена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возможность обучаться в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соответствии с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современными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требованиями, в общей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численности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обучающихся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организаций,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осуществляющих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образовательную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деятельность по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образовательным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программам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дошкольного, общего и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дополнительного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F34" w14:textId="5EA06FFA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CCA4" w14:textId="02255C9D" w:rsidR="001E2C0E" w:rsidRPr="00DE3FF3" w:rsidRDefault="002D1E81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85BE" w14:textId="4BF4A1A3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5C5E1" w14:textId="02E9BF90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52C51" w14:textId="5C66A684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08A1" w14:textId="690F006D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BCDC" w14:textId="7F904AB5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742DA" w14:textId="5D8EFE49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73A5" w14:textId="51BE0C29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6199" w14:textId="02E57257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1090" w14:textId="3760273B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1FF5" w14:textId="7ECDE20A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C3F5" w14:textId="3B65A826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Комитет по образованию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728F" w14:textId="45F07FDD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</w:p>
        </w:tc>
      </w:tr>
      <w:tr w:rsidR="004B6157" w:rsidRPr="00DE3FF3" w14:paraId="03548225" w14:textId="77777777" w:rsidTr="00FE2974">
        <w:trPr>
          <w:trHeight w:val="2784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7EC0" w14:textId="1919CB4A" w:rsidR="00B46727" w:rsidRPr="00DE3FF3" w:rsidRDefault="0043329B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1.1.4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7A32" w14:textId="4A05EF30" w:rsidR="00B46727" w:rsidRPr="00DE3FF3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</w:t>
            </w:r>
            <w:r w:rsidR="0043329B" w:rsidRPr="00DE3FF3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ача 4</w:t>
            </w:r>
            <w:r w:rsidRPr="00DE3FF3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11E49FF7" w14:textId="77777777" w:rsidR="00B46727" w:rsidRPr="00DE3FF3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Щекинский район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8B5E" w14:textId="77777777" w:rsidR="00B46727" w:rsidRPr="00DE3FF3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574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5A7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C51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0E7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DDA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EAC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33E2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E77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616C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580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F98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DE8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A2A3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культуре молодежной политике и спорту администрации Щекинского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11C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</w:tr>
      <w:tr w:rsidR="004B6157" w:rsidRPr="00DE3FF3" w14:paraId="4A6664DB" w14:textId="77777777" w:rsidTr="00FE2974">
        <w:trPr>
          <w:trHeight w:val="41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1752B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t>1.2.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8E78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  «Противодействие злоупотреблению наркотиками и их незаконному обороту»</w:t>
            </w:r>
          </w:p>
        </w:tc>
      </w:tr>
      <w:tr w:rsidR="004B6157" w:rsidRPr="00DE3FF3" w14:paraId="29E6A7EC" w14:textId="77777777" w:rsidTr="00FE2974">
        <w:trPr>
          <w:trHeight w:val="50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FE59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t>1.2.1.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7F89" w14:textId="77777777" w:rsidR="00B46727" w:rsidRPr="00DE3FF3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1.</w:t>
            </w:r>
          </w:p>
          <w:p w14:paraId="199A977E" w14:textId="77777777" w:rsidR="00B46727" w:rsidRPr="00DE3FF3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Создание среди населения атмосферы негативного отношения к наркотикам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85C1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13C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A5B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570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D25D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1E26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76AD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9FF9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EFCA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605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DDD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B6A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294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E90E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8A8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</w:tr>
      <w:tr w:rsidR="004B6157" w:rsidRPr="00DE3FF3" w14:paraId="7354C74E" w14:textId="77777777" w:rsidTr="00FE2974">
        <w:trPr>
          <w:trHeight w:val="460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4C488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446EF" w14:textId="77777777" w:rsidR="00B46727" w:rsidRPr="00DE3FF3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1B24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DF2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12B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DDC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85A6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1161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F65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FA28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DC7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2BA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999C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E8F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FA5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B46D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8FF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</w:tr>
      <w:tr w:rsidR="004B6157" w:rsidRPr="00DE3FF3" w14:paraId="74EE3DB8" w14:textId="77777777" w:rsidTr="00FE2974">
        <w:trPr>
          <w:trHeight w:val="534"/>
          <w:jc w:val="center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8D8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3389" w14:textId="77777777" w:rsidR="00B46727" w:rsidRPr="00DE3FF3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EA08" w14:textId="60517310" w:rsidR="00B46727" w:rsidRPr="00DE3FF3" w:rsidRDefault="00B46727" w:rsidP="003E3B21">
            <w:pPr>
              <w:ind w:left="-17" w:right="-107" w:firstLine="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Количество ежегодных публикаций профилактических антинаркотических материалов в СМИ.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17E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374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9A7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6F61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AD4C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2822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0F8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85D1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649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E7C0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8F3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CC8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61EC" w14:textId="77777777" w:rsidR="00A95397" w:rsidRPr="00DE3FF3" w:rsidRDefault="00A95397" w:rsidP="00FE297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  <w:r w:rsidRPr="00DE3FF3">
              <w:rPr>
                <w:rFonts w:ascii="PT Astra Serif" w:hAnsi="PT Astra Serif"/>
                <w:sz w:val="16"/>
                <w:szCs w:val="16"/>
              </w:rPr>
              <w:t>,</w:t>
            </w:r>
          </w:p>
          <w:p w14:paraId="09607DA8" w14:textId="4B5B8042" w:rsidR="00B46727" w:rsidRPr="00DE3FF3" w:rsidRDefault="002612C2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Сектор по </w:t>
            </w: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мобилизационной подготовке администрации Щекинского района</w:t>
            </w:r>
            <w:r w:rsidR="0030589E" w:rsidRPr="00DE3FF3">
              <w:rPr>
                <w:rFonts w:ascii="PT Astra Serif" w:hAnsi="PT Astra Serif"/>
                <w:sz w:val="16"/>
                <w:szCs w:val="16"/>
              </w:rPr>
              <w:t>(в рамках обеспечения деятельности антинаркотической комиссии МО Щекинский район)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553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lastRenderedPageBreak/>
              <w:t>20</w:t>
            </w:r>
          </w:p>
        </w:tc>
      </w:tr>
      <w:tr w:rsidR="004B6157" w:rsidRPr="00DE3FF3" w14:paraId="12FABD58" w14:textId="77777777" w:rsidTr="00FE2974">
        <w:trPr>
          <w:trHeight w:val="534"/>
          <w:jc w:val="center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C4E3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1.3.</w:t>
            </w:r>
          </w:p>
        </w:tc>
        <w:tc>
          <w:tcPr>
            <w:tcW w:w="1437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1AD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«Система мониторинга в сфере комплексной безопасности Щекинского района»</w:t>
            </w:r>
          </w:p>
        </w:tc>
      </w:tr>
      <w:tr w:rsidR="004B6157" w:rsidRPr="00DE3FF3" w14:paraId="10FC90E4" w14:textId="77777777" w:rsidTr="00FE2974">
        <w:trPr>
          <w:trHeight w:val="91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8986" w14:textId="77777777" w:rsidR="00B46727" w:rsidRPr="00DE3FF3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t>1.3.1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A821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DE3FF3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14:paraId="62F4DAA5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>Развитие и внедрение системы мониторинга в сфере комплексной безопасности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D1EB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Количество созданных точек видеонаблюдения, систем оповещения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0661" w14:textId="3402B66E" w:rsidR="00B46727" w:rsidRPr="00DE3FF3" w:rsidRDefault="00C50998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8131" w14:textId="3EF40F7B" w:rsidR="00B46727" w:rsidRPr="00DE3FF3" w:rsidRDefault="00C50998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195C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588C1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4600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671C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8C6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0325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763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E510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8E0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55B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5001" w14:textId="67B2D7FD" w:rsidR="00B46727" w:rsidRPr="00DE3FF3" w:rsidRDefault="00C7779B" w:rsidP="00B24408">
            <w:pPr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 xml:space="preserve">Комитет по благоустройству и дорожно-транспортному хозяйству </w:t>
            </w:r>
            <w:r w:rsidR="00B24408" w:rsidRPr="00DE3FF3">
              <w:rPr>
                <w:rFonts w:ascii="PT Astra Serif" w:hAnsi="PT Astra Serif"/>
                <w:sz w:val="18"/>
                <w:szCs w:val="18"/>
              </w:rPr>
              <w:t>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203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</w:tr>
      <w:tr w:rsidR="004B6157" w:rsidRPr="00DE3FF3" w14:paraId="7A3749EE" w14:textId="77777777" w:rsidTr="00C17672">
        <w:trPr>
          <w:trHeight w:val="2270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E4E" w14:textId="77777777" w:rsidR="00B46727" w:rsidRPr="00DE3FF3" w:rsidRDefault="00B46727" w:rsidP="00FE2974">
            <w:pPr>
              <w:ind w:hanging="138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3802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E1D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131F" w14:textId="6E5FD9D4" w:rsidR="00B46727" w:rsidRPr="00DE3FF3" w:rsidRDefault="00C50998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7E62" w14:textId="324724E9" w:rsidR="00B46727" w:rsidRPr="00DE3FF3" w:rsidRDefault="00C50998" w:rsidP="00C509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1B3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3EDD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9174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FEF9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74F0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0350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A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73B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7FA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4F30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A147" w14:textId="14A0E44C" w:rsidR="00B46727" w:rsidRPr="00DE3FF3" w:rsidRDefault="00CC4633" w:rsidP="00B24408">
            <w:pPr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0D8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</w:tr>
      <w:tr w:rsidR="004B6157" w:rsidRPr="00DE3FF3" w14:paraId="6B71FBD0" w14:textId="77777777" w:rsidTr="00FE2974">
        <w:trPr>
          <w:trHeight w:val="4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2C84" w14:textId="77777777" w:rsidR="00B46727" w:rsidRPr="00DE3FF3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1.4.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A3E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«</w:t>
            </w: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Обслуживание системы</w:t>
            </w: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мониторинга в сфере комплексной безопасности Щекинского района»</w:t>
            </w:r>
          </w:p>
        </w:tc>
      </w:tr>
      <w:tr w:rsidR="004B6157" w:rsidRPr="00DE3FF3" w14:paraId="30F7CA7D" w14:textId="77777777" w:rsidTr="00FE2974">
        <w:trPr>
          <w:trHeight w:val="90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B4C" w14:textId="77777777" w:rsidR="00B46727" w:rsidRPr="00DE3FF3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t>1.4.1.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9944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DE3FF3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14:paraId="5DDDAA8E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Реализация мероприятий по обслуживанию системы мониторинга в сфере комплексной безопасности Щекинского района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629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1. Количество обслуживаемых созданных точек видеонаблюдения, систем оповещения.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3DF0" w14:textId="12091A9F" w:rsidR="00B46727" w:rsidRPr="00DE3FF3" w:rsidRDefault="004F07E3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FF1F" w14:textId="024EFB44" w:rsidR="00B46727" w:rsidRPr="00DE3FF3" w:rsidRDefault="004F07E3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276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27E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9E39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5461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AC10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B7DA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9F1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37F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A29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CE0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8AE3" w14:textId="20A75136" w:rsidR="00B46727" w:rsidRPr="00DE3FF3" w:rsidRDefault="00CC4633" w:rsidP="00FE2974">
            <w:pPr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E8D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</w:tr>
      <w:tr w:rsidR="00B46727" w:rsidRPr="00DE3FF3" w14:paraId="61CBA7E3" w14:textId="77777777" w:rsidTr="00FE2974">
        <w:trPr>
          <w:trHeight w:val="909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E857" w14:textId="77777777" w:rsidR="00B46727" w:rsidRPr="00DE3FF3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1DA9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DE1" w14:textId="42C9FBFE" w:rsidR="00B46727" w:rsidRPr="00DE3FF3" w:rsidRDefault="00B46727" w:rsidP="003E3B21">
            <w:pPr>
              <w:ind w:left="-17" w:right="-107" w:firstLine="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 xml:space="preserve">2. Количество обслуживаемых установленных камер видеонаблюдения, систем </w:t>
            </w:r>
            <w:r w:rsidR="003E3B21" w:rsidRPr="00DE3FF3">
              <w:rPr>
                <w:rFonts w:ascii="PT Astra Serif" w:hAnsi="PT Astra Serif"/>
                <w:sz w:val="18"/>
                <w:szCs w:val="18"/>
              </w:rPr>
              <w:t>оповещения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B77F" w14:textId="696495A5" w:rsidR="00B46727" w:rsidRPr="00DE3FF3" w:rsidRDefault="004F07E3" w:rsidP="004F07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 xml:space="preserve">Единицы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7F85" w14:textId="52CDDAC5" w:rsidR="00B46727" w:rsidRPr="00DE3FF3" w:rsidRDefault="004F07E3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D8E0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CEC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CC9F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CA1E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1C5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743D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597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FE7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61E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034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C09D" w14:textId="0D1EBE4A" w:rsidR="00B46727" w:rsidRPr="00DE3FF3" w:rsidRDefault="006E1235" w:rsidP="00FE2974">
            <w:pPr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309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</w:tr>
    </w:tbl>
    <w:p w14:paraId="2BF05BE6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3F025741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57DA2424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66A95683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0968CCD7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14870124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1A437BED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29F5EF44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5AE8D812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2EBCAA8F" w14:textId="77777777" w:rsidR="00B46727" w:rsidRPr="00DE3FF3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</w:p>
    <w:p w14:paraId="16E7F111" w14:textId="77777777" w:rsidR="00B46727" w:rsidRPr="00DE3FF3" w:rsidRDefault="00B46727" w:rsidP="00B46727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14649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1"/>
        <w:gridCol w:w="5114"/>
        <w:gridCol w:w="5114"/>
      </w:tblGrid>
      <w:tr w:rsidR="004B6157" w:rsidRPr="00DE3FF3" w14:paraId="329EF2D8" w14:textId="77777777" w:rsidTr="000606F3">
        <w:trPr>
          <w:trHeight w:val="876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14:paraId="5B17C6BB" w14:textId="77777777" w:rsidR="00B46727" w:rsidRPr="00DE3FF3" w:rsidRDefault="00B46727" w:rsidP="003E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</w:rPr>
              <w:t>Задачи структурного элемента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FDE8F" w14:textId="77777777" w:rsidR="00B46727" w:rsidRPr="00DE3FF3" w:rsidRDefault="00B46727" w:rsidP="003E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9D9A2" w14:textId="59F3D492" w:rsidR="00B46727" w:rsidRPr="00DE3FF3" w:rsidRDefault="00B46727" w:rsidP="003E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</w:rPr>
              <w:t>Связь с показателями</w:t>
            </w:r>
          </w:p>
        </w:tc>
      </w:tr>
      <w:tr w:rsidR="004B6157" w:rsidRPr="00DE3FF3" w14:paraId="13B5232F" w14:textId="77777777" w:rsidTr="000606F3">
        <w:trPr>
          <w:trHeight w:val="252"/>
          <w:tblHeader/>
        </w:trPr>
        <w:tc>
          <w:tcPr>
            <w:tcW w:w="0" w:type="auto"/>
            <w:shd w:val="clear" w:color="auto" w:fill="auto"/>
          </w:tcPr>
          <w:p w14:paraId="16D71DE4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A26A00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2C9685A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</w:rPr>
              <w:t>3</w:t>
            </w:r>
          </w:p>
        </w:tc>
      </w:tr>
      <w:tr w:rsidR="004B6157" w:rsidRPr="00DE3FF3" w14:paraId="30D950AA" w14:textId="77777777" w:rsidTr="000606F3">
        <w:trPr>
          <w:trHeight w:val="70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2713776D" w14:textId="77777777" w:rsidR="00B46727" w:rsidRPr="00DE3FF3" w:rsidRDefault="00B46727" w:rsidP="003E3B21">
            <w:pPr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</w:rPr>
              <w:t>1. Комплекс процессных мероприятий «Профилактика правонарушений, терроризма и экстремизма»</w:t>
            </w:r>
          </w:p>
        </w:tc>
      </w:tr>
      <w:tr w:rsidR="004B6157" w:rsidRPr="00DE3FF3" w14:paraId="1985DD34" w14:textId="77777777" w:rsidTr="00D522F7">
        <w:trPr>
          <w:trHeight w:val="67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1BF848DA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i/>
              </w:rPr>
              <w:t>Ответственный за реализацию:</w:t>
            </w:r>
          </w:p>
          <w:p w14:paraId="1F0F846D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i/>
              </w:rPr>
              <w:t>Председатель комитета по образованию администрации Щекинского района.</w:t>
            </w:r>
          </w:p>
          <w:p w14:paraId="31580A0A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B6157" w:rsidRPr="00DE3FF3" w14:paraId="46EF09D2" w14:textId="77777777" w:rsidTr="000606F3">
        <w:trPr>
          <w:trHeight w:val="3014"/>
        </w:trPr>
        <w:tc>
          <w:tcPr>
            <w:tcW w:w="0" w:type="auto"/>
            <w:shd w:val="clear" w:color="auto" w:fill="auto"/>
          </w:tcPr>
          <w:p w14:paraId="3F83D6E0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u w:val="single"/>
              </w:rPr>
              <w:t>Задача 1</w:t>
            </w:r>
            <w:r w:rsidRPr="00DE3FF3">
              <w:rPr>
                <w:rFonts w:ascii="PT Astra Serif" w:hAnsi="PT Astra Serif"/>
                <w:u w:val="single"/>
              </w:rPr>
              <w:t xml:space="preserve"> </w:t>
            </w:r>
          </w:p>
          <w:p w14:paraId="3FD7380D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0" w:type="auto"/>
            <w:shd w:val="clear" w:color="auto" w:fill="auto"/>
          </w:tcPr>
          <w:p w14:paraId="3E8E1B0C" w14:textId="77777777" w:rsidR="00B46727" w:rsidRPr="00DE3FF3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 2. Увеличить количество дошкольных образовательных организаций, в которых усилена антитеррористическая защищенность путем установки видеонаблюдения.</w:t>
            </w:r>
          </w:p>
        </w:tc>
        <w:tc>
          <w:tcPr>
            <w:tcW w:w="0" w:type="auto"/>
            <w:shd w:val="clear" w:color="auto" w:fill="auto"/>
          </w:tcPr>
          <w:p w14:paraId="6CB06A68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видеонаблюдения.</w:t>
            </w:r>
          </w:p>
        </w:tc>
      </w:tr>
      <w:tr w:rsidR="004B6157" w:rsidRPr="00DE3FF3" w14:paraId="015F6299" w14:textId="77777777" w:rsidTr="000606F3">
        <w:trPr>
          <w:trHeight w:val="2534"/>
        </w:trPr>
        <w:tc>
          <w:tcPr>
            <w:tcW w:w="0" w:type="auto"/>
            <w:shd w:val="clear" w:color="auto" w:fill="auto"/>
          </w:tcPr>
          <w:p w14:paraId="5B58A8CF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u w:val="single"/>
              </w:rPr>
              <w:t>Задача 2</w:t>
            </w:r>
          </w:p>
          <w:p w14:paraId="73510023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DE3FF3">
              <w:rPr>
                <w:rFonts w:ascii="PT Astra Serif" w:hAnsi="PT Astra Serif"/>
                <w:bCs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ограждения периметра.</w:t>
            </w:r>
          </w:p>
        </w:tc>
        <w:tc>
          <w:tcPr>
            <w:tcW w:w="0" w:type="auto"/>
            <w:shd w:val="clear" w:color="auto" w:fill="auto"/>
          </w:tcPr>
          <w:p w14:paraId="057F30FC" w14:textId="77777777" w:rsidR="00B46727" w:rsidRPr="00DE3FF3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и установки ограждения периметра.</w:t>
            </w:r>
          </w:p>
        </w:tc>
        <w:tc>
          <w:tcPr>
            <w:tcW w:w="0" w:type="auto"/>
            <w:shd w:val="clear" w:color="auto" w:fill="auto"/>
          </w:tcPr>
          <w:p w14:paraId="7B86E72B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и установки ограждения периметра.</w:t>
            </w:r>
          </w:p>
        </w:tc>
      </w:tr>
      <w:tr w:rsidR="004B6157" w:rsidRPr="00DE3FF3" w14:paraId="47212C25" w14:textId="77777777" w:rsidTr="00B25290">
        <w:trPr>
          <w:trHeight w:val="1066"/>
        </w:trPr>
        <w:tc>
          <w:tcPr>
            <w:tcW w:w="0" w:type="auto"/>
            <w:shd w:val="clear" w:color="auto" w:fill="auto"/>
          </w:tcPr>
          <w:p w14:paraId="37E6955C" w14:textId="1B2EC0A4" w:rsidR="00B25290" w:rsidRPr="00DE3FF3" w:rsidRDefault="00B25290" w:rsidP="00B25290">
            <w:pPr>
              <w:jc w:val="both"/>
              <w:rPr>
                <w:rFonts w:ascii="PT Astra Serif" w:hAnsi="PT Astra Serif"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u w:val="single"/>
              </w:rPr>
              <w:lastRenderedPageBreak/>
              <w:t>Задача 3</w:t>
            </w:r>
          </w:p>
          <w:p w14:paraId="5A771A40" w14:textId="5B722DF6" w:rsidR="00B25290" w:rsidRPr="00DE3FF3" w:rsidRDefault="00B25290" w:rsidP="00FE2974">
            <w:pPr>
              <w:jc w:val="both"/>
              <w:rPr>
                <w:rFonts w:ascii="PT Astra Serif" w:hAnsi="PT Astra Serif"/>
                <w:bCs/>
              </w:rPr>
            </w:pPr>
            <w:r w:rsidRPr="00DE3FF3">
              <w:rPr>
                <w:rFonts w:ascii="PT Astra Serif" w:hAnsi="PT Astra Serif"/>
                <w:bCs/>
              </w:rPr>
              <w:t>Реализация регионального проекта «Народный бюджет»</w:t>
            </w:r>
          </w:p>
        </w:tc>
        <w:tc>
          <w:tcPr>
            <w:tcW w:w="0" w:type="auto"/>
            <w:shd w:val="clear" w:color="auto" w:fill="auto"/>
          </w:tcPr>
          <w:p w14:paraId="2636F573" w14:textId="3B3C83FA" w:rsidR="00B25290" w:rsidRPr="00DE3FF3" w:rsidRDefault="00AC3851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Увеличить количество объектов, реализованных в рамках регионального проекта «Народный бюджет»</w:t>
            </w:r>
          </w:p>
        </w:tc>
        <w:tc>
          <w:tcPr>
            <w:tcW w:w="0" w:type="auto"/>
            <w:shd w:val="clear" w:color="auto" w:fill="auto"/>
          </w:tcPr>
          <w:p w14:paraId="2572FB58" w14:textId="5F2907FB" w:rsidR="00B25290" w:rsidRPr="00DE3FF3" w:rsidRDefault="00AC3851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Количество объектов, реализованных в рамках регионального</w:t>
            </w:r>
          </w:p>
        </w:tc>
      </w:tr>
      <w:tr w:rsidR="004B6157" w:rsidRPr="00DE3FF3" w14:paraId="48DD9F0B" w14:textId="77777777" w:rsidTr="00B25290">
        <w:trPr>
          <w:trHeight w:val="1066"/>
        </w:trPr>
        <w:tc>
          <w:tcPr>
            <w:tcW w:w="0" w:type="auto"/>
            <w:shd w:val="clear" w:color="auto" w:fill="auto"/>
          </w:tcPr>
          <w:p w14:paraId="6BA11224" w14:textId="1E836CA0" w:rsidR="00B25290" w:rsidRPr="00DE3FF3" w:rsidRDefault="00B25290" w:rsidP="00B25290">
            <w:pPr>
              <w:jc w:val="both"/>
              <w:rPr>
                <w:rFonts w:ascii="PT Astra Serif" w:hAnsi="PT Astra Serif"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u w:val="single"/>
              </w:rPr>
              <w:t>Задача 4</w:t>
            </w:r>
          </w:p>
          <w:p w14:paraId="57418889" w14:textId="127BEEFB" w:rsidR="00B25290" w:rsidRPr="00DE3FF3" w:rsidRDefault="00B25290" w:rsidP="00FE2974">
            <w:pPr>
              <w:jc w:val="both"/>
              <w:rPr>
                <w:rFonts w:ascii="PT Astra Serif" w:hAnsi="PT Astra Serif"/>
                <w:bCs/>
                <w:u w:val="single"/>
              </w:rPr>
            </w:pPr>
            <w:r w:rsidRPr="00DE3FF3">
              <w:rPr>
                <w:rFonts w:ascii="PT Astra Serif" w:hAnsi="PT Astra Serif"/>
              </w:rPr>
              <w:t>Реализация мероприятий по укреплению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0" w:type="auto"/>
            <w:shd w:val="clear" w:color="auto" w:fill="auto"/>
          </w:tcPr>
          <w:p w14:paraId="081FE1D0" w14:textId="48FBEDE0" w:rsidR="00B25290" w:rsidRPr="00DE3FF3" w:rsidRDefault="00F8528D" w:rsidP="00F8528D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Увеличить количество</w:t>
            </w:r>
            <w:r w:rsidRPr="00DE3FF3">
              <w:rPr>
                <w:rFonts w:ascii="PT Astra Serif" w:hAnsi="PT Astra Serif" w:cs="PT Astra Serif"/>
              </w:rPr>
              <w:t xml:space="preserve"> обучающихся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0" w:type="auto"/>
            <w:shd w:val="clear" w:color="auto" w:fill="auto"/>
          </w:tcPr>
          <w:p w14:paraId="4A26AD92" w14:textId="03E180D9" w:rsidR="00B25290" w:rsidRPr="00DE3FF3" w:rsidRDefault="00F8528D" w:rsidP="00F852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Доля обучающихся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4B6157" w:rsidRPr="00DE3FF3" w14:paraId="69808F95" w14:textId="77777777" w:rsidTr="00D522F7">
        <w:trPr>
          <w:trHeight w:val="1062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4356325E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i/>
              </w:rPr>
              <w:t xml:space="preserve">Ответственный за реализацию: </w:t>
            </w:r>
          </w:p>
          <w:p w14:paraId="5CD70F1F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i/>
              </w:rPr>
              <w:t>Председатель комитета по культуре, молодежной политике и спорту администрации Щекинского района.</w:t>
            </w:r>
          </w:p>
          <w:p w14:paraId="416C0ECC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B6157" w:rsidRPr="00DE3FF3" w14:paraId="0AF4C517" w14:textId="77777777" w:rsidTr="000606F3">
        <w:trPr>
          <w:trHeight w:val="1262"/>
        </w:trPr>
        <w:tc>
          <w:tcPr>
            <w:tcW w:w="0" w:type="auto"/>
            <w:shd w:val="clear" w:color="auto" w:fill="auto"/>
          </w:tcPr>
          <w:p w14:paraId="0411416A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/>
                <w:bCs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u w:val="single"/>
              </w:rPr>
              <w:t xml:space="preserve">Задача 2 </w:t>
            </w:r>
          </w:p>
          <w:p w14:paraId="250743C5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  <w:tc>
          <w:tcPr>
            <w:tcW w:w="0" w:type="auto"/>
            <w:shd w:val="clear" w:color="auto" w:fill="auto"/>
          </w:tcPr>
          <w:p w14:paraId="22BFA240" w14:textId="77777777" w:rsidR="00B46727" w:rsidRPr="00DE3FF3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1.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периметра.</w:t>
            </w:r>
          </w:p>
          <w:p w14:paraId="2CC0483E" w14:textId="77777777" w:rsidR="00B46727" w:rsidRPr="00DE3FF3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2. 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  <w:tc>
          <w:tcPr>
            <w:tcW w:w="0" w:type="auto"/>
            <w:shd w:val="clear" w:color="auto" w:fill="auto"/>
          </w:tcPr>
          <w:p w14:paraId="67A047F1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4B6157" w:rsidRPr="00DE3FF3" w14:paraId="2207E575" w14:textId="77777777" w:rsidTr="000606F3">
        <w:trPr>
          <w:trHeight w:val="612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6B39C358" w14:textId="77777777" w:rsidR="00B46727" w:rsidRPr="00DE3FF3" w:rsidRDefault="00B46727" w:rsidP="003E3B21">
            <w:pPr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</w:rPr>
              <w:lastRenderedPageBreak/>
              <w:t>2. Комплекс процессных мероприятий «Противодействие злоупотреблению наркотиками и их незаконному обороту»</w:t>
            </w:r>
          </w:p>
        </w:tc>
      </w:tr>
      <w:tr w:rsidR="004B6157" w:rsidRPr="00DE3FF3" w14:paraId="1BD699C7" w14:textId="77777777" w:rsidTr="00D522F7">
        <w:trPr>
          <w:trHeight w:val="862"/>
        </w:trPr>
        <w:tc>
          <w:tcPr>
            <w:tcW w:w="0" w:type="auto"/>
            <w:gridSpan w:val="3"/>
            <w:shd w:val="clear" w:color="auto" w:fill="auto"/>
          </w:tcPr>
          <w:p w14:paraId="23FA6EEE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i/>
              </w:rPr>
              <w:t xml:space="preserve">Ответственный за реализацию: </w:t>
            </w:r>
          </w:p>
          <w:p w14:paraId="597E677E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i/>
              </w:rPr>
              <w:t>Председатель комитета по образованию администрации Щекинского района.</w:t>
            </w:r>
          </w:p>
          <w:p w14:paraId="61552E1B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B6157" w:rsidRPr="00DE3FF3" w14:paraId="58FA46E0" w14:textId="77777777" w:rsidTr="000606F3">
        <w:trPr>
          <w:trHeight w:val="279"/>
        </w:trPr>
        <w:tc>
          <w:tcPr>
            <w:tcW w:w="0" w:type="auto"/>
            <w:shd w:val="clear" w:color="auto" w:fill="auto"/>
          </w:tcPr>
          <w:p w14:paraId="12D62436" w14:textId="77777777" w:rsidR="00B46727" w:rsidRPr="00DE3FF3" w:rsidRDefault="00B46727" w:rsidP="00045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14:paraId="3C37F8F2" w14:textId="77777777" w:rsidR="00B46727" w:rsidRPr="00DE3FF3" w:rsidRDefault="00B46727" w:rsidP="00045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DE3FF3">
              <w:rPr>
                <w:rFonts w:ascii="PT Astra Serif" w:hAnsi="PT Astra Serif"/>
                <w:bCs/>
              </w:rPr>
              <w:t>1. Увеличить численность подростков, вовлеченных в мероприятия по профилактике наркомании.</w:t>
            </w:r>
          </w:p>
          <w:p w14:paraId="4A5620C6" w14:textId="77777777" w:rsidR="00B46727" w:rsidRPr="00DE3FF3" w:rsidRDefault="00B46727" w:rsidP="00045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bCs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14:paraId="653422FF" w14:textId="77777777" w:rsidR="00B46727" w:rsidRPr="00DE3FF3" w:rsidRDefault="00B46727" w:rsidP="00045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1. Увеличить количество подростков, вовлеченных в мероприятия по профилактике наркомании.</w:t>
            </w:r>
          </w:p>
          <w:p w14:paraId="1C2F6D07" w14:textId="77777777" w:rsidR="00B46727" w:rsidRPr="00DE3FF3" w:rsidRDefault="00B46727" w:rsidP="00045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14:paraId="62765798" w14:textId="77777777" w:rsidR="00B46727" w:rsidRPr="00DE3FF3" w:rsidRDefault="00B46727" w:rsidP="00045633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Численность подростков, ежегодно участвующих в мероприятиях по профилактике наркомании.</w:t>
            </w:r>
          </w:p>
          <w:p w14:paraId="710B48F1" w14:textId="77777777" w:rsidR="00B46727" w:rsidRPr="00DE3FF3" w:rsidRDefault="00B46727" w:rsidP="00045633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Количество ежегодно проведенных мероприятий по антинаркотическому просвещению, пропаганде здорового образа жизни.</w:t>
            </w:r>
          </w:p>
        </w:tc>
      </w:tr>
      <w:tr w:rsidR="004B6157" w:rsidRPr="00DE3FF3" w14:paraId="1E5C55F1" w14:textId="77777777" w:rsidTr="000606F3">
        <w:trPr>
          <w:trHeight w:val="279"/>
        </w:trPr>
        <w:tc>
          <w:tcPr>
            <w:tcW w:w="0" w:type="auto"/>
            <w:shd w:val="clear" w:color="auto" w:fill="auto"/>
          </w:tcPr>
          <w:p w14:paraId="64DAD868" w14:textId="77777777" w:rsidR="00470836" w:rsidRPr="00DE3FF3" w:rsidRDefault="00470836" w:rsidP="00A30335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u w:val="single"/>
              </w:rPr>
              <w:t>Задача 2.</w:t>
            </w:r>
          </w:p>
          <w:p w14:paraId="2C4A5251" w14:textId="3AAD0B96" w:rsidR="00470836" w:rsidRPr="00DE3FF3" w:rsidRDefault="00470836" w:rsidP="00FE29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u w:val="single"/>
              </w:rPr>
            </w:pPr>
            <w:r w:rsidRPr="00DE3FF3">
              <w:rPr>
                <w:rFonts w:ascii="PT Astra Serif" w:hAnsi="PT Astra Serif"/>
                <w:bCs/>
              </w:rPr>
              <w:t>1. Публикация профилактических 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14:paraId="3A44AB64" w14:textId="7E06E4CB" w:rsidR="00470836" w:rsidRPr="00DE3FF3" w:rsidRDefault="00470836" w:rsidP="0097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Увеличить количество публикаций профилактических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14:paraId="776FFD7B" w14:textId="3D3E573C" w:rsidR="00470836" w:rsidRPr="00DE3FF3" w:rsidRDefault="00470836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Количество опубликованных за год статей, информационных сообщений.</w:t>
            </w:r>
          </w:p>
        </w:tc>
      </w:tr>
      <w:tr w:rsidR="004B6157" w:rsidRPr="00DE3FF3" w14:paraId="115D2735" w14:textId="77777777" w:rsidTr="00D522F7">
        <w:trPr>
          <w:trHeight w:val="891"/>
        </w:trPr>
        <w:tc>
          <w:tcPr>
            <w:tcW w:w="0" w:type="auto"/>
            <w:gridSpan w:val="3"/>
            <w:shd w:val="clear" w:color="auto" w:fill="auto"/>
          </w:tcPr>
          <w:p w14:paraId="147DED00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i/>
              </w:rPr>
              <w:t xml:space="preserve">Ответственный за реализацию: </w:t>
            </w:r>
          </w:p>
          <w:p w14:paraId="3DF9C283" w14:textId="77777777" w:rsidR="00B46727" w:rsidRPr="00DE3FF3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i/>
              </w:rPr>
              <w:t>Председатель комитета по образованию администрации Щекинского района.</w:t>
            </w:r>
          </w:p>
          <w:p w14:paraId="31A7E732" w14:textId="77777777" w:rsidR="00B46727" w:rsidRPr="00DE3FF3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B6157" w:rsidRPr="00DE3FF3" w14:paraId="700C6104" w14:textId="77777777" w:rsidTr="000606F3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14:paraId="60D1EA0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</w:rPr>
              <w:t>3. Комплекс процессных мероприятий «Система мониторинга в сфере комплексной безопасности Щекинского района»</w:t>
            </w:r>
          </w:p>
        </w:tc>
      </w:tr>
      <w:tr w:rsidR="004B6157" w:rsidRPr="00DE3FF3" w14:paraId="0156ECF1" w14:textId="77777777" w:rsidTr="000606F3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14:paraId="25F2B910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i/>
              </w:rPr>
              <w:t xml:space="preserve">Ответственный за реализацию: </w:t>
            </w:r>
          </w:p>
          <w:p w14:paraId="6BB24FC9" w14:textId="3FE6C496" w:rsidR="00B46727" w:rsidRPr="00DE3FF3" w:rsidRDefault="0070122C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i/>
                <w:iCs/>
              </w:rPr>
            </w:pPr>
            <w:r w:rsidRPr="00DE3FF3">
              <w:rPr>
                <w:rFonts w:ascii="PT Astra Serif" w:hAnsi="PT Astra Serif"/>
                <w:i/>
              </w:rPr>
              <w:t>Председатель комитета по благоустройству и дорожно-транспортному хозяйству администрации Щекинского</w:t>
            </w:r>
            <w:r w:rsidR="00B46727" w:rsidRPr="00DE3FF3">
              <w:rPr>
                <w:rFonts w:ascii="PT Astra Serif" w:hAnsi="PT Astra Serif"/>
                <w:i/>
                <w:iCs/>
              </w:rPr>
              <w:t>.</w:t>
            </w:r>
          </w:p>
          <w:p w14:paraId="32ABBBF8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B6157" w:rsidRPr="00DE3FF3" w14:paraId="259674A9" w14:textId="77777777" w:rsidTr="000606F3">
        <w:trPr>
          <w:trHeight w:val="532"/>
        </w:trPr>
        <w:tc>
          <w:tcPr>
            <w:tcW w:w="0" w:type="auto"/>
            <w:shd w:val="clear" w:color="auto" w:fill="auto"/>
          </w:tcPr>
          <w:p w14:paraId="7ECC96D7" w14:textId="77777777" w:rsidR="00B46727" w:rsidRPr="00DE3FF3" w:rsidRDefault="00B46727" w:rsidP="00FE2974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14:paraId="09C3A647" w14:textId="77777777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1. Внедрение системы, мониторинга в сфере комплексной безопасности Щекинского района, прогнозирование, предупреждение и ликвидация возможных чрезвычайных </w:t>
            </w:r>
            <w:r w:rsidRPr="00DE3FF3">
              <w:rPr>
                <w:rFonts w:ascii="PT Astra Serif" w:hAnsi="PT Astra Serif"/>
              </w:rPr>
              <w:lastRenderedPageBreak/>
              <w:t>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14:paraId="31CEADA9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DE3FF3">
              <w:rPr>
                <w:rFonts w:ascii="PT Astra Serif" w:hAnsi="PT Astra Serif"/>
                <w:bCs/>
              </w:rPr>
              <w:lastRenderedPageBreak/>
              <w:t>1. Увеличить количество созданных точек видеонаблюдения, систем оповещения.</w:t>
            </w:r>
          </w:p>
          <w:p w14:paraId="60E90B41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bCs/>
              </w:rPr>
              <w:t>2. Увеличить количество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14:paraId="676194CD" w14:textId="77777777" w:rsidR="00B46727" w:rsidRPr="00DE3FF3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Количество точек видеонаблюдения, систем оповещения.</w:t>
            </w:r>
          </w:p>
        </w:tc>
      </w:tr>
      <w:tr w:rsidR="004B6157" w:rsidRPr="00DE3FF3" w14:paraId="41ACE768" w14:textId="77777777" w:rsidTr="000606F3">
        <w:trPr>
          <w:trHeight w:val="32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385C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</w:rPr>
              <w:lastRenderedPageBreak/>
              <w:t>4.Комплекс процессных мероприятий: «Обслуживание системы мониторинга в сфере комплексной безопасности Щекинского района»</w:t>
            </w:r>
          </w:p>
        </w:tc>
      </w:tr>
      <w:tr w:rsidR="004B6157" w:rsidRPr="00DE3FF3" w14:paraId="4D06749D" w14:textId="77777777" w:rsidTr="000606F3">
        <w:trPr>
          <w:trHeight w:val="371"/>
        </w:trPr>
        <w:tc>
          <w:tcPr>
            <w:tcW w:w="0" w:type="auto"/>
            <w:gridSpan w:val="3"/>
            <w:shd w:val="clear" w:color="auto" w:fill="auto"/>
          </w:tcPr>
          <w:p w14:paraId="21364D49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i/>
              </w:rPr>
              <w:t>Ответственный за реализацию:</w:t>
            </w:r>
          </w:p>
          <w:p w14:paraId="1DC2C722" w14:textId="77777777" w:rsidR="0070122C" w:rsidRPr="00DE3FF3" w:rsidRDefault="0070122C" w:rsidP="007012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i/>
                <w:iCs/>
              </w:rPr>
            </w:pPr>
            <w:r w:rsidRPr="00DE3FF3">
              <w:rPr>
                <w:rFonts w:ascii="PT Astra Serif" w:hAnsi="PT Astra Serif"/>
                <w:i/>
              </w:rPr>
              <w:t>Председатель комитета по благоустройству и дорожно-транспортному хозяйству администрации Щекинского</w:t>
            </w:r>
            <w:r w:rsidRPr="00DE3FF3">
              <w:rPr>
                <w:rFonts w:ascii="PT Astra Serif" w:hAnsi="PT Astra Serif"/>
                <w:i/>
                <w:iCs/>
              </w:rPr>
              <w:t>.</w:t>
            </w:r>
          </w:p>
          <w:p w14:paraId="1514762E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B6157" w:rsidRPr="00DE3FF3" w14:paraId="7FB7CFC3" w14:textId="77777777" w:rsidTr="000606F3">
        <w:trPr>
          <w:trHeight w:val="532"/>
        </w:trPr>
        <w:tc>
          <w:tcPr>
            <w:tcW w:w="0" w:type="auto"/>
            <w:shd w:val="clear" w:color="auto" w:fill="auto"/>
          </w:tcPr>
          <w:p w14:paraId="0BB483D4" w14:textId="77777777" w:rsidR="00B46727" w:rsidRPr="00DE3FF3" w:rsidRDefault="00B46727" w:rsidP="00FE2974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14:paraId="273218DC" w14:textId="77777777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1. Обслуживание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14:paraId="47F07648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DE3FF3">
              <w:rPr>
                <w:rFonts w:ascii="PT Astra Serif" w:hAnsi="PT Astra Serif"/>
                <w:bCs/>
              </w:rPr>
              <w:t>1. Увеличить количество обслуживаемых созданных точек видеонаблюдения, систем оповещения.</w:t>
            </w:r>
          </w:p>
          <w:p w14:paraId="6EF67122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bCs/>
              </w:rPr>
              <w:t>2. Увеличить количество обслуживаемых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14:paraId="7F5F2267" w14:textId="77777777" w:rsidR="00B46727" w:rsidRPr="00DE3FF3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Количество камер видеонаблюдения, систем оповещения.</w:t>
            </w:r>
          </w:p>
        </w:tc>
      </w:tr>
    </w:tbl>
    <w:p w14:paraId="43F40E85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04DDCF8C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4C6FEF6C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7D40D999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3BE8BAD8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6A54B879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4F35E926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623E45EC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0A0D56E3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3CCB0860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540D1068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143B5534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236308C5" w14:textId="77777777" w:rsidR="00F95B19" w:rsidRPr="00DE3FF3" w:rsidRDefault="00F95B19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282E08B2" w14:textId="77777777" w:rsidR="00B46727" w:rsidRPr="00DE3FF3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lastRenderedPageBreak/>
        <w:t>4. Финансовое обеспечение муниципальной программы</w:t>
      </w:r>
    </w:p>
    <w:p w14:paraId="09105E19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2"/>
          <w:szCs w:val="12"/>
        </w:rPr>
      </w:pPr>
    </w:p>
    <w:tbl>
      <w:tblPr>
        <w:tblW w:w="5000" w:type="pct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4B6157" w:rsidRPr="00DE3FF3" w14:paraId="27DE8FB7" w14:textId="77777777" w:rsidTr="000606F3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14:paraId="53F698D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Наименование структурного элемента </w:t>
            </w: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муниципальной программы</w:t>
            </w: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14:paraId="3652F71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4B6157" w:rsidRPr="00DE3FF3" w14:paraId="6E53C0A5" w14:textId="77777777" w:rsidTr="000606F3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14:paraId="203C2F35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14:paraId="3FEBC1EC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14:paraId="527B410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14:paraId="5D7A1ED4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14:paraId="30FD85D4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438" w:type="pct"/>
          </w:tcPr>
          <w:p w14:paraId="0903F58E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2026</w:t>
            </w:r>
          </w:p>
        </w:tc>
        <w:tc>
          <w:tcPr>
            <w:tcW w:w="438" w:type="pct"/>
          </w:tcPr>
          <w:p w14:paraId="77EFEC66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2027</w:t>
            </w:r>
          </w:p>
        </w:tc>
        <w:tc>
          <w:tcPr>
            <w:tcW w:w="438" w:type="pct"/>
          </w:tcPr>
          <w:p w14:paraId="4A4CFE83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2028</w:t>
            </w:r>
          </w:p>
        </w:tc>
        <w:tc>
          <w:tcPr>
            <w:tcW w:w="389" w:type="pct"/>
          </w:tcPr>
          <w:p w14:paraId="06CCD25E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2029</w:t>
            </w:r>
          </w:p>
        </w:tc>
        <w:tc>
          <w:tcPr>
            <w:tcW w:w="389" w:type="pct"/>
          </w:tcPr>
          <w:p w14:paraId="7AAF0D67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2030</w:t>
            </w:r>
          </w:p>
        </w:tc>
        <w:tc>
          <w:tcPr>
            <w:tcW w:w="426" w:type="pct"/>
          </w:tcPr>
          <w:p w14:paraId="28A21D88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Всего</w:t>
            </w:r>
          </w:p>
        </w:tc>
      </w:tr>
      <w:tr w:rsidR="004B6157" w:rsidRPr="00DE3FF3" w14:paraId="3F4CCA05" w14:textId="77777777" w:rsidTr="000606F3">
        <w:trPr>
          <w:trHeight w:val="282"/>
          <w:tblHeader/>
        </w:trPr>
        <w:tc>
          <w:tcPr>
            <w:tcW w:w="777" w:type="pct"/>
            <w:shd w:val="clear" w:color="auto" w:fill="auto"/>
          </w:tcPr>
          <w:p w14:paraId="1E127CC5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14:paraId="46494AB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14:paraId="04C4FED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14:paraId="14715134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14:paraId="5A44FC39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438" w:type="pct"/>
          </w:tcPr>
          <w:p w14:paraId="238D09B9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438" w:type="pct"/>
          </w:tcPr>
          <w:p w14:paraId="74BAD113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438" w:type="pct"/>
          </w:tcPr>
          <w:p w14:paraId="3DF3C20F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389" w:type="pct"/>
          </w:tcPr>
          <w:p w14:paraId="4B68928A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389" w:type="pct"/>
          </w:tcPr>
          <w:p w14:paraId="05CA90DA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10</w:t>
            </w:r>
          </w:p>
        </w:tc>
        <w:tc>
          <w:tcPr>
            <w:tcW w:w="426" w:type="pct"/>
          </w:tcPr>
          <w:p w14:paraId="4723B112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</w:p>
        </w:tc>
      </w:tr>
      <w:tr w:rsidR="00642508" w:rsidRPr="00DE3FF3" w14:paraId="4C5B52E6" w14:textId="77777777" w:rsidTr="00B86859">
        <w:trPr>
          <w:trHeight w:val="355"/>
        </w:trPr>
        <w:tc>
          <w:tcPr>
            <w:tcW w:w="777" w:type="pct"/>
            <w:shd w:val="clear" w:color="auto" w:fill="auto"/>
          </w:tcPr>
          <w:p w14:paraId="7FEEEA6B" w14:textId="39102541" w:rsidR="00642508" w:rsidRPr="00DE3FF3" w:rsidRDefault="00642508" w:rsidP="00F32E2C">
            <w:pPr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Всего по муниципальной программе, в том числе:</w:t>
            </w:r>
          </w:p>
        </w:tc>
        <w:tc>
          <w:tcPr>
            <w:tcW w:w="390" w:type="pct"/>
            <w:shd w:val="clear" w:color="auto" w:fill="auto"/>
          </w:tcPr>
          <w:p w14:paraId="0BA40B74" w14:textId="030A6648" w:rsidR="00642508" w:rsidRPr="00DE3FF3" w:rsidRDefault="00642508" w:rsidP="00393139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20 170,0</w:t>
            </w:r>
          </w:p>
        </w:tc>
        <w:tc>
          <w:tcPr>
            <w:tcW w:w="438" w:type="pct"/>
            <w:shd w:val="clear" w:color="auto" w:fill="auto"/>
          </w:tcPr>
          <w:p w14:paraId="2F5808EE" w14:textId="6AA89D32" w:rsidR="00642508" w:rsidRPr="00DE3FF3" w:rsidRDefault="00642508" w:rsidP="00A35D75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19 418,7</w:t>
            </w:r>
          </w:p>
        </w:tc>
        <w:tc>
          <w:tcPr>
            <w:tcW w:w="439" w:type="pct"/>
            <w:shd w:val="clear" w:color="auto" w:fill="auto"/>
          </w:tcPr>
          <w:p w14:paraId="5F5B573E" w14:textId="60AA6679" w:rsidR="00642508" w:rsidRPr="00DE3FF3" w:rsidRDefault="00642508" w:rsidP="008158B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26 048,</w:t>
            </w:r>
            <w:r w:rsidR="00E73858">
              <w:rPr>
                <w:rFonts w:ascii="PT Astra Serif" w:eastAsia="Calibri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438" w:type="pct"/>
            <w:shd w:val="clear" w:color="auto" w:fill="auto"/>
          </w:tcPr>
          <w:p w14:paraId="4E2EDBFC" w14:textId="38FFE4B0" w:rsidR="00642508" w:rsidRPr="00DE3FF3" w:rsidRDefault="00642508" w:rsidP="001907D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16 </w:t>
            </w:r>
            <w:r w:rsidR="001907DC">
              <w:rPr>
                <w:rFonts w:ascii="PT Astra Serif" w:eastAsia="Calibri" w:hAnsi="PT Astra Serif"/>
                <w:b/>
                <w:sz w:val="18"/>
                <w:szCs w:val="18"/>
              </w:rPr>
              <w:t>056</w:t>
            </w: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,</w:t>
            </w:r>
            <w:r w:rsidR="001907DC">
              <w:rPr>
                <w:rFonts w:ascii="PT Astra Serif" w:eastAsia="Calibri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438" w:type="pct"/>
          </w:tcPr>
          <w:p w14:paraId="76BA330D" w14:textId="249825F5" w:rsidR="00642508" w:rsidRPr="00DE3FF3" w:rsidRDefault="00642508" w:rsidP="00642508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21 755,1</w:t>
            </w:r>
          </w:p>
        </w:tc>
        <w:tc>
          <w:tcPr>
            <w:tcW w:w="438" w:type="pct"/>
          </w:tcPr>
          <w:p w14:paraId="60457820" w14:textId="6641C89E" w:rsidR="00642508" w:rsidRPr="00DE3FF3" w:rsidRDefault="00642508" w:rsidP="00642508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20 127,6</w:t>
            </w:r>
          </w:p>
        </w:tc>
        <w:tc>
          <w:tcPr>
            <w:tcW w:w="438" w:type="pct"/>
          </w:tcPr>
          <w:p w14:paraId="641E4DF2" w14:textId="39111A3A" w:rsidR="00642508" w:rsidRPr="00DE3FF3" w:rsidRDefault="00642508" w:rsidP="00F32E2C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20 127,6</w:t>
            </w:r>
          </w:p>
        </w:tc>
        <w:tc>
          <w:tcPr>
            <w:tcW w:w="389" w:type="pct"/>
          </w:tcPr>
          <w:p w14:paraId="79A13373" w14:textId="77B4189C" w:rsidR="00642508" w:rsidRPr="00DE3FF3" w:rsidRDefault="00642508" w:rsidP="00F32E2C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20 127,6</w:t>
            </w:r>
          </w:p>
        </w:tc>
        <w:tc>
          <w:tcPr>
            <w:tcW w:w="389" w:type="pct"/>
          </w:tcPr>
          <w:p w14:paraId="383FAA41" w14:textId="3506BAAE" w:rsidR="00642508" w:rsidRPr="00DE3FF3" w:rsidRDefault="00642508" w:rsidP="00F32E2C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20 127,6</w:t>
            </w:r>
          </w:p>
        </w:tc>
        <w:tc>
          <w:tcPr>
            <w:tcW w:w="426" w:type="pct"/>
          </w:tcPr>
          <w:p w14:paraId="7D73539B" w14:textId="72F30864" w:rsidR="00642508" w:rsidRPr="00DE3FF3" w:rsidRDefault="001907DC" w:rsidP="001907D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183</w:t>
            </w:r>
            <w:r w:rsidR="00642508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</w:t>
            </w:r>
            <w:r>
              <w:rPr>
                <w:rFonts w:ascii="PT Astra Serif" w:eastAsia="Calibri" w:hAnsi="PT Astra Serif"/>
                <w:b/>
                <w:sz w:val="18"/>
                <w:szCs w:val="18"/>
              </w:rPr>
              <w:t>959</w:t>
            </w:r>
            <w:r w:rsidR="00642508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,</w:t>
            </w:r>
            <w:r>
              <w:rPr>
                <w:rFonts w:ascii="PT Astra Serif" w:eastAsia="Calibri" w:hAnsi="PT Astra Serif"/>
                <w:b/>
                <w:sz w:val="18"/>
                <w:szCs w:val="18"/>
              </w:rPr>
              <w:t>3</w:t>
            </w:r>
          </w:p>
        </w:tc>
      </w:tr>
      <w:tr w:rsidR="004B6157" w:rsidRPr="00DE3FF3" w14:paraId="3DC3529F" w14:textId="77777777" w:rsidTr="000606F3">
        <w:tc>
          <w:tcPr>
            <w:tcW w:w="777" w:type="pct"/>
            <w:shd w:val="clear" w:color="auto" w:fill="auto"/>
          </w:tcPr>
          <w:p w14:paraId="7F823E3F" w14:textId="77777777" w:rsidR="00F32E2C" w:rsidRPr="00DE3FF3" w:rsidRDefault="00F32E2C" w:rsidP="00F32E2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14:paraId="429AE388" w14:textId="63684355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auto"/>
          </w:tcPr>
          <w:p w14:paraId="4B17C0EE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69515335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6FF215E8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53F5693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59E91174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5D4F76FD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4C94BEAC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0163A282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665DF66B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DE3FF3" w14:paraId="3CA0B4FF" w14:textId="77777777" w:rsidTr="000606F3">
        <w:trPr>
          <w:trHeight w:val="475"/>
        </w:trPr>
        <w:tc>
          <w:tcPr>
            <w:tcW w:w="777" w:type="pct"/>
            <w:shd w:val="clear" w:color="auto" w:fill="auto"/>
          </w:tcPr>
          <w:p w14:paraId="09456459" w14:textId="77777777" w:rsidR="00F32E2C" w:rsidRPr="00DE3FF3" w:rsidRDefault="00F32E2C" w:rsidP="00F32E2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14:paraId="462761DB" w14:textId="11D4199A" w:rsidR="00F32E2C" w:rsidRPr="00DE3FF3" w:rsidRDefault="00972E83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2713,8</w:t>
            </w:r>
          </w:p>
        </w:tc>
        <w:tc>
          <w:tcPr>
            <w:tcW w:w="438" w:type="pct"/>
            <w:shd w:val="clear" w:color="auto" w:fill="auto"/>
          </w:tcPr>
          <w:p w14:paraId="6FE1D8E3" w14:textId="701371B9" w:rsidR="00F32E2C" w:rsidRPr="00DE3FF3" w:rsidRDefault="00A64F6A" w:rsidP="0010002E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6</w:t>
            </w:r>
            <w:r w:rsidR="0010002E" w:rsidRPr="00DE3FF3">
              <w:rPr>
                <w:rFonts w:ascii="PT Astra Serif" w:eastAsia="Calibri" w:hAnsi="PT Astra Serif"/>
                <w:sz w:val="18"/>
                <w:szCs w:val="18"/>
              </w:rPr>
              <w:t>82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,0</w:t>
            </w:r>
          </w:p>
        </w:tc>
        <w:tc>
          <w:tcPr>
            <w:tcW w:w="439" w:type="pct"/>
            <w:shd w:val="clear" w:color="auto" w:fill="auto"/>
          </w:tcPr>
          <w:p w14:paraId="464A5D7F" w14:textId="07E44614" w:rsidR="00F32E2C" w:rsidRPr="00DE3FF3" w:rsidRDefault="0083218E" w:rsidP="008158B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7</w:t>
            </w:r>
            <w:r w:rsidR="00B47214" w:rsidRPr="00DE3FF3">
              <w:rPr>
                <w:rFonts w:ascii="PT Astra Serif" w:eastAsia="Calibri" w:hAnsi="PT Astra Serif"/>
                <w:sz w:val="18"/>
                <w:szCs w:val="18"/>
              </w:rPr>
              <w:t> </w:t>
            </w:r>
            <w:r w:rsidR="008158B3" w:rsidRPr="00DE3FF3">
              <w:rPr>
                <w:rFonts w:ascii="PT Astra Serif" w:eastAsia="Calibri" w:hAnsi="PT Astra Serif"/>
                <w:sz w:val="18"/>
                <w:szCs w:val="18"/>
              </w:rPr>
              <w:t>320</w:t>
            </w:r>
            <w:r w:rsidR="00B47214" w:rsidRPr="00DE3FF3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7</w:t>
            </w:r>
          </w:p>
        </w:tc>
        <w:tc>
          <w:tcPr>
            <w:tcW w:w="438" w:type="pct"/>
            <w:shd w:val="clear" w:color="auto" w:fill="auto"/>
          </w:tcPr>
          <w:p w14:paraId="2DF1B3AB" w14:textId="08F48230" w:rsidR="00F32E2C" w:rsidRPr="00DE3FF3" w:rsidRDefault="001907D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2C867B7E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E3C587B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2C1B3A01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2B8D119B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5DE92798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54A0EC93" w14:textId="0C6172B4" w:rsidR="00F32E2C" w:rsidRPr="00DE3FF3" w:rsidRDefault="00CF4638" w:rsidP="001907D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</w:t>
            </w:r>
            <w:r w:rsidR="001907DC">
              <w:rPr>
                <w:rFonts w:ascii="PT Astra Serif" w:eastAsia="Calibri" w:hAnsi="PT Astra Serif"/>
                <w:sz w:val="18"/>
                <w:szCs w:val="18"/>
              </w:rPr>
              <w:t>0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 </w:t>
            </w:r>
            <w:r w:rsidR="001907DC">
              <w:rPr>
                <w:rFonts w:ascii="PT Astra Serif" w:eastAsia="Calibri" w:hAnsi="PT Astra Serif"/>
                <w:sz w:val="18"/>
                <w:szCs w:val="18"/>
              </w:rPr>
              <w:t>716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="001907DC">
              <w:rPr>
                <w:rFonts w:ascii="PT Astra Serif" w:eastAsia="Calibri" w:hAnsi="PT Astra Serif"/>
                <w:sz w:val="18"/>
                <w:szCs w:val="18"/>
              </w:rPr>
              <w:t>5</w:t>
            </w:r>
          </w:p>
        </w:tc>
      </w:tr>
      <w:tr w:rsidR="00691240" w:rsidRPr="00DE3FF3" w14:paraId="28E3DAFA" w14:textId="77777777" w:rsidTr="000606F3">
        <w:tc>
          <w:tcPr>
            <w:tcW w:w="777" w:type="pct"/>
            <w:shd w:val="clear" w:color="auto" w:fill="auto"/>
          </w:tcPr>
          <w:p w14:paraId="7C4C5C32" w14:textId="77777777" w:rsidR="00691240" w:rsidRPr="00DE3FF3" w:rsidRDefault="00691240" w:rsidP="00F32E2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shd w:val="clear" w:color="auto" w:fill="auto"/>
          </w:tcPr>
          <w:p w14:paraId="1879E7E6" w14:textId="79CCBBCE" w:rsidR="00691240" w:rsidRPr="00DE3FF3" w:rsidRDefault="00691240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17 456,2</w:t>
            </w:r>
          </w:p>
        </w:tc>
        <w:tc>
          <w:tcPr>
            <w:tcW w:w="438" w:type="pct"/>
            <w:shd w:val="clear" w:color="auto" w:fill="auto"/>
          </w:tcPr>
          <w:p w14:paraId="17C20E3E" w14:textId="780864CE" w:rsidR="00691240" w:rsidRPr="00DE3FF3" w:rsidRDefault="00691240" w:rsidP="00A35D75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18 736,7</w:t>
            </w:r>
          </w:p>
        </w:tc>
        <w:tc>
          <w:tcPr>
            <w:tcW w:w="439" w:type="pct"/>
            <w:shd w:val="clear" w:color="auto" w:fill="auto"/>
          </w:tcPr>
          <w:p w14:paraId="0AA91008" w14:textId="70809F34" w:rsidR="00691240" w:rsidRPr="00DE3FF3" w:rsidRDefault="00691240" w:rsidP="00E5297F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18 727,9</w:t>
            </w:r>
          </w:p>
        </w:tc>
        <w:tc>
          <w:tcPr>
            <w:tcW w:w="438" w:type="pct"/>
            <w:shd w:val="clear" w:color="auto" w:fill="auto"/>
          </w:tcPr>
          <w:p w14:paraId="12D8BC87" w14:textId="11E22B32" w:rsidR="00691240" w:rsidRPr="00DE3FF3" w:rsidRDefault="00CF4638" w:rsidP="001907DC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</w:t>
            </w:r>
            <w:r w:rsidR="002071B8">
              <w:rPr>
                <w:rFonts w:ascii="PT Astra Serif" w:eastAsia="Calibri" w:hAnsi="PT Astra Serif"/>
                <w:sz w:val="18"/>
                <w:szCs w:val="18"/>
              </w:rPr>
              <w:t>6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 </w:t>
            </w:r>
            <w:r w:rsidR="002071B8">
              <w:rPr>
                <w:rFonts w:ascii="PT Astra Serif" w:eastAsia="Calibri" w:hAnsi="PT Astra Serif"/>
                <w:sz w:val="18"/>
                <w:szCs w:val="18"/>
              </w:rPr>
              <w:t>056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="001907DC">
              <w:rPr>
                <w:rFonts w:ascii="PT Astra Serif" w:eastAsia="Calibri" w:hAnsi="PT Astra Serif"/>
                <w:sz w:val="18"/>
                <w:szCs w:val="18"/>
              </w:rPr>
              <w:t>5</w:t>
            </w:r>
          </w:p>
        </w:tc>
        <w:tc>
          <w:tcPr>
            <w:tcW w:w="438" w:type="pct"/>
          </w:tcPr>
          <w:p w14:paraId="1FC554AC" w14:textId="79AA6C26" w:rsidR="00691240" w:rsidRPr="00DE3FF3" w:rsidRDefault="00691240" w:rsidP="00F32E2C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21 755,1</w:t>
            </w:r>
          </w:p>
        </w:tc>
        <w:tc>
          <w:tcPr>
            <w:tcW w:w="438" w:type="pct"/>
          </w:tcPr>
          <w:p w14:paraId="704E04DA" w14:textId="208548E6" w:rsidR="00691240" w:rsidRPr="00DE3FF3" w:rsidRDefault="00691240" w:rsidP="00F32E2C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20 127,6</w:t>
            </w:r>
          </w:p>
        </w:tc>
        <w:tc>
          <w:tcPr>
            <w:tcW w:w="438" w:type="pct"/>
          </w:tcPr>
          <w:p w14:paraId="7C1D0C23" w14:textId="2346213C" w:rsidR="00691240" w:rsidRPr="00DE3FF3" w:rsidRDefault="00691240" w:rsidP="00F32E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20 127,6</w:t>
            </w:r>
          </w:p>
        </w:tc>
        <w:tc>
          <w:tcPr>
            <w:tcW w:w="389" w:type="pct"/>
          </w:tcPr>
          <w:p w14:paraId="01679F1E" w14:textId="43F02AFA" w:rsidR="00691240" w:rsidRPr="00DE3FF3" w:rsidRDefault="00691240" w:rsidP="00F32E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20 127,6</w:t>
            </w:r>
          </w:p>
        </w:tc>
        <w:tc>
          <w:tcPr>
            <w:tcW w:w="389" w:type="pct"/>
          </w:tcPr>
          <w:p w14:paraId="7F4FF3DF" w14:textId="72899BEC" w:rsidR="00691240" w:rsidRPr="00DE3FF3" w:rsidRDefault="00691240" w:rsidP="00F32E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20 127,6</w:t>
            </w:r>
          </w:p>
        </w:tc>
        <w:tc>
          <w:tcPr>
            <w:tcW w:w="426" w:type="pct"/>
          </w:tcPr>
          <w:p w14:paraId="394BB823" w14:textId="14EA94A8" w:rsidR="00691240" w:rsidRPr="00DE3FF3" w:rsidRDefault="00CF4638" w:rsidP="002071B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17</w:t>
            </w:r>
            <w:r w:rsidR="002071B8">
              <w:rPr>
                <w:rFonts w:ascii="PT Astra Serif" w:eastAsia="Calibri" w:hAnsi="PT Astra Serif"/>
                <w:sz w:val="18"/>
                <w:szCs w:val="18"/>
              </w:rPr>
              <w:t>3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 </w:t>
            </w:r>
            <w:r w:rsidR="002071B8">
              <w:rPr>
                <w:rFonts w:ascii="PT Astra Serif" w:eastAsia="Calibri" w:hAnsi="PT Astra Serif"/>
                <w:sz w:val="18"/>
                <w:szCs w:val="18"/>
              </w:rPr>
              <w:t>242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="000F7C9E">
              <w:rPr>
                <w:rFonts w:ascii="PT Astra Serif" w:eastAsia="Calibri" w:hAnsi="PT Astra Serif"/>
                <w:sz w:val="18"/>
                <w:szCs w:val="18"/>
              </w:rPr>
              <w:t>8</w:t>
            </w:r>
          </w:p>
        </w:tc>
      </w:tr>
      <w:tr w:rsidR="004B6157" w:rsidRPr="00DE3FF3" w14:paraId="520E6B82" w14:textId="77777777" w:rsidTr="00AA62DF">
        <w:trPr>
          <w:trHeight w:val="451"/>
        </w:trPr>
        <w:tc>
          <w:tcPr>
            <w:tcW w:w="777" w:type="pct"/>
            <w:shd w:val="clear" w:color="auto" w:fill="auto"/>
          </w:tcPr>
          <w:p w14:paraId="48546E81" w14:textId="77777777" w:rsidR="00F32E2C" w:rsidRPr="00DE3FF3" w:rsidRDefault="00F32E2C" w:rsidP="00F32E2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14:paraId="6A2021DA" w14:textId="47DAFEEB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6DBFA3F9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6C028A5B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3882AB7D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7F99994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D857AF7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54CB120C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0D8038AB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0B0AB797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3531C990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CA52C6" w:rsidRPr="00DE3FF3" w14:paraId="08745C36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3E09" w14:textId="7F975B60" w:rsidR="00CA52C6" w:rsidRPr="00DE3FF3" w:rsidRDefault="00CA52C6" w:rsidP="00F32E2C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</w:t>
            </w: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комплекс процессных мероприятий: «Профилактика правонарушений, терроризма и экстремизма», 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90A6" w14:textId="1C542414" w:rsidR="00CA52C6" w:rsidRPr="00DE3FF3" w:rsidRDefault="00CA52C6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hAnsi="PT Astra Serif" w:cs="Arial"/>
                <w:b/>
                <w:bCs/>
                <w:sz w:val="18"/>
                <w:szCs w:val="18"/>
              </w:rPr>
              <w:t>10 396,2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FEAE" w14:textId="307AC4DD" w:rsidR="00CA52C6" w:rsidRPr="00DE3FF3" w:rsidRDefault="00CA52C6" w:rsidP="000720BE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12 998,7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32E6" w14:textId="45D3E14D" w:rsidR="00CA52C6" w:rsidRPr="00DE3FF3" w:rsidRDefault="007F0CD0" w:rsidP="00E5297F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19 749,</w:t>
            </w:r>
            <w:r w:rsidRPr="007F0CD0">
              <w:rPr>
                <w:rFonts w:ascii="PT Astra Serif" w:eastAsia="Calibri" w:hAnsi="PT Astra Serif"/>
                <w:b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8BA7" w14:textId="6D1423E1" w:rsidR="00CA52C6" w:rsidRPr="00DE3FF3" w:rsidRDefault="00070EAE" w:rsidP="00070EAE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10</w:t>
            </w:r>
            <w:r w:rsidR="00CA52C6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 </w:t>
            </w:r>
            <w:r>
              <w:rPr>
                <w:rFonts w:ascii="PT Astra Serif" w:eastAsia="Calibri" w:hAnsi="PT Astra Serif"/>
                <w:b/>
                <w:sz w:val="18"/>
                <w:szCs w:val="18"/>
              </w:rPr>
              <w:t>400</w:t>
            </w:r>
            <w:r w:rsidR="00CA52C6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,</w:t>
            </w:r>
            <w:r>
              <w:rPr>
                <w:rFonts w:ascii="PT Astra Serif" w:eastAsia="Calibri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674D" w14:textId="37B9CEB7" w:rsidR="00CA52C6" w:rsidRPr="00DE3FF3" w:rsidRDefault="00CA52C6" w:rsidP="00CA52C6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16 098,8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C272" w14:textId="49437F1C" w:rsidR="00CA52C6" w:rsidRPr="00DE3FF3" w:rsidRDefault="00CA52C6" w:rsidP="00CA52C6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15 471,3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893" w14:textId="6D492670" w:rsidR="00CA52C6" w:rsidRPr="00DE3FF3" w:rsidRDefault="00CA52C6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15 471,3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3E4E" w14:textId="086D0EC1" w:rsidR="00CA52C6" w:rsidRPr="00DE3FF3" w:rsidRDefault="00CA52C6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15 471,3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F413" w14:textId="3967D850" w:rsidR="00CA52C6" w:rsidRPr="00DE3FF3" w:rsidRDefault="00CA52C6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15 471,3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7085" w14:textId="6C957719" w:rsidR="00CA52C6" w:rsidRPr="00DE3FF3" w:rsidRDefault="002071B8" w:rsidP="00070EAE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13</w:t>
            </w:r>
            <w:r w:rsidR="00070EAE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  <w:r w:rsidR="00CA52C6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</w:t>
            </w:r>
            <w:r w:rsidR="00070EAE">
              <w:rPr>
                <w:rFonts w:ascii="PT Astra Serif" w:eastAsia="Calibri" w:hAnsi="PT Astra Serif"/>
                <w:b/>
                <w:sz w:val="18"/>
                <w:szCs w:val="18"/>
              </w:rPr>
              <w:t>528</w:t>
            </w:r>
            <w:r w:rsidR="00CA52C6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,</w:t>
            </w:r>
            <w:r w:rsidR="007F0CD0" w:rsidRPr="007F0CD0">
              <w:rPr>
                <w:rFonts w:ascii="PT Astra Serif" w:eastAsia="Calibri" w:hAnsi="PT Astra Serif"/>
                <w:b/>
                <w:sz w:val="18"/>
                <w:szCs w:val="18"/>
                <w:highlight w:val="yellow"/>
              </w:rPr>
              <w:t>3</w:t>
            </w:r>
          </w:p>
        </w:tc>
      </w:tr>
      <w:tr w:rsidR="004B6157" w:rsidRPr="00DE3FF3" w14:paraId="25014E5E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B681" w14:textId="77777777" w:rsidR="00F32E2C" w:rsidRPr="00DE3FF3" w:rsidRDefault="00F32E2C" w:rsidP="00F32E2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5360" w14:textId="516C52A9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3B8D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7A78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3D2A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992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4A31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FD75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7288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D01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1C9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DE3FF3" w14:paraId="68FE59AF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3787" w14:textId="77777777" w:rsidR="00F32E2C" w:rsidRPr="00DE3FF3" w:rsidRDefault="00F32E2C" w:rsidP="00F32E2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058B" w14:textId="18654AB5" w:rsidR="00F32E2C" w:rsidRPr="00DE3FF3" w:rsidRDefault="00826199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2713,8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749E" w14:textId="1D6ABE60" w:rsidR="00F32E2C" w:rsidRPr="00DE3FF3" w:rsidRDefault="00943D57" w:rsidP="0010002E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6</w:t>
            </w:r>
            <w:r w:rsidR="0010002E" w:rsidRPr="00DE3FF3">
              <w:rPr>
                <w:rFonts w:ascii="PT Astra Serif" w:eastAsia="Calibri" w:hAnsi="PT Astra Serif"/>
                <w:sz w:val="18"/>
                <w:szCs w:val="18"/>
              </w:rPr>
              <w:t>82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CA69" w14:textId="078BDF42" w:rsidR="00F32E2C" w:rsidRPr="00DE3FF3" w:rsidRDefault="000257B0" w:rsidP="00712A09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7</w:t>
            </w:r>
            <w:r w:rsidR="00712A09" w:rsidRPr="00DE3FF3">
              <w:rPr>
                <w:rFonts w:ascii="PT Astra Serif" w:eastAsia="Calibri" w:hAnsi="PT Astra Serif"/>
                <w:sz w:val="18"/>
                <w:szCs w:val="18"/>
              </w:rPr>
              <w:t xml:space="preserve"> 320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DF09" w14:textId="70853874" w:rsidR="00F32E2C" w:rsidRPr="00DE3FF3" w:rsidRDefault="00070EAE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1B49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025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A000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018F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9175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0C6B" w14:textId="131318D4" w:rsidR="00F32E2C" w:rsidRPr="00DE3FF3" w:rsidRDefault="00712A09" w:rsidP="00070EAE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</w:t>
            </w:r>
            <w:r w:rsidR="00070EAE">
              <w:rPr>
                <w:rFonts w:ascii="PT Astra Serif" w:eastAsia="Calibri" w:hAnsi="PT Astra Serif"/>
                <w:sz w:val="18"/>
                <w:szCs w:val="18"/>
              </w:rPr>
              <w:t>0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 </w:t>
            </w:r>
            <w:r w:rsidR="00070EAE">
              <w:rPr>
                <w:rFonts w:ascii="PT Astra Serif" w:eastAsia="Calibri" w:hAnsi="PT Astra Serif"/>
                <w:sz w:val="18"/>
                <w:szCs w:val="18"/>
              </w:rPr>
              <w:t>716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="00070EAE">
              <w:rPr>
                <w:rFonts w:ascii="PT Astra Serif" w:eastAsia="Calibri" w:hAnsi="PT Astra Serif"/>
                <w:sz w:val="18"/>
                <w:szCs w:val="18"/>
              </w:rPr>
              <w:t>5</w:t>
            </w:r>
          </w:p>
        </w:tc>
      </w:tr>
      <w:tr w:rsidR="00AA62DF" w:rsidRPr="00DE3FF3" w14:paraId="79CA9C50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6F50" w14:textId="77777777" w:rsidR="00AA62DF" w:rsidRPr="00DE3FF3" w:rsidRDefault="00AA62DF" w:rsidP="00F32E2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F048" w14:textId="16BFA86E" w:rsidR="00AA62DF" w:rsidRPr="00DE3FF3" w:rsidRDefault="00AA62DF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Arial"/>
                <w:sz w:val="18"/>
                <w:szCs w:val="18"/>
              </w:rPr>
              <w:t>7 682,4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D80B" w14:textId="0B53A4A7" w:rsidR="00AA62DF" w:rsidRPr="00DE3FF3" w:rsidRDefault="00AA62DF" w:rsidP="000720BE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12 316,7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F3CA" w14:textId="0426BCBD" w:rsidR="00AA62DF" w:rsidRPr="00DE3FF3" w:rsidRDefault="007F0CD0" w:rsidP="00712A09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12 428</w:t>
            </w:r>
            <w:r w:rsidRPr="007F0CD0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Pr="007F0CD0">
              <w:rPr>
                <w:rFonts w:ascii="PT Astra Serif" w:eastAsia="Calibri" w:hAnsi="PT Astra Serif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6565" w14:textId="72FC8F93" w:rsidR="00AA62DF" w:rsidRPr="00DE3FF3" w:rsidRDefault="002071B8" w:rsidP="00070EAE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10 400,</w:t>
            </w:r>
            <w:r w:rsidR="00070EAE">
              <w:rPr>
                <w:rFonts w:ascii="PT Astra Serif" w:eastAsia="Calibri" w:hAnsi="PT Astra Serif"/>
                <w:sz w:val="18"/>
                <w:szCs w:val="18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CBCD" w14:textId="1CDD8C98" w:rsidR="00AA62DF" w:rsidRPr="00DE3FF3" w:rsidRDefault="00AA62DF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16 098,8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7E7" w14:textId="483D601E" w:rsidR="00AA62DF" w:rsidRPr="00DE3FF3" w:rsidRDefault="00AA62DF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15 471,3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05A" w14:textId="684DF155" w:rsidR="00AA62DF" w:rsidRPr="00DE3FF3" w:rsidRDefault="00AA62DF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15 471,3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B36" w14:textId="0357C7A9" w:rsidR="00AA62DF" w:rsidRPr="00DE3FF3" w:rsidRDefault="00AA62DF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15 471,3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A3BF" w14:textId="03374F82" w:rsidR="00AA62DF" w:rsidRPr="00DE3FF3" w:rsidRDefault="00AA62DF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15 471,3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BD43" w14:textId="662B0C8B" w:rsidR="00AA62DF" w:rsidRPr="00DE3FF3" w:rsidRDefault="00AA62DF" w:rsidP="00070EAE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</w:t>
            </w:r>
            <w:r w:rsidR="0039724F" w:rsidRPr="00DE3FF3">
              <w:rPr>
                <w:rFonts w:ascii="PT Astra Serif" w:eastAsia="Calibri" w:hAnsi="PT Astra Serif"/>
                <w:sz w:val="18"/>
                <w:szCs w:val="18"/>
              </w:rPr>
              <w:t>20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 </w:t>
            </w:r>
            <w:r w:rsidR="002071B8">
              <w:rPr>
                <w:rFonts w:ascii="PT Astra Serif" w:eastAsia="Calibri" w:hAnsi="PT Astra Serif"/>
                <w:sz w:val="18"/>
                <w:szCs w:val="18"/>
              </w:rPr>
              <w:t>811</w:t>
            </w:r>
            <w:r w:rsidRPr="007F0CD0">
              <w:rPr>
                <w:rFonts w:ascii="PT Astra Serif" w:eastAsia="Calibri" w:hAnsi="PT Astra Serif"/>
                <w:sz w:val="18"/>
                <w:szCs w:val="18"/>
                <w:highlight w:val="yellow"/>
              </w:rPr>
              <w:t>,</w:t>
            </w:r>
            <w:r w:rsidR="007F0CD0" w:rsidRPr="007F0CD0">
              <w:rPr>
                <w:rFonts w:ascii="PT Astra Serif" w:eastAsia="Calibri" w:hAnsi="PT Astra Serif"/>
                <w:sz w:val="18"/>
                <w:szCs w:val="18"/>
                <w:highlight w:val="yellow"/>
              </w:rPr>
              <w:t>8</w:t>
            </w:r>
          </w:p>
        </w:tc>
      </w:tr>
      <w:tr w:rsidR="004B6157" w:rsidRPr="00DE3FF3" w14:paraId="604352F1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9542" w14:textId="77777777" w:rsidR="00F32E2C" w:rsidRPr="00DE3FF3" w:rsidRDefault="00F32E2C" w:rsidP="00F32E2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E9E8" w14:textId="4AC5C210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3689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E3A9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A596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124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3E05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F46D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AC53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C4DF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4E2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DE3FF3" w14:paraId="06D7B194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BF53" w14:textId="77777777" w:rsidR="003E3B21" w:rsidRPr="00DE3FF3" w:rsidRDefault="001256ED" w:rsidP="00FE2974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DE3FF3">
              <w:rPr>
                <w:rFonts w:ascii="PT Astra Serif" w:hAnsi="PT Astra Serif"/>
                <w:b/>
              </w:rPr>
              <w:t xml:space="preserve"> </w:t>
            </w:r>
            <w:r w:rsidRPr="00DE3FF3">
              <w:rPr>
                <w:rFonts w:ascii="PT Astra Serif" w:hAnsi="PT Astra Serif"/>
                <w:b/>
                <w:sz w:val="18"/>
                <w:szCs w:val="18"/>
              </w:rPr>
              <w:t xml:space="preserve">комплекс процессных мероприятий: «Противодействие злоупотреблению наркотиками и их незаконному обороту», </w:t>
            </w:r>
          </w:p>
          <w:p w14:paraId="11D1D686" w14:textId="6E6ECEA2" w:rsidR="001256ED" w:rsidRPr="00DE3FF3" w:rsidRDefault="001256ED" w:rsidP="00FE2974">
            <w:pPr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8688" w14:textId="77777777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DD8E" w14:textId="1F5C8F4F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7BBC" w14:textId="3D34BEF8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AB66" w14:textId="29156C27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2232" w14:textId="5CFCDDF8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D692" w14:textId="7D2442A2" w:rsidR="001256ED" w:rsidRPr="00DE3FF3" w:rsidRDefault="001256ED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62FF" w14:textId="410E2D99" w:rsidR="001256ED" w:rsidRPr="00DE3FF3" w:rsidRDefault="001256ED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72C" w14:textId="625A3F6D" w:rsidR="001256ED" w:rsidRPr="00DE3FF3" w:rsidRDefault="001256ED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CA9B" w14:textId="26044DDC" w:rsidR="001256ED" w:rsidRPr="00DE3FF3" w:rsidRDefault="001256ED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487" w14:textId="3D039B12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180,0</w:t>
            </w:r>
          </w:p>
        </w:tc>
      </w:tr>
      <w:tr w:rsidR="004B6157" w:rsidRPr="00DE3FF3" w14:paraId="1B88CBEF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C10B" w14:textId="77777777" w:rsidR="00B46727" w:rsidRPr="00DE3FF3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AAC5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375D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9E8F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C17E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EE32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B76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A9A8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590F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9C25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F7D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DE3FF3" w14:paraId="788EAB08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907" w14:textId="77777777" w:rsidR="00B46727" w:rsidRPr="00DE3FF3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 xml:space="preserve">средства бюджета 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lastRenderedPageBreak/>
              <w:t>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5B87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lastRenderedPageBreak/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18C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F9EA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5B81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2101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0599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727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253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E37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7BAF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DE3FF3" w14:paraId="3C84C3BD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5688" w14:textId="77777777" w:rsidR="001256ED" w:rsidRPr="00DE3FF3" w:rsidRDefault="001256ED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lastRenderedPageBreak/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665E" w14:textId="77777777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D826" w14:textId="3FF0C0DC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05E4" w14:textId="76545D46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DEBC" w14:textId="7F6CF146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A324" w14:textId="368133BE" w:rsidR="001256ED" w:rsidRPr="00DE3FF3" w:rsidRDefault="001256ED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9BE9" w14:textId="5615E939" w:rsidR="001256ED" w:rsidRPr="00DE3FF3" w:rsidRDefault="001256ED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E89F" w14:textId="3D08CE3A" w:rsidR="001256ED" w:rsidRPr="00DE3FF3" w:rsidRDefault="001256ED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17B1" w14:textId="408D52B1" w:rsidR="001256ED" w:rsidRPr="00DE3FF3" w:rsidRDefault="001256ED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BC6" w14:textId="00A9F514" w:rsidR="001256ED" w:rsidRPr="00DE3FF3" w:rsidRDefault="001256ED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491E" w14:textId="0BCF91E7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180,0</w:t>
            </w:r>
          </w:p>
        </w:tc>
      </w:tr>
      <w:tr w:rsidR="004B6157" w:rsidRPr="00DE3FF3" w14:paraId="72287FB4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FA35" w14:textId="77777777" w:rsidR="00B46727" w:rsidRPr="00DE3FF3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A736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81EE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73F5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5872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A1C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C98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472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BFFE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7785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1A16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DE3FF3" w14:paraId="2765F46C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01B2" w14:textId="3BEB0E57" w:rsidR="00910C46" w:rsidRPr="00DE3FF3" w:rsidRDefault="00910C46" w:rsidP="00FE2974">
            <w:pPr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DE3FF3">
              <w:rPr>
                <w:rFonts w:ascii="PT Astra Serif" w:hAnsi="PT Astra Serif"/>
                <w:b/>
              </w:rPr>
              <w:t xml:space="preserve"> </w:t>
            </w: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комплекс процессных мероприятий: «Система мониторинга в сфере комплексной безопасности Щекинского района», 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D352" w14:textId="348CFFD7" w:rsidR="00910C46" w:rsidRPr="00DE3FF3" w:rsidRDefault="00910C46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8743,9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B978" w14:textId="14657AEE" w:rsidR="00910C46" w:rsidRPr="00DE3FF3" w:rsidRDefault="00910C46" w:rsidP="00826A6E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  <w:r w:rsidR="00826A6E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900,0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11C7" w14:textId="70305091" w:rsidR="00910C46" w:rsidRPr="00DE3FF3" w:rsidRDefault="002F04A4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4643,1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C953" w14:textId="0293BC4F" w:rsidR="00910C46" w:rsidRPr="00DE3FF3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3A50" w14:textId="71DFDE0E" w:rsidR="00910C46" w:rsidRPr="00DE3FF3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BA3" w14:textId="0A77C385" w:rsidR="00910C46" w:rsidRPr="00DE3FF3" w:rsidRDefault="00E700C7" w:rsidP="00FE2974">
            <w:pPr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3</w:t>
            </w:r>
            <w:r w:rsidR="00910C46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EE7A" w14:textId="70EBC2D2" w:rsidR="00910C46" w:rsidRPr="00DE3FF3" w:rsidRDefault="00E700C7" w:rsidP="00FE2974">
            <w:pPr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3</w:t>
            </w:r>
            <w:r w:rsidR="00910C46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BE99" w14:textId="0800FDC5" w:rsidR="00910C46" w:rsidRPr="00DE3FF3" w:rsidRDefault="00E700C7" w:rsidP="00FE2974">
            <w:pPr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3</w:t>
            </w:r>
            <w:r w:rsidR="00910C46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CC39" w14:textId="07369178" w:rsidR="00910C46" w:rsidRPr="00DE3FF3" w:rsidRDefault="00E700C7" w:rsidP="00FE2974">
            <w:pPr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3</w:t>
            </w:r>
            <w:r w:rsidR="00910C46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7BFA" w14:textId="04C80190" w:rsidR="00910C46" w:rsidRPr="00DE3FF3" w:rsidRDefault="00E700C7" w:rsidP="00957B07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38</w:t>
            </w:r>
            <w:r w:rsidR="009D3529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</w:t>
            </w:r>
            <w:r w:rsidR="002F04A4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287</w:t>
            </w:r>
            <w:r w:rsidR="009D3529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,0</w:t>
            </w:r>
          </w:p>
        </w:tc>
      </w:tr>
      <w:tr w:rsidR="004B6157" w:rsidRPr="00DE3FF3" w14:paraId="70098204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CF29" w14:textId="77777777" w:rsidR="00B46727" w:rsidRPr="00DE3FF3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4BF5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DDB4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2B38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BB51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E034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332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A9DE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8849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1BCE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C06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DE3FF3" w14:paraId="712023E4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CA5D" w14:textId="77777777" w:rsidR="00B46727" w:rsidRPr="00DE3FF3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35D0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5935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2EC7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710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8A4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3CF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E9D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4E3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8DE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C4E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DE3FF3" w14:paraId="6BAD1D61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CD92" w14:textId="77777777" w:rsidR="00910C46" w:rsidRPr="00DE3FF3" w:rsidRDefault="00910C46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6209" w14:textId="4FBF4887" w:rsidR="00910C46" w:rsidRPr="00DE3FF3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8743,9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C0D2" w14:textId="21ECF238" w:rsidR="00910C46" w:rsidRPr="00DE3FF3" w:rsidRDefault="00826A6E" w:rsidP="004F2A7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4900,0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120E" w14:textId="2C3F6F2C" w:rsidR="00910C46" w:rsidRPr="00DE3FF3" w:rsidRDefault="002F04A4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4643,1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6DC9" w14:textId="1FD5BE5C" w:rsidR="00910C46" w:rsidRPr="00DE3FF3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BBE5" w14:textId="71DB3160" w:rsidR="00910C46" w:rsidRPr="00DE3FF3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E0A" w14:textId="4358E7FA" w:rsidR="00910C46" w:rsidRPr="00DE3FF3" w:rsidRDefault="00E700C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3</w:t>
            </w:r>
            <w:r w:rsidR="00910C46" w:rsidRPr="00DE3FF3">
              <w:rPr>
                <w:rFonts w:ascii="PT Astra Serif" w:hAnsi="PT Astra Serif"/>
                <w:sz w:val="18"/>
                <w:szCs w:val="18"/>
              </w:rPr>
              <w:t>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B46" w14:textId="06AF44E2" w:rsidR="00910C46" w:rsidRPr="00DE3FF3" w:rsidRDefault="00E700C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3</w:t>
            </w:r>
            <w:r w:rsidR="00910C46" w:rsidRPr="00DE3FF3">
              <w:rPr>
                <w:rFonts w:ascii="PT Astra Serif" w:hAnsi="PT Astra Serif"/>
                <w:sz w:val="18"/>
                <w:szCs w:val="18"/>
              </w:rPr>
              <w:t>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B6A6" w14:textId="1D9BF901" w:rsidR="00910C46" w:rsidRPr="00DE3FF3" w:rsidRDefault="00E700C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3</w:t>
            </w:r>
            <w:r w:rsidR="00910C46" w:rsidRPr="00DE3FF3">
              <w:rPr>
                <w:rFonts w:ascii="PT Astra Serif" w:hAnsi="PT Astra Serif"/>
                <w:sz w:val="18"/>
                <w:szCs w:val="18"/>
              </w:rPr>
              <w:t>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DD50" w14:textId="355931C8" w:rsidR="00910C46" w:rsidRPr="00DE3FF3" w:rsidRDefault="00E700C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3</w:t>
            </w:r>
            <w:r w:rsidR="00910C46" w:rsidRPr="00DE3FF3">
              <w:rPr>
                <w:rFonts w:ascii="PT Astra Serif" w:hAnsi="PT Astra Serif"/>
                <w:sz w:val="18"/>
                <w:szCs w:val="18"/>
              </w:rPr>
              <w:t>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2C31" w14:textId="18F6F2F2" w:rsidR="00910C46" w:rsidRPr="00DE3FF3" w:rsidRDefault="000E24E1" w:rsidP="00957B07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E24E1">
              <w:rPr>
                <w:rFonts w:ascii="PT Astra Serif" w:eastAsia="Calibri" w:hAnsi="PT Astra Serif"/>
                <w:sz w:val="18"/>
                <w:szCs w:val="18"/>
              </w:rPr>
              <w:t>38 287,0</w:t>
            </w:r>
          </w:p>
        </w:tc>
      </w:tr>
      <w:tr w:rsidR="004B6157" w:rsidRPr="00DE3FF3" w14:paraId="6E68BA80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FA50" w14:textId="77777777" w:rsidR="00B46727" w:rsidRPr="00DE3FF3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B472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23C0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4847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C03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BC4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CA13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F365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6840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0AC8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88F3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DE3FF3" w:rsidRPr="00DE3FF3" w14:paraId="5C25473B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B3BD" w14:textId="0031467B" w:rsidR="008A2B28" w:rsidRPr="00DE3FF3" w:rsidRDefault="008A2B28" w:rsidP="00FE2974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Всего комплекс процессных мероприятий: «Обслуживание системы  мониторинга в сфере комплексной безопасности Щекинского района», 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4197" w14:textId="6A618BAC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1009,9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EEDD" w14:textId="5EC4BB8F" w:rsidR="008A2B28" w:rsidRPr="00DE3FF3" w:rsidRDefault="008A2B28" w:rsidP="00910C46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1500,0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3FD3" w14:textId="0C587F1E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1 636,3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3A38" w14:textId="5668484E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1 636,3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DE1" w14:textId="26C12028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1 636,3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8B5" w14:textId="1C6B8709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1 636,3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4AB" w14:textId="72B639F3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1 636,3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47CF" w14:textId="71ABC6CA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1 636,3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BB6C" w14:textId="30EF359F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1 636,3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560" w14:textId="46184B60" w:rsidR="008A2B28" w:rsidRPr="00DE3FF3" w:rsidRDefault="008A2B28" w:rsidP="008A2B28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13 964,0</w:t>
            </w:r>
          </w:p>
        </w:tc>
      </w:tr>
      <w:tr w:rsidR="004B6157" w:rsidRPr="00DE3FF3" w14:paraId="196BF008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6128" w14:textId="77777777" w:rsidR="00B46727" w:rsidRPr="00DE3FF3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15A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2EA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1F06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1F45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57B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D94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F24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F2F7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D43C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C7DC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DE3FF3" w14:paraId="4B50E398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23B8" w14:textId="77777777" w:rsidR="00B46727" w:rsidRPr="00DE3FF3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2841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1A5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FF9C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C28A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EAD2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4717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E29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ECE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50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262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DE3FF3" w:rsidRPr="00DE3FF3" w14:paraId="33E0FB3D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2EAF" w14:textId="77777777" w:rsidR="008A2B28" w:rsidRPr="00DE3FF3" w:rsidRDefault="008A2B28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E210" w14:textId="2977AC65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1009,9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6EA2" w14:textId="1F11B27F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1500,0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0933" w14:textId="2CAD3A7D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1 636,3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ED40" w14:textId="457D5DE1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Cs/>
                <w:sz w:val="18"/>
                <w:szCs w:val="18"/>
              </w:rPr>
              <w:t>1 636,3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96AD" w14:textId="67009689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Cs/>
                <w:sz w:val="18"/>
                <w:szCs w:val="18"/>
              </w:rPr>
              <w:t>1 636,3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060" w14:textId="2692CAAB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Cs/>
                <w:sz w:val="18"/>
                <w:szCs w:val="18"/>
              </w:rPr>
              <w:t>1 636,3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516E" w14:textId="09DDDC90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Cs/>
                <w:sz w:val="18"/>
                <w:szCs w:val="18"/>
              </w:rPr>
              <w:t>1 636,3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F202" w14:textId="3DBAC78D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Cs/>
                <w:sz w:val="18"/>
                <w:szCs w:val="18"/>
              </w:rPr>
              <w:t>1 636,3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F2BE" w14:textId="58EF91D3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Cs/>
                <w:sz w:val="18"/>
                <w:szCs w:val="18"/>
              </w:rPr>
              <w:t>1 636,3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FD1" w14:textId="3970650F" w:rsidR="008A2B28" w:rsidRPr="00DE3FF3" w:rsidRDefault="00F44E94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44E94">
              <w:rPr>
                <w:rFonts w:ascii="PT Astra Serif" w:eastAsia="Calibri" w:hAnsi="PT Astra Serif"/>
                <w:sz w:val="18"/>
                <w:szCs w:val="18"/>
              </w:rPr>
              <w:t>13 964,0</w:t>
            </w:r>
          </w:p>
        </w:tc>
      </w:tr>
      <w:tr w:rsidR="004B6157" w:rsidRPr="00DE3FF3" w14:paraId="7DF73FC8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25CE" w14:textId="77777777" w:rsidR="00B46727" w:rsidRPr="00DE3FF3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3716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2C5F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0922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4846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6FC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5E6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5C9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E4D6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01C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3F1F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</w:tbl>
    <w:p w14:paraId="3D8CF93E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"/>
          <w:szCs w:val="2"/>
        </w:rPr>
      </w:pPr>
    </w:p>
    <w:p w14:paraId="64428CEC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"/>
          <w:szCs w:val="2"/>
        </w:rPr>
        <w:sectPr w:rsidR="00B46727" w:rsidRPr="00DE3FF3" w:rsidSect="00416BCE">
          <w:pgSz w:w="16838" w:h="11906" w:orient="landscape"/>
          <w:pgMar w:top="1138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4B6157" w:rsidRPr="00DE3FF3" w14:paraId="7F909972" w14:textId="77777777" w:rsidTr="00697227">
        <w:trPr>
          <w:trHeight w:val="1414"/>
        </w:trPr>
        <w:tc>
          <w:tcPr>
            <w:tcW w:w="4818" w:type="dxa"/>
            <w:shd w:val="clear" w:color="auto" w:fill="auto"/>
          </w:tcPr>
          <w:p w14:paraId="7512F60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lastRenderedPageBreak/>
              <w:t>Приложение № 1</w:t>
            </w:r>
          </w:p>
          <w:p w14:paraId="0F2C29C6" w14:textId="77777777" w:rsidR="00697227" w:rsidRPr="00DE3FF3" w:rsidRDefault="00B46727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0C3C4786" w14:textId="6DD0A466" w:rsidR="00B46727" w:rsidRPr="00DE3FF3" w:rsidRDefault="00B467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</w:rPr>
              <w:t>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695BAC56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CEF5E3E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5FF6C29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2E50948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7A1E554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8E776A5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22BF7B73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661B1EA9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1129C48" w14:textId="4F732AC5" w:rsidR="00697227" w:rsidRPr="00DE3FF3" w:rsidRDefault="006972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ПАСПОРТ </w:t>
      </w:r>
    </w:p>
    <w:p w14:paraId="4B8EC12B" w14:textId="12024283" w:rsidR="009C616C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14:paraId="5DC9DF20" w14:textId="6B9A31D6" w:rsidR="00B46727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9C616C" w:rsidRPr="00DE3FF3">
        <w:rPr>
          <w:rFonts w:ascii="PT Astra Serif" w:hAnsi="PT Astra Serif"/>
          <w:b/>
          <w:sz w:val="28"/>
          <w:szCs w:val="28"/>
        </w:rPr>
        <w:t xml:space="preserve"> </w:t>
      </w:r>
      <w:r w:rsidRPr="00DE3FF3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14:paraId="2481ACA9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89"/>
      </w:tblGrid>
      <w:tr w:rsidR="004B6157" w:rsidRPr="00DE3FF3" w14:paraId="5BBD1476" w14:textId="77777777" w:rsidTr="00FE2974">
        <w:tc>
          <w:tcPr>
            <w:tcW w:w="0" w:type="auto"/>
            <w:shd w:val="clear" w:color="auto" w:fill="auto"/>
          </w:tcPr>
          <w:p w14:paraId="1DC9A7A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5C31D72F" w14:textId="77777777" w:rsidR="00B46727" w:rsidRPr="00DE3FF3" w:rsidRDefault="00B46727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1. Комитет по образованию администрации Щекинского района. </w:t>
            </w:r>
          </w:p>
          <w:p w14:paraId="7F190947" w14:textId="77777777" w:rsidR="00B46727" w:rsidRPr="00DE3FF3" w:rsidRDefault="00B46727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2. Комитет по культуре молодежной политике и спорту администрации Щекинского района.</w:t>
            </w:r>
          </w:p>
          <w:p w14:paraId="7E85D583" w14:textId="77777777" w:rsidR="00B46727" w:rsidRPr="00DE3FF3" w:rsidRDefault="00B46727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3. Финансовое управление администрации Щекинского района.</w:t>
            </w:r>
          </w:p>
          <w:p w14:paraId="36D525AB" w14:textId="77777777" w:rsidR="00B46727" w:rsidRPr="00DE3FF3" w:rsidRDefault="00B46727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4. Сектор по делам несовершеннолетних администрации Щекинского района</w:t>
            </w:r>
            <w:r w:rsidR="009B77E6" w:rsidRPr="00DE3FF3">
              <w:rPr>
                <w:rFonts w:ascii="PT Astra Serif" w:hAnsi="PT Astra Serif"/>
              </w:rPr>
              <w:t>.</w:t>
            </w:r>
          </w:p>
          <w:p w14:paraId="30B9EA42" w14:textId="77777777" w:rsidR="009B77E6" w:rsidRPr="00DE3FF3" w:rsidRDefault="009B77E6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5. МКУ «ХЭУ Щекинского района».</w:t>
            </w:r>
          </w:p>
          <w:p w14:paraId="2FC8AC16" w14:textId="17E81000" w:rsidR="001A308F" w:rsidRPr="00DE3FF3" w:rsidRDefault="001A308F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6. Отдел по ГО ЧС и ООС администрации Щекинского района</w:t>
            </w:r>
            <w:r w:rsidR="007F6B50" w:rsidRPr="00DE3FF3">
              <w:rPr>
                <w:rFonts w:ascii="PT Astra Serif" w:hAnsi="PT Astra Serif"/>
              </w:rPr>
              <w:t>.</w:t>
            </w:r>
          </w:p>
          <w:p w14:paraId="6F5CF201" w14:textId="3CBA9C6E" w:rsidR="007F6B50" w:rsidRPr="00DE3FF3" w:rsidRDefault="007F6B50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spacing w:val="-6"/>
              </w:rPr>
              <w:t>7. Комитет по благоустройству и дорожно-транспортному</w:t>
            </w:r>
            <w:r w:rsidRPr="00DE3FF3">
              <w:rPr>
                <w:rFonts w:ascii="PT Astra Serif" w:hAnsi="PT Astra Serif"/>
              </w:rPr>
              <w:t xml:space="preserve"> хозяйству администрации Щекинского района.</w:t>
            </w:r>
          </w:p>
        </w:tc>
      </w:tr>
      <w:tr w:rsidR="004B6157" w:rsidRPr="00DE3FF3" w14:paraId="4F100987" w14:textId="77777777" w:rsidTr="00FE2974">
        <w:tc>
          <w:tcPr>
            <w:tcW w:w="0" w:type="auto"/>
            <w:shd w:val="clear" w:color="auto" w:fill="auto"/>
          </w:tcPr>
          <w:p w14:paraId="7FC6D5B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0A00FDE9" w14:textId="77777777" w:rsidR="00B46727" w:rsidRPr="00DE3FF3" w:rsidRDefault="00B46727" w:rsidP="000606F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видеонаблюдения.</w:t>
            </w:r>
          </w:p>
          <w:p w14:paraId="63198B04" w14:textId="77777777" w:rsidR="00B46727" w:rsidRPr="00DE3FF3" w:rsidRDefault="00B46727" w:rsidP="000606F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  <w:bCs/>
              </w:rPr>
            </w:pPr>
            <w:r w:rsidRPr="00DE3FF3">
              <w:rPr>
                <w:rFonts w:ascii="PT Astra Serif" w:hAnsi="PT Astra Serif"/>
              </w:rPr>
              <w:t>Увеличить</w:t>
            </w:r>
            <w:r w:rsidRPr="00DE3FF3">
              <w:rPr>
                <w:rFonts w:ascii="PT Astra Serif" w:hAnsi="PT Astra Serif"/>
                <w:bCs/>
              </w:rPr>
              <w:t xml:space="preserve">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ограждения периметра.</w:t>
            </w:r>
          </w:p>
          <w:p w14:paraId="65F6FB35" w14:textId="77777777" w:rsidR="00B46727" w:rsidRPr="00DE3FF3" w:rsidRDefault="00B46727" w:rsidP="000606F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bCs/>
              </w:rPr>
              <w:t>Увеличить</w:t>
            </w:r>
            <w:r w:rsidRPr="00DE3FF3">
              <w:rPr>
                <w:rFonts w:ascii="PT Astra Serif" w:hAnsi="PT Astra Serif"/>
              </w:rPr>
              <w:t xml:space="preserve">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4B6157" w:rsidRPr="00DE3FF3" w14:paraId="7A7860B1" w14:textId="77777777" w:rsidTr="00FE2974">
        <w:tc>
          <w:tcPr>
            <w:tcW w:w="0" w:type="auto"/>
            <w:shd w:val="clear" w:color="auto" w:fill="auto"/>
          </w:tcPr>
          <w:p w14:paraId="354A61C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0194D733" w14:textId="77777777" w:rsidR="00B46727" w:rsidRPr="00DE3FF3" w:rsidRDefault="00B46727" w:rsidP="000606F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1. 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14:paraId="461067D7" w14:textId="77777777" w:rsidR="00B46727" w:rsidRPr="00DE3FF3" w:rsidRDefault="00B46727" w:rsidP="000606F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spacing w:val="-4"/>
              </w:rPr>
              <w:t>2. Увеличить количество дошкольных образовательных</w:t>
            </w:r>
            <w:r w:rsidRPr="00DE3FF3">
              <w:rPr>
                <w:rFonts w:ascii="PT Astra Serif" w:hAnsi="PT Astra Serif"/>
              </w:rPr>
              <w:t xml:space="preserve"> организаций и учреждений, в которых усилена антитеррористическая защищенность путем установки видеонаблюдения;</w:t>
            </w:r>
          </w:p>
          <w:p w14:paraId="7E6C724D" w14:textId="77777777" w:rsidR="00B46727" w:rsidRPr="00DE3FF3" w:rsidRDefault="00B46727" w:rsidP="000606F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3.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периметра;</w:t>
            </w:r>
          </w:p>
          <w:p w14:paraId="2169FF6B" w14:textId="77777777" w:rsidR="00B46727" w:rsidRPr="00DE3FF3" w:rsidRDefault="00B46727" w:rsidP="000606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</w:rPr>
              <w:t>4. Увеличить количество зрителей развлекательных и культурно-массовых мероприятий по информационно-</w:t>
            </w:r>
            <w:r w:rsidRPr="00DE3FF3">
              <w:rPr>
                <w:rFonts w:ascii="PT Astra Serif" w:hAnsi="PT Astra Serif"/>
                <w:spacing w:val="-10"/>
              </w:rPr>
              <w:t>пропагандистскому сопровождению антитеррористической</w:t>
            </w:r>
            <w:r w:rsidRPr="00DE3FF3">
              <w:rPr>
                <w:rFonts w:ascii="PT Astra Serif" w:hAnsi="PT Astra Serif"/>
              </w:rPr>
              <w:t xml:space="preserve"> деятельности.</w:t>
            </w:r>
          </w:p>
        </w:tc>
      </w:tr>
      <w:tr w:rsidR="004B6157" w:rsidRPr="00DE3FF3" w14:paraId="15DAFA5C" w14:textId="77777777" w:rsidTr="00FE2974">
        <w:tc>
          <w:tcPr>
            <w:tcW w:w="0" w:type="auto"/>
            <w:shd w:val="clear" w:color="auto" w:fill="auto"/>
          </w:tcPr>
          <w:p w14:paraId="772268A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1852149C" w14:textId="77777777" w:rsidR="0027205B" w:rsidRPr="00DE3FF3" w:rsidRDefault="00B46727" w:rsidP="0027205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DE3FF3">
              <w:rPr>
                <w:rFonts w:ascii="PT Astra Serif" w:hAnsi="PT Astra Serif"/>
                <w:bCs/>
              </w:rPr>
              <w:t>Всего</w:t>
            </w:r>
            <w:r w:rsidR="0027205B" w:rsidRPr="00DE3FF3">
              <w:rPr>
                <w:rFonts w:ascii="PT Astra Serif" w:hAnsi="PT Astra Serif"/>
                <w:bCs/>
              </w:rPr>
              <w:t xml:space="preserve"> (тыс.руб.):</w:t>
            </w:r>
          </w:p>
          <w:p w14:paraId="346804EA" w14:textId="6B0E1C7C" w:rsidR="00A60121" w:rsidRPr="00DE3FF3" w:rsidRDefault="00242C7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DE3FF3">
              <w:rPr>
                <w:rFonts w:ascii="PT Astra Serif" w:hAnsi="PT Astra Serif"/>
                <w:bCs/>
              </w:rPr>
              <w:t>1</w:t>
            </w:r>
            <w:r w:rsidR="00BE4151" w:rsidRPr="00DE3FF3">
              <w:rPr>
                <w:rFonts w:ascii="PT Astra Serif" w:hAnsi="PT Astra Serif"/>
                <w:bCs/>
              </w:rPr>
              <w:t>3</w:t>
            </w:r>
            <w:r w:rsidR="00C72309">
              <w:rPr>
                <w:rFonts w:ascii="PT Astra Serif" w:hAnsi="PT Astra Serif"/>
                <w:bCs/>
              </w:rPr>
              <w:t>1</w:t>
            </w:r>
            <w:r w:rsidRPr="00DE3FF3">
              <w:rPr>
                <w:rFonts w:ascii="PT Astra Serif" w:hAnsi="PT Astra Serif"/>
                <w:bCs/>
              </w:rPr>
              <w:t xml:space="preserve"> </w:t>
            </w:r>
            <w:r w:rsidR="00C72309">
              <w:rPr>
                <w:rFonts w:ascii="PT Astra Serif" w:hAnsi="PT Astra Serif"/>
                <w:bCs/>
              </w:rPr>
              <w:t>528</w:t>
            </w:r>
            <w:r w:rsidRPr="00DE3FF3">
              <w:rPr>
                <w:rFonts w:ascii="PT Astra Serif" w:hAnsi="PT Astra Serif"/>
                <w:bCs/>
              </w:rPr>
              <w:t>,</w:t>
            </w:r>
            <w:r w:rsidR="00585B68">
              <w:rPr>
                <w:rFonts w:ascii="PT Astra Serif" w:hAnsi="PT Astra Serif"/>
                <w:bCs/>
              </w:rPr>
              <w:t>3</w:t>
            </w:r>
          </w:p>
          <w:p w14:paraId="7E1690C8" w14:textId="46152638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DE3FF3">
              <w:rPr>
                <w:rFonts w:ascii="PT Astra Serif" w:hAnsi="PT Astra Serif"/>
                <w:bCs/>
              </w:rPr>
              <w:t>в том числе по годам (тыс.руб.):</w:t>
            </w:r>
          </w:p>
          <w:p w14:paraId="42BD4410" w14:textId="679638A8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2022 – </w:t>
            </w:r>
            <w:r w:rsidR="0027205B" w:rsidRPr="00DE3FF3">
              <w:rPr>
                <w:rFonts w:ascii="PT Astra Serif" w:hAnsi="PT Astra Serif"/>
              </w:rPr>
              <w:t>1</w:t>
            </w:r>
            <w:r w:rsidR="00244C3E" w:rsidRPr="00DE3FF3">
              <w:rPr>
                <w:rFonts w:ascii="PT Astra Serif" w:hAnsi="PT Astra Serif"/>
              </w:rPr>
              <w:t>0</w:t>
            </w:r>
            <w:r w:rsidR="0027205B" w:rsidRPr="00DE3FF3">
              <w:rPr>
                <w:rFonts w:ascii="PT Astra Serif" w:hAnsi="PT Astra Serif"/>
              </w:rPr>
              <w:t xml:space="preserve"> </w:t>
            </w:r>
            <w:r w:rsidR="00244C3E" w:rsidRPr="00DE3FF3">
              <w:rPr>
                <w:rFonts w:ascii="PT Astra Serif" w:hAnsi="PT Astra Serif"/>
              </w:rPr>
              <w:t>396</w:t>
            </w:r>
            <w:r w:rsidR="0027205B" w:rsidRPr="00DE3FF3">
              <w:rPr>
                <w:rFonts w:ascii="PT Astra Serif" w:hAnsi="PT Astra Serif"/>
              </w:rPr>
              <w:t>,</w:t>
            </w:r>
            <w:r w:rsidR="00244C3E" w:rsidRPr="00DE3FF3">
              <w:rPr>
                <w:rFonts w:ascii="PT Astra Serif" w:hAnsi="PT Astra Serif"/>
              </w:rPr>
              <w:t>2</w:t>
            </w:r>
          </w:p>
          <w:p w14:paraId="71E8F9F1" w14:textId="1B1B7E83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2023 – </w:t>
            </w:r>
            <w:r w:rsidR="005E0D1D" w:rsidRPr="00DE3FF3">
              <w:rPr>
                <w:rFonts w:ascii="PT Astra Serif" w:hAnsi="PT Astra Serif"/>
              </w:rPr>
              <w:t>12 998,7</w:t>
            </w:r>
          </w:p>
          <w:p w14:paraId="11C9947B" w14:textId="00C13958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2024 – </w:t>
            </w:r>
            <w:r w:rsidR="00BD3C7A" w:rsidRPr="00DE3FF3">
              <w:rPr>
                <w:rFonts w:ascii="PT Astra Serif" w:hAnsi="PT Astra Serif"/>
              </w:rPr>
              <w:t>19</w:t>
            </w:r>
            <w:r w:rsidR="00293BA4" w:rsidRPr="00DE3FF3">
              <w:rPr>
                <w:rFonts w:ascii="PT Astra Serif" w:hAnsi="PT Astra Serif"/>
              </w:rPr>
              <w:t> </w:t>
            </w:r>
            <w:r w:rsidR="00BD3C7A" w:rsidRPr="00DE3FF3">
              <w:rPr>
                <w:rFonts w:ascii="PT Astra Serif" w:hAnsi="PT Astra Serif"/>
              </w:rPr>
              <w:t>749</w:t>
            </w:r>
            <w:r w:rsidR="00293BA4" w:rsidRPr="00DE3FF3">
              <w:rPr>
                <w:rFonts w:ascii="PT Astra Serif" w:hAnsi="PT Astra Serif"/>
              </w:rPr>
              <w:t>,</w:t>
            </w:r>
            <w:r w:rsidR="00585B68">
              <w:rPr>
                <w:rFonts w:ascii="PT Astra Serif" w:hAnsi="PT Astra Serif"/>
              </w:rPr>
              <w:t>2</w:t>
            </w:r>
          </w:p>
          <w:p w14:paraId="7D51E4F5" w14:textId="04582AAE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2025 – </w:t>
            </w:r>
            <w:r w:rsidR="007B74A6">
              <w:rPr>
                <w:rFonts w:ascii="PT Astra Serif" w:hAnsi="PT Astra Serif"/>
              </w:rPr>
              <w:t>1</w:t>
            </w:r>
            <w:r w:rsidR="00C72309">
              <w:rPr>
                <w:rFonts w:ascii="PT Astra Serif" w:hAnsi="PT Astra Serif"/>
              </w:rPr>
              <w:t>0</w:t>
            </w:r>
            <w:r w:rsidR="0034720B" w:rsidRPr="00DE3FF3">
              <w:rPr>
                <w:rFonts w:ascii="PT Astra Serif" w:hAnsi="PT Astra Serif"/>
              </w:rPr>
              <w:t> </w:t>
            </w:r>
            <w:r w:rsidR="00C72309">
              <w:rPr>
                <w:rFonts w:ascii="PT Astra Serif" w:hAnsi="PT Astra Serif"/>
              </w:rPr>
              <w:t>400</w:t>
            </w:r>
            <w:r w:rsidR="0034720B" w:rsidRPr="00DE3FF3">
              <w:rPr>
                <w:rFonts w:ascii="PT Astra Serif" w:hAnsi="PT Astra Serif"/>
              </w:rPr>
              <w:t>,</w:t>
            </w:r>
            <w:r w:rsidR="00C72309">
              <w:rPr>
                <w:rFonts w:ascii="PT Astra Serif" w:hAnsi="PT Astra Serif"/>
              </w:rPr>
              <w:t>2</w:t>
            </w:r>
          </w:p>
          <w:p w14:paraId="49C986A3" w14:textId="52B4E2FF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2026 – </w:t>
            </w:r>
            <w:r w:rsidR="00BE4151" w:rsidRPr="00DE3FF3">
              <w:rPr>
                <w:rFonts w:ascii="PT Astra Serif" w:hAnsi="PT Astra Serif"/>
              </w:rPr>
              <w:t>16</w:t>
            </w:r>
            <w:r w:rsidR="0034720B" w:rsidRPr="00DE3FF3">
              <w:rPr>
                <w:rFonts w:ascii="PT Astra Serif" w:hAnsi="PT Astra Serif"/>
              </w:rPr>
              <w:t> </w:t>
            </w:r>
            <w:r w:rsidR="00BE4151" w:rsidRPr="00DE3FF3">
              <w:rPr>
                <w:rFonts w:ascii="PT Astra Serif" w:hAnsi="PT Astra Serif"/>
              </w:rPr>
              <w:t>098</w:t>
            </w:r>
            <w:r w:rsidR="0034720B" w:rsidRPr="00DE3FF3">
              <w:rPr>
                <w:rFonts w:ascii="PT Astra Serif" w:hAnsi="PT Astra Serif"/>
              </w:rPr>
              <w:t>,</w:t>
            </w:r>
            <w:r w:rsidR="00BE4151" w:rsidRPr="00DE3FF3">
              <w:rPr>
                <w:rFonts w:ascii="PT Astra Serif" w:hAnsi="PT Astra Serif"/>
              </w:rPr>
              <w:t>8</w:t>
            </w:r>
          </w:p>
          <w:p w14:paraId="533EE9F7" w14:textId="1FD4DDBD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2027 – </w:t>
            </w:r>
            <w:r w:rsidR="0034720B" w:rsidRPr="00DE3FF3">
              <w:rPr>
                <w:rFonts w:ascii="PT Astra Serif" w:hAnsi="PT Astra Serif"/>
              </w:rPr>
              <w:t>1</w:t>
            </w:r>
            <w:r w:rsidR="00BE4151" w:rsidRPr="00DE3FF3">
              <w:rPr>
                <w:rFonts w:ascii="PT Astra Serif" w:hAnsi="PT Astra Serif"/>
              </w:rPr>
              <w:t>5</w:t>
            </w:r>
            <w:r w:rsidR="0034720B" w:rsidRPr="00DE3FF3">
              <w:rPr>
                <w:rFonts w:ascii="PT Astra Serif" w:hAnsi="PT Astra Serif"/>
              </w:rPr>
              <w:t> </w:t>
            </w:r>
            <w:r w:rsidR="00BE4151" w:rsidRPr="00DE3FF3">
              <w:rPr>
                <w:rFonts w:ascii="PT Astra Serif" w:hAnsi="PT Astra Serif"/>
              </w:rPr>
              <w:t>471</w:t>
            </w:r>
            <w:r w:rsidR="0034720B" w:rsidRPr="00DE3FF3">
              <w:rPr>
                <w:rFonts w:ascii="PT Astra Serif" w:hAnsi="PT Astra Serif"/>
              </w:rPr>
              <w:t>,</w:t>
            </w:r>
            <w:r w:rsidR="00BE4151" w:rsidRPr="00DE3FF3">
              <w:rPr>
                <w:rFonts w:ascii="PT Astra Serif" w:hAnsi="PT Astra Serif"/>
              </w:rPr>
              <w:t>3</w:t>
            </w:r>
          </w:p>
          <w:p w14:paraId="2FA27EE6" w14:textId="693202C2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2028 – </w:t>
            </w:r>
            <w:r w:rsidR="00BE4151" w:rsidRPr="00DE3FF3">
              <w:rPr>
                <w:rFonts w:ascii="PT Astra Serif" w:hAnsi="PT Astra Serif"/>
              </w:rPr>
              <w:t>15 471,3</w:t>
            </w:r>
          </w:p>
          <w:p w14:paraId="07EB130D" w14:textId="3885D025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2029 – </w:t>
            </w:r>
            <w:r w:rsidR="00BE4151" w:rsidRPr="00DE3FF3">
              <w:rPr>
                <w:rFonts w:ascii="PT Astra Serif" w:hAnsi="PT Astra Serif"/>
              </w:rPr>
              <w:t>15 471,3</w:t>
            </w:r>
          </w:p>
          <w:p w14:paraId="604696DD" w14:textId="05763313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2030 – </w:t>
            </w:r>
            <w:r w:rsidR="00BE4151" w:rsidRPr="00DE3FF3">
              <w:rPr>
                <w:rFonts w:ascii="PT Astra Serif" w:hAnsi="PT Astra Serif"/>
              </w:rPr>
              <w:t>15 471,3</w:t>
            </w:r>
          </w:p>
          <w:p w14:paraId="22EB49B4" w14:textId="2C426C5E" w:rsidR="0027205B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средства бюджета муниципального образования Щекинский район</w:t>
            </w:r>
            <w:r w:rsidR="0027205B" w:rsidRPr="00DE3FF3">
              <w:rPr>
                <w:rFonts w:ascii="PT Astra Serif" w:hAnsi="PT Astra Serif"/>
              </w:rPr>
              <w:t xml:space="preserve"> (тыс.руб.):</w:t>
            </w:r>
          </w:p>
          <w:p w14:paraId="7C4908B8" w14:textId="1310276C" w:rsidR="00024D7F" w:rsidRPr="00DE3FF3" w:rsidRDefault="002426B8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1</w:t>
            </w:r>
            <w:r w:rsidR="00BE4151" w:rsidRPr="00DE3FF3">
              <w:rPr>
                <w:rFonts w:ascii="PT Astra Serif" w:hAnsi="PT Astra Serif"/>
              </w:rPr>
              <w:t>20</w:t>
            </w:r>
            <w:r w:rsidR="00242C70" w:rsidRPr="00DE3FF3">
              <w:rPr>
                <w:rFonts w:ascii="PT Astra Serif" w:hAnsi="PT Astra Serif"/>
              </w:rPr>
              <w:t xml:space="preserve"> </w:t>
            </w:r>
            <w:r w:rsidR="007B74A6">
              <w:rPr>
                <w:rFonts w:ascii="PT Astra Serif" w:hAnsi="PT Astra Serif"/>
              </w:rPr>
              <w:t>811</w:t>
            </w:r>
            <w:r w:rsidR="00242C70" w:rsidRPr="00DE3FF3">
              <w:rPr>
                <w:rFonts w:ascii="PT Astra Serif" w:hAnsi="PT Astra Serif"/>
              </w:rPr>
              <w:t>,</w:t>
            </w:r>
            <w:r w:rsidR="00585B68">
              <w:rPr>
                <w:rFonts w:ascii="PT Astra Serif" w:hAnsi="PT Astra Serif"/>
              </w:rPr>
              <w:t>8</w:t>
            </w:r>
          </w:p>
          <w:p w14:paraId="0F167E85" w14:textId="7439CB6C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 том числе по годам (тыс.руб.):</w:t>
            </w:r>
          </w:p>
          <w:p w14:paraId="6D006CCF" w14:textId="5782355E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2022 – </w:t>
            </w:r>
            <w:r w:rsidR="0027205B" w:rsidRPr="00DE3FF3">
              <w:rPr>
                <w:rFonts w:ascii="PT Astra Serif" w:hAnsi="PT Astra Serif"/>
              </w:rPr>
              <w:t>7 682,</w:t>
            </w:r>
            <w:r w:rsidR="00663D68" w:rsidRPr="00DE3FF3">
              <w:rPr>
                <w:rFonts w:ascii="PT Astra Serif" w:hAnsi="PT Astra Serif"/>
              </w:rPr>
              <w:t>4</w:t>
            </w:r>
          </w:p>
          <w:p w14:paraId="445B3FC1" w14:textId="3818DAD3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2023 – </w:t>
            </w:r>
            <w:r w:rsidR="005E0D1D" w:rsidRPr="00DE3FF3">
              <w:rPr>
                <w:rFonts w:ascii="PT Astra Serif" w:hAnsi="PT Astra Serif"/>
              </w:rPr>
              <w:t>12 316,7</w:t>
            </w:r>
          </w:p>
          <w:p w14:paraId="7BA9A102" w14:textId="3F4AD715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2024 – </w:t>
            </w:r>
            <w:r w:rsidR="002426B8" w:rsidRPr="00DE3FF3">
              <w:rPr>
                <w:rFonts w:ascii="PT Astra Serif" w:hAnsi="PT Astra Serif"/>
              </w:rPr>
              <w:t>12</w:t>
            </w:r>
            <w:r w:rsidR="00293BA4" w:rsidRPr="00DE3FF3">
              <w:rPr>
                <w:rFonts w:ascii="PT Astra Serif" w:hAnsi="PT Astra Serif"/>
              </w:rPr>
              <w:t> 4</w:t>
            </w:r>
            <w:r w:rsidR="00BD3C7A" w:rsidRPr="00DE3FF3">
              <w:rPr>
                <w:rFonts w:ascii="PT Astra Serif" w:hAnsi="PT Astra Serif"/>
              </w:rPr>
              <w:t>28</w:t>
            </w:r>
            <w:r w:rsidR="002426B8" w:rsidRPr="00DE3FF3">
              <w:rPr>
                <w:rFonts w:ascii="PT Astra Serif" w:hAnsi="PT Astra Serif"/>
              </w:rPr>
              <w:t>,</w:t>
            </w:r>
            <w:r w:rsidR="00585B68">
              <w:rPr>
                <w:rFonts w:ascii="PT Astra Serif" w:hAnsi="PT Astra Serif"/>
              </w:rPr>
              <w:t>5</w:t>
            </w:r>
          </w:p>
          <w:p w14:paraId="3592B806" w14:textId="0C8E58E8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2025 – </w:t>
            </w:r>
            <w:r w:rsidR="007B74A6">
              <w:rPr>
                <w:rFonts w:ascii="PT Astra Serif" w:hAnsi="PT Astra Serif"/>
              </w:rPr>
              <w:t>10</w:t>
            </w:r>
            <w:r w:rsidR="00BE4151" w:rsidRPr="00DE3FF3">
              <w:rPr>
                <w:rFonts w:ascii="PT Astra Serif" w:hAnsi="PT Astra Serif"/>
              </w:rPr>
              <w:t> </w:t>
            </w:r>
            <w:r w:rsidR="007B74A6">
              <w:rPr>
                <w:rFonts w:ascii="PT Astra Serif" w:hAnsi="PT Astra Serif"/>
              </w:rPr>
              <w:t>400</w:t>
            </w:r>
            <w:r w:rsidR="00BE4151" w:rsidRPr="00DE3FF3">
              <w:rPr>
                <w:rFonts w:ascii="PT Astra Serif" w:hAnsi="PT Astra Serif"/>
              </w:rPr>
              <w:t>,</w:t>
            </w:r>
            <w:r w:rsidR="000F7C9E">
              <w:rPr>
                <w:rFonts w:ascii="PT Astra Serif" w:hAnsi="PT Astra Serif"/>
              </w:rPr>
              <w:t>2</w:t>
            </w:r>
          </w:p>
          <w:p w14:paraId="3B91257D" w14:textId="77777777" w:rsidR="00BE4151" w:rsidRPr="00DE3FF3" w:rsidRDefault="00BE4151" w:rsidP="00BE4151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16 098,8</w:t>
            </w:r>
          </w:p>
          <w:p w14:paraId="4A57EEB9" w14:textId="77777777" w:rsidR="00BE4151" w:rsidRPr="00DE3FF3" w:rsidRDefault="00BE4151" w:rsidP="00BE4151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– 15 471,3</w:t>
            </w:r>
          </w:p>
          <w:p w14:paraId="2A6DFF88" w14:textId="77777777" w:rsidR="00BE4151" w:rsidRPr="00DE3FF3" w:rsidRDefault="00BE4151" w:rsidP="00BE4151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15 471,3</w:t>
            </w:r>
          </w:p>
          <w:p w14:paraId="58F0D374" w14:textId="77777777" w:rsidR="00BE4151" w:rsidRPr="00DE3FF3" w:rsidRDefault="00BE4151" w:rsidP="00BE415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15 471,3</w:t>
            </w:r>
          </w:p>
          <w:p w14:paraId="29ECFB2F" w14:textId="77777777" w:rsidR="00BE4151" w:rsidRPr="00DE3FF3" w:rsidRDefault="00BE4151" w:rsidP="00BE415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2030 – 15 471,3</w:t>
            </w:r>
          </w:p>
          <w:p w14:paraId="70330522" w14:textId="1762B594" w:rsidR="0027205B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средства бюджета Тульской области</w:t>
            </w:r>
            <w:r w:rsidR="0027205B" w:rsidRPr="00DE3FF3">
              <w:rPr>
                <w:rFonts w:ascii="PT Astra Serif" w:hAnsi="PT Astra Serif"/>
              </w:rPr>
              <w:t xml:space="preserve"> (тыс.руб.):</w:t>
            </w:r>
            <w:r w:rsidRPr="00DE3FF3">
              <w:rPr>
                <w:rFonts w:ascii="PT Astra Serif" w:hAnsi="PT Astra Serif"/>
              </w:rPr>
              <w:t xml:space="preserve"> </w:t>
            </w:r>
          </w:p>
          <w:p w14:paraId="54BEBCCE" w14:textId="333C3BDE" w:rsidR="00A60121" w:rsidRPr="00DE3FF3" w:rsidRDefault="0034214B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1</w:t>
            </w:r>
            <w:r w:rsidR="000F7C9E">
              <w:rPr>
                <w:rFonts w:ascii="PT Astra Serif" w:hAnsi="PT Astra Serif"/>
              </w:rPr>
              <w:t>0</w:t>
            </w:r>
            <w:r w:rsidR="00CB5D5F" w:rsidRPr="00DE3FF3">
              <w:rPr>
                <w:rFonts w:ascii="PT Astra Serif" w:hAnsi="PT Astra Serif"/>
              </w:rPr>
              <w:t> </w:t>
            </w:r>
            <w:r w:rsidR="000F7C9E">
              <w:rPr>
                <w:rFonts w:ascii="PT Astra Serif" w:hAnsi="PT Astra Serif"/>
              </w:rPr>
              <w:t>716</w:t>
            </w:r>
            <w:r w:rsidR="00CB5D5F" w:rsidRPr="00DE3FF3">
              <w:rPr>
                <w:rFonts w:ascii="PT Astra Serif" w:hAnsi="PT Astra Serif"/>
              </w:rPr>
              <w:t>,</w:t>
            </w:r>
            <w:r w:rsidR="000F7C9E">
              <w:rPr>
                <w:rFonts w:ascii="PT Astra Serif" w:hAnsi="PT Astra Serif"/>
              </w:rPr>
              <w:t>5</w:t>
            </w:r>
          </w:p>
          <w:p w14:paraId="5380BB92" w14:textId="582D1656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 том числе по годам (тыс.руб.):</w:t>
            </w:r>
          </w:p>
          <w:p w14:paraId="0CA8BF50" w14:textId="56F31BFD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2022– </w:t>
            </w:r>
            <w:r w:rsidR="00663D68" w:rsidRPr="00DE3FF3">
              <w:rPr>
                <w:rFonts w:ascii="PT Astra Serif" w:hAnsi="PT Astra Serif"/>
              </w:rPr>
              <w:t>2713,8</w:t>
            </w:r>
          </w:p>
          <w:p w14:paraId="40C0096C" w14:textId="45D06860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2023 – </w:t>
            </w:r>
            <w:r w:rsidR="00BF43AA" w:rsidRPr="00DE3FF3">
              <w:rPr>
                <w:rFonts w:ascii="PT Astra Serif" w:hAnsi="PT Astra Serif"/>
              </w:rPr>
              <w:t>6</w:t>
            </w:r>
            <w:r w:rsidR="0010002E" w:rsidRPr="00DE3FF3">
              <w:rPr>
                <w:rFonts w:ascii="PT Astra Serif" w:hAnsi="PT Astra Serif"/>
              </w:rPr>
              <w:t>82</w:t>
            </w:r>
            <w:r w:rsidR="00BF43AA" w:rsidRPr="00DE3FF3">
              <w:rPr>
                <w:rFonts w:ascii="PT Astra Serif" w:hAnsi="PT Astra Serif"/>
              </w:rPr>
              <w:t>,0</w:t>
            </w:r>
          </w:p>
          <w:p w14:paraId="22365844" w14:textId="143F4863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2024 – </w:t>
            </w:r>
            <w:r w:rsidR="00BD3C7A" w:rsidRPr="00DE3FF3">
              <w:rPr>
                <w:rFonts w:ascii="PT Astra Serif" w:hAnsi="PT Astra Serif"/>
              </w:rPr>
              <w:t>7320,7</w:t>
            </w:r>
          </w:p>
          <w:p w14:paraId="19E4EEFD" w14:textId="0905B368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–</w:t>
            </w:r>
            <w:r w:rsidR="000F7C9E">
              <w:rPr>
                <w:rFonts w:ascii="PT Astra Serif" w:hAnsi="PT Astra Serif"/>
              </w:rPr>
              <w:t>0,0</w:t>
            </w:r>
          </w:p>
          <w:p w14:paraId="7EB121EB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2026– 0,0</w:t>
            </w:r>
          </w:p>
          <w:p w14:paraId="6C6F358C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– 0,0</w:t>
            </w:r>
          </w:p>
          <w:p w14:paraId="01661B66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0,0</w:t>
            </w:r>
          </w:p>
          <w:p w14:paraId="4535BBF2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0,0</w:t>
            </w:r>
          </w:p>
          <w:p w14:paraId="39780CFB" w14:textId="77777777" w:rsidR="00B46727" w:rsidRPr="00DE3FF3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2030 – 0,0</w:t>
            </w:r>
          </w:p>
          <w:p w14:paraId="5CFFEF33" w14:textId="77777777" w:rsidR="00F37F7C" w:rsidRPr="00DE3FF3" w:rsidRDefault="00B46727" w:rsidP="00F37F7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внебюджетные источники (пожертвования), в том числе по годам</w:t>
            </w:r>
            <w:r w:rsidR="00F37F7C" w:rsidRPr="00DE3FF3">
              <w:rPr>
                <w:rFonts w:ascii="PT Astra Serif" w:hAnsi="PT Astra Serif"/>
              </w:rPr>
              <w:t xml:space="preserve"> (тыс.руб.):</w:t>
            </w:r>
          </w:p>
          <w:p w14:paraId="2C0B174C" w14:textId="618853EA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– 0,0</w:t>
            </w:r>
          </w:p>
          <w:p w14:paraId="40897D40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2023 – 0,0</w:t>
            </w:r>
          </w:p>
          <w:p w14:paraId="7596D464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– 0,0</w:t>
            </w:r>
          </w:p>
          <w:p w14:paraId="365EFFDB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– 0,0</w:t>
            </w:r>
          </w:p>
          <w:p w14:paraId="758A5464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0,0</w:t>
            </w:r>
          </w:p>
          <w:p w14:paraId="56D46661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– 0,0</w:t>
            </w:r>
          </w:p>
          <w:p w14:paraId="2D68805D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0,0</w:t>
            </w:r>
          </w:p>
          <w:p w14:paraId="1D11438F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0,0</w:t>
            </w:r>
          </w:p>
          <w:p w14:paraId="3A597B46" w14:textId="77777777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DE3FF3">
              <w:rPr>
                <w:rFonts w:ascii="PT Astra Serif" w:hAnsi="PT Astra Serif"/>
              </w:rPr>
              <w:t>2030 – 0,0</w:t>
            </w:r>
          </w:p>
        </w:tc>
      </w:tr>
    </w:tbl>
    <w:p w14:paraId="3B2CA56F" w14:textId="18E06971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AD372B5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DE3FF3" w:rsidSect="00416BC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CE46C5C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14:paraId="421DE0C2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14:paraId="0F445C6E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36"/>
        <w:gridCol w:w="2473"/>
        <w:gridCol w:w="1674"/>
        <w:gridCol w:w="1188"/>
        <w:gridCol w:w="1357"/>
        <w:gridCol w:w="1655"/>
        <w:gridCol w:w="1479"/>
        <w:gridCol w:w="1556"/>
        <w:gridCol w:w="1815"/>
        <w:gridCol w:w="1473"/>
      </w:tblGrid>
      <w:tr w:rsidR="00937389" w:rsidRPr="00DE3FF3" w14:paraId="36515D2C" w14:textId="77777777" w:rsidTr="0036354E">
        <w:trPr>
          <w:trHeight w:val="281"/>
          <w:tblHeader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9A954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615E33F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FC5CC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D80142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2490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33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86D2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937389" w:rsidRPr="00DE3FF3" w14:paraId="4504D868" w14:textId="77777777" w:rsidTr="0036354E">
        <w:trPr>
          <w:trHeight w:val="276"/>
          <w:tblHeader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70243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29696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EBC989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59C9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7C4086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2DA7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944A26" w:rsidRPr="00DE3FF3" w14:paraId="3BD60D3E" w14:textId="77777777" w:rsidTr="0036354E">
        <w:trPr>
          <w:trHeight w:val="54"/>
          <w:tblHeader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F64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BF71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2DE4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617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44D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60D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01D6F50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A36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87C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797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D58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465B68F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944A26" w:rsidRPr="00DE3FF3" w14:paraId="447BDE1C" w14:textId="77777777" w:rsidTr="0036354E">
        <w:trPr>
          <w:trHeight w:val="61"/>
          <w:tblHeader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CAA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6AC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9B3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E3C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004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6436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DFE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01A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4D5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5B48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937389" w:rsidRPr="00DE3FF3" w14:paraId="5341E258" w14:textId="77777777" w:rsidTr="00947AD2">
        <w:trPr>
          <w:trHeight w:val="236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B93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Задача 1.</w:t>
            </w:r>
            <w:r w:rsidRPr="00DE3FF3">
              <w:rPr>
                <w:rFonts w:ascii="PT Astra Serif" w:hAnsi="PT Astra Serif"/>
                <w:b/>
                <w:sz w:val="16"/>
                <w:szCs w:val="16"/>
              </w:rPr>
              <w:t xml:space="preserve">  </w:t>
            </w: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Профилактика правонарушений на улицах,  в общественных местах и </w:t>
            </w: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административных участках</w:t>
            </w:r>
          </w:p>
        </w:tc>
      </w:tr>
      <w:tr w:rsidR="00944A26" w:rsidRPr="00DE3FF3" w14:paraId="362A70CA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53DBC" w14:textId="77777777" w:rsidR="005C6BCC" w:rsidRPr="00DE3FF3" w:rsidRDefault="005C6BCC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E211F" w14:textId="23E26003" w:rsidR="005C6BCC" w:rsidRPr="00DE3FF3" w:rsidRDefault="009C6ACA" w:rsidP="005C6BC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DD420" w14:textId="44957F90" w:rsidR="005C6BCC" w:rsidRPr="00DE3FF3" w:rsidRDefault="005C6BCC" w:rsidP="005C6B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1. </w:t>
            </w:r>
            <w:r w:rsidR="00A653FC"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  <w:r w:rsidRPr="00DE3FF3">
              <w:rPr>
                <w:rFonts w:ascii="PT Astra Serif" w:hAnsi="PT Astra Serif"/>
                <w:sz w:val="16"/>
                <w:szCs w:val="16"/>
              </w:rPr>
              <w:t>.</w:t>
            </w:r>
          </w:p>
          <w:p w14:paraId="135F8461" w14:textId="77777777" w:rsidR="005C6BCC" w:rsidRPr="00DE3FF3" w:rsidRDefault="005C6BCC" w:rsidP="005C6B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 МКУ «Штаб народной дружины».</w:t>
            </w:r>
          </w:p>
          <w:p w14:paraId="1CF99B93" w14:textId="5266376B" w:rsidR="005C6BCC" w:rsidRPr="00DE3FF3" w:rsidRDefault="005C6BCC" w:rsidP="005C6B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3. Финансовое управление администрации Щекинского района.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0CE0" w14:textId="0EA3C3B4" w:rsidR="005C6BCC" w:rsidRPr="00DE3FF3" w:rsidRDefault="005C6BCC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C93D" w14:textId="126038AE" w:rsidR="005C6BCC" w:rsidRPr="00DE3FF3" w:rsidRDefault="008A5A70" w:rsidP="00514C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1362,7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8F72A" w14:textId="77777777" w:rsidR="005C6BCC" w:rsidRPr="00DE3FF3" w:rsidRDefault="005C6BCC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BD1C" w14:textId="77152829" w:rsidR="005C6BCC" w:rsidRPr="00DE3FF3" w:rsidRDefault="008A5A70" w:rsidP="00947A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1276,5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8D27" w14:textId="21F94E36" w:rsidR="005C6BCC" w:rsidRPr="00DE3FF3" w:rsidRDefault="00514C5B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86,2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CA91" w14:textId="77777777" w:rsidR="005C6BCC" w:rsidRPr="00DE3FF3" w:rsidRDefault="005C6BCC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FD566" w14:textId="77777777" w:rsidR="005C6BCC" w:rsidRPr="00DE3FF3" w:rsidRDefault="005C6BCC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2AEC4D6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1B4230" w14:textId="7777777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ECD9" w14:textId="77777777" w:rsidR="00DA25DE" w:rsidRPr="00DE3FF3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9309F" w14:textId="77777777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4444" w14:textId="3B977794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6ABF6" w14:textId="19C3B05D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FCC3D" w14:textId="0351A985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3220" w14:textId="6EE0FC99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DA07" w14:textId="48477D02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27AA" w14:textId="79939735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19EF8" w14:textId="2E1CB228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540541E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C7342" w14:textId="77777777" w:rsidR="00437665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E75E7" w14:textId="77777777" w:rsidR="00437665" w:rsidRPr="00DE3FF3" w:rsidRDefault="00437665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1E1156" w14:textId="77777777" w:rsidR="00437665" w:rsidRPr="00DE3FF3" w:rsidRDefault="00437665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D1BB" w14:textId="3CD34288" w:rsidR="00437665" w:rsidRPr="00DE3FF3" w:rsidRDefault="00437665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9C355" w14:textId="3571C32C" w:rsidR="00437665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69E6" w14:textId="5FE9D4DA" w:rsidR="00437665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641C" w14:textId="0A183012" w:rsidR="00437665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590,4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71EB" w14:textId="4FF8177B" w:rsidR="00437665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39,6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25DA" w14:textId="599D0B04" w:rsidR="00437665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F0218" w14:textId="28CF03F7" w:rsidR="00437665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059A07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CEF07" w14:textId="7777777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C5D2" w14:textId="77777777" w:rsidR="00DA25DE" w:rsidRPr="00DE3FF3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3E0CF" w14:textId="77777777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1EAB" w14:textId="0FAC261D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96C2D" w14:textId="19145EA8" w:rsidR="00DA25DE" w:rsidRPr="00DE3FF3" w:rsidRDefault="00C0219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732,7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BCF5" w14:textId="0F233862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EF33" w14:textId="65EA6A1C" w:rsidR="00DA25DE" w:rsidRPr="00DE3FF3" w:rsidRDefault="007F75B6" w:rsidP="00947A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686,1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5C75" w14:textId="250452BB" w:rsidR="00DA25DE" w:rsidRPr="00DE3FF3" w:rsidRDefault="007F7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46,6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C1AE" w14:textId="0149D1B1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30D7F" w14:textId="0FD9CBB0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491BFE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DB5ADB" w14:textId="7777777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50F6" w14:textId="77777777" w:rsidR="00DA25DE" w:rsidRPr="00DE3FF3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E3B932" w14:textId="77777777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861C" w14:textId="5A3EDDAE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9BCEE" w14:textId="7F216227" w:rsidR="00DA25DE" w:rsidRPr="00DE3FF3" w:rsidRDefault="000F7C9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1F1B8" w14:textId="5536B754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F20A" w14:textId="3D263B29" w:rsidR="00DA25DE" w:rsidRPr="00DE3FF3" w:rsidRDefault="008A5A7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4D71" w14:textId="2FECCB93" w:rsidR="00DA25DE" w:rsidRPr="00DE3FF3" w:rsidRDefault="00514C5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996E" w14:textId="07FE35C4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1DF57" w14:textId="3167D111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B3FE7C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BDDC8" w14:textId="7777777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827C9" w14:textId="77777777" w:rsidR="00DA25DE" w:rsidRPr="00DE3FF3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B1399" w14:textId="77777777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BCA9" w14:textId="38CB506D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15E69" w14:textId="18675CA0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B2C5" w14:textId="2F240668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F420" w14:textId="671E6A1C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512E" w14:textId="268CD73A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3E94" w14:textId="3E61581A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B10C" w14:textId="76CC4081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8A9E602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98463D" w14:textId="7777777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4BC8" w14:textId="77777777" w:rsidR="00DA25DE" w:rsidRPr="00DE3FF3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270548" w14:textId="77777777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7BE4" w14:textId="6AD934DF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7A06A" w14:textId="50592836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1BA08" w14:textId="1416850C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8F3C" w14:textId="14D99DAD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1D4" w14:textId="04299C53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948D" w14:textId="377DAFC1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2934D" w14:textId="14D39212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3284A0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9A197" w14:textId="7777777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8C7AA" w14:textId="77777777" w:rsidR="00DA25DE" w:rsidRPr="00DE3FF3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60AC3B" w14:textId="77777777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4DB8" w14:textId="29CE2F99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501A" w14:textId="0768816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3E17D" w14:textId="3EFAD8DA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75C4" w14:textId="7B829FBB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B5B2" w14:textId="4B5EBDDF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512C" w14:textId="6BCC5A39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C0DA" w14:textId="13978419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407DC8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08B0E1" w14:textId="7777777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804D" w14:textId="77777777" w:rsidR="00DA25DE" w:rsidRPr="00DE3FF3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4FEA3" w14:textId="77777777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8603" w14:textId="6604B94D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6EFEB" w14:textId="4F39017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EC125" w14:textId="385E0594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79D0" w14:textId="5D36B760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0470" w14:textId="0CA6E3D0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41D5" w14:textId="19AE381E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7800A" w14:textId="36B3787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26C02F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80F5" w14:textId="7777777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FD49" w14:textId="77777777" w:rsidR="00DA25DE" w:rsidRPr="00DE3FF3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C1E6" w14:textId="77777777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4915" w14:textId="5E45AC11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6AC5" w14:textId="58FA2325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CDA1" w14:textId="0A08C534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4699" w14:textId="1725D431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1C65" w14:textId="797E6732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2D1B" w14:textId="4BAB90AB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B1331" w14:textId="1E214EB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68FC43A" w14:textId="77777777" w:rsidTr="0036354E">
        <w:trPr>
          <w:trHeight w:val="61"/>
        </w:trPr>
        <w:tc>
          <w:tcPr>
            <w:tcW w:w="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48592E" w14:textId="42E0A47B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F6B4" w14:textId="220DDCF6" w:rsidR="009C6ACA" w:rsidRPr="00DE3FF3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Осуществление поддержки (материального стимулирования) в форме денежной выплаты гражданам, участвующим в охране общественного порядка в составе народных дружин или общественных организаций правоохранительной направленности на территории муниципального образования Щекинский район</w:t>
            </w:r>
          </w:p>
        </w:tc>
        <w:tc>
          <w:tcPr>
            <w:tcW w:w="16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23D8F0" w14:textId="3DA501A7" w:rsidR="009C6ACA" w:rsidRPr="00DE3FF3" w:rsidRDefault="009C6ACA" w:rsidP="009C6A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1. </w:t>
            </w:r>
            <w:r w:rsidR="00A653FC"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  <w:r w:rsidRPr="00DE3FF3">
              <w:rPr>
                <w:rFonts w:ascii="PT Astra Serif" w:hAnsi="PT Astra Serif"/>
                <w:sz w:val="16"/>
                <w:szCs w:val="16"/>
              </w:rPr>
              <w:t>.</w:t>
            </w:r>
          </w:p>
          <w:p w14:paraId="194648F4" w14:textId="77777777" w:rsidR="009C6ACA" w:rsidRPr="00DE3FF3" w:rsidRDefault="009C6ACA" w:rsidP="009C6A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 МКУ «Штаб народной дружины».</w:t>
            </w:r>
          </w:p>
          <w:p w14:paraId="3AB22BB0" w14:textId="38698358" w:rsidR="009C6ACA" w:rsidRPr="00DE3FF3" w:rsidRDefault="009C6ACA" w:rsidP="009C6A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3. Финансовое управление администрации Щекинского района.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BFAD" w14:textId="1CBB01B9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02749" w14:textId="68594214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97,8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01AC0" w14:textId="5E5E4761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FBB6" w14:textId="27F5CEC4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91,7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454B" w14:textId="1C0A06F4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6,1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0F5D" w14:textId="2F0DBC4B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01058" w14:textId="3CFD5FA4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4AF30B7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D5B038" w14:textId="7777777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60B1E" w14:textId="77777777" w:rsidR="009C6ACA" w:rsidRPr="00DE3FF3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54F45" w14:textId="77777777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EDF2" w14:textId="4D3DDAEA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3BB3" w14:textId="5548D2AD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E133F" w14:textId="61E54D78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5432" w14:textId="43FF48EB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C2D4" w14:textId="339D27D4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0F7D" w14:textId="5F4ADA9D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50B66" w14:textId="17F4F1B5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4C30C7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BE48A" w14:textId="7777777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3EE6" w14:textId="77777777" w:rsidR="009C6ACA" w:rsidRPr="00DE3FF3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8E34E" w14:textId="77777777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1AF3" w14:textId="59043280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7C088" w14:textId="4348E3F7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97,8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1FCBF" w14:textId="34D9F0C0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EEF9" w14:textId="47B978A3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91,7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9A27" w14:textId="3155CF52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9FE2" w14:textId="55B1902D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9984" w14:textId="2AE95AB0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7B9F6F2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B319B4" w14:textId="7777777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0F91" w14:textId="77777777" w:rsidR="009C6ACA" w:rsidRPr="00DE3FF3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D80D35" w14:textId="77777777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9ACD" w14:textId="11123D22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5735" w14:textId="1584756A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85097" w14:textId="15992466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7D82" w14:textId="2F161C12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B718" w14:textId="7E3FAF29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0FDF" w14:textId="6C2FA2D1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1DD76" w14:textId="7A860D8E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F9F978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756877" w14:textId="7777777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56251" w14:textId="77777777" w:rsidR="009C6ACA" w:rsidRPr="00DE3FF3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98308" w14:textId="77777777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C04A" w14:textId="03BFF2A9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1D6C8" w14:textId="03C2F481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B92F" w14:textId="692AAC56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03BC" w14:textId="2522574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1DF5" w14:textId="317B182F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37F7" w14:textId="5A5B914C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7D126" w14:textId="05E202BB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060992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07DA1" w14:textId="7777777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04BDF" w14:textId="77777777" w:rsidR="009C6ACA" w:rsidRPr="00DE3FF3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BA7AC" w14:textId="77777777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2D0D" w14:textId="75CCDE6F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93512" w14:textId="4A8F658C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DC5E" w14:textId="7A378CBD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BA0C" w14:textId="401F298B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252B" w14:textId="06898F25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AF0B" w14:textId="6645232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B43B0" w14:textId="05628F86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BECE9C9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56D46" w14:textId="7777777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11C4" w14:textId="77777777" w:rsidR="009C6ACA" w:rsidRPr="00DE3FF3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C3EEE" w14:textId="77777777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092C" w14:textId="4F7E4C7F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7DF96" w14:textId="3128C0ED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9480D" w14:textId="037E1540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C3EF" w14:textId="1701E0DD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7DEB" w14:textId="3E1C42FF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6EE6" w14:textId="5D42F9C4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C2ED1" w14:textId="6D74B8D4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212AF3E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49838C" w14:textId="7777777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3766" w14:textId="77777777" w:rsidR="009C6ACA" w:rsidRPr="00DE3FF3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21DF8" w14:textId="77777777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8BBC" w14:textId="3B498DDC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18092" w14:textId="31E39B0C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E0947" w14:textId="03BFE2EB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B107" w14:textId="737116C0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10EA" w14:textId="5482CB98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C3C3" w14:textId="38C96C32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5F91D" w14:textId="22489C2C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B58CC1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49F3BC" w14:textId="7777777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32D6" w14:textId="77777777" w:rsidR="009C6ACA" w:rsidRPr="00DE3FF3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316C7" w14:textId="77777777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C4BC" w14:textId="0FD41614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11E43" w14:textId="569C0DF0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D27F" w14:textId="3BCF94BE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2A08" w14:textId="258A0DB9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2ADA" w14:textId="3C3D3DBC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E502" w14:textId="147632BC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4249" w14:textId="15851D2F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B7DFF4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0D1F" w14:textId="7777777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00932" w14:textId="77777777" w:rsidR="009C6ACA" w:rsidRPr="00DE3FF3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A014" w14:textId="77777777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DBBC" w14:textId="565FB8FC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4852C" w14:textId="2EBD411C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5ECEF" w14:textId="2D778905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61B8" w14:textId="5DD040FB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A1F7" w14:textId="1959D7EB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5D90" w14:textId="26BD1A14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5F8A" w14:textId="3F9E4496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5B1D28B" w14:textId="77777777" w:rsidTr="0036354E">
        <w:trPr>
          <w:trHeight w:val="29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5BAD8" w14:textId="3CC77796" w:rsidR="00B46727" w:rsidRPr="00DE3FF3" w:rsidRDefault="00B46727" w:rsidP="009C6A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</w:t>
            </w:r>
            <w:r w:rsidR="009C6ACA" w:rsidRPr="00DE3FF3">
              <w:rPr>
                <w:rFonts w:ascii="PT Astra Serif" w:hAnsi="PT Astra Serif"/>
                <w:sz w:val="16"/>
                <w:szCs w:val="16"/>
              </w:rPr>
              <w:t>3</w:t>
            </w:r>
            <w:r w:rsidRPr="00DE3FF3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B28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 Взаимодействие в целях организации и обеспечения охраны общественного порядка при проведении массовых мероприятий на территории Щекинского района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D35E" w14:textId="097B5C1F" w:rsidR="00B46727" w:rsidRPr="00DE3FF3" w:rsidRDefault="002612C2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989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D96D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1923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6AC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090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064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81A3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3861ECF" w14:textId="77777777" w:rsidTr="0036354E">
        <w:trPr>
          <w:trHeight w:val="29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70B4B" w14:textId="78FE4BA3" w:rsidR="00B46727" w:rsidRPr="00DE3FF3" w:rsidRDefault="00B46727" w:rsidP="009C6A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</w:t>
            </w:r>
            <w:r w:rsidR="009C6ACA" w:rsidRPr="00DE3FF3">
              <w:rPr>
                <w:rFonts w:ascii="PT Astra Serif" w:hAnsi="PT Astra Serif"/>
                <w:sz w:val="16"/>
                <w:szCs w:val="16"/>
              </w:rPr>
              <w:t>4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.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90C3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ACBD" w14:textId="5FBAF58C" w:rsidR="00B46727" w:rsidRPr="00DE3FF3" w:rsidRDefault="002612C2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889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47F4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323F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0FB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FC2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5D1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8EE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C198E7E" w14:textId="77777777" w:rsidTr="0036354E">
        <w:trPr>
          <w:trHeight w:val="131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8E3F" w14:textId="080E19E3" w:rsidR="00D03538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1.5.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000B8" w14:textId="526DB3E1" w:rsidR="00D03538" w:rsidRPr="00DE3FF3" w:rsidRDefault="00D03538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Организация и проведение целевых профилактических мероприятий "Улица" для профилактики преступлений и правонарушений, совершаемых на улицах и в других общественных местах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7A05" w14:textId="4D5F4F85" w:rsidR="00D03538" w:rsidRPr="00DE3FF3" w:rsidRDefault="003E4D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F03A" w14:textId="508E947B" w:rsidR="00D03538" w:rsidRPr="00DE3FF3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5B5D1" w14:textId="08E32481" w:rsidR="00D03538" w:rsidRPr="00DE3FF3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D71D" w14:textId="0CFC18F8" w:rsidR="00D03538" w:rsidRPr="00DE3FF3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3241" w14:textId="3E56AD19" w:rsidR="00D03538" w:rsidRPr="00DE3FF3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9C5E" w14:textId="1E3B6B1B" w:rsidR="00D03538" w:rsidRPr="00DE3FF3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70D4" w14:textId="6888A82C" w:rsidR="00D03538" w:rsidRPr="00DE3FF3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5513" w14:textId="5DA8971E" w:rsidR="00D03538" w:rsidRPr="00DE3FF3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37389" w:rsidRPr="00DE3FF3" w14:paraId="0A9F7EDF" w14:textId="77777777" w:rsidTr="00FE2974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D99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Задача 2. </w:t>
            </w: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Профилактика безнадзорности и правонарушений несовершеннолетних</w:t>
            </w:r>
          </w:p>
        </w:tc>
      </w:tr>
      <w:tr w:rsidR="00937389" w:rsidRPr="00DE3FF3" w14:paraId="6FC4BC5A" w14:textId="77777777" w:rsidTr="00FE2974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2F9C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2.1. Профилактика правонарушений несовершеннолетних</w:t>
            </w:r>
          </w:p>
        </w:tc>
      </w:tr>
      <w:tr w:rsidR="00944A26" w:rsidRPr="00DE3FF3" w14:paraId="47C35404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B4F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2.1.1.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53B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информационно- разъяснительной работы среди учащихся и родителей по предупреждению девиантного поведения несовершеннолетних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F06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EC0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3648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2C3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208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B4E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13C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76C5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2A18C72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AE93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2.1.2.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623C" w14:textId="77777777" w:rsidR="00B46727" w:rsidRPr="00DE3FF3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консультаций для родителей (законных представителей) с девиантным поведением социальных педагогов, психологов по вопросам воспитания детей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525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C1F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368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D70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018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9E0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D09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72E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3DFD321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5BA8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2.1.3.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24B2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Организация работы спортивных секций и клубов для несовершеннолетних, обеспечение их доступности подросткам из малообеспеченных семей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E24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1EA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ACA7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940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4F2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46E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436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50D6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C3C1311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360F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2.1.4.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CDF7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Организация и проведение районных профильных лагерей и многодневных походов (в т.ч. с детьми девиантного поведения)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C75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898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2FFD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D299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EA2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EC3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1B2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9BF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37389" w:rsidRPr="00DE3FF3" w14:paraId="77526549" w14:textId="77777777" w:rsidTr="00697227">
        <w:trPr>
          <w:trHeight w:val="290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4349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2.2. Развитие эффективной модели системы профилактики безнадзорности и правонарушений несовершеннолетних</w:t>
            </w:r>
          </w:p>
        </w:tc>
      </w:tr>
      <w:tr w:rsidR="00944A26" w:rsidRPr="00DE3FF3" w14:paraId="5ED385DA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498F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CB72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Организация и проведение Всероссийского дня правовой помощи детям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76AA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31C41846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несовершеннолетних муниципального образования </w:t>
            </w: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Щекинский район (по согласованию)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F7F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A3F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AD70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00E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E54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7BF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4260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1DB897D" w14:textId="77777777" w:rsidTr="00477B9D">
        <w:trPr>
          <w:trHeight w:val="199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2D59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2.2.2.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8A9B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Мероприятия по популяризации и информированию населения о возможностях получения экстренной психологической помощи, организация </w:t>
            </w:r>
            <w:r w:rsidRPr="00DE3FF3">
              <w:rPr>
                <w:rFonts w:ascii="PT Astra Serif" w:hAnsi="PT Astra Serif"/>
                <w:spacing w:val="-4"/>
                <w:sz w:val="16"/>
                <w:szCs w:val="16"/>
              </w:rPr>
              <w:t>деятельности групп мобильной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помощи специалистами органов и учреждений системы профилактики безнадзорности и правонарушений несовершеннолетних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C398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ГУ ТО СРЦН №4 (по согласованию)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909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9ED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25E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BE3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759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954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2643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D9D5EB4" w14:textId="77777777" w:rsidTr="0036354E">
        <w:trPr>
          <w:trHeight w:val="160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75C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0B7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Организация и обеспечение мониторинга новых социально негативных явлений в детско-молодежной среде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76FE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района;</w:t>
            </w:r>
          </w:p>
          <w:p w14:paraId="20E5F945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ОМВД РФ по Щекинскому району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7D7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4CC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BBB1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8BA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CDD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CB4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68A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9A38455" w14:textId="77777777" w:rsidTr="00477B9D">
        <w:trPr>
          <w:trHeight w:val="242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F47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2.2.4.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266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Разработка методических рекомендаций для несовершеннолетних, родителей (законных представителей) несовершеннолетних, наглядных информационных материалов по безопасному использованию сети "Интернет" в целях предотвращения преступлений, совершаемых с ее использованием как самими несовершеннолетними, так и в отношении них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5232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73D324C6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AD4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14AA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B24F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033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E76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9B3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280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5E5CC22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8B16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2.2.5.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9C3C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Разработка методических рекомендаций для несовершеннолетних, родителей (законных представителей) несовершеннолетних, информационно-наглядных материалов, памяток для обучающихся по предотвращению вовлечения в зависимое </w:t>
            </w: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(аддиктивное) поведение, профилактике рискованного, деструктивного и аутодеструктивного поведения несовершеннолетних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BEEC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Сектор по делам несовершеннолетних администрации Щекинского района;</w:t>
            </w:r>
          </w:p>
          <w:p w14:paraId="638159E5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несовершеннолетних </w:t>
            </w: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муниципального образования Щекинский район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14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BA6D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1E0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0A6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8C1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78F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8C8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22D4BED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5390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2.2.6.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A759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Мониторинг профилактики правонарушений несовершеннолетних, обучающихся в государственных образовательных организациях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57AD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 (КДН и ЗП), ОПДН ОМВД РФ по Щекинскому району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686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822F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26A3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D64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969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2A8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8205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1AA10D7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67DE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2.2.7.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96A6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Разработка информационно-методических материалов для профессиональных образовательных организаций  по профилактике травли (буллинга)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B694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7F10185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КДН и ЗП, ГУ ТО СРЦН № 4 (по согласованию), государственные учреждения профессионального образования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B3D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B4C0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F7B9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E0D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A74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A06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DCBA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F548DDB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5062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2.2.8.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44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Предоставление социальных услуг семьям с детьми, признанным нуждающимися в социальном обслуживании, в ГУ ТО СРЦН № 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26D0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DB3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DDAA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985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69B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D52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7DA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46D5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63A626A" w14:textId="77777777" w:rsidTr="0036354E">
        <w:trPr>
          <w:trHeight w:val="101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2FB2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2.2.9.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C76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Обеспечение поддержки детских и молодежных социально ориентированных объединений, реализующих мероприятия в сфере профилактики безнадзорности и правонарушений несовершеннолетних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EDE0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 Комитет по культуре, молодежной политике и спорту администрации Щекинского района.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5EF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263E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637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F3D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8BF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958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5BC6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9BE1138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E348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2.2.10.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005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Реализация мероприятий поддержки молодежных и подростковых общественных организаций, волонтерского движения, по трудоустройству </w:t>
            </w: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несовершеннолетних, в том числе находящихся в социально опасном положении, развитию спорта и пропаганде здорового образа жизни, духовно-нравственному воспитанию подрастающего поколения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8111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образованию администрации Щекинского района; Комитет по культуре, </w:t>
            </w: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молодежной политике и спорту администрации Щекинского района;</w:t>
            </w:r>
          </w:p>
          <w:p w14:paraId="4DE427E4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ГУ ТО «Центр занятости населения г. Щекино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30F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1629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0414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156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53A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FBA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6AC5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99427A5" w14:textId="77777777" w:rsidTr="0036354E">
        <w:trPr>
          <w:trHeight w:val="216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711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2.2.11.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AD18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Разработка и реализация комплексных социально-психологических программ, направленных на реабилитацию и ресоциализацию несовершеннолетних правонарушителей, в том числе состоящих на учете в учреждениях уголовно-исполнительной системы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1524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Щекинского района; ГУ ТО СРЦН № 4 (по согласованию); </w:t>
            </w:r>
          </w:p>
          <w:p w14:paraId="3C78CB8A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УФСИН России по Щекинскому району(филиал)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463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D16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5F87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0FF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416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F6B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DA73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B794897" w14:textId="77777777" w:rsidTr="00477B9D">
        <w:trPr>
          <w:trHeight w:val="181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1AFC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2.2.12.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EA3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уголовно-исполнительной инспекции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45C6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</w:t>
            </w:r>
          </w:p>
          <w:p w14:paraId="313B8CF4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УФСИН России по Щекинскому району(филиал) (по согласованию);</w:t>
            </w:r>
          </w:p>
          <w:p w14:paraId="549B462E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2ED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0AE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5733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F8A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7D4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D9A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E36C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33545B3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94E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2.2.13.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702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Методическое сопровождение общеобразовательных организаций в части деятельности социальных педагогов в сфере профилактики безнадзорности и правонарушений несовершеннолетних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98C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D3C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5F41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3351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4F1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940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6BC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D557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B1EB849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F9AB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2.2.14.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9BF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Реализация мер, обеспечивающих социально значимую деятельность несовершеннолетних, находящихся в конфликте с законом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8775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026C71D8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</w:t>
            </w: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несовершеннолетних муниципального образования Щекинский район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12E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9306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3017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EE0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5A2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D74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E6B7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7D77C4F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0977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2.2.15.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0A7D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Обеспечение условий для оказания психолого-педагогической и медицинской помощи детям и подросткам, имеющим психологические травмы, пострадавшим от насилия либо жестокого обращения или ставшим свидетелями таких противоправных действий, в том числе для реализации задач расследования преступлений, связанных с несовершеннолетними, различных процессуальных статусов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F8F5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 ГУЗ «Центральная районная больница» (по согласованию),</w:t>
            </w:r>
          </w:p>
          <w:p w14:paraId="3F72D9FF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E36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CCE9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F36B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414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2EF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AD9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8CF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37389" w:rsidRPr="00DE3FF3" w14:paraId="7F381456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8B79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2.3. Информационно-методическое и кадровое обеспечение системы профилактики безнадзорности и правонарушений несовершеннолетних</w:t>
            </w:r>
          </w:p>
        </w:tc>
      </w:tr>
      <w:tr w:rsidR="00944A26" w:rsidRPr="00DE3FF3" w14:paraId="43BDBA25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2A7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2.3.1.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0CF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Обеспечение проведения совещаний, конференций, семинаров, круглых столов и организации дискуссионных площадок для специалистов учреждений системы профилактики безнадзорности и правонарушений несовершеннолетних по актуальным вопросам профилактики девиантного поведения несовершеннолетних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1AE1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 (КДН и ЗП);</w:t>
            </w:r>
          </w:p>
          <w:p w14:paraId="455D02D4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633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5B948" w14:textId="23331FF0" w:rsidR="00B46727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1D9B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3F0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52F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D29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799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F825B1E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AEAB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2.3.2.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A6C8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мероприятий профилактической направленности по пропаганде здорового образа жизни, ответственного родительства через средства массовой информации, сеть «Интернет»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5EC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50A7ADF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несовершеннолетних муниципального </w:t>
            </w: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образования Щекинский район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D27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DA6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9945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334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1A8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0CD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0D8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37389" w:rsidRPr="00DE3FF3" w14:paraId="49D6C14B" w14:textId="77777777" w:rsidTr="00C17672">
        <w:trPr>
          <w:trHeight w:val="342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E94F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 xml:space="preserve">Задача 3. </w:t>
            </w: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944A26" w:rsidRPr="00DE3FF3" w14:paraId="3447BD0A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3F1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3.1.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B8EA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Организация и проведение семинаров, лекций по профилактике алкоголизма и наркомании, пропаганда здорового образа жизни для обучающихся в общеобразовательных учреждениях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7E1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7DD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159E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2C0C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14E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3CA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F4C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E860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000FB8F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F8F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3.2.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9E0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4AC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063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62AB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0C9C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AC5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564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B9D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330B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C959846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41F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2703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Привлечение подростков и молодежи, оказавшихся в трудной жизненной ситуации, к волонтерской деятельности на территории  Щекинского района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46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46A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0FA3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CFA8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183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CEE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FE8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4CC1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D752107" w14:textId="77777777" w:rsidTr="0036354E">
        <w:trPr>
          <w:trHeight w:val="191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F5EB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3.4.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6F8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Размещение в средствах массовой информации Щекинского района материалов, пропагандирующих здоровый образ жизни и духовно-нравственные ценности, как альтернативу пьянству, алкоголизму, наркомании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F1E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EC8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E1E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6E88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B1E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82E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69D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1AD5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8FD84B9" w14:textId="77777777" w:rsidTr="0036354E">
        <w:trPr>
          <w:trHeight w:val="194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0EBC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3.5.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1E9C9" w14:textId="71A6F8D9" w:rsidR="00B46727" w:rsidRPr="00DE3FF3" w:rsidRDefault="00B46727" w:rsidP="00477B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Информационное сопровождение  мероприятий по профилактике правового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C29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533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8990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3B44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EE1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B9D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FE6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00C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37389" w:rsidRPr="00DE3FF3" w14:paraId="4FC63B14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A043A" w14:textId="77777777" w:rsidR="00C17672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Задача 4. </w:t>
            </w:r>
            <w:r w:rsidRPr="00DE3FF3">
              <w:rPr>
                <w:rFonts w:ascii="PT Astra Serif" w:hAnsi="PT Astra Serif"/>
                <w:b/>
                <w:sz w:val="16"/>
                <w:szCs w:val="16"/>
              </w:rPr>
              <w:t xml:space="preserve">Организация мониторинга ситуации в сфере профилактики терроризма, экстремизма, межнациональных отношений </w:t>
            </w:r>
          </w:p>
          <w:p w14:paraId="20D96A0D" w14:textId="1EF0EC1B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и информационного взаимодействия правоохранительных органов и органов местного самоуправления</w:t>
            </w:r>
          </w:p>
        </w:tc>
      </w:tr>
      <w:tr w:rsidR="00944A26" w:rsidRPr="00DE3FF3" w14:paraId="031E2761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55D9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4.1.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5005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Межведомственный обмен информацией, представляющей 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Щекинского района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CFB1" w14:textId="25FA9055" w:rsidR="00B46727" w:rsidRPr="00DE3FF3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</w:t>
            </w:r>
            <w:r w:rsidR="00B46727" w:rsidRPr="00DE3FF3">
              <w:rPr>
                <w:rFonts w:ascii="PT Astra Serif" w:hAnsi="PT Astra Serif"/>
                <w:sz w:val="16"/>
                <w:szCs w:val="16"/>
              </w:rPr>
              <w:t xml:space="preserve">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BD5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AF51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9485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713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303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706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C38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A51DADD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681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4.2.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B088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Щекинского района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3F05" w14:textId="654767BE" w:rsidR="00B46727" w:rsidRPr="00DE3FF3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437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CD6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0DA3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E02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C54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52E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EFEC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FE553B3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6025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4.3.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483F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Исполнение Концепции противодействия терроризму в Российской Федерации в рамках полномочий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9C0F" w14:textId="31E78868" w:rsidR="00B46727" w:rsidRPr="00DE3FF3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B28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D9E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3AD4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935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D3D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9BE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AC5D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44A26" w:rsidRPr="00DE3FF3" w14:paraId="78E43073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8DE8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4.4.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CEAF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Выполнение регионального плана мероприятий по реализации в 2019 - 2025 годах Стратегии противодействия экстремизму в Российской Федерации до 2025 года в Тульской области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88A7" w14:textId="3EC9729D" w:rsidR="00B46727" w:rsidRPr="00DE3FF3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4BB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F0F5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C3E3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C5D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742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868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059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37389" w:rsidRPr="00DE3FF3" w14:paraId="20B84571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928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Задача 5. 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944A26" w:rsidRPr="00DE3FF3" w14:paraId="330FA14E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CCD1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5.1.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4479E" w14:textId="1B9E82C8" w:rsidR="004E46BA" w:rsidRPr="00DE3FF3" w:rsidRDefault="00B46727" w:rsidP="00C176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Размещение в средствах массовой информации материалов по вопросам обеспечения правопорядка, посвященным формированию у жителей стойкого непринятия идеологии насилия, привлечения их внимания к проблемам в сфере противодействия терроризму и экстремизму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3996" w14:textId="6F111B08" w:rsidR="00B46727" w:rsidRPr="00DE3FF3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0A6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D11B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E6C1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351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E74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AD6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E83B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F205480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BEC0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5.2.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B89D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ABC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Щекинского района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1E1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B9D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F099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739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964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695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68A3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29639DF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9AC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5.3.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0E5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Размещение на официальном портале муниципального образования Щекинский район памяток о мерах по противодействию терроризму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2834" w14:textId="00D8EF95" w:rsidR="00B46727" w:rsidRPr="00DE3FF3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0B6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FAD2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2A96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A8E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1B0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B4F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B292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D067811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FA2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5.4.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715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529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ADA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06B8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9C4A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083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4C3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2F5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5359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C3EBB80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8E84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5.5.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16A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Информирование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FDB8" w14:textId="501B220C" w:rsidR="00B46727" w:rsidRPr="00DE3FF3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76E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B531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0039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3DA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FC8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222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6217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180BCF3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25A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5.6.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066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7B7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</w:t>
            </w:r>
            <w:r w:rsidRPr="00477B9D">
              <w:rPr>
                <w:rFonts w:ascii="PT Astra Serif" w:hAnsi="PT Astra Serif"/>
                <w:spacing w:val="-6"/>
                <w:sz w:val="16"/>
                <w:szCs w:val="16"/>
              </w:rPr>
              <w:t>и спорту администрации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Щекинского района, </w:t>
            </w:r>
            <w:r w:rsidRPr="00477B9D">
              <w:rPr>
                <w:rFonts w:ascii="PT Astra Serif" w:hAnsi="PT Astra Serif"/>
                <w:spacing w:val="-6"/>
                <w:sz w:val="16"/>
                <w:szCs w:val="16"/>
              </w:rPr>
              <w:t>Комитет по образованию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администрации Щекинского район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0F8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1780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70FF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6BF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D36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FD7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88A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37389" w:rsidRPr="00DE3FF3" w14:paraId="43823F09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D6BE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 xml:space="preserve">Задача 6. </w:t>
            </w:r>
            <w:r w:rsidRPr="00DE3FF3">
              <w:rPr>
                <w:rFonts w:ascii="PT Astra Serif" w:hAnsi="PT Astra Serif"/>
                <w:b/>
                <w:sz w:val="16"/>
                <w:szCs w:val="16"/>
              </w:rPr>
              <w:tab/>
              <w:t>Совершенствование организации деятельности по профилактике терроризма и экстремизма</w:t>
            </w:r>
          </w:p>
        </w:tc>
      </w:tr>
      <w:tr w:rsidR="00944A26" w:rsidRPr="00DE3FF3" w14:paraId="55F0975D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91CB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EF67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комплекса мероприятий по обеспечению общественной безопасности и правопорядка в период подготовки и проведения массовых мероприятий на территории Щекинского района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FB6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</w:t>
            </w:r>
            <w:r w:rsidRPr="00477B9D">
              <w:rPr>
                <w:rFonts w:ascii="PT Astra Serif" w:hAnsi="PT Astra Serif"/>
                <w:spacing w:val="-6"/>
                <w:sz w:val="16"/>
                <w:szCs w:val="16"/>
              </w:rPr>
              <w:t>и спорту администрации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DBB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7BD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99D2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8D2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02A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1AC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13B6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75E089B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BA66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C5CB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DBD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F79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6462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F22E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1F9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44A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D83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E23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0C0E77D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D1E2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14C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Организация на базе школьных музеев мероприятий, посвященных гармонизации межкультурных, межэтнических и межконфессиональных отношений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5F1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146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F653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F3B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651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B9E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ECF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D15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7DA1E49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DA92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6.4.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626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тематических мероприятий посвященных дню народного единства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374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</w:t>
            </w:r>
            <w:r w:rsidRPr="00477B9D">
              <w:rPr>
                <w:rFonts w:ascii="PT Astra Serif" w:hAnsi="PT Astra Serif"/>
                <w:spacing w:val="-6"/>
                <w:sz w:val="16"/>
                <w:szCs w:val="16"/>
              </w:rPr>
              <w:t>и спорту администрации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357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B6A9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3A8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A5D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E2B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A11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F458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18B8CF4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A7B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6.5.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7F9F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5FA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861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8E7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59BC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195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AB0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EB0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6399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320AB0B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B2A4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6.6.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DEF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учений и тренировок на жизненно-важных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3705" w14:textId="2DA58270" w:rsidR="004E46BA" w:rsidRPr="00DE3FF3" w:rsidRDefault="002612C2" w:rsidP="00477B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  <w:r w:rsidR="00A653FC" w:rsidRPr="00DE3FF3">
              <w:rPr>
                <w:rFonts w:ascii="PT Astra Serif" w:hAnsi="PT Astra Serif"/>
                <w:sz w:val="16"/>
                <w:szCs w:val="16"/>
              </w:rPr>
              <w:t xml:space="preserve">. </w:t>
            </w:r>
            <w:r w:rsidR="00B46727" w:rsidRPr="00477B9D">
              <w:rPr>
                <w:rFonts w:ascii="PT Astra Serif" w:hAnsi="PT Astra Serif"/>
                <w:spacing w:val="-6"/>
                <w:sz w:val="16"/>
                <w:szCs w:val="16"/>
              </w:rPr>
              <w:t>Комитет по образованию</w:t>
            </w:r>
            <w:r w:rsidR="00B46727"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администрации</w:t>
            </w:r>
            <w:r w:rsidR="00B46727" w:rsidRPr="00DE3FF3">
              <w:rPr>
                <w:rFonts w:ascii="PT Astra Serif" w:hAnsi="PT Astra Serif"/>
                <w:sz w:val="16"/>
                <w:szCs w:val="16"/>
              </w:rPr>
              <w:t xml:space="preserve"> Щекинского района, Комитет по культуре, молодежной политике </w:t>
            </w:r>
            <w:r w:rsidR="00B46727" w:rsidRPr="00477B9D">
              <w:rPr>
                <w:rFonts w:ascii="PT Astra Serif" w:hAnsi="PT Astra Serif"/>
                <w:spacing w:val="-6"/>
                <w:sz w:val="16"/>
                <w:szCs w:val="16"/>
              </w:rPr>
              <w:t>и спорту администрации</w:t>
            </w:r>
            <w:r w:rsidR="00B46727" w:rsidRPr="00DE3FF3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B42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30C7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1E6B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61F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EB0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909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B906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89459CF" w14:textId="77777777" w:rsidTr="00477B9D">
        <w:trPr>
          <w:trHeight w:val="180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4EB21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6.7.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3082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заседаний антитеррористической комиссии муниципального образования Щекинский район по вопросам профилактики террористических угроз и недопущению экстремистской деятельности на территории Щекинского района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D8ECD" w14:textId="382D3231" w:rsidR="00B46727" w:rsidRPr="00DE3FF3" w:rsidRDefault="00D82E9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09E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44B3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541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52D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D85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AAC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189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44A26" w:rsidRPr="00DE3FF3" w14:paraId="35F64645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24D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6.8.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AF8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D2F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F1568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72D9" w14:textId="683A6D2E" w:rsidR="00B46727" w:rsidRPr="00DE3FF3" w:rsidRDefault="00724405" w:rsidP="00C533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2942,2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2BC7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B53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ABBE" w14:textId="30B70A63" w:rsidR="00B46727" w:rsidRPr="00DE3FF3" w:rsidRDefault="00724405" w:rsidP="00F02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2942,2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761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3F5B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4C158FA7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A84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4BC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4D5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8ABF7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8B3C" w14:textId="2865C33D" w:rsidR="00B46727" w:rsidRPr="00DE3FF3" w:rsidRDefault="009F452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752,0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1D1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E03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3DD4" w14:textId="08CE9F1F" w:rsidR="00B46727" w:rsidRPr="00DE3FF3" w:rsidRDefault="009F452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752,0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A92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D634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5316DFD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C7B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A83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A73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E9D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37EA8" w14:textId="630EA553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242,9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EEE2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9F4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B26B" w14:textId="02BBF83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242,9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8DF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CD19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093FE9F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5E7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207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A31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69400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9A0EF" w14:textId="5C4F3191" w:rsidR="001743DA" w:rsidRPr="00DE3FF3" w:rsidRDefault="00EB2DC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338,5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FD59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5A8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9264" w14:textId="15049C69" w:rsidR="001743DA" w:rsidRPr="00DE3FF3" w:rsidRDefault="00EB2DC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338,5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BE9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0DD3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3ABBDF2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D99A" w14:textId="77777777" w:rsidR="00371D14" w:rsidRPr="00DE3FF3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B97E" w14:textId="77777777" w:rsidR="00371D14" w:rsidRPr="00DE3FF3" w:rsidRDefault="00371D1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FABB" w14:textId="77777777" w:rsidR="00371D14" w:rsidRPr="00DE3FF3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6973F" w14:textId="77777777" w:rsidR="00371D14" w:rsidRPr="00DE3FF3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53862" w14:textId="1007D529" w:rsidR="00371D14" w:rsidRPr="00DE3FF3" w:rsidRDefault="0072440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455,8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0E20A" w14:textId="77777777" w:rsidR="00371D14" w:rsidRPr="00DE3FF3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7CB0" w14:textId="77777777" w:rsidR="00371D14" w:rsidRPr="00DE3FF3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4AB8" w14:textId="0620068D" w:rsidR="00371D14" w:rsidRPr="00DE3FF3" w:rsidRDefault="0072440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455,8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6C6D" w14:textId="77777777" w:rsidR="00371D14" w:rsidRPr="00DE3FF3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78DE7" w14:textId="77777777" w:rsidR="00371D14" w:rsidRPr="00DE3FF3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C39447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BD63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5BF4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6314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1BC07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1023" w14:textId="162068C4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230,6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30660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6DDD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7AB8" w14:textId="2693BF42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230,6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D0F7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071C5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A59787A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8863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FACF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9D8E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F33FED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86427" w14:textId="0BAA170E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230,6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0C13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21ED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3FAA" w14:textId="2FD756BD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230,6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29EF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5931C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F04E642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E253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4340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B176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ED315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B6F4" w14:textId="05F874FF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230,6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7EE3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B8EA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9299" w14:textId="4986C9AC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230,6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A3CA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5CAB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669F6EB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5F85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6096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2A38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D6403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28D5F" w14:textId="36D7CB21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230,6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5DE3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A847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8B53" w14:textId="695C2456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230,6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DFB2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B82E8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FFF4C1C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59EE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E105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4354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E49E12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0E6FD" w14:textId="67133B3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230,6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A5892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98A8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20AC" w14:textId="66E464EE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230,6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56CD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1DB1A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CEA582B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7BBF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6.9.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91EA5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D8B52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31A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0563E" w14:textId="15AA93A3" w:rsidR="001743DA" w:rsidRPr="00DE3FF3" w:rsidRDefault="00724405" w:rsidP="00742E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2125,9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82A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43D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7782" w14:textId="1B17491C" w:rsidR="001743DA" w:rsidRPr="00DE3FF3" w:rsidRDefault="00724405" w:rsidP="00742E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2125,9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AAB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FFE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61F6CA7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45460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B932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8B2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63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17694" w14:textId="13BEC815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269,8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EF41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040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1779" w14:textId="0E62EFD9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269,8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46C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17D7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CC2CC72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1423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15364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D031E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A11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FB298" w14:textId="70A6ACF1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247,1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3622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A85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D4D8" w14:textId="77DF2B6A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247,1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533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70C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B240B67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29FF31" w14:textId="77777777" w:rsidR="00742E6F" w:rsidRPr="00DE3FF3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FC31C" w14:textId="77777777" w:rsidR="00742E6F" w:rsidRPr="00DE3FF3" w:rsidRDefault="00742E6F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CC784" w14:textId="77777777" w:rsidR="00742E6F" w:rsidRPr="00DE3FF3" w:rsidRDefault="00742E6F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CB39" w14:textId="77777777" w:rsidR="00742E6F" w:rsidRPr="00DE3FF3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7335B" w14:textId="16DB3C43" w:rsidR="00742E6F" w:rsidRPr="00DE3FF3" w:rsidRDefault="0064012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213,0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A083E" w14:textId="77777777" w:rsidR="00742E6F" w:rsidRPr="00DE3FF3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8B9" w14:textId="77777777" w:rsidR="00742E6F" w:rsidRPr="00DE3FF3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681F" w14:textId="55F7F309" w:rsidR="00742E6F" w:rsidRPr="00DE3FF3" w:rsidRDefault="0064012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213,0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2AEE" w14:textId="77777777" w:rsidR="00742E6F" w:rsidRPr="00DE3FF3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B2BE" w14:textId="77777777" w:rsidR="00742E6F" w:rsidRPr="00DE3FF3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73715D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622DE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047E2F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99B41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DFB6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40D74" w14:textId="3D2527C4" w:rsidR="00081841" w:rsidRPr="00DE3FF3" w:rsidRDefault="00D35B78" w:rsidP="000818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305,5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4E7CB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299D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6830" w14:textId="6B6DC553" w:rsidR="00081841" w:rsidRPr="00DE3FF3" w:rsidRDefault="0072440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305,5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F8D1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D3BAB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448C6B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DC9B9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409845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E75A5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07F7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28471" w14:textId="3996C3A9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FCA9A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50FC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A19F" w14:textId="57FC5BD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34F2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FD5C5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4584930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FB9C98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B32558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AC8EA9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E69A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06980" w14:textId="246E49AE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C3F40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355F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3D0E" w14:textId="75688A13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F6C3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C64EB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7E369F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FC8AA9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02F2A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FE39D2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05C8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390FD" w14:textId="37F2270A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E10C0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8398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4326" w14:textId="19B4D260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D5FA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FDB79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EA2154A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657E6D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AFF6F0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118C6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37A0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2E1D9" w14:textId="5DB0650A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F0AD1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A441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3186" w14:textId="57E16FB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A856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D019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93EF69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7994A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08AD1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5316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40B2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AE01" w14:textId="3A6F9E05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81ED4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62EA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88D2" w14:textId="361CAD6A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A3A6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FC75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DD77F1F" w14:textId="77777777" w:rsidTr="0036354E">
        <w:trPr>
          <w:trHeight w:val="207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6A96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6.10.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1E27F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F199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D72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7FC41" w14:textId="0C63F733" w:rsidR="001743DA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820,4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3FB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9A0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F7BC" w14:textId="41E89049" w:rsidR="001743DA" w:rsidRPr="00DE3FF3" w:rsidRDefault="009163A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1180,5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A94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7168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52066750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4B8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A28A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819E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775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A523" w14:textId="0701056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154,9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7FE7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F16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AB8D" w14:textId="52C58958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154,9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FD5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FBB0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5B0F172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B640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BCF7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E1BCA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18A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18B2B" w14:textId="759ECB75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162,8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4DBE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A46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020D" w14:textId="59887473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162,8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5F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180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D4B563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B91C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3965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A8F4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2ED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CFA13" w14:textId="160573E9" w:rsidR="001743DA" w:rsidRPr="00DE3FF3" w:rsidRDefault="009163A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147,6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26A1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ECB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CAFB" w14:textId="70366D20" w:rsidR="001743DA" w:rsidRPr="00DE3FF3" w:rsidRDefault="009163A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147,6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BB2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FA07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5545A3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3727D0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FF3A5F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EFFE4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9C35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45095" w14:textId="339DF79E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76,6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427DD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2AEC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46D9" w14:textId="457F702E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76,6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C5A1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8050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CA97B9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1527E6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A88670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A2F09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3687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8CBF" w14:textId="533FAA66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55,7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F3B9A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4FF8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D2CE" w14:textId="18D60B2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1077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660BA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D22181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F7164A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EE4D4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D91F3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F7B5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D230" w14:textId="001FC43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55,7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F69F4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B2C5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1697" w14:textId="6E4F9AFD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95C4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0643B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7E7CB7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29FCA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B8F136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A5C84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FAC3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FD744" w14:textId="564469C1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55,7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23008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850F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8EB5" w14:textId="4FBAF618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6BC8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889B5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B5CAA3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608A7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68F6A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9773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DB41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17F4" w14:textId="41E2B849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55,7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CACC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E82C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C7AF" w14:textId="0FE0680D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6D67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6C050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E77AB4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FB8C3A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3F4B08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E7A6E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7FA3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7A77" w14:textId="5F929539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55,7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F097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7DAA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AE10" w14:textId="58B0E470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6458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D5737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B83C6CE" w14:textId="77777777" w:rsidTr="00477B9D">
        <w:trPr>
          <w:trHeight w:val="24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A10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6.11. 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36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физической культуры и спорта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253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AD1D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253DD" w14:textId="36E1D6FD" w:rsidR="001743DA" w:rsidRPr="00DE3FF3" w:rsidRDefault="00860B4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84F3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4D5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0AAC" w14:textId="033D0485" w:rsidR="001743DA" w:rsidRPr="00DE3FF3" w:rsidRDefault="00860B4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634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02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757C7B7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A25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540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60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A793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318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E269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563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0F0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7EF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F2A0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E4C3E7F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D9D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54A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E64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3C1AD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D859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9C3A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851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3EE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3B8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488A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60868BB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6C5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6BF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F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E0BF3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9333" w14:textId="0476F283" w:rsidR="001743DA" w:rsidRPr="00DE3FF3" w:rsidRDefault="00AA70B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CF80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D89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0875" w14:textId="4797D6F9" w:rsidR="001743DA" w:rsidRPr="00DE3FF3" w:rsidRDefault="00AA70B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28E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5DD5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B8B2167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B4E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31F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D83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E05F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72AED" w14:textId="5F7D4D4B" w:rsidR="001743DA" w:rsidRPr="00DE3FF3" w:rsidRDefault="00860B4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82F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1DE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3CA0" w14:textId="7FA89411" w:rsidR="001743DA" w:rsidRPr="00DE3FF3" w:rsidRDefault="00860B4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9CD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0DDD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AA0EB05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2AE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F2D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769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6AD0E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C26F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FF3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F63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122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B6F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0F62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8EA27A4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146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A6E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BC3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73ABC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7E9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F136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8C8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CC9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9E7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9352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01741A4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70B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97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FDD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71C24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7C96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7696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C2E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D99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211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B41C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7CB078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FBF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B58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4F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2F908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97ED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3BD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1EE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AF0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5AB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CCB2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04D420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079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BFC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67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C83B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FA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11A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6B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BDE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9CA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C8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FE64F73" w14:textId="77777777" w:rsidTr="0036354E">
        <w:trPr>
          <w:trHeight w:val="5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F9C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6.12.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557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Устройство ограждений в муниципальных образовательных учреждениях, подведомственных комитету по образованию администрации Щекинского района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B2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0C496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89E0" w14:textId="118C5D07" w:rsidR="001743DA" w:rsidRPr="00DE3FF3" w:rsidRDefault="008E6E94" w:rsidP="00953E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37706,0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B47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6E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4E9E" w14:textId="66231E77" w:rsidR="001743DA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37706,0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D48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5CDD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307D086B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DE4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E1B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415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D721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CB54" w14:textId="41CBD091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3120,8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3F3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EC5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9B24" w14:textId="2DA063CD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3120,8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AB5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3EF3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42F51E5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B8E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589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A1C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36D0E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8CD77" w14:textId="23EEF4E1" w:rsidR="001743DA" w:rsidRPr="00DE3FF3" w:rsidRDefault="00A6302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F13C4" w14:textId="77777777" w:rsidR="001743DA" w:rsidRPr="00DE3FF3" w:rsidRDefault="001743DA" w:rsidP="001743DA">
            <w:pPr>
              <w:tabs>
                <w:tab w:val="left" w:pos="128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0F4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34A2" w14:textId="0DC8E94F" w:rsidR="001743DA" w:rsidRPr="00DE3FF3" w:rsidRDefault="00A6302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2D0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F467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8E06C91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920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46E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BBE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E638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D57B5" w14:textId="735C38A3" w:rsidR="001743DA" w:rsidRPr="00DE3FF3" w:rsidRDefault="00953E0D" w:rsidP="00953E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</w:t>
            </w:r>
            <w:r w:rsidR="002E545B" w:rsidRPr="00DE3FF3">
              <w:rPr>
                <w:rFonts w:ascii="PT Astra Serif" w:hAnsi="PT Astra Serif"/>
                <w:sz w:val="16"/>
                <w:szCs w:val="16"/>
              </w:rPr>
              <w:t>11,8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AABE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54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D407" w14:textId="33F5C81E" w:rsidR="001743DA" w:rsidRPr="00DE3FF3" w:rsidRDefault="00953E0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</w:t>
            </w:r>
            <w:r w:rsidR="002E545B" w:rsidRPr="00DE3FF3">
              <w:rPr>
                <w:rFonts w:ascii="PT Astra Serif" w:hAnsi="PT Astra Serif"/>
                <w:sz w:val="16"/>
                <w:szCs w:val="16"/>
              </w:rPr>
              <w:t>111,8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054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74D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9BB459F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D84E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1C2E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BD25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5A0345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24D7" w14:textId="272348FC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273,4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E1D7A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B532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443C" w14:textId="2C2796C0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273,4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A26A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69693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7921740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8B6C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A3F2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628A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8229FD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1B14B" w14:textId="4E9B0D5B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7000,0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B50C1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D308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A85B" w14:textId="72873FDD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7000,0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8BB8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CD19D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156E470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DA54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8775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5D29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15B693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0697" w14:textId="44CED2C3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6000,0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B7286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43D7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5BAF" w14:textId="1B07BE93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6000,0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147A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8663C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BDB8F13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71F6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929A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0C8B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7CE7DE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1267" w14:textId="4F05E331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6000,0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6E2B1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8216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3B0A" w14:textId="5337CD16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6000,0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F8E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F3E0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F0B1C52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964E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1656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BF93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A5E9E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CA2BF" w14:textId="31989185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6000,0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C60F0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B23A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2925" w14:textId="545A6466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6000,0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549F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2BFB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9D05EC8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2B11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E446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14A5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0AECB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E8C13" w14:textId="13D3501D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6000,0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05ECA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3376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2C07" w14:textId="374AFDD1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6000,0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F38B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DDA9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3EA5611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F5F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6.13.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4D3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Установка и обслуживание  видеонаблюдения в учреждениях культуры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39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0A39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DB17" w14:textId="1E92B720" w:rsidR="001743DA" w:rsidRPr="00DE3FF3" w:rsidRDefault="00D82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25,5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EAA0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33A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4FDC" w14:textId="7A4E51FF" w:rsidR="001743DA" w:rsidRPr="00DE3FF3" w:rsidRDefault="00D82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25,5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86D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7AE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4B9D45F5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B0D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890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03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D225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BAE1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16DB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A70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5F9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CA7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53FC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C9DBD12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A17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4DC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061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0373A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98D1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66BA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6C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FE6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106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F49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9E70AD0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1F5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81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72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7F2E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D9368" w14:textId="49140F60" w:rsidR="001743DA" w:rsidRPr="00DE3FF3" w:rsidRDefault="00D82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25,5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CC55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615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E5F9" w14:textId="15F98046" w:rsidR="001743DA" w:rsidRPr="00DE3FF3" w:rsidRDefault="00D82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25,5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45D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7294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969D86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CA2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B02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D4E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3C09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0163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0AF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9BE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DE5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235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BC5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A4C3B60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F67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B6D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B21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401E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AD37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67A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1DB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3AE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14C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5D94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78FED2D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A48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699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50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547AB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45CA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43A6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6E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E3C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FDE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D277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40B4DDC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B53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892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71A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91C7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6B4C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35B6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DE4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003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2CB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87AC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E93EDEB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A66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4B3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1A0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4C971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C46F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1DE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3A6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60B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751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BB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0F3422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FB8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5BD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DD6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7A105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15FE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8DE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674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7AB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A45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D64D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BACB4C7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EA7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6.14.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EE8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Установка ограждений в учреждениях культуры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D4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0670C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02C1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7A2D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754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417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451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2A62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59FEAF42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203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BE3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00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0577D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408D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4ED3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06A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88D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6FB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626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FCB3C98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5D6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A1DE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CB9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97B9B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B6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2AC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D69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C8A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BDE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9129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BCAF172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51D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391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1A5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EA725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562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772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E52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8B1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135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0C3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84A52A7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71F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CD0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6DE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F851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A53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EA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256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E34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C70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52B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7558F97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C74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DD3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3CF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996E1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0BE7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7ED3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445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D21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7C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7FC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401CC38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8AB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854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B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FAE8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80E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D5F9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DA6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84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552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BB09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C50C334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71D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E5E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C43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A7B69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4B0A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8CF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37A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87F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CC1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ABD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BFD9F01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892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0F7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CC2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27D28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5266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F9D6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693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D1D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74B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010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47E47FA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C51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505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8BF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EE80D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160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38B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7C5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A24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FF4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7AC0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4483D0A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22B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6.15.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27E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B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2640F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6F781" w14:textId="43D96170" w:rsidR="001743DA" w:rsidRPr="00DE3FF3" w:rsidRDefault="00D64186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3493,1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1FD6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6E0E" w14:textId="71853F10" w:rsidR="001743DA" w:rsidRPr="00DE3FF3" w:rsidRDefault="008E06B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2608,8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B873" w14:textId="0B51325B" w:rsidR="001743DA" w:rsidRPr="00DE3FF3" w:rsidRDefault="00D64186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884,3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D17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8C8B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0CB1DB9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837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8BF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37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B62C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3207" w14:textId="4C36B1FB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1462,1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D49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787A" w14:textId="2C1B6351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1213,8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BA92" w14:textId="715784A1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248,3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29E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2C1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CAFAB3B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354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B81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4F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3ED22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157A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C2C3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C4B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DF9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BEB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3D4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0E1ED8A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E4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7BA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17E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AFD48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9051A" w14:textId="032DFE90" w:rsidR="001743DA" w:rsidRPr="00DE3FF3" w:rsidRDefault="00D01F6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</w:t>
            </w:r>
            <w:r w:rsidR="00D64186" w:rsidRPr="00DE3FF3">
              <w:rPr>
                <w:rFonts w:ascii="PT Astra Serif" w:hAnsi="PT Astra Serif"/>
                <w:sz w:val="16"/>
                <w:szCs w:val="16"/>
              </w:rPr>
              <w:t>31</w:t>
            </w:r>
            <w:r w:rsidRPr="00DE3FF3">
              <w:rPr>
                <w:rFonts w:ascii="PT Astra Serif" w:hAnsi="PT Astra Serif"/>
                <w:sz w:val="16"/>
                <w:szCs w:val="16"/>
              </w:rPr>
              <w:t>,</w:t>
            </w:r>
            <w:r w:rsidR="00D64186"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589E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BD2F" w14:textId="0B1E4B54" w:rsidR="001743DA" w:rsidRPr="00DE3FF3" w:rsidRDefault="008E06B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1395,0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927B" w14:textId="1A2D982D" w:rsidR="001743DA" w:rsidRPr="00DE3FF3" w:rsidRDefault="007168F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</w:t>
            </w:r>
            <w:r w:rsidR="00D64186" w:rsidRPr="00DE3FF3">
              <w:rPr>
                <w:rFonts w:ascii="PT Astra Serif" w:hAnsi="PT Astra Serif"/>
                <w:sz w:val="16"/>
                <w:szCs w:val="16"/>
              </w:rPr>
              <w:t>36</w:t>
            </w:r>
            <w:r w:rsidRPr="00DE3FF3">
              <w:rPr>
                <w:rFonts w:ascii="PT Astra Serif" w:hAnsi="PT Astra Serif"/>
                <w:sz w:val="16"/>
                <w:szCs w:val="16"/>
              </w:rPr>
              <w:t>,</w:t>
            </w:r>
            <w:r w:rsidR="00D64186"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73C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F6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239553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A2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1F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D8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293BE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C365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D28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3D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04B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32F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C9D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0ABBF57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55A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E1B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72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252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44A5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4588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F4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505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A0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6043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C2063E0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49E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8F2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D5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1C15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462B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CEA3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107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353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8CD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1283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1132760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748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0A1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326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F903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C48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B807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91B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26C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299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44D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AB5B6FB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5E8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88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6AE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47696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3587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5314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7A9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A7C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7A1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BC29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A812EC0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B2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A5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0D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E925D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CE63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7DE2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B39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722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9C5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926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3D5D918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EB7E3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6.16.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54D6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Прочие мероприятия по профилактике терроризма и экстремизма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886C2C" w14:textId="170D23EC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  <w:r w:rsidR="00221C50" w:rsidRPr="00DE3FF3">
              <w:rPr>
                <w:rFonts w:ascii="PT Astra Serif" w:hAnsi="PT Astra Serif"/>
                <w:sz w:val="16"/>
                <w:szCs w:val="16"/>
              </w:rPr>
              <w:t>, 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AD8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FC9D8" w14:textId="5999DCE3" w:rsidR="001743DA" w:rsidRPr="00DE3FF3" w:rsidRDefault="00860B45" w:rsidP="000846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2440,5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F26F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37E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BF7C" w14:textId="04D714C7" w:rsidR="001743DA" w:rsidRPr="00DE3FF3" w:rsidRDefault="00860B45" w:rsidP="000846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2440,5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C9B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713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8341D3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666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2B4B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ACB8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FDF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E146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1143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9F8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2A46" w14:textId="3F65FCB1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966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82A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D36DF70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13A3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43B2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E572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74E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83F39" w14:textId="3ADE287A" w:rsidR="001743DA" w:rsidRPr="00DE3FF3" w:rsidRDefault="00060E4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88,0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32D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3B3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EBF8" w14:textId="2697CD43" w:rsidR="001743DA" w:rsidRPr="00DE3FF3" w:rsidRDefault="00060E4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88,0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895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DA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7D7AD9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69A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9D11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8234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F0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91B6" w14:textId="53E6FBF6" w:rsidR="001743DA" w:rsidRPr="00DE3FF3" w:rsidRDefault="00BF0E3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1911,5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EE2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1F0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B86C" w14:textId="24B18498" w:rsidR="001743DA" w:rsidRPr="00DE3FF3" w:rsidRDefault="00BF0E3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1911,5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CF6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5061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2D6C3F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B891F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2921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E99AC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4EA5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8171D" w14:textId="1BB4C339" w:rsidR="00525943" w:rsidRPr="00DE3FF3" w:rsidRDefault="00843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441,0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B8117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02C1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972D" w14:textId="4B567893" w:rsidR="00525943" w:rsidRPr="00DE3FF3" w:rsidRDefault="00843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441,0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9D4C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4180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9C2D66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97763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C677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2BA83A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7DED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EA86" w14:textId="462DFFB3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196E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6973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4E79" w14:textId="15EF0D33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4ECE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ED5F4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B06E74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A8AC79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837B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DA0A9B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BF25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291F6" w14:textId="5B0656F0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64197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12AC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4201" w14:textId="62601BC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DAF5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C47D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AA150A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E41A10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AE48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D2CB28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B6EB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12BE" w14:textId="0D7D6C3B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1AD6F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4DD2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58FD" w14:textId="29A3494E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CABD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16CA2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056240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9EF8CB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B6874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2E26A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BFCC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ACEF" w14:textId="6A3B98BA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D0CAA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A64F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E24B" w14:textId="48D5CE16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1691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B63F2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594BA2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FF782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B6F219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26FF3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A026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8BF3" w14:textId="568DC1BA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C151" w14:textId="6FCD1C11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2AAD" w14:textId="2ABAA7E5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F833" w14:textId="0F1E3BD5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B610" w14:textId="55C7CF70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34F44" w14:textId="6D6DCDF5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27321F2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F4F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6.17.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60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Участие в профилактике терроризма и экстремизма, а также минимизации и ликвидации последствий терроризма и экстремизма в границах поселения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6E31" w14:textId="67EF809C" w:rsidR="001743DA" w:rsidRPr="00DE3FF3" w:rsidRDefault="0004563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  <w:r w:rsidR="001743DA" w:rsidRPr="00DE3FF3">
              <w:rPr>
                <w:rFonts w:ascii="PT Astra Serif" w:hAnsi="PT Astra Serif"/>
                <w:sz w:val="16"/>
                <w:szCs w:val="16"/>
              </w:rPr>
              <w:t>, Финансовое управление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A01E9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1BFE7" w14:textId="5F3161B6" w:rsidR="001743DA" w:rsidRPr="00DE3FF3" w:rsidRDefault="00513126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562,2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B3D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394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DBF1" w14:textId="7F1A10AA" w:rsidR="001743DA" w:rsidRPr="00DE3FF3" w:rsidRDefault="00513126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562,2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784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145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5253A738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156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18F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D2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8F4B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1D1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ABB4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8A4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7B3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DA6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0763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50589EF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F29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B17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73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4FB1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097B6" w14:textId="3A1CFF5B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58,6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077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653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4BB9" w14:textId="2BAAF2D3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58,6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B00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6E2B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8C861F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79C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AD1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526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0538F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67BBE" w14:textId="1DA2E193" w:rsidR="001743DA" w:rsidRPr="00DE3FF3" w:rsidRDefault="00542E1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6347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ACB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B8C2" w14:textId="0769CABC" w:rsidR="001743DA" w:rsidRPr="00DE3FF3" w:rsidRDefault="00542E1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CC1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1BB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51191C4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5829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FA67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5A2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E5721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14735" w14:textId="5E444042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59B44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3F77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A82D" w14:textId="42C4E781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880E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8CC1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05A140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FB3F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8138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1950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39CEFB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4083" w14:textId="5A81BD72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5A673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60D8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1ADB" w14:textId="5F9A6E0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1BF9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0062F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E67D0EE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8ABD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5CF6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1D36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68446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D3B3C" w14:textId="443B0BBD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6436A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1272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908E" w14:textId="28268638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7C10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B61E8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4F8B585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1785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3A16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1FB4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3821B2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17351" w14:textId="74B5B80E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1D978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B1EE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A911" w14:textId="0791B6C1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AE19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3B30C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6AEDB1A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60D9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1AC7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3C1B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A69C5E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9A3B4" w14:textId="41455041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A1D43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6A55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144B" w14:textId="751DE179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8426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65DE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03E439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4C09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DC12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8079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0964F2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25A3A" w14:textId="65D77A3A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3366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78BD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DCB3" w14:textId="76997E4B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AA67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F010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30424EE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B3F76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trike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6.18</w:t>
            </w:r>
            <w:r w:rsidRPr="00DE3FF3">
              <w:rPr>
                <w:rFonts w:ascii="PT Astra Serif" w:hAnsi="PT Astra Serif"/>
                <w:strike/>
                <w:sz w:val="16"/>
                <w:szCs w:val="16"/>
              </w:rPr>
              <w:t>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64A4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Защита населения и территории от чрезвычайных  характера, гражданская оборона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FCAAA3" w14:textId="294C9AD6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</w:t>
            </w:r>
            <w:r w:rsidRPr="00477B9D">
              <w:rPr>
                <w:rFonts w:ascii="PT Astra Serif" w:hAnsi="PT Astra Serif"/>
                <w:spacing w:val="-6"/>
                <w:sz w:val="16"/>
                <w:szCs w:val="16"/>
              </w:rPr>
              <w:t>и спорту администрации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Щекинского района, Комитет по образованию администрации Щекинского района, Отдел по ГО ЧС и ООС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FA1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49A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D44B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B05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135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59A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22BB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0AEF4F3A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09BEA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4518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17A2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3A5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659D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BAC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2D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E68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E13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1E3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50E3EA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F0CC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93A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18D58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F42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6B6D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1EF1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FEA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0AF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709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9069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A0F560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71D5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7D1F5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8482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3AE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092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A072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03B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4A5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7F1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7518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47EF8B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64F89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A1270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2E22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BFB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F5B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9C2D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CB3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A76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339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727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7C36FE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17D1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CD53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D715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94F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A7B1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0D84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FB1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F0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351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769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BD5ADB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8682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0705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2A13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364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F974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AD22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58A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45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2AF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07D5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5171DA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59B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D0A27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5710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92E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6EE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1B8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713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2CA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769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8E8C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3B8EADE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D9066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D6887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DECD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A82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9A9A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0C9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E64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218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71D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6F10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AD6667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16F3E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7DA0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43B1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1D6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8F3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9536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288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816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915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62AD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5E2B2DB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3CC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6.19.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0A9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Установка рамок металлодетекторов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253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1DA1D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5A0AC" w14:textId="2E261F6D" w:rsidR="001743DA" w:rsidRPr="00DE3FF3" w:rsidRDefault="0067603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  <w:r w:rsidR="000873B9"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C6D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169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D188" w14:textId="4B6365C8" w:rsidR="001743DA" w:rsidRPr="00DE3FF3" w:rsidRDefault="0067603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  <w:r w:rsidR="000873B9"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16D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CE89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6AB10BEA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4D8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294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97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6FB14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1BB3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87B4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6EF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BBD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48E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E997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C85A427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12F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148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733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0542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96583" w14:textId="150846C3" w:rsidR="001743DA" w:rsidRPr="00DE3FF3" w:rsidRDefault="00C2480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173,8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82A6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AD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7A31" w14:textId="2FF91AE8" w:rsidR="001743DA" w:rsidRPr="00DE3FF3" w:rsidRDefault="00C2480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173,8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946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DF4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465D46F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1B4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161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8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6E960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FBC00" w14:textId="26F9D327" w:rsidR="001743DA" w:rsidRPr="00DE3FF3" w:rsidRDefault="0067603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</w:t>
            </w:r>
            <w:r w:rsidR="000873B9" w:rsidRPr="00DE3FF3">
              <w:rPr>
                <w:rFonts w:ascii="PT Astra Serif" w:hAnsi="PT Astra Serif"/>
                <w:sz w:val="16"/>
                <w:szCs w:val="16"/>
              </w:rPr>
              <w:t>4</w:t>
            </w:r>
            <w:r w:rsidRPr="00DE3FF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C444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865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CD2A" w14:textId="436F858F" w:rsidR="001743DA" w:rsidRPr="00DE3FF3" w:rsidRDefault="0067603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</w:t>
            </w:r>
            <w:r w:rsidR="000873B9" w:rsidRPr="00DE3FF3">
              <w:rPr>
                <w:rFonts w:ascii="PT Astra Serif" w:hAnsi="PT Astra Serif"/>
                <w:sz w:val="16"/>
                <w:szCs w:val="16"/>
              </w:rPr>
              <w:t>4</w:t>
            </w:r>
            <w:r w:rsidRPr="00DE3FF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8D0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943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45F8166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6BD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9FF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77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04A57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CD9F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A03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427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98B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8BA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D645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26770FA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027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817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98F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BDC9F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F63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EAD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9AD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CD9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709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A67A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11A9201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B3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A14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018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E15E9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7FE0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8837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60D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4A2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F5E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A437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550A181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1A8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E25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1FD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E5A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EF59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090B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E8F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50E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BF0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A4FB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0B7BAC6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A80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106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C9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A5DC2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CAF9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857B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536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439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C2E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BFEB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ABC09A8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275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975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B0C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8C49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BF64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FEE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8AC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2B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790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DAB2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B4C7216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CB29A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6.20.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8D6C9" w14:textId="75DF02B5" w:rsidR="001743DA" w:rsidRPr="00DE3FF3" w:rsidRDefault="00F04B15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</w:t>
            </w:r>
            <w:r w:rsidR="00C02198" w:rsidRPr="00DE3FF3">
              <w:rPr>
                <w:rFonts w:ascii="PT Astra Serif" w:hAnsi="PT Astra Serif"/>
                <w:sz w:val="16"/>
                <w:szCs w:val="16"/>
              </w:rPr>
              <w:t>ключением капитальных вложений)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24B9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C24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38121" w14:textId="575CE732" w:rsidR="001743DA" w:rsidRPr="00DE3FF3" w:rsidRDefault="00C627B2" w:rsidP="001743DA">
            <w:pPr>
              <w:tabs>
                <w:tab w:val="left" w:pos="114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7330,1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D91C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4685" w14:textId="7D9B936E" w:rsidR="001743DA" w:rsidRPr="00DE3FF3" w:rsidRDefault="00C627B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6739,6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900" w14:textId="7ACDABCC" w:rsidR="001743DA" w:rsidRPr="00DE3FF3" w:rsidRDefault="00C627B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590,5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A94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552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7D54919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1958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226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D12B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423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3E82" w14:textId="77777777" w:rsidR="001743DA" w:rsidRPr="00DE3FF3" w:rsidRDefault="001743DA" w:rsidP="001743DA">
            <w:pPr>
              <w:tabs>
                <w:tab w:val="left" w:pos="114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1746,0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6CFF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7FF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1500,0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E26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246,0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6CE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47BF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5BB6EE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2260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A6C4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F7E7E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978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231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4843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482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40D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D8B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BA1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2E1A8A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B55E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3AAC9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FB455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EE7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B956F" w14:textId="73C3AF71" w:rsidR="001743DA" w:rsidRPr="00DE3FF3" w:rsidRDefault="00C627B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5584,1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8D2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019A" w14:textId="5E1825A4" w:rsidR="001743DA" w:rsidRPr="00DE3FF3" w:rsidRDefault="00C627B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5239,6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703F" w14:textId="78DE74AC" w:rsidR="001743DA" w:rsidRPr="00DE3FF3" w:rsidRDefault="006C5D62" w:rsidP="00C627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</w:t>
            </w:r>
            <w:r w:rsidR="00C627B2" w:rsidRPr="00DE3FF3">
              <w:rPr>
                <w:rFonts w:ascii="PT Astra Serif" w:hAnsi="PT Astra Serif"/>
                <w:sz w:val="16"/>
                <w:szCs w:val="16"/>
              </w:rPr>
              <w:t>44,5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121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F5AF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BA006A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09A6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FA1E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2246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8F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A14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64F7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91E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31C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21A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C9C2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53E34D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2CC1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FFEE5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6DA1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97F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9C34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4722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037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2E9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5D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C607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B0D58C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7CD92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A322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2177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469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BDB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F6A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A1C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878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AC1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20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BAF860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2966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04F9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A6F2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264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5C1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3014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838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670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311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C060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BDC64B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53AF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A4FF8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CF04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F9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A397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C805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AD8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BE3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E1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155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3B7F327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10380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41B72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B90B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452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9858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25A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EFC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A8C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1F0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0F6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8E816DD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DCC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6.21.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E4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Устройство ограждений в муниципальных учреждениях с целью обеспечения участия в приоритетных проектах Тульской области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98A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28C3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93D3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E6C2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FF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706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0EC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E4BA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1AA036D4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D8A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4E2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DCF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78EA8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A7ED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B16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8CF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C3B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F6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E1C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08BA203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1FB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418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C5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38A50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ED7F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752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ED8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FD4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A2C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D5ED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EA9AFF2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335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74B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5D7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359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D07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2012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120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B2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BF7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239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AA23CB4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D16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F57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099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A479A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C605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29B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6D8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C82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C19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B178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94E3F0C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BB1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BB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00A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CBAE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D3E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D8C4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4D1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B4E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19E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21B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0C94FC7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99D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5E7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C0A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BF4E9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7B1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7EAB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7D0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2EA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0CC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378A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8A41F2B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515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84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3CB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CC01F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DB8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AE8B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D64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EF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F1F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060F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9E634BA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AD1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C1A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B2E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2936B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496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174E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7C1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6FF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7ED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DD58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1974E1A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876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7CD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D7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963B0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63B9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0F4B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0A1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E6A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72E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4B52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90B073A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EB5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6.22.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AB9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Обеспечение антитеррористической защищенности мест массового пребывания людей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B8D2" w14:textId="461BDCD9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Отдел по ГО ЧС и ООС администрации Щекинского района, комитет по культуре, молодежной политике и спорту администрации Щекинского района, </w:t>
            </w:r>
            <w:r w:rsidR="002612C2" w:rsidRPr="00DE3FF3">
              <w:rPr>
                <w:rFonts w:ascii="PT Astra Serif" w:hAnsi="PT Astra Serif"/>
                <w:sz w:val="16"/>
                <w:szCs w:val="16"/>
              </w:rPr>
              <w:t xml:space="preserve">Сектор по </w:t>
            </w:r>
            <w:r w:rsidR="002612C2" w:rsidRPr="00DE3FF3">
              <w:rPr>
                <w:rFonts w:ascii="PT Astra Serif" w:hAnsi="PT Astra Serif"/>
                <w:sz w:val="16"/>
                <w:szCs w:val="16"/>
              </w:rPr>
              <w:lastRenderedPageBreak/>
              <w:t>мобилизационной подготовке администрации Щекинского района</w:t>
            </w:r>
            <w:r w:rsidR="00326459" w:rsidRPr="00DE3FF3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DE3FF3">
              <w:rPr>
                <w:rFonts w:ascii="PT Astra Serif" w:hAnsi="PT Astra Serif"/>
                <w:sz w:val="16"/>
                <w:szCs w:val="16"/>
              </w:rPr>
              <w:t>(в рамках обеспечения деятельности антитеррористической комиссии МО Щекинский район),</w:t>
            </w:r>
          </w:p>
          <w:p w14:paraId="4B503BAA" w14:textId="7EA9F4B2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</w:t>
            </w:r>
          </w:p>
          <w:p w14:paraId="648790EB" w14:textId="465C9372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78A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6DD7" w14:textId="42DAAAE0" w:rsidR="001743DA" w:rsidRPr="00DE3FF3" w:rsidRDefault="004838B5" w:rsidP="001277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54746,2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9912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041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247E" w14:textId="21EE69B0" w:rsidR="001743DA" w:rsidRPr="00DE3FF3" w:rsidRDefault="004838B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54746,2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DC9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ED55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56328022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24B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83C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8C0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233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D43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AF08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5D7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5F72" w14:textId="1812572C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8CE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B4B3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CF14C3C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86C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0FE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224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65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49A2C" w14:textId="6F279E50" w:rsidR="001743DA" w:rsidRPr="00DE3FF3" w:rsidRDefault="00570AE1" w:rsidP="00FE68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7</w:t>
            </w:r>
            <w:r w:rsidR="00FE6813" w:rsidRPr="00DE3FF3">
              <w:rPr>
                <w:rFonts w:ascii="PT Astra Serif" w:hAnsi="PT Astra Serif"/>
                <w:sz w:val="16"/>
                <w:szCs w:val="16"/>
              </w:rPr>
              <w:t>347,9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B87A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698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6C48" w14:textId="62786186" w:rsidR="001743DA" w:rsidRPr="00DE3FF3" w:rsidRDefault="00FE681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7347,9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C7A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CD55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725AFC6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8DA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792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6A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5FE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D939" w14:textId="54112DED" w:rsidR="001743DA" w:rsidRPr="00DE3FF3" w:rsidRDefault="0012777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6445,1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162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BE9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DB68" w14:textId="265F0178" w:rsidR="001743DA" w:rsidRPr="00DE3FF3" w:rsidRDefault="0012777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6445,1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DBA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687D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D8FC911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1E04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4630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64E6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ED8DA4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FAE5B" w14:textId="27BB5EC3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6608,0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DAD6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0E4C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492F" w14:textId="02846B8A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6608,0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662A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14E25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24016F3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731B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BC28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335A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F30851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2F8C0" w14:textId="636DF21E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6656,0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91D4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2EB5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B48A" w14:textId="7DC98506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6656,0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E35B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CF000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CA9FED8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5826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64A0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1828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2B7BB0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01E0" w14:textId="50F5C223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6922,3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5E0CA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8D4E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E724" w14:textId="41F91BE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6922,3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2904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46F98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60629AF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A293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AFDB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EDA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2772C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2B4FE" w14:textId="0BBA60E4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6922,3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63E3B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1BA0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99D2" w14:textId="63C7D8EE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6922,3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FF2F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56526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2D8E8ED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1856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5517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0F86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D5C0D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266D" w14:textId="5DE3EC88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6922,3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C1D49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2C66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0558" w14:textId="39ED44EE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6922,3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D4F7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BD2F5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3160D52" w14:textId="77777777" w:rsidTr="0036354E">
        <w:trPr>
          <w:trHeight w:val="277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C9D5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9C11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7AE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6DE31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6F1DE" w14:textId="7A67EC06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6922,3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992FC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B65F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38C6" w14:textId="1044E55E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6922,3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CABD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58116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2F7338D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9E4F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6.23.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A0EF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Установка и обслуживание систем видеонаблюдения в зданиях администрации Щекинского района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1C8E2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194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971A" w14:textId="50F75170" w:rsidR="001743DA" w:rsidRPr="00DE3FF3" w:rsidRDefault="00EC6EBA" w:rsidP="00C627B2">
            <w:pPr>
              <w:tabs>
                <w:tab w:val="center" w:pos="688"/>
                <w:tab w:val="left" w:pos="12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4372,1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74A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B51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013" w14:textId="73D8351B" w:rsidR="001743DA" w:rsidRPr="00DE3FF3" w:rsidRDefault="00EC6EBA" w:rsidP="00C627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4372,1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013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500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1A02BDB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819BD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444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7C5D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0BA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554B3" w14:textId="77777777" w:rsidR="001743DA" w:rsidRPr="00DE3FF3" w:rsidRDefault="001743DA" w:rsidP="001743DA">
            <w:pPr>
              <w:tabs>
                <w:tab w:val="center" w:pos="688"/>
                <w:tab w:val="left" w:pos="12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421,3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05A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F0F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2658" w14:textId="0D8278BD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421,3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BAD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583E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FC7AF3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34EC2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533E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49ED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CFB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25926" w14:textId="6A4FA7E3" w:rsidR="001743DA" w:rsidRPr="00DE3FF3" w:rsidRDefault="001743DA" w:rsidP="003A15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</w:t>
            </w:r>
            <w:r w:rsidR="00203DF7" w:rsidRPr="00DE3FF3">
              <w:rPr>
                <w:rFonts w:ascii="PT Astra Serif" w:hAnsi="PT Astra Serif"/>
                <w:sz w:val="16"/>
                <w:szCs w:val="16"/>
              </w:rPr>
              <w:t>38,0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2C1D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80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BE5C" w14:textId="51F64F57" w:rsidR="001743DA" w:rsidRPr="00DE3FF3" w:rsidRDefault="003A15AB" w:rsidP="003A15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43</w:t>
            </w:r>
            <w:r w:rsidR="001743DA" w:rsidRPr="00DE3FF3">
              <w:rPr>
                <w:rFonts w:ascii="PT Astra Serif" w:hAnsi="PT Astra Serif"/>
                <w:sz w:val="16"/>
                <w:szCs w:val="16"/>
              </w:rPr>
              <w:t>8,</w:t>
            </w:r>
            <w:r w:rsidR="00203DF7"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C37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653B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6D68A3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988F5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27C66B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3BF2D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060D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6FF5B" w14:textId="7560A134" w:rsidR="001F28E9" w:rsidRPr="00DE3FF3" w:rsidRDefault="006B6036" w:rsidP="00C627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25</w:t>
            </w:r>
            <w:r w:rsidR="00C627B2" w:rsidRPr="00DE3FF3">
              <w:rPr>
                <w:rFonts w:ascii="PT Astra Serif" w:hAnsi="PT Astra Serif"/>
                <w:sz w:val="16"/>
                <w:szCs w:val="16"/>
              </w:rPr>
              <w:t>8</w:t>
            </w:r>
            <w:r w:rsidR="001F28E9" w:rsidRPr="00DE3FF3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F2FB6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10F0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AD64" w14:textId="223463D1" w:rsidR="001F28E9" w:rsidRPr="00DE3FF3" w:rsidRDefault="00C627B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258,0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A5E1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46653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D95739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80665F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E42BEC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5B54E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507E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1E5D6" w14:textId="1B409FDD" w:rsidR="001F28E9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54,4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B2A84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F9C0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EE86" w14:textId="03793414" w:rsidR="001F28E9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54,4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7839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311FB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016E74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815F66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358E37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DBCBC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2939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06100" w14:textId="41D598C9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594,0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6090E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1F93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1ACD" w14:textId="56773B94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594,0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007F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2A954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9F3846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B2D6F9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DDBEE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B329E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CCA9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55393" w14:textId="439502B1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651,6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4029F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6DE5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C5C2" w14:textId="5A4668AD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651,6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559A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0E2A4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20AF21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BEAB7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D85343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EF094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434B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272CF" w14:textId="289F0AA6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651,6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2B84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4942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4ECE" w14:textId="30D88345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651,6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08E8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7E7A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620326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F78D5E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F71D99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7573E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A523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11B9" w14:textId="539E8BE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651,6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B029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F972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81A0" w14:textId="524F8E04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651,6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B0A9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45EB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A4DA5F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A276F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077F87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42C57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FEB0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89429" w14:textId="6F8589A6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651,6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8A3CB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4D61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69A4" w14:textId="3B6D9E86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651,6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90FF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14700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E1BAF2E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4BBD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6.24.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6E90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Устройство ограждений зданий администрации Щекинского района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71ED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701C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B5FA5" w14:textId="6662E769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1507,5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138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2DE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4E9C" w14:textId="51ABF0A6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1507,5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74C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331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552C90F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C7B2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CB84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5FEA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A6AFA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2815" w14:textId="77E6C781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1507,5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9C4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F44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7FB3" w14:textId="4DF72C8E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1507,5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B96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F01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053C99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2BE1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3F23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1059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F0869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17A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183B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058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D8E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974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D160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0CF126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969A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7875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0AC2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3995A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418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5353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FA1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2BB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585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4A5F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1954BB2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2AD7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4E40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DA74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B83A5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3281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610B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EB5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49C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946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6BA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3F617C0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5DDE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FCD6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6B48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9801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B64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5BC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D43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64E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74A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BFA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50FD539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9EF6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2F7C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926B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DF815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C37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3A1E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5C0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960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D06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B4B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86C04E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3CD4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6703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B9E8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DDBC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A910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92F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62D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28F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96A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42F0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8C4AF7A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47C4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0039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664E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94FA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279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4C76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B65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5EC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E2F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63D2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16F6552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98B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68B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E09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F8C05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803F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778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CE8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01F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300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29D0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3AE3378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EC8B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6.25.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6EAB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Реализация мероприятий по обеспечению антитеррористической защищенности зданий администрации Щекинского района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797A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25A8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6E977" w14:textId="1119381C" w:rsidR="001743DA" w:rsidRPr="00DE3FF3" w:rsidRDefault="0092522A" w:rsidP="00DE6D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10790,7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7BE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437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C6CA" w14:textId="47A5015F" w:rsidR="001743DA" w:rsidRPr="00DE3FF3" w:rsidRDefault="0092522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10790,7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E59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579C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5F4E662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94A7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9FF0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9CD4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34911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F85C3" w14:textId="7738DCEE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900,3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B52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310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5E43" w14:textId="1B79C26D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900,3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1B3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BDB0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4E843B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27C8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0190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C7D5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1C9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78AB8" w14:textId="370D8BFD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1511,8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BF7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ED3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DD6" w14:textId="7B1E068B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1511,8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84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E824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5F76DB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ABB9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70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CB81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7EF01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9DB7" w14:textId="30288362" w:rsidR="001743DA" w:rsidRPr="00DE3FF3" w:rsidRDefault="0020360E" w:rsidP="00DE6D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54</w:t>
            </w:r>
            <w:r w:rsidR="00DE6D1A" w:rsidRPr="00DE3FF3">
              <w:rPr>
                <w:rFonts w:ascii="PT Astra Serif" w:hAnsi="PT Astra Serif"/>
                <w:sz w:val="16"/>
                <w:szCs w:val="16"/>
              </w:rPr>
              <w:t>6</w:t>
            </w:r>
            <w:r w:rsidRPr="00DE3FF3">
              <w:rPr>
                <w:rFonts w:ascii="PT Astra Serif" w:hAnsi="PT Astra Serif"/>
                <w:sz w:val="16"/>
                <w:szCs w:val="16"/>
              </w:rPr>
              <w:t>,</w:t>
            </w:r>
            <w:r w:rsidR="00DE6D1A" w:rsidRPr="00DE3FF3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7F2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C0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2460" w14:textId="7D84DD0B" w:rsidR="001743D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546,8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237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927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81AE6C7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89AFC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E9468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031F9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79EF46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5E1F" w14:textId="4E2E8797" w:rsidR="00DE6D1A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1231,3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09153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CA43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2D27" w14:textId="2F685A33" w:rsidR="00DE6D1A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1231,3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0F94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A7583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EB46C6E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41F02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66AD7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D8F26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1984DD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AE6E1" w14:textId="65B2970B" w:rsidR="00DE6D1A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1280,9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82259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9DA7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EA07" w14:textId="79D63BA4" w:rsidR="00DE6D1A" w:rsidRPr="00DE3FF3" w:rsidRDefault="003050D9" w:rsidP="003050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1280,9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10FF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9C342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A48CD3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08D4D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9BEE7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D8E8A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A2302E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F2BD9" w14:textId="73F87EA6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1329,9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2D8D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4EAB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C4CC" w14:textId="189B3374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1329,9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954F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D14F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86D786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4B6A2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F1290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7CA26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2D13E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235A1" w14:textId="3DB903EB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1329,9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02FF0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EAD8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4699" w14:textId="5F8CCCC0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1329,9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252A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07DF7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33BE570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0AAB5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1D0CB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4034A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F1E59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C2ED2" w14:textId="66358C30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1329,9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D1D1B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8773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1D2B" w14:textId="553AA80D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1329,9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E504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8C7F4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BE83D77" w14:textId="77777777" w:rsidTr="00477B9D">
        <w:trPr>
          <w:trHeight w:val="192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AEA9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7359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CAAA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5EB179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B675D" w14:textId="29510A7B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1329,9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95717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F462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2414" w14:textId="31E0957F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1329,9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C9E3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3F343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C7FA011" w14:textId="77777777" w:rsidTr="0036354E">
        <w:trPr>
          <w:trHeight w:val="62"/>
        </w:trPr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1F01F" w14:textId="6A24B0AF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6.26.</w:t>
            </w:r>
          </w:p>
        </w:tc>
        <w:tc>
          <w:tcPr>
            <w:tcW w:w="2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5A68E" w14:textId="21352C0F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Установка и обслуживание систем оповещения учреждений дополнительного образования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7398DD" w14:textId="7E5AA7B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BC12C1" w14:textId="3B3D5B96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283FFE" w14:textId="08B96C79" w:rsidR="004767C0" w:rsidRPr="00DE3FF3" w:rsidRDefault="00DF4D6E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891,1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2BD0DB" w14:textId="67DF9B46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5CBD" w14:textId="0854CDFC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B02E" w14:textId="5B99BCFC" w:rsidR="004767C0" w:rsidRPr="00DE3FF3" w:rsidRDefault="00DF4D6E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891,1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8F61" w14:textId="134E441B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A5EB2" w14:textId="3C976E6A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602B4FE6" w14:textId="77777777" w:rsidTr="0036354E">
        <w:trPr>
          <w:trHeight w:val="6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2498E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CA66E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97545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14B175" w14:textId="7FBD96C2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E8A3BB" w14:textId="274D8D02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DE08B0" w14:textId="65275B5E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13EA" w14:textId="31E9169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D8E3" w14:textId="561478D8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7759" w14:textId="6A6CD613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066F9" w14:textId="6C5D8E69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38D25AF" w14:textId="77777777" w:rsidTr="0036354E">
        <w:trPr>
          <w:trHeight w:val="6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095C9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F452C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D53EB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093B48" w14:textId="5C2D477B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341BFD" w14:textId="501C24E8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2282CA" w14:textId="62C0AF59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5CF9" w14:textId="1513C5B9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6AEA" w14:textId="3294FC43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5E2A" w14:textId="189E56B5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62BDB" w14:textId="0D71125B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E937077" w14:textId="77777777" w:rsidTr="0036354E">
        <w:trPr>
          <w:trHeight w:val="6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F470B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533AE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C8D60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A87CB0" w14:textId="45D9F42A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41320" w14:textId="5578D78F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1E8C63" w14:textId="17F25CCC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A308" w14:textId="47DEBB6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477F" w14:textId="46C82839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8197" w14:textId="07BBE954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6F60" w14:textId="4EF2EE1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9127026" w14:textId="77777777" w:rsidTr="0036354E">
        <w:trPr>
          <w:trHeight w:val="6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4C416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34F7E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D63E6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0E4133" w14:textId="58A4D97F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E828C7" w14:textId="0E30BF9E" w:rsidR="004767C0" w:rsidRPr="00DE3FF3" w:rsidRDefault="00DF4D6E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891,1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713FAC" w14:textId="67689420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7A1C" w14:textId="320785A3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48BC" w14:textId="7EE8A5D0" w:rsidR="004767C0" w:rsidRPr="00DE3FF3" w:rsidRDefault="00DF4D6E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891,1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0F7D" w14:textId="10B7BD33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B1B48" w14:textId="73E20F29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4844678" w14:textId="77777777" w:rsidTr="0036354E">
        <w:trPr>
          <w:trHeight w:val="6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24338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96D79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9824A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6827B9" w14:textId="426C9C98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C8D20E" w14:textId="5BC04111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F21A7" w14:textId="798D1ECF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D0D8" w14:textId="35E3F225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CBC1" w14:textId="04CD5488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8A6C" w14:textId="543085C6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2CDF" w14:textId="6488E8C0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A3AC6EA" w14:textId="77777777" w:rsidTr="0036354E">
        <w:trPr>
          <w:trHeight w:val="6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FE2C2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B160E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9C803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B0C61" w14:textId="7355F632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86D7A8" w14:textId="43D2E44F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0C0997" w14:textId="0C8D8631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E397" w14:textId="2C61B0F6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C389" w14:textId="3ACE98D2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5B00" w14:textId="22C986C2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EF23" w14:textId="28438B7B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974EFF4" w14:textId="77777777" w:rsidTr="0036354E">
        <w:trPr>
          <w:trHeight w:val="6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9A0A2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43274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0708B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EA6DA0" w14:textId="424AC0B4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7C409C" w14:textId="48CF9D1F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C75DF7" w14:textId="5FCB7F08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968A" w14:textId="1CD54EC5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E7DA" w14:textId="3E3B8E85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671F" w14:textId="0DD74B94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CA54" w14:textId="177B164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D91F110" w14:textId="77777777" w:rsidTr="0036354E">
        <w:trPr>
          <w:trHeight w:val="62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42CB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2941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95B5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17F43A" w14:textId="68126D65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14D1B" w14:textId="25FBA019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F7DE59" w14:textId="4139A1D8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D87F" w14:textId="5B02AF3D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43A6" w14:textId="110993DA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0408" w14:textId="3779B9C2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280BF" w14:textId="53D81DB8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37389" w:rsidRPr="00DE3FF3" w14:paraId="5F6E5750" w14:textId="77777777" w:rsidTr="00B5321C">
        <w:trPr>
          <w:trHeight w:val="335"/>
        </w:trPr>
        <w:tc>
          <w:tcPr>
            <w:tcW w:w="15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AB5D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Задача 7. Противодействие радикализму и экстремизму</w:t>
            </w:r>
          </w:p>
        </w:tc>
      </w:tr>
      <w:tr w:rsidR="00944A26" w:rsidRPr="00DE3FF3" w14:paraId="6270C11A" w14:textId="77777777" w:rsidTr="00477B9D">
        <w:trPr>
          <w:trHeight w:val="4493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874F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7.1.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C5749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Обеспечение распространения в средствах массовой информации и социальных сетях материалов:</w:t>
            </w:r>
          </w:p>
          <w:p w14:paraId="3BBD7BC3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разъясняющих положения нормативных правовых актов, предусматривающих ответственность за совершение правонарушений по мотивам расовой, национальной, религиозной ненависти или вражды;</w:t>
            </w:r>
          </w:p>
          <w:p w14:paraId="6F41C593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материалов направленных на пропаганду гражданского</w:t>
            </w:r>
          </w:p>
          <w:p w14:paraId="49457B28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единства, межнационального и межрелигиозного согласия;</w:t>
            </w:r>
          </w:p>
          <w:p w14:paraId="099296F6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социальной рекламы, направленной на патриотическое воспитание молодежи;</w:t>
            </w:r>
          </w:p>
          <w:p w14:paraId="57B5FE48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информационных материалов о профилактике, раннем предупреждении и пресечении экстремистской деятельности, ориентированных на повышение бдительности российских граждан, возникновение у них 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заинтересованности в противодействии экстремизму в средствах массовой информации;</w:t>
            </w:r>
          </w:p>
          <w:p w14:paraId="7BE902B8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информации о результатах реализации правоохранительными органами государственной политики в сфере противодействия экстремизму;</w:t>
            </w:r>
          </w:p>
          <w:p w14:paraId="351A42A2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участие в разработке и изготовлении информационных материалов антиэкстремистской направленности для использования в пропагандистской и профилактической работе в среде обучающихся, молодежи, иностранных граждан, иных целевых групп, подверженных влиянию радикализма и экстремистской идеологии с целью профилактики экстремизма, а также минимизации и ликвидации последствий их проявления.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B0902" w14:textId="7668B060" w:rsidR="001743DA" w:rsidRPr="00DE3FF3" w:rsidRDefault="0032645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Сектор по мобилизационной подготовке администрации Щекинского района (в рамках обеспечения деятельности антитеррористической комиссии МО Щекинский район),</w:t>
            </w:r>
            <w:r w:rsidR="001743DA" w:rsidRPr="00DE3FF3">
              <w:rPr>
                <w:rFonts w:ascii="PT Astra Serif" w:hAnsi="PT Astra Serif"/>
                <w:sz w:val="16"/>
                <w:szCs w:val="16"/>
              </w:rPr>
              <w:t xml:space="preserve"> отдел по информационному обеспечению администрации Щекинского района, 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87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90A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193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EBC51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F8F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4F3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852E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382A19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CFF3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731EC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3283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8F9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6F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B4E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AEF38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63E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770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3320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6AECB4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CF08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4FF87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BC19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9F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8D1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1D6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EBA2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231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316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D0F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10B9A67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923D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06F55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BD84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47A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85E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6C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98AD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DF5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4E9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C015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5B332A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F45A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0B2AC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34C7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01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2DD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9D1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23C73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2C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C89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4B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E410ADE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A27B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1D65E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9B3E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AA5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9EE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099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3E9B6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79D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E22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2FA1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C572A1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A973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77458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70E4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06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336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F34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CCF6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39E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1A5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EBFF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36E2C4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6998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BF276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1515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34F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2CA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76E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3684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C53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472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4DA7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846014E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63F5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9D83B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93C8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F2D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F0B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3E3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8206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918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782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72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B7FFF5D" w14:textId="77777777" w:rsidTr="00477B9D">
        <w:trPr>
          <w:trHeight w:val="3629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D25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5EF9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4A9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CF1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44D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5DA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280B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3E7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94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2A13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C0C90CB" w14:textId="77777777" w:rsidTr="0036354E">
        <w:trPr>
          <w:trHeight w:val="142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4961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7.2.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A048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В преддверии государственных праздников (в том числе Дня Победы, Дня России, Дня народного единства, Дня русского языка, Дня государственного флага Российской Федерации, дней воинской славы России и т.д.) размещение в информационном пространстве материалов об исторических примерах дружбы и сотрудничества народов, вкладе выдающихся деятелей разных национальностей в развитие Российского государства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AB40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9AD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987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6C4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D232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513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52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145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3DAF8F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9C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641A7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18DE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99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A7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DB8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351A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DAD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4B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853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D4F1BF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E992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5B966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61DD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021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0F6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0E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8F46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C74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965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3D8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3C9F337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FB35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09CD9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E152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A82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B27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173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850F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948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2B9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72E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3DAFD50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4630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768B8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933A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B10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52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982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6EF36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965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DB2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80BD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10BF4D2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4C77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52587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D8B3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179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E38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A76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18457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4D8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501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B767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2D33519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BC40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B2F2D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DAFC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7A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A0E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300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6722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758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29C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0EB6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1BA3C2E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8A46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8A0C0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BA4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49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E53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E7B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F3FA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15E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15A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307A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5051C2A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3A3B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CE983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49B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C68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E2B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4FA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021E6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DE0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D4D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0003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EB5A71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5D7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486A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EE7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0A8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62F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84B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421D2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FFC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F9C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905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1A45FBB" w14:textId="77777777" w:rsidTr="0036354E">
        <w:trPr>
          <w:trHeight w:val="284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8805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7.3.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F5E2B" w14:textId="4AC3F4FE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Участие в проведении информационной кампании по профилактике экстремизма (размещение в печатных, </w:t>
            </w:r>
            <w:r w:rsidRPr="00DE3FF3">
              <w:rPr>
                <w:rFonts w:ascii="PT Astra Serif" w:eastAsia="Calibri" w:hAnsi="PT Astra Serif"/>
                <w:spacing w:val="-8"/>
                <w:sz w:val="16"/>
                <w:szCs w:val="16"/>
                <w:lang w:eastAsia="en-US"/>
              </w:rPr>
              <w:t>электронных средствах массовой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</w:t>
            </w:r>
            <w:r w:rsidRPr="00DE3FF3">
              <w:rPr>
                <w:rFonts w:ascii="PT Astra Serif" w:eastAsia="Calibri" w:hAnsi="PT Astra Serif"/>
                <w:spacing w:val="-4"/>
                <w:sz w:val="16"/>
                <w:szCs w:val="16"/>
                <w:lang w:eastAsia="en-US"/>
              </w:rPr>
              <w:t>информации, на телевизионных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каналах, радиоканалах, в </w:t>
            </w:r>
            <w:r w:rsidRPr="00DE3FF3">
              <w:rPr>
                <w:rFonts w:ascii="PT Astra Serif" w:eastAsia="Calibri" w:hAnsi="PT Astra Serif"/>
                <w:spacing w:val="-12"/>
                <w:sz w:val="16"/>
                <w:szCs w:val="16"/>
                <w:lang w:eastAsia="en-US"/>
              </w:rPr>
              <w:t>социальных сетях, в общественных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местах информационных материалов по профилактике экстремизма);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C810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2A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C9C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CD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46B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4D8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D6F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8DB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DC9496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95B2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9E4CB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B177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E4C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CCB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25D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07FDD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7B7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639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A6D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A1635B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2859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C6F31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2633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52E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4A6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385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695E0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A09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775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4672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AF2065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83CB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E4D5D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ABFA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AF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F10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406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19A03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392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02A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DCC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85EE9FA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A83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44E7A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3725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58A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E69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2C9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F0486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EC4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883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FF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D297FA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30B9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1602C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659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B2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C5A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625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26FA3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128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EED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12BC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FCF0F2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32E5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699EE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BE18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D0D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84A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CB5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B3E6E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E4C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EE0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4C4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4BEEAA7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E5B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AC2C6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EF43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E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1C6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E3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69D2B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2AD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5A9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1574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72CB55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D060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CE999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A6F1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B84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4DB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010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C490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0DB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44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B216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4DCED4A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DD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7827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42B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CF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030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D9F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E8ED8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96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137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B580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1B19140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82D8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7.4.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7D210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мероприятий по недопущению вовлечения молодежи в экстремистскую деятельность путем воспитания гражданственности, патриотизма и нравственности, приобщению к занятиям творчеством, спортом и повышению роли семьи в предупреждении радикализации молодого поколения;</w:t>
            </w:r>
          </w:p>
          <w:p w14:paraId="4F527BDD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осуществление мер первичной профилактики экстремизма в молодежной среде, вовлечение молодежи в социально позитивную активность посредством участия в программных молодежных мероприятиях;</w:t>
            </w:r>
          </w:p>
          <w:p w14:paraId="2A66B523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повышение вовлеченности классных руководителей в оценку динамики поведения детей, развитие взаимоотношений внутри класса, купирование конфликтных ситуаций, рассмотрение вопроса о дополнении или полной замене классных руководителей, совмещающих классное руководство с преподаванием, специально выделенными 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воспитателями (вожатыми, педагогами-организаторами) с вменением им в обязанности организации и непосредственного осуществления профилактической работы с учениками и их родителями, мониторинга аккаунтов обучающихся в социальных сетях, в том числе для выявления суицидальных или агрессивных интересов;</w:t>
            </w:r>
          </w:p>
          <w:p w14:paraId="413FD01D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физкультурных мероприятий с молодежью в соответствии с региональным календарным планом официальных физкультурных и спортивных мероприятий;</w:t>
            </w:r>
          </w:p>
          <w:p w14:paraId="481FBE8D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лагеря школьного актива, профильных студенческих лагерей с участием представителей отрядов охраны правопорядка.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E152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F1D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0D2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B7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213A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BBD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2C1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A52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6F5AC7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E140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FB5C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EBA9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CEE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708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EAF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8591F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E1C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BE2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9C3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F43EC6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66F6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CAD45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FE47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9B9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CAB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07C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4189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D39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32A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1D7E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074CB32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18D4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4BBED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A273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85E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21E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323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8CA1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88C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440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B52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BC3B2D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42D2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62CC1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FC97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26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568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F9A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4EF3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D69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286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B589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DDA792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19FB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97B70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13B7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5FB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B60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A7E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5ED4D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EAB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474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62B5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E281537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7D7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83C57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F838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116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4F9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30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CB4CB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ED6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A25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A011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17BC37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29FC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79D39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7574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ABF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125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92F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749F4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E09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648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C26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8274AA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6062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76EF9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907A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FD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EE8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2A5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1785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AF2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FCE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EBC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82268A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C19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225C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E3D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50D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A49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310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DD3F5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16B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6AB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471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BCF9F27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53E6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7.5.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80C05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Организация работы с родителями (законными представителями) с целью разъяснения им методов обеспечения защиты детей в информационно-телекоммуникационных сетях, включая сеть «Интернет»;</w:t>
            </w:r>
          </w:p>
          <w:p w14:paraId="44C21FEA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родительского лектория по вопросам профилактики ксенофобии, противодействия дискриминации и экстремизму;</w:t>
            </w:r>
          </w:p>
          <w:p w14:paraId="664F36D6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проведение в образовательных организациях мероприятий по воспитанию гражданственности и патриотизма, навыка бесконфликтного общения и примирения, межнационального и межрелигиозного согласия, а 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способами;</w:t>
            </w:r>
          </w:p>
          <w:p w14:paraId="07F79FFD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осуществление в образовательных организациях профилактической работы, направленной на недопущение вовлечения детей и подростков в противоправную деятельность религиозных объединений и экстремистских организаций, а также распространение идей межнациональной и межрелигиозной терпимости, дружбы, добрососедства, взаимного уважения;</w:t>
            </w:r>
          </w:p>
          <w:p w14:paraId="41C16422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систематическое про ведение лекций, круглых столов, по вопросам профилактики противодействия экстремизму для обучающихся профессиональных организаций и организаций высшего образования;</w:t>
            </w:r>
          </w:p>
          <w:p w14:paraId="332B412C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организация и проведение анонимного анкетирования в образовательных учреждениях по вопросам отношения учащихся к лицам других национальностей и причинах такого отношения с целью выработки мер по профилактике и пресечению экстремистских проявлений в молодежной среде;</w:t>
            </w:r>
          </w:p>
          <w:p w14:paraId="1D700024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распространение методических материалов в электронном виде для про ведения цикла лекций и 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бесед в образовательных организациях, направленных на формирование гражданской идентичности, профилактику проявлений экстремизма;</w:t>
            </w:r>
          </w:p>
          <w:p w14:paraId="6CC21FAB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систематическое про ведение лекций, круглых столов, по вопросам профилактики противодействия экстремизму для обучающихся профессиональных организаций и организаций высшего образования;</w:t>
            </w:r>
          </w:p>
          <w:p w14:paraId="6E45E4F8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организация и про ведение цикла лекционных занятий на базе общеобразовательных организаций, профессиональных образовательных организаций и образовательных организаций высшего образования для предотвращения конфликтов на межнациональной и межрелигиозной почве с приглашением представителей заинтересованных органов власти по темам профилактики религиозного и этнического экстремизма;</w:t>
            </w:r>
          </w:p>
          <w:p w14:paraId="0A6DF60F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проведение в образовательных организациях мероприятий по воспитанию гражданственности и патриотизма, навыка бесконфликтного общения и примирения, межнационального и межрелигиозного согласия, а 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способами;</w:t>
            </w:r>
          </w:p>
          <w:p w14:paraId="37854995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осуществление в образовательных организациях профилактической работы, направленной на недопущение вовлечения детей и подростков в противоправную деятельность религиозных объединений и экстремистских организаций, а также распространение идей межнациональной и межрелигиозной терпимости, дружбы, добрососедства, взаимного уважения;</w:t>
            </w:r>
          </w:p>
          <w:p w14:paraId="0F64B272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 ведение обучающих мероприятий по про граммам профилактики экстремизма, укрепления общероссийской гражданской .идентичности административно-управленческого и педагогического персонала образовательных организаций, реализующих образовательные программы общего, среднего профессионального и высшего образования, с участием представителей территориальных подразделений системы МВД России по противодействию экстремизму и по делам несовершеннолетних, сотрудников центров по профилактике религиозного и этнического экстремизма, специалистов в сфере национальных и религиозных отношений;</w:t>
            </w:r>
          </w:p>
          <w:p w14:paraId="251E86AC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размещение в образовательных организациях информационных стендов о действующем законодательстве Российской 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 xml:space="preserve">Федерации в сфере противодействия экстремистской деятельности, </w:t>
            </w:r>
            <w:r w:rsidRPr="00DE3FF3">
              <w:rPr>
                <w:rFonts w:ascii="PT Astra Serif" w:eastAsia="Calibri" w:hAnsi="PT Astra Serif"/>
                <w:spacing w:val="-6"/>
                <w:sz w:val="16"/>
                <w:szCs w:val="16"/>
                <w:lang w:eastAsia="en-US"/>
              </w:rPr>
              <w:t>уголовной и административной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ответственности за возможные экстремистские право нарушения;</w:t>
            </w:r>
          </w:p>
          <w:p w14:paraId="1F21445C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на базе образовательных организаций воспитательных бесед, конференций, встреч, направленных на развитие у детей и молодежи активной гражданской позиции и неприятие идеологии экстремизма;</w:t>
            </w:r>
          </w:p>
          <w:p w14:paraId="5A484906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( про ведение межрегиональных конкурсов для обучающихся образовательных организаций на звание лучшего студенческого и детского плаката, посвященного борьбе с экстремизмом; •</w:t>
            </w:r>
          </w:p>
          <w:p w14:paraId="22264F96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размещение на интернет-сайтах образовательных организаций материалов по толерантному воспитанию.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7F04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C16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A9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49C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32607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AB8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9FF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FF61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6A55B40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95EC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4E5D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10BE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086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DDB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98F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240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F4A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B70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DA9B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51F388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A8A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BD18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2404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810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703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CDE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1690A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402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81D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D101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03B0E82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80AF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8F4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4453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730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91E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238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56407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FF7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B4C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ABDA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433CB4A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84C5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5B1D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5930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7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A1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681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DC8D9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425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690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2391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5CB729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AC3B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39B7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14AA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33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CBD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5C5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02EE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A70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E4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E381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43451E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91F8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BF2E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29F3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371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B68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9AA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ED06A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3CF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92B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95F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4B83B0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7ED8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12F1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92CC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6FF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391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D40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E80E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5F7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EC2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C6D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DA1B6D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CF8C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082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CAFF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3BE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9DA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F05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6A3FE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879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88D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86F4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AC7FC8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D5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8B8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830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79F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D6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CD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50D25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20F0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27349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1975C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34D75" w:rsidRPr="00DE3FF3" w14:paraId="43BD3AAB" w14:textId="77777777" w:rsidTr="00477B9D">
        <w:trPr>
          <w:trHeight w:val="806"/>
        </w:trPr>
        <w:tc>
          <w:tcPr>
            <w:tcW w:w="15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8BDF" w14:textId="2AE64876" w:rsidR="00417A95" w:rsidRPr="00DE3FF3" w:rsidRDefault="00834D75" w:rsidP="00477B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 xml:space="preserve">Задача 8. </w:t>
            </w:r>
            <w:r w:rsidR="007A7DEF" w:rsidRPr="00DE3FF3">
              <w:rPr>
                <w:rFonts w:ascii="PT Astra Serif" w:hAnsi="PT Astra Serif"/>
                <w:b/>
                <w:sz w:val="16"/>
                <w:szCs w:val="16"/>
              </w:rPr>
              <w:t>Реализация Перечня мероприятий по исполнению</w:t>
            </w:r>
          </w:p>
          <w:p w14:paraId="43C7383D" w14:textId="5F769A27" w:rsidR="00477B9D" w:rsidRDefault="007A7DEF" w:rsidP="00477B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Комплексного плана противодействия идеологии терроризма в Российской Федерации на 2024-2028</w:t>
            </w:r>
          </w:p>
          <w:p w14:paraId="11AD630A" w14:textId="46E06DEF" w:rsidR="00834D75" w:rsidRPr="00DE3FF3" w:rsidRDefault="007A7DEF" w:rsidP="00477B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годы в муниципальном образовании Щекинский муниципальный район Тульской области»</w:t>
            </w:r>
          </w:p>
        </w:tc>
      </w:tr>
      <w:tr w:rsidR="00AA5A73" w:rsidRPr="00DE3FF3" w14:paraId="1F5B00B8" w14:textId="77777777" w:rsidTr="00887AC5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6491" w14:textId="5AC117E2" w:rsidR="00AA5A73" w:rsidRPr="00DE3FF3" w:rsidRDefault="00AA5A7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1. Меры общей профилактики</w:t>
            </w:r>
          </w:p>
        </w:tc>
      </w:tr>
      <w:tr w:rsidR="00F30D27" w:rsidRPr="00DE3FF3" w14:paraId="18D04D2E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ACB70" w14:textId="270F2FD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8.1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DE3CE" w14:textId="3EA146DC" w:rsidR="00F30D27" w:rsidRPr="00DE3FF3" w:rsidRDefault="00F30D27" w:rsidP="00CE24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1) Формирование у населения муниципального образования Щекинский район </w:t>
            </w:r>
          </w:p>
          <w:p w14:paraId="440C393F" w14:textId="77777777" w:rsidR="00F30D27" w:rsidRPr="00DE3FF3" w:rsidRDefault="00F30D27" w:rsidP="00CE24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антитеррористического мировоззрения</w:t>
            </w:r>
          </w:p>
          <w:p w14:paraId="01CB755B" w14:textId="3768F6AE" w:rsidR="00F30D27" w:rsidRPr="00DE3FF3" w:rsidRDefault="00F30D27" w:rsidP="002B17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Создание условий по привитию молодежи неприятия идеологии терроризма.</w:t>
            </w:r>
          </w:p>
          <w:p w14:paraId="7561C433" w14:textId="3CC4AFD9" w:rsidR="00F30D27" w:rsidRPr="00DE3FF3" w:rsidRDefault="00F30D27" w:rsidP="002B17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2) Формирование у обучающейся молодежи антитеррористического мировоззрения и устойчивости к пропагандистскому воздействию 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террористических организаций и популяризирующих массовые убийства движений.</w:t>
            </w:r>
          </w:p>
          <w:p w14:paraId="5B82E5D4" w14:textId="1D658FCE" w:rsidR="00F30D27" w:rsidRPr="00DE3FF3" w:rsidRDefault="00F30D27" w:rsidP="002B17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3) Противодействие пропагандистскому воздействию на население.</w:t>
            </w:r>
          </w:p>
          <w:p w14:paraId="280FB293" w14:textId="34C9A99C" w:rsidR="00F30D27" w:rsidRPr="00DE3FF3" w:rsidRDefault="00F30D27" w:rsidP="002B17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4) Устранение причин и условий, способствующих вовлечению населения в террористическую деятельность</w:t>
            </w:r>
          </w:p>
          <w:p w14:paraId="3C0B3E76" w14:textId="005F5E4E" w:rsidR="00F30D27" w:rsidRPr="00DE3FF3" w:rsidRDefault="00F30D27" w:rsidP="002B17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5) Устранение негативных факторов, способствующих распространению среди обучающихся идеологии насилия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B3658" w14:textId="4B9F8E4F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в рамках компетенции: комитет по взаимодействию с ОМС и организационной работе администрации Щекинского района;</w:t>
            </w:r>
          </w:p>
          <w:p w14:paraId="7120CAB9" w14:textId="77777777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Щекинского района, подведомственные </w:t>
            </w: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образовательные организации; </w:t>
            </w:r>
          </w:p>
          <w:p w14:paraId="120E059C" w14:textId="77777777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</w:t>
            </w:r>
          </w:p>
          <w:p w14:paraId="3EF9E273" w14:textId="77777777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подведомственные учреждения культуры;</w:t>
            </w:r>
          </w:p>
          <w:p w14:paraId="13713923" w14:textId="77777777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79A9A1A5" w14:textId="77777777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МКУ «Штаб народной дружины;</w:t>
            </w:r>
          </w:p>
          <w:p w14:paraId="7BAB1E0A" w14:textId="77777777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администрации муниципальных образований поселений, входящих в состав муниципального образования Щекинский район;</w:t>
            </w:r>
          </w:p>
          <w:p w14:paraId="6EAC636F" w14:textId="77777777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ОМВД России по Щекинский району (по согласованию);</w:t>
            </w:r>
          </w:p>
          <w:p w14:paraId="666F98A0" w14:textId="77777777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общественно-политическая газета «Щекинский вестник» (по согласованию)</w:t>
            </w:r>
          </w:p>
          <w:p w14:paraId="623F2357" w14:textId="77777777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ГОУ Тульской области «Щекинский политехнический колледж»;</w:t>
            </w:r>
          </w:p>
          <w:p w14:paraId="2B3BAC0E" w14:textId="77777777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ГПОУ ТО «Тульский экономический колледж»;</w:t>
            </w:r>
          </w:p>
          <w:p w14:paraId="2E00CA1B" w14:textId="77777777" w:rsidR="00F30D27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ГОУ Тульской области «Первомайская кадетская школа имени маршала Советского Союза В.И. Чуйкова» (по согласованию)</w:t>
            </w:r>
          </w:p>
          <w:p w14:paraId="6F562B66" w14:textId="77777777" w:rsidR="00477B9D" w:rsidRDefault="00477B9D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14:paraId="1668063E" w14:textId="2B445AB2" w:rsidR="00477B9D" w:rsidRPr="00DE3FF3" w:rsidRDefault="00477B9D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360A" w14:textId="456275A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FC58" w14:textId="47239D2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8639" w14:textId="3C51795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C6" w14:textId="1CA844E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F626" w14:textId="7E687DB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B677" w14:textId="09AC35A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E8F2" w14:textId="2E93A69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31B0DC99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D9936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B5947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CB629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13AB" w14:textId="6D4961E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599E" w14:textId="716A643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DBB6" w14:textId="199373C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C2BD" w14:textId="48CCDB5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9C8A" w14:textId="7606F70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F5F" w14:textId="0440061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C3EB" w14:textId="2736508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464E818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BA555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2A037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96539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36AB" w14:textId="333E0F5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F471" w14:textId="69BC69B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8757" w14:textId="7C316CE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AD9" w14:textId="0F2C7DD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634C" w14:textId="38E46E5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13A1" w14:textId="2E6A7D5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EA19" w14:textId="4656414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2076899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BAD3F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2333D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46D7A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8B48" w14:textId="6EDF8BC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1836" w14:textId="7612104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8064" w14:textId="2E06B64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860C" w14:textId="528B96D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4EA8" w14:textId="50266FC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43C6" w14:textId="6D9BE01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B403" w14:textId="0FEFC8C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41F2994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95006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00524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225CB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D65B" w14:textId="1102C90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3368" w14:textId="7CF6B45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E828" w14:textId="1F7147F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3C65" w14:textId="57E2D12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DD0" w14:textId="337FB49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CD93" w14:textId="4540E23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414A" w14:textId="6534645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7D1DE4F2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E6FF7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A1B4A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5C771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008E" w14:textId="32E6188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44DD" w14:textId="25FAA5E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C719" w14:textId="1BBAE37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ABD" w14:textId="6BB4F23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3AA3" w14:textId="17BD2BB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613A" w14:textId="4F427EA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91AA" w14:textId="45023DA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22E80BC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BA485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34886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21E16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10EC" w14:textId="40480C3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3341" w14:textId="0203760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38AE" w14:textId="59D4906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2C8D" w14:textId="4AB4F51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DFB0" w14:textId="1B2C831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1AD6" w14:textId="15AE31F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560E" w14:textId="56BEDEE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6E45D36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C6942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EE5E3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6184B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E57D" w14:textId="2708BE7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CA00" w14:textId="737A943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1075" w14:textId="409500A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23A9" w14:textId="2F48196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C4FD" w14:textId="7C0390D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F966" w14:textId="2FD8245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9DF7" w14:textId="11F77CF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65ACF16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F2BA3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9DCEA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CC889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0D35" w14:textId="1580C9E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7123" w14:textId="5E81FBA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1F1C" w14:textId="3B9F188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5561" w14:textId="617D6A2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4CC6" w14:textId="235E5C5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F603" w14:textId="76087CD1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9FC4" w14:textId="3EA9659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3BA15E3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8C8C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ACF4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DB2A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C1E3" w14:textId="08CF875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DCF5" w14:textId="03AC5CC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8563" w14:textId="06710EB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ED65" w14:textId="3A4E986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3200" w14:textId="7439DFB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2302" w14:textId="6B494F91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EAFB" w14:textId="767E5BE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2B17B2" w:rsidRPr="00DE3FF3" w14:paraId="31479EB9" w14:textId="77777777" w:rsidTr="00477B9D">
        <w:trPr>
          <w:trHeight w:val="391"/>
        </w:trPr>
        <w:tc>
          <w:tcPr>
            <w:tcW w:w="1520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EEF9" w14:textId="2D3A0EDD" w:rsidR="002B17B2" w:rsidRPr="00DE3FF3" w:rsidRDefault="002B17B2" w:rsidP="00477B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2. Меры адресной профилактики</w:t>
            </w:r>
          </w:p>
        </w:tc>
      </w:tr>
      <w:tr w:rsidR="00F30D27" w:rsidRPr="00DE3FF3" w14:paraId="0A7E8EA7" w14:textId="77777777" w:rsidTr="0036354E">
        <w:trPr>
          <w:trHeight w:val="28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0D580" w14:textId="7ED3864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8.2.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F7163" w14:textId="071C9839" w:rsidR="00F30D27" w:rsidRPr="00DE3FF3" w:rsidRDefault="00F30D27" w:rsidP="00622417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Tahoma" w:hAnsi="PT Astra Serif" w:cs="Noto Sans Devanagari"/>
                <w:kern w:val="3"/>
                <w:sz w:val="18"/>
                <w:szCs w:val="18"/>
                <w:lang w:bidi="hi-IN"/>
              </w:rPr>
            </w:pPr>
            <w:r w:rsidRPr="00DE3FF3">
              <w:rPr>
                <w:rFonts w:ascii="PT Astra Serif" w:eastAsia="Tahoma" w:hAnsi="PT Astra Serif" w:cs="Noto Sans Devanagari"/>
                <w:kern w:val="3"/>
                <w:sz w:val="18"/>
                <w:szCs w:val="18"/>
                <w:lang w:bidi="hi-IN"/>
              </w:rPr>
              <w:t>1) Оказание профилактического воздействия на лиц, отбывающих наказание в учреждениях уголовно-исполнительной системы.</w:t>
            </w:r>
          </w:p>
          <w:p w14:paraId="2E324B27" w14:textId="48B41D59" w:rsidR="00F30D27" w:rsidRPr="00DE3FF3" w:rsidRDefault="00F30D27" w:rsidP="00622417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  <w:t>2) Недопущение радикализации иностранных граждан, прибывших в Российскую Федерацию для осуществления трудовой деятельности.</w:t>
            </w:r>
          </w:p>
          <w:p w14:paraId="1D16AF47" w14:textId="5342D4BC" w:rsidR="00F30D27" w:rsidRPr="00DE3FF3" w:rsidRDefault="00F30D27" w:rsidP="00622417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  <w:t>3) Предупреждение вовлечения в террористическую деятельность иностранных граждан, прибывших в Российскую Федерацию для обучения Формирования антитеррористического мировоззрения у детей трудовых мигрантов в рамках воспитательной работы в общеобразовательных организациях.</w:t>
            </w:r>
          </w:p>
          <w:p w14:paraId="0A4EF7FC" w14:textId="7F7B859E" w:rsidR="00F30D27" w:rsidRPr="00DE3FF3" w:rsidRDefault="00F30D27" w:rsidP="00622417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  <w:t>4) Минимизация негативного влияния западных и украинских пропагандистских центров на обучающихся, прибывающих из новых регионов Российской Федерации.</w:t>
            </w:r>
          </w:p>
          <w:p w14:paraId="1A270440" w14:textId="77777777" w:rsidR="00F30D27" w:rsidRPr="00DE3FF3" w:rsidRDefault="00F30D27" w:rsidP="00622417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  <w:t>5) Социализация и интеграции в российское общество жителей новых субъектов Российской Федерации.</w:t>
            </w:r>
          </w:p>
          <w:p w14:paraId="66BB558E" w14:textId="0EE5ED52" w:rsidR="00F30D27" w:rsidRPr="00DE3FF3" w:rsidRDefault="00F30D27" w:rsidP="00622417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  <w:t xml:space="preserve">6) Формирование устойчивости к пропаганде </w:t>
            </w:r>
            <w:r w:rsidRPr="00DE3FF3"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  <w:lastRenderedPageBreak/>
              <w:t>терроризма у членов семей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 Формирование антитеррористического мировоззрения у молодежи, состоящей на различных формах учета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93E55" w14:textId="75D5DBB7" w:rsidR="00F30D27" w:rsidRPr="00DE3FF3" w:rsidRDefault="0002717F" w:rsidP="000271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в рамках компетенции: ф</w:t>
            </w: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илиал по Щекинскому району ФКУ УИИ УФСИН России по Тульской области (по согласованию);</w:t>
            </w:r>
          </w:p>
          <w:p w14:paraId="342FECFA" w14:textId="77777777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комитет экономического развития администрации Щекинского района;</w:t>
            </w:r>
          </w:p>
          <w:p w14:paraId="2506E9EF" w14:textId="77777777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ОМВД России по Щекинский району (по согласованию);</w:t>
            </w:r>
          </w:p>
          <w:p w14:paraId="285AE61B" w14:textId="37234E35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Центр занятости населения г. Щекино (по согласованию);</w:t>
            </w:r>
          </w:p>
          <w:p w14:paraId="568E514C" w14:textId="77777777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комитет по образованию администрации Щекинского района, подведомственные образовательные организации;</w:t>
            </w:r>
          </w:p>
          <w:p w14:paraId="2CD1B191" w14:textId="77777777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ГОУ Тульской области «Щекинский политехнический колледж»;</w:t>
            </w:r>
          </w:p>
          <w:p w14:paraId="0395E32B" w14:textId="77777777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ГПОУ ТО «Тульский экономический колледж»;</w:t>
            </w:r>
          </w:p>
          <w:p w14:paraId="283893C8" w14:textId="77777777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ГОУ Тульской области «Первомайская кадетская школа имени маршала Советского Союза В.И. Чуйкова» (по согласованию);</w:t>
            </w:r>
          </w:p>
          <w:p w14:paraId="5142A2CA" w14:textId="118C5483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ОМВД России по Щекинский району (по согласованию); комитет по образованию </w:t>
            </w: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lastRenderedPageBreak/>
              <w:t>администрации Щекинского района, подведомственные образовательные организации;</w:t>
            </w:r>
          </w:p>
          <w:p w14:paraId="046C0883" w14:textId="77777777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ГОУ Тульской области «Щекинский политехнический колледж»;</w:t>
            </w:r>
          </w:p>
          <w:p w14:paraId="3F8F36FF" w14:textId="77777777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ГПОУ ТО «Тульский экономический колледж»;</w:t>
            </w:r>
          </w:p>
          <w:p w14:paraId="743DB152" w14:textId="77777777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ГОУ Тульской области «Первомайская кадетская школа имени маршала Советского Союза В.И. Чуйкова» (по согласованию);</w:t>
            </w:r>
          </w:p>
          <w:p w14:paraId="3BCE226B" w14:textId="703A1108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ОМВД России по Щекинский району (по согласованию); комитет по культуре, молодежной политике и спорту администрации Щекинского района</w:t>
            </w:r>
            <w:r w:rsidRPr="00DE3FF3">
              <w:rPr>
                <w:rFonts w:ascii="PT Astra Serif" w:hAnsi="PT Astra Serif"/>
                <w:sz w:val="16"/>
                <w:szCs w:val="16"/>
              </w:rPr>
              <w:t>,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4A0B" w14:textId="36407C2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8CC5" w14:textId="6315585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3650" w14:textId="44EA886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5F40" w14:textId="7480856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D8F8" w14:textId="0189B48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56D8" w14:textId="1ADF743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7183" w14:textId="097B0FC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721F1AF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2021D" w14:textId="46DDD2D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80B04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B9BA7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319B" w14:textId="62E7C6D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DC48" w14:textId="5119B69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68E1" w14:textId="627EF79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7ED1" w14:textId="3BED429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F42A" w14:textId="1820291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B9BC" w14:textId="24D544D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5044" w14:textId="24BE3AF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36B1D12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993B4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42148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D862C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169B" w14:textId="70C4552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233C" w14:textId="30E8767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6FFD" w14:textId="611656B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29C7" w14:textId="3109013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B492" w14:textId="417FB1C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39DA" w14:textId="5AD41E9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40DA" w14:textId="16A69E5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1DD8B29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3D0BF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BEDBA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BD735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F89" w14:textId="3703058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BF52" w14:textId="111613E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6CB5" w14:textId="17064EA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CE8" w14:textId="680405F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0B9E" w14:textId="7D653EB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7AC5" w14:textId="302349C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D79E" w14:textId="54D2D8D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595650D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CF6C3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3795F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405E2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76CF" w14:textId="09F879A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B685" w14:textId="37D4D59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E58E" w14:textId="7B12F1D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F3D" w14:textId="20D5E70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7B28" w14:textId="490DE54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78C2" w14:textId="3521521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9266" w14:textId="5A574E3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279FD1C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DBE7E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1DD42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225FC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1BCD" w14:textId="1C5F61B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F467C" w14:textId="62616D1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FA09" w14:textId="4EA34A5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EFD4" w14:textId="6968123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7993" w14:textId="5890D38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C2E8" w14:textId="470FB75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3B90" w14:textId="40F846A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60A23C8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D674E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0E020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2D55D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21EE" w14:textId="123595B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6ECB" w14:textId="0FBBAFF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3896" w14:textId="2E5B5AA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C056" w14:textId="01B14EB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8806" w14:textId="0A24EBF1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0D7F" w14:textId="457C37E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8745" w14:textId="497937A1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58A699B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370E5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EC992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7D1B6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0DB4" w14:textId="2CBD18D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A362" w14:textId="4A57F82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BD25" w14:textId="2BD8A44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066A" w14:textId="3122E7A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DF68" w14:textId="231E8DF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7CE3" w14:textId="66385C4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DDB8" w14:textId="1B39B23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30E30DD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50A0E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F7827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4B6E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9DF2" w14:textId="6D6FEDD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FE5E" w14:textId="0F76C35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317E" w14:textId="5A2FE46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8458" w14:textId="7A590A91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E815" w14:textId="44F758C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2561" w14:textId="6014DC8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B31C" w14:textId="1B5CD68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10C136D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A64C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9BF9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6B5C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8256" w14:textId="7A0522B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F5E1" w14:textId="539F98D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B45F" w14:textId="2CB7641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6F1D" w14:textId="1287CD7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73C5" w14:textId="7EE1A1B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03F0" w14:textId="3106141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F0F2" w14:textId="513DA71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0199D" w:rsidRPr="00DE3FF3" w14:paraId="2FCA26F9" w14:textId="77777777" w:rsidTr="00477B9D">
        <w:trPr>
          <w:trHeight w:val="395"/>
        </w:trPr>
        <w:tc>
          <w:tcPr>
            <w:tcW w:w="152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2D7F" w14:textId="44E427C8" w:rsidR="0030199D" w:rsidRPr="00DE3FF3" w:rsidRDefault="00C43BE9" w:rsidP="00477B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Liberation Serif" w:hAnsi="PT Astra Serif"/>
                <w:b/>
                <w:kern w:val="3"/>
                <w:sz w:val="16"/>
                <w:szCs w:val="16"/>
                <w:lang w:eastAsia="ru-RU" w:bidi="hi-IN"/>
              </w:rPr>
              <w:lastRenderedPageBreak/>
              <w:t>3. Меры индивидуальной профилактики</w:t>
            </w:r>
          </w:p>
        </w:tc>
      </w:tr>
      <w:tr w:rsidR="00F30D27" w:rsidRPr="00DE3FF3" w14:paraId="223A613C" w14:textId="77777777" w:rsidTr="00477B9D">
        <w:trPr>
          <w:trHeight w:val="34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7602A" w14:textId="7193545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8.3.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D95C4" w14:textId="2C2F3CC3" w:rsidR="00F30D27" w:rsidRPr="00DE3FF3" w:rsidRDefault="00F30D27" w:rsidP="00C43BE9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1) Создание условий для осознанного (деятельного) отказа от участия в террористической деятельности лиц, осужденных за совершение преступлений террористической направленности.</w:t>
            </w:r>
          </w:p>
          <w:p w14:paraId="56FE8DF3" w14:textId="3C8EA99C" w:rsidR="00F30D27" w:rsidRPr="00DE3FF3" w:rsidRDefault="00F30D27" w:rsidP="00C43BE9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2) Недопущение повторного совершения преступлений террористической направленности лицами, отбывшими наказание за участие в террористической деятельности.</w:t>
            </w:r>
          </w:p>
          <w:p w14:paraId="6A6E60A3" w14:textId="63FFB189" w:rsidR="00F30D27" w:rsidRPr="00DE3FF3" w:rsidRDefault="00F30D27" w:rsidP="00C43BE9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3) Дерадикализация лиц, отбывающих наказание за совершение преступлений террористической направленности, </w:t>
            </w: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lastRenderedPageBreak/>
              <w:t>в том числе не связанное с лишением свободы.</w:t>
            </w:r>
          </w:p>
          <w:p w14:paraId="046E8ED2" w14:textId="5F5E5A6F" w:rsidR="00F30D27" w:rsidRPr="00DE3FF3" w:rsidRDefault="00F30D27" w:rsidP="00C43BE9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4) Своевременное определение лиц, требующих профилактического внимания (прежде всего подверженных субкультурам массовых убийств), и организации заблаговременной работы по устранению предпосылок к радикализации учащихся и студентов и их последующему вовлечению в террористическую деятельность.</w:t>
            </w:r>
          </w:p>
          <w:p w14:paraId="6563E48C" w14:textId="6D98BC97" w:rsidR="00F30D27" w:rsidRPr="00DE3FF3" w:rsidRDefault="00F30D27" w:rsidP="00C43BE9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5) Профилактика правонарушений среди несовершеннолетних.</w:t>
            </w:r>
          </w:p>
          <w:p w14:paraId="3EB0F609" w14:textId="2FEB25F8" w:rsidR="00F30D27" w:rsidRPr="00DE3FF3" w:rsidRDefault="00F30D27" w:rsidP="005658EE">
            <w:pPr>
              <w:keepNext/>
              <w:autoSpaceDN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6) Предупреждение распространения идеологии терроризма в местах религиозного культа.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73D83" w14:textId="77777777" w:rsidR="00F30D27" w:rsidRPr="00DE3FF3" w:rsidRDefault="00D16DBF" w:rsidP="00D16D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в рамках компетенции:</w:t>
            </w:r>
          </w:p>
          <w:p w14:paraId="40133195" w14:textId="77777777" w:rsidR="00D16DBF" w:rsidRPr="00DE3FF3" w:rsidRDefault="00D16DBF" w:rsidP="00D16DB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Филиал по Щекинскому району ФКУ УИИ УФСИН России по Тульской области (по согласованию);</w:t>
            </w:r>
          </w:p>
          <w:p w14:paraId="387892AE" w14:textId="77777777" w:rsidR="00D16DBF" w:rsidRPr="00DE3FF3" w:rsidRDefault="00D16DBF" w:rsidP="00D16D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Благочинный церквей Щекинского округа Щекинского благочиния Белевской епархии Русской Православной Церкви (по согласованию);</w:t>
            </w:r>
          </w:p>
          <w:p w14:paraId="0EB11EA8" w14:textId="77777777" w:rsidR="00D16DBF" w:rsidRPr="00DE3FF3" w:rsidRDefault="00D16DBF" w:rsidP="00D16DB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комитет по образованию </w:t>
            </w: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lastRenderedPageBreak/>
              <w:t>администрации Щекинского района, подведомственные образовательные организации;</w:t>
            </w:r>
          </w:p>
          <w:p w14:paraId="3BF1BBB8" w14:textId="77777777" w:rsidR="00D16DBF" w:rsidRPr="00DE3FF3" w:rsidRDefault="00D16DBF" w:rsidP="00D16DB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комитет по культуре, молодежной политике и спорту администрации Щекинского района;</w:t>
            </w:r>
          </w:p>
          <w:p w14:paraId="43BB4D85" w14:textId="77777777" w:rsidR="00D16DBF" w:rsidRPr="00DE3FF3" w:rsidRDefault="00D16DBF" w:rsidP="00D16DB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ГОУ Тульской области «Щекинский политехнический колледж» (по согласованию);</w:t>
            </w:r>
          </w:p>
          <w:p w14:paraId="0399D2B1" w14:textId="77777777" w:rsidR="00D16DBF" w:rsidRPr="00DE3FF3" w:rsidRDefault="00D16DBF" w:rsidP="00D16DB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ГПОУ ТО «Тульский экономический колледж» (по согласованию);</w:t>
            </w:r>
          </w:p>
          <w:p w14:paraId="3F348EF1" w14:textId="77777777" w:rsidR="00D16DBF" w:rsidRPr="00DE3FF3" w:rsidRDefault="00D16DBF" w:rsidP="00D16DB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ГОУ Тульской области «Первомайская кадетская школа имени маршала Советского Союза В.И. Чуйкова» (по согласованию);</w:t>
            </w:r>
          </w:p>
          <w:p w14:paraId="25DB9BC0" w14:textId="14824C75" w:rsidR="00D16DBF" w:rsidRPr="00DE3FF3" w:rsidRDefault="00D16DBF" w:rsidP="00D16DBF">
            <w:pPr>
              <w:keepNext/>
              <w:autoSpaceDN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ОМВД России по Щекинский району (по согласованию)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DE7A" w14:textId="1411148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E456" w14:textId="077724A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6E03" w14:textId="00C66C6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60D3" w14:textId="573921F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6287" w14:textId="45D9520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DA1E" w14:textId="3D2BE20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7B26" w14:textId="578B157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1233D1A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8D5F8" w14:textId="2069B74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5829A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04348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0C3B" w14:textId="6E4DF38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FC90" w14:textId="0DC23CF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04F1" w14:textId="6FA86F1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6939" w14:textId="2BBAD67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50C1" w14:textId="39C3737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390" w14:textId="1A31985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5EAD" w14:textId="7BAD071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0F95E7D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F8393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779AA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351BD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977B" w14:textId="3F849CD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F8A9" w14:textId="37F6930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6753" w14:textId="0973C69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C5A0" w14:textId="3997690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93B" w14:textId="00A4EBE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208" w14:textId="51FB369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C1A7" w14:textId="2D6A1CB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22D3010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92E82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A0C7E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FA64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A624" w14:textId="5D81EEA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1AEC8" w14:textId="5ADD7AD1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2A96" w14:textId="7DBD7CF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6F7" w14:textId="696EFB4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2FD8" w14:textId="61AB730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2A56" w14:textId="09693E1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2045" w14:textId="257F008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53A7248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DB5F4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A16CD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9830C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55A0" w14:textId="5CAD2A8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B50A" w14:textId="1444C3B1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81946" w14:textId="2D14260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67B3" w14:textId="7904CF3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0CA1" w14:textId="488F1D11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44B9" w14:textId="355B012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2495" w14:textId="7F47DED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54F60C5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16554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909C2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7FA78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A0C4" w14:textId="7A4536C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4A82" w14:textId="033C448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25C3" w14:textId="3A1ED7D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56B9" w14:textId="4C4A842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97B" w14:textId="61BBEBF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3818" w14:textId="01580D8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C457" w14:textId="2A0B4FE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055081E9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D0910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19969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70884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92B6" w14:textId="4C54A52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1307" w14:textId="0F06222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D540" w14:textId="7959C69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CCB2" w14:textId="04256851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9756" w14:textId="2A1F9D1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B3CE" w14:textId="19DAD8B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BF74" w14:textId="7BB7EDD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0ED98F5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8B607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C16D1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41576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18ED" w14:textId="664F951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F365" w14:textId="5A2D493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457A" w14:textId="165FC96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46B6" w14:textId="73BF6F1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BBD1" w14:textId="1216391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F29B" w14:textId="7999494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E831" w14:textId="089CF06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0211144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24DE7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372EF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CFBDC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1A3D" w14:textId="1618673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5E8B" w14:textId="07C051F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BFCE" w14:textId="7814B4A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1C59" w14:textId="4D62B77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6C5B" w14:textId="5F26345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9B8" w14:textId="57B3BA9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BFCF" w14:textId="2509EE6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659A03A9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4720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976D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13BA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C53" w14:textId="413D194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B941" w14:textId="090C8E9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C8EF" w14:textId="41C6D2C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35E4" w14:textId="0391F92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4717" w14:textId="121068F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2056" w14:textId="1A96D79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5B21" w14:textId="27D9A73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56F4D" w:rsidRPr="00DE3FF3" w14:paraId="088C86E9" w14:textId="77777777" w:rsidTr="0036354E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94E46" w14:textId="5FF02340" w:rsidR="00C56F4D" w:rsidRPr="00DE3FF3" w:rsidRDefault="00944A26" w:rsidP="00944A26">
            <w:pPr>
              <w:keepNext/>
              <w:autoSpaceDN w:val="0"/>
              <w:spacing w:line="240" w:lineRule="exact"/>
              <w:jc w:val="center"/>
              <w:textAlignment w:val="baseline"/>
              <w:outlineLvl w:val="2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Liberation Serif" w:hAnsi="PT Astra Serif"/>
                <w:b/>
                <w:kern w:val="3"/>
                <w:sz w:val="16"/>
                <w:szCs w:val="16"/>
                <w:lang w:eastAsia="ru-RU" w:bidi="hi-IN"/>
              </w:rPr>
              <w:lastRenderedPageBreak/>
              <w:t>4. Меры информационно-пропагандистского (разъяснительного) характера и защиты информационного пространства Российской Федерации от идеологии терроризма</w:t>
            </w:r>
          </w:p>
        </w:tc>
      </w:tr>
      <w:tr w:rsidR="00F30D27" w:rsidRPr="00DE3FF3" w14:paraId="6003BCA9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02456" w14:textId="1A852B0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8.4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DD635" w14:textId="72B5B460" w:rsidR="00F30D27" w:rsidRPr="00DE3FF3" w:rsidRDefault="00F30D27" w:rsidP="00944A26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1) Повышение эффективности информационно пропагандистской деятельности в части привития населению стойкого</w:t>
            </w:r>
          </w:p>
          <w:p w14:paraId="76075F52" w14:textId="77777777" w:rsidR="00F30D27" w:rsidRPr="00DE3FF3" w:rsidRDefault="00F30D27" w:rsidP="00944A26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неприятия идеологии терроризма.</w:t>
            </w:r>
          </w:p>
          <w:p w14:paraId="4F60BD1B" w14:textId="033F59D2" w:rsidR="00F30D27" w:rsidRPr="00DE3FF3" w:rsidRDefault="00F30D27" w:rsidP="00944A26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2) Содействие функционированию Единой системы противодействия распространению недостоверной информации в информационно-телекоммуникационной сети «Интернет».</w:t>
            </w:r>
          </w:p>
          <w:p w14:paraId="381FC68E" w14:textId="7C1E263E" w:rsidR="00F30D27" w:rsidRPr="00DE3FF3" w:rsidRDefault="00F30D27" w:rsidP="00944A26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3) Формирование и функционирование электронного каталога антитеррористических </w:t>
            </w: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lastRenderedPageBreak/>
              <w:t>материалов.</w:t>
            </w:r>
          </w:p>
          <w:p w14:paraId="722520FA" w14:textId="3FA6DAB3" w:rsidR="00F30D27" w:rsidRPr="00DE3FF3" w:rsidRDefault="00F30D27" w:rsidP="00944A26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4) Снижение рисков вовлечения молодежи в террористическую деятельность в профессиональных образовательных организациях.</w:t>
            </w:r>
          </w:p>
          <w:p w14:paraId="62C1A81E" w14:textId="21F6C736" w:rsidR="00F30D27" w:rsidRPr="00DE3FF3" w:rsidRDefault="00F30D27" w:rsidP="00944A26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5) Задействование средств массовой информации, социально ориентированных некоммерческих организаций, продюсерских центров, творческих объединений и киностудий, администраторов популярных каналов в социальных сетях и мессенджерах (блогеров).</w:t>
            </w:r>
          </w:p>
          <w:p w14:paraId="4991B82D" w14:textId="5C6D6864" w:rsidR="00F30D27" w:rsidRPr="00DE3FF3" w:rsidRDefault="00F30D27" w:rsidP="00944A26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6) Создание дополнительных условий по формированию у населения антитеррористического мировоззрения.</w:t>
            </w:r>
          </w:p>
          <w:p w14:paraId="6CAC4673" w14:textId="6D79E984" w:rsidR="00F30D27" w:rsidRPr="00DE3FF3" w:rsidRDefault="00F30D27" w:rsidP="00944A26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7) Повышение эффективности и востребованности информационно-разъяснительных мероприятий и распространяемых антитеррористических видеоматериалов.</w:t>
            </w:r>
          </w:p>
          <w:p w14:paraId="3F8EB13D" w14:textId="2DC6B47A" w:rsidR="00F30D27" w:rsidRPr="00DE3FF3" w:rsidRDefault="00F30D27" w:rsidP="00944A26">
            <w:pPr>
              <w:keepNext/>
              <w:autoSpaceDN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8) Формирование в российском обществе, прежде всего среди молодежи, устойчивой гражданской позиции по отношению к преступлениям, совершенным украинскими националистами, неонацистами и их пособниками.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4479D" w14:textId="179A6E9A" w:rsidR="005C5F8F" w:rsidRPr="00DE3FF3" w:rsidRDefault="005C5F8F" w:rsidP="005C5F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в рамках компетенции: комитет по образованию администрации Щекинского района, подведомственные образовательные организации (по согласованию);</w:t>
            </w:r>
          </w:p>
          <w:p w14:paraId="2BBC4068" w14:textId="77777777" w:rsidR="005C5F8F" w:rsidRPr="00DE3FF3" w:rsidRDefault="005C5F8F" w:rsidP="005C5F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 (по согласованию);</w:t>
            </w:r>
          </w:p>
          <w:p w14:paraId="6FFF9E9C" w14:textId="77777777" w:rsidR="005C5F8F" w:rsidRPr="00DE3FF3" w:rsidRDefault="005C5F8F" w:rsidP="005C5F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комитет по культуре, молодежной политике и спорту администрации Щекинского района (по согласованию);</w:t>
            </w:r>
          </w:p>
          <w:p w14:paraId="3C74B5CB" w14:textId="77777777" w:rsidR="005C5F8F" w:rsidRPr="00DE3FF3" w:rsidRDefault="005C5F8F" w:rsidP="005C5F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ГОУ Тульской области «Щекинский политехнический колледж» (по согласованию);</w:t>
            </w:r>
          </w:p>
          <w:p w14:paraId="646EEE9B" w14:textId="77777777" w:rsidR="005C5F8F" w:rsidRPr="00DE3FF3" w:rsidRDefault="005C5F8F" w:rsidP="005C5F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ГПОУ ТО «Тульский экономический колледж» (по согласованию);</w:t>
            </w:r>
          </w:p>
          <w:p w14:paraId="0EC4A38D" w14:textId="77777777" w:rsidR="005C5F8F" w:rsidRPr="00DE3FF3" w:rsidRDefault="005C5F8F" w:rsidP="005C5F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ГПОУ ТО «Тульский экономический колледж» (по согласованию);</w:t>
            </w:r>
          </w:p>
          <w:p w14:paraId="60323B43" w14:textId="28C319A3" w:rsidR="00F30D27" w:rsidRPr="00DE3FF3" w:rsidRDefault="005C5F8F" w:rsidP="005C5F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ОМВД России по Щекинский району (по согласованию)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6BD6" w14:textId="25DB896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92D5" w14:textId="2A2F6AE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E806" w14:textId="7824EAC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F523" w14:textId="3B4F8A0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1A13" w14:textId="756E9E6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4D5A" w14:textId="2FC0E02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58AE" w14:textId="15639A6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60CB703E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BC482" w14:textId="09F2AAD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EAB02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34843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18B0" w14:textId="72339F0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1CC9" w14:textId="2927F6C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26CE" w14:textId="7D3400F1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9A3B" w14:textId="4F15220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AAC5" w14:textId="78C71F6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F92B" w14:textId="0A0CFA2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C9E7" w14:textId="2EE673E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78C9403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157AB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CFF9C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6B7E6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BD2E" w14:textId="416851C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8A9D" w14:textId="59FA344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A172" w14:textId="6EB5225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6849" w14:textId="35F388E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224" w14:textId="5AD7ADD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9CB4" w14:textId="1F357D4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8620" w14:textId="6213FB0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3ADCABFA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9327D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B5F5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B5BF5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ABAE" w14:textId="5A169D7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1EB5" w14:textId="3391835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E031" w14:textId="7068BE5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9ADC" w14:textId="7D5A83E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A258" w14:textId="14839B5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DB32" w14:textId="17EA879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BCBE" w14:textId="1B6137F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5451960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33CAF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BEF4C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81BD7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C9CB" w14:textId="30A35AA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3D8D" w14:textId="7BAC3BA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04AB" w14:textId="1979F98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1AC" w14:textId="77663A7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D3F" w14:textId="27DD7DD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2AF5" w14:textId="7732353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B028" w14:textId="5C30661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2C184460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58F72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CB97E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4FB23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6694" w14:textId="05D8DD7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EECB" w14:textId="47C90B1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AFF8" w14:textId="06BA8A6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AF36" w14:textId="3D5C7B9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7698" w14:textId="1FFE387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61A" w14:textId="76C8A9D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67F7" w14:textId="0B29301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59971767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9BC85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23294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B1FB3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D7E3" w14:textId="6BB58F5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12B5" w14:textId="4626D40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6B2B" w14:textId="5AA0B2B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1A0C" w14:textId="61F4C35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4A5E" w14:textId="05F7990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A794" w14:textId="06B798D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B1C7" w14:textId="4C70038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3F7EB01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867CE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2EB1B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23728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FD41" w14:textId="2F49371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8CE5" w14:textId="0044BA4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DE6B" w14:textId="67A9D90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95AC" w14:textId="79F8C39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C96B" w14:textId="5773F6A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D0DB" w14:textId="16CA687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4A3D" w14:textId="6E168A7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176BF06E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3AE30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E428E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BF045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40C3" w14:textId="26D3BE5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4D6F" w14:textId="71CB3DB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77EF" w14:textId="1D0B75C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F925" w14:textId="5BB1A36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DACF" w14:textId="48D6F0B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ECED" w14:textId="78DDD38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FCA3" w14:textId="7108D89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11121EB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214A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0D0A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DD2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AE6D" w14:textId="24398D3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B5CF9" w14:textId="7B698D3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79F9" w14:textId="1B5C578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242B" w14:textId="4096549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4FE1" w14:textId="6239204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1E70" w14:textId="4498B07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9544" w14:textId="30B7A40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3408F" w:rsidRPr="00DE3FF3" w14:paraId="0717FFB8" w14:textId="77777777" w:rsidTr="0036354E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C25EE" w14:textId="73C58EC8" w:rsidR="00C3408F" w:rsidRPr="00DE3FF3" w:rsidRDefault="00C3408F" w:rsidP="00C3408F">
            <w:pPr>
              <w:keepNext/>
              <w:autoSpaceDN w:val="0"/>
              <w:spacing w:line="240" w:lineRule="exact"/>
              <w:jc w:val="center"/>
              <w:textAlignment w:val="baseline"/>
              <w:outlineLvl w:val="2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Liberation Serif" w:hAnsi="PT Astra Serif"/>
                <w:b/>
                <w:kern w:val="3"/>
                <w:sz w:val="16"/>
                <w:szCs w:val="16"/>
                <w:lang w:eastAsia="ru-RU" w:bidi="hi-IN"/>
              </w:rPr>
              <w:lastRenderedPageBreak/>
              <w:t>5. Меры кадрового и методического обеспечения профилактической работы</w:t>
            </w:r>
          </w:p>
        </w:tc>
      </w:tr>
      <w:tr w:rsidR="00417A95" w:rsidRPr="00DE3FF3" w14:paraId="0BC4BDC3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89D50" w14:textId="017DD48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8.5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34740" w14:textId="423B0DD5" w:rsidR="00417A95" w:rsidRPr="00DE3FF3" w:rsidRDefault="00417A95" w:rsidP="0036354E">
            <w:pPr>
              <w:keepNext/>
              <w:autoSpaceDN w:val="0"/>
              <w:jc w:val="both"/>
              <w:textAlignment w:val="baseline"/>
              <w:rPr>
                <w:rFonts w:ascii="PT Astra Serif" w:eastAsia="Tahoma" w:hAnsi="PT Astra Serif" w:cs="Noto Sans Devanagari"/>
                <w:kern w:val="3"/>
                <w:sz w:val="16"/>
                <w:szCs w:val="16"/>
                <w:lang w:bidi="hi-IN"/>
              </w:rPr>
            </w:pPr>
            <w:r w:rsidRPr="00DE3FF3">
              <w:rPr>
                <w:rFonts w:ascii="PT Astra Serif" w:eastAsia="Tahoma" w:hAnsi="PT Astra Serif" w:cs="Noto Sans Devanagari"/>
                <w:kern w:val="3"/>
                <w:sz w:val="16"/>
                <w:szCs w:val="16"/>
                <w:lang w:bidi="hi-IN"/>
              </w:rPr>
              <w:t>1) Обмен опытом и лучшими практиками организации и проведения работы по противодействию идеологии терроризма среди различных категорий населения.</w:t>
            </w:r>
          </w:p>
          <w:p w14:paraId="48C2B3F5" w14:textId="7C4CBAB3" w:rsidR="00417A95" w:rsidRPr="00DE3FF3" w:rsidRDefault="00417A95" w:rsidP="0036354E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2) Формирование профессиональных знаний и умений у педагогических работников, тренеров-преподавателей и психологов </w:t>
            </w: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lastRenderedPageBreak/>
              <w:t>образовательных организаций.</w:t>
            </w:r>
          </w:p>
          <w:p w14:paraId="53D54BB7" w14:textId="5D97B3D8" w:rsidR="00417A95" w:rsidRPr="00DE3FF3" w:rsidRDefault="00417A95" w:rsidP="0036354E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3) Реализацию программ повышения квалификации руководителей образовательных организаций и их заместителей по воспитательной работе.</w:t>
            </w:r>
          </w:p>
          <w:p w14:paraId="6E346AC2" w14:textId="0A3480E9" w:rsidR="00417A95" w:rsidRPr="00DE3FF3" w:rsidRDefault="00417A95" w:rsidP="0036354E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4) Информационное и методического сопровождения деятельности по устранению причин радикализации обучающихся.</w:t>
            </w:r>
          </w:p>
          <w:p w14:paraId="59DEC5DD" w14:textId="2D2A970C" w:rsidR="00417A95" w:rsidRPr="00DE3FF3" w:rsidRDefault="00417A95" w:rsidP="0036354E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5) Обеспечение эффективности работы по противодействию идеологии терроризма в общеобразовательных организациях, профессиональных образовательных организациях.</w:t>
            </w:r>
          </w:p>
          <w:p w14:paraId="36751577" w14:textId="509C1EEB" w:rsidR="00417A95" w:rsidRPr="00DE3FF3" w:rsidRDefault="00417A95" w:rsidP="0036354E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6) Устранение причин и факторов, способствующих вовлечению в террористическую деятельность представителей молодежи, состоящей на различных формах учета.</w:t>
            </w:r>
          </w:p>
          <w:p w14:paraId="7D77C24D" w14:textId="559882F1" w:rsidR="00417A95" w:rsidRPr="00DE3FF3" w:rsidRDefault="00417A95" w:rsidP="00F029C5">
            <w:pPr>
              <w:keepNext/>
              <w:autoSpaceDN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7) Ежегодное планирование комплекса мероприятий по противодействию идеологии терроризма и своевременное внесение коррективов в профилактическую работу.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05680" w14:textId="77777777" w:rsidR="00F86802" w:rsidRPr="00DE3FF3" w:rsidRDefault="00F86802" w:rsidP="00F868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в рамках компетенции: комитет по образованию администрации Щекинского района, подведомственные образовательные организации (по согласованию);</w:t>
            </w:r>
          </w:p>
          <w:p w14:paraId="629364C2" w14:textId="77777777" w:rsidR="00F86802" w:rsidRPr="00DE3FF3" w:rsidRDefault="00F86802" w:rsidP="00F868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</w:t>
            </w: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администрации Щекинского района (по согласованию);</w:t>
            </w:r>
          </w:p>
          <w:p w14:paraId="4B8D54C5" w14:textId="77777777" w:rsidR="00F86802" w:rsidRPr="00DE3FF3" w:rsidRDefault="00F86802" w:rsidP="00F868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 (по согласованию);</w:t>
            </w:r>
          </w:p>
          <w:p w14:paraId="07F9F1CC" w14:textId="77777777" w:rsidR="00F86802" w:rsidRPr="00DE3FF3" w:rsidRDefault="00F86802" w:rsidP="00F868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ГОУ Тульской области «Щекинский политехнический колледж» (по согласованию);</w:t>
            </w:r>
          </w:p>
          <w:p w14:paraId="1ABDC5A0" w14:textId="77777777" w:rsidR="00F86802" w:rsidRPr="00DE3FF3" w:rsidRDefault="00F86802" w:rsidP="00F868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ГПОУ ТО «Тульский экономический колледж» (по согласованию);</w:t>
            </w:r>
          </w:p>
          <w:p w14:paraId="7D534C89" w14:textId="77777777" w:rsidR="00F86802" w:rsidRPr="00DE3FF3" w:rsidRDefault="00F86802" w:rsidP="00F868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ГПОУ ТО «Тульский экономический колледж» (по согласованию);</w:t>
            </w:r>
          </w:p>
          <w:p w14:paraId="766605AC" w14:textId="7FAC138F" w:rsidR="00417A95" w:rsidRPr="00DE3FF3" w:rsidRDefault="00F86802" w:rsidP="00F868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ОМВД России по Щекинский району (по согласованию)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182" w14:textId="0BC58943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32F7" w14:textId="5263719B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064C" w14:textId="4C0A239F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5FE9" w14:textId="3C055C3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405D" w14:textId="34AF481A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1E02" w14:textId="436DE809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ED9E" w14:textId="6A6B6BE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222D236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D7F78" w14:textId="44C53BB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00480" w14:textId="77777777" w:rsidR="00417A95" w:rsidRPr="00DE3FF3" w:rsidRDefault="00417A95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9572C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276D" w14:textId="342F90AE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3E69" w14:textId="36172D19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3CBA" w14:textId="3229EA0E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8BB4" w14:textId="0D04E9F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53F4" w14:textId="10914CA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9023" w14:textId="31366FEC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2FAF" w14:textId="10706EA1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35D0883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0C19C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0733C" w14:textId="77777777" w:rsidR="00417A95" w:rsidRPr="00DE3FF3" w:rsidRDefault="00417A95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19E7D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E524" w14:textId="1FCE25A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9E14" w14:textId="4450CB5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0C73" w14:textId="6A949812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97E8" w14:textId="619AECD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69FD" w14:textId="0F7CC914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C60E" w14:textId="413AB6FE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FB4C" w14:textId="048B06FE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25996B8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D6FBC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451DE" w14:textId="77777777" w:rsidR="00417A95" w:rsidRPr="00DE3FF3" w:rsidRDefault="00417A95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591EE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40F5" w14:textId="428815BF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ED9E" w14:textId="6497F42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8E8D" w14:textId="347E2049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B45A" w14:textId="65A9592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793" w14:textId="2CCCFAD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14F1" w14:textId="4EBFD841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206A" w14:textId="30D820C3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0F54B6D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62CF9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82971" w14:textId="77777777" w:rsidR="00417A95" w:rsidRPr="00DE3FF3" w:rsidRDefault="00417A95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ABDD9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19F3" w14:textId="79B70731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83AD" w14:textId="6E6DA8F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5C30" w14:textId="7FF6DFB1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7D33" w14:textId="3CF087B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C63F" w14:textId="7292EEB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4BFC" w14:textId="09DCB2A8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C801" w14:textId="72BE9824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1CB32049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A6725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3A50C" w14:textId="77777777" w:rsidR="00417A95" w:rsidRPr="00DE3FF3" w:rsidRDefault="00417A95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F9674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97F" w14:textId="7D9BD59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404E" w14:textId="14DF975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E201" w14:textId="60BE8F0B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08F7" w14:textId="0982850C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EC4E" w14:textId="6F36CDFC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0DA" w14:textId="2489385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4FFA" w14:textId="3F42CB0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0E27CE2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287CD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0711B" w14:textId="77777777" w:rsidR="00417A95" w:rsidRPr="00DE3FF3" w:rsidRDefault="00417A95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FE40A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1533" w14:textId="5E5DE62F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F688" w14:textId="00749814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914E" w14:textId="13FAEF64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2544" w14:textId="1CBE84AE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9EF" w14:textId="53F4D2C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3C6A" w14:textId="7246EA0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76E3" w14:textId="258D0CF3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77A8FDB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84E9F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D0B9E" w14:textId="77777777" w:rsidR="00417A95" w:rsidRPr="00DE3FF3" w:rsidRDefault="00417A95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38EC7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5517" w14:textId="53547B4E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234E" w14:textId="2F368A3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39E9" w14:textId="5A62165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5991" w14:textId="7FFFA25A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2D1" w14:textId="0D0450FB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45D0" w14:textId="79A37171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04A4" w14:textId="0E43E81A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561130B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66E37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EDF4B" w14:textId="77777777" w:rsidR="00417A95" w:rsidRPr="00DE3FF3" w:rsidRDefault="00417A95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8F345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A9A8" w14:textId="6B0B3E31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7B28" w14:textId="5E2BDE12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814C" w14:textId="53F35452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43A9" w14:textId="38F6AA54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7865" w14:textId="69F11881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97E8" w14:textId="6145EB59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5142" w14:textId="5262910B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7A8975C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1E9A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D296" w14:textId="77777777" w:rsidR="00417A95" w:rsidRPr="00DE3FF3" w:rsidRDefault="00417A95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99C2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C71" w14:textId="295DDC5B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6347" w14:textId="2A63396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9EE4" w14:textId="3B9EC9B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73A8" w14:textId="55AC3C8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E458" w14:textId="4B9AEDD8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0EE3" w14:textId="11A3596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EB2B" w14:textId="42A9876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6354E" w:rsidRPr="00DE3FF3" w14:paraId="70FC1A3B" w14:textId="77777777" w:rsidTr="00477B9D">
        <w:trPr>
          <w:trHeight w:val="416"/>
        </w:trPr>
        <w:tc>
          <w:tcPr>
            <w:tcW w:w="152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FEFD" w14:textId="57CBCDBB" w:rsidR="0036354E" w:rsidRPr="00DE3FF3" w:rsidRDefault="0036354E" w:rsidP="00477B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Liberation Serif" w:hAnsi="PT Astra Serif"/>
                <w:b/>
                <w:kern w:val="3"/>
                <w:sz w:val="16"/>
                <w:szCs w:val="16"/>
                <w:lang w:eastAsia="ru-RU" w:bidi="hi-IN"/>
              </w:rPr>
              <w:lastRenderedPageBreak/>
              <w:t>6. Организационные меры</w:t>
            </w:r>
          </w:p>
        </w:tc>
      </w:tr>
      <w:tr w:rsidR="00417A95" w:rsidRPr="00DE3FF3" w14:paraId="23952590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118E8" w14:textId="63F354CE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8.6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F03EB" w14:textId="36FC90B3" w:rsidR="00417A95" w:rsidRPr="00DE3FF3" w:rsidRDefault="00417A95" w:rsidP="0036354E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Tahoma" w:hAnsi="PT Astra Serif"/>
                <w:kern w:val="3"/>
                <w:sz w:val="16"/>
                <w:szCs w:val="16"/>
                <w:lang w:bidi="hi-IN"/>
              </w:rPr>
            </w:pPr>
            <w:r w:rsidRPr="00DE3FF3">
              <w:rPr>
                <w:rFonts w:ascii="PT Astra Serif" w:eastAsia="Tahoma" w:hAnsi="PT Astra Serif"/>
                <w:kern w:val="3"/>
                <w:sz w:val="16"/>
                <w:szCs w:val="16"/>
                <w:lang w:bidi="hi-IN"/>
              </w:rPr>
              <w:t xml:space="preserve">Координация и контроль деятельности по исполнению Переченя мероприятий </w:t>
            </w:r>
          </w:p>
          <w:p w14:paraId="51854556" w14:textId="5BDDF0C6" w:rsidR="00417A95" w:rsidRPr="00DE3FF3" w:rsidRDefault="00417A95" w:rsidP="0036354E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Tahoma" w:hAnsi="PT Astra Serif"/>
                <w:kern w:val="3"/>
                <w:sz w:val="16"/>
                <w:szCs w:val="16"/>
                <w:lang w:bidi="hi-IN"/>
              </w:rPr>
              <w:t>по исполнению Комплексного плана противодействия идеологии терроризма в Российской Федерации на 2024-2028 годы в муниципальном образовании Щекинский муниципальный район Тульской области»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1D1E8" w14:textId="53813543" w:rsidR="00417A95" w:rsidRPr="00DE3FF3" w:rsidRDefault="00F8680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Антитеррористическая комиссия муниципального образования Щекинский район (секретарь, по согласованию)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66B5" w14:textId="06AAEC91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6F4CA" w14:textId="35A239A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AFDA" w14:textId="2B8A2DA8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24CF" w14:textId="6F066124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FCED" w14:textId="62C99D7C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073C" w14:textId="6BAB7E2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5B4B" w14:textId="2D14864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2AC19BAE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85F63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03E31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EC6D9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65FF" w14:textId="6642395C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C884" w14:textId="077003EC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6AD6" w14:textId="6F533C1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6962" w14:textId="67342F04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C60C" w14:textId="57FC9A5F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6DFC" w14:textId="10BB1A43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3C28" w14:textId="74EB377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12455E30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7B8FC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08F8A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F5B80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2A72" w14:textId="159F719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354E" w14:textId="7EBB696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954C" w14:textId="76C795D1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8C02" w14:textId="61CB677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FBD2" w14:textId="534C1EE9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91FC" w14:textId="2A4AA7B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6390" w14:textId="0D10CD82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634A3D4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2F6C6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1DC6D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21AE9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A45" w14:textId="20D5684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E293" w14:textId="58A8A64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135F" w14:textId="58FFD88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18E" w14:textId="6A22414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C759" w14:textId="3F2F2E43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751B" w14:textId="100EA8A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4322" w14:textId="1D686F6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50EBB1B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0DC88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91BC8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BA159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9712" w14:textId="360F1F8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48CF" w14:textId="4A8765E4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FAAD" w14:textId="475CA5A2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1A5" w14:textId="484B0E78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35C5" w14:textId="0276EA8A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7D57" w14:textId="2710548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B43FA" w14:textId="3888635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79B82FC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E3FD6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3EA4E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08BF4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CC69" w14:textId="7D393171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9789" w14:textId="6357E15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2FE0" w14:textId="3D6C8D3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5454" w14:textId="08714854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FDF2" w14:textId="7CF0627A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1F2F" w14:textId="2CFEE9B8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019F" w14:textId="4A58F403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72A63D99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C53B3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3DCEE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F8DAC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D8F3" w14:textId="162AAD1F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B778" w14:textId="5195EB7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6497" w14:textId="7F76D592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135" w14:textId="0CEC3BBA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EB9D" w14:textId="5DBC0172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CC4F" w14:textId="10905912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F094" w14:textId="0CB5B52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40A1B68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8B2A1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970DB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B3508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6BF2" w14:textId="7E40357B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ECDE" w14:textId="31F4243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E533" w14:textId="7E1E138A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CC97" w14:textId="62E092DC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8876" w14:textId="5C6EFA2E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4E9" w14:textId="2880A502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B168" w14:textId="6A46FF9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383ABA2A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6A696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1B630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72648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5FA4" w14:textId="0050AADF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D4FD" w14:textId="40C810BB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F9E1" w14:textId="5636BDB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EBE6" w14:textId="0D18B88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DB7A" w14:textId="086CAD0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BA00" w14:textId="4C35A02E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744D" w14:textId="404EF3FB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6120FE9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4253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4C9D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CA12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06BB" w14:textId="31B7D1C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06E1" w14:textId="2FF2B3E9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C280" w14:textId="0CECAF5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D66" w14:textId="6F0E5658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5DD0" w14:textId="14135659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D167" w14:textId="44E448DB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1D62" w14:textId="04CBE01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7A742D99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"/>
          <w:szCs w:val="2"/>
        </w:rPr>
      </w:pPr>
    </w:p>
    <w:p w14:paraId="56063720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"/>
          <w:szCs w:val="2"/>
        </w:rPr>
        <w:sectPr w:rsidR="00B46727" w:rsidRPr="00DE3FF3" w:rsidSect="00416BCE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4B6157" w:rsidRPr="00DE3FF3" w14:paraId="0B3C3C8E" w14:textId="77777777" w:rsidTr="004A07D4">
        <w:trPr>
          <w:trHeight w:val="1414"/>
        </w:trPr>
        <w:tc>
          <w:tcPr>
            <w:tcW w:w="4818" w:type="dxa"/>
            <w:shd w:val="clear" w:color="auto" w:fill="auto"/>
          </w:tcPr>
          <w:p w14:paraId="103C9F29" w14:textId="2581266A" w:rsidR="00697227" w:rsidRPr="00DE3FF3" w:rsidRDefault="00697227" w:rsidP="00697227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lastRenderedPageBreak/>
              <w:t>Приложение № 2</w:t>
            </w:r>
          </w:p>
          <w:p w14:paraId="00B2A856" w14:textId="77777777" w:rsidR="00697227" w:rsidRPr="00DE3FF3" w:rsidRDefault="00697227" w:rsidP="00697227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60F0A6CF" w14:textId="77777777" w:rsidR="00697227" w:rsidRPr="00DE3FF3" w:rsidRDefault="006972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</w:rPr>
              <w:t>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20EBBB00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E71B74F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B92100A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6D7E2E44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CC1D05B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262EAE1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7D99FF1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2D9B11A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66AB6495" w14:textId="10B99126" w:rsidR="00697227" w:rsidRPr="00DE3FF3" w:rsidRDefault="006972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ПАСПОРТ </w:t>
      </w:r>
    </w:p>
    <w:p w14:paraId="12AE1D1C" w14:textId="583E8B2F" w:rsidR="009C616C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14:paraId="1A7E48C4" w14:textId="1300276E" w:rsidR="00B46727" w:rsidRPr="00DE3FF3" w:rsidRDefault="00B467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9C616C" w:rsidRPr="00DE3FF3">
        <w:rPr>
          <w:rFonts w:ascii="PT Astra Serif" w:hAnsi="PT Astra Serif"/>
          <w:b/>
          <w:sz w:val="28"/>
          <w:szCs w:val="28"/>
        </w:rPr>
        <w:t xml:space="preserve"> </w:t>
      </w:r>
      <w:r w:rsidRPr="00DE3FF3">
        <w:rPr>
          <w:rFonts w:ascii="PT Astra Serif" w:hAnsi="PT Astra Serif"/>
          <w:b/>
          <w:sz w:val="28"/>
          <w:szCs w:val="28"/>
        </w:rPr>
        <w:t>«Противодействие злоупотреблению наркотиками и их незаконному обороту»</w:t>
      </w:r>
    </w:p>
    <w:p w14:paraId="25B7542A" w14:textId="77777777" w:rsidR="00697227" w:rsidRPr="00DE3FF3" w:rsidRDefault="006972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01"/>
      </w:tblGrid>
      <w:tr w:rsidR="004B6157" w:rsidRPr="00DE3FF3" w14:paraId="2EEB1E62" w14:textId="77777777" w:rsidTr="00FE2974">
        <w:tc>
          <w:tcPr>
            <w:tcW w:w="0" w:type="auto"/>
            <w:shd w:val="clear" w:color="auto" w:fill="auto"/>
          </w:tcPr>
          <w:p w14:paraId="7B8912E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54A8131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1. Комитет по образованию администрации Щекинского района. </w:t>
            </w:r>
          </w:p>
          <w:p w14:paraId="1E66F935" w14:textId="7D7C27FD" w:rsidR="00B46727" w:rsidRPr="00DE3FF3" w:rsidRDefault="00D740FD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</w:t>
            </w:r>
            <w:r w:rsidR="00B46727" w:rsidRPr="00DE3FF3">
              <w:rPr>
                <w:rFonts w:ascii="PT Astra Serif" w:hAnsi="PT Astra Serif"/>
              </w:rPr>
              <w:t>. Комитет по культуре, молодежной политике и спорту администрации Щекинского района.</w:t>
            </w:r>
          </w:p>
          <w:p w14:paraId="4C5AF31C" w14:textId="51BA607E" w:rsidR="00B46727" w:rsidRPr="00DE3FF3" w:rsidRDefault="00D740FD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3</w:t>
            </w:r>
            <w:r w:rsidR="00B46727" w:rsidRPr="00DE3FF3">
              <w:rPr>
                <w:rFonts w:ascii="PT Astra Serif" w:hAnsi="PT Astra Serif"/>
              </w:rPr>
              <w:t>. Сектор по делам несовершеннолетних администрации Щекинского района.</w:t>
            </w:r>
          </w:p>
          <w:p w14:paraId="6F7321F8" w14:textId="4436558E" w:rsidR="00D740FD" w:rsidRPr="00DE3FF3" w:rsidRDefault="00D740FD" w:rsidP="00D740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4. </w:t>
            </w:r>
            <w:r w:rsidR="00326459" w:rsidRPr="00DE3FF3">
              <w:rPr>
                <w:rFonts w:ascii="PT Astra Serif" w:hAnsi="PT Astra Serif"/>
              </w:rPr>
              <w:t>Сектор по мобилизационной подготовке администрации Щекинского района</w:t>
            </w:r>
            <w:r w:rsidRPr="00DE3FF3">
              <w:rPr>
                <w:rFonts w:ascii="PT Astra Serif" w:hAnsi="PT Astra Serif"/>
              </w:rPr>
              <w:t>.</w:t>
            </w:r>
          </w:p>
        </w:tc>
      </w:tr>
      <w:tr w:rsidR="004B6157" w:rsidRPr="00DE3FF3" w14:paraId="580A0C7F" w14:textId="77777777" w:rsidTr="00FE2974">
        <w:tc>
          <w:tcPr>
            <w:tcW w:w="0" w:type="auto"/>
            <w:shd w:val="clear" w:color="auto" w:fill="auto"/>
          </w:tcPr>
          <w:p w14:paraId="0CF94FA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53724A8E" w14:textId="77777777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1. Увеличить численность подростков, вовлеченных в мероприятия по профилактике наркомании.</w:t>
            </w:r>
          </w:p>
          <w:p w14:paraId="62A317F4" w14:textId="77777777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25DADAD6" w14:textId="77777777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</w:rPr>
              <w:t>3. Публикация профилактических  антинаркотических материалов в СМИ.</w:t>
            </w:r>
          </w:p>
        </w:tc>
      </w:tr>
      <w:tr w:rsidR="004B6157" w:rsidRPr="00DE3FF3" w14:paraId="41A52D47" w14:textId="77777777" w:rsidTr="00FE2974">
        <w:tc>
          <w:tcPr>
            <w:tcW w:w="0" w:type="auto"/>
            <w:shd w:val="clear" w:color="auto" w:fill="auto"/>
          </w:tcPr>
          <w:p w14:paraId="148E4C4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321178CB" w14:textId="77777777" w:rsidR="00B46727" w:rsidRPr="00DE3FF3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1. Увеличить количество подростков, вовлеченных в мероприятия по профилактике наркомании</w:t>
            </w:r>
          </w:p>
          <w:p w14:paraId="6353C947" w14:textId="77777777" w:rsidR="00B46727" w:rsidRPr="00DE3FF3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205D9837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</w:rPr>
              <w:t>3. Увеличить количество публикаций профилактических  антинаркотических материалов в СМИ.</w:t>
            </w:r>
          </w:p>
        </w:tc>
      </w:tr>
      <w:tr w:rsidR="004B6157" w:rsidRPr="00DE3FF3" w14:paraId="69EDEB1A" w14:textId="77777777" w:rsidTr="00FE2974">
        <w:tc>
          <w:tcPr>
            <w:tcW w:w="0" w:type="auto"/>
            <w:shd w:val="clear" w:color="auto" w:fill="auto"/>
          </w:tcPr>
          <w:p w14:paraId="78C6D89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7F6F9328" w14:textId="17B4E2C4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b/>
              </w:rPr>
              <w:t xml:space="preserve">Всего </w:t>
            </w:r>
            <w:r w:rsidR="00540A89" w:rsidRPr="00DE3FF3">
              <w:rPr>
                <w:rFonts w:ascii="PT Astra Serif" w:hAnsi="PT Astra Serif"/>
                <w:b/>
              </w:rPr>
              <w:t>1</w:t>
            </w:r>
            <w:r w:rsidRPr="00DE3FF3">
              <w:rPr>
                <w:rFonts w:ascii="PT Astra Serif" w:hAnsi="PT Astra Serif"/>
                <w:b/>
              </w:rPr>
              <w:t xml:space="preserve">80,0 тыс.руб., в том числе по годам </w:t>
            </w:r>
            <w:r w:rsidRPr="00DE3FF3">
              <w:rPr>
                <w:rFonts w:ascii="PT Astra Serif" w:hAnsi="PT Astra Serif"/>
              </w:rPr>
              <w:t>(тыс.руб.):</w:t>
            </w:r>
          </w:p>
          <w:p w14:paraId="766D6D39" w14:textId="77777777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– 20,0</w:t>
            </w:r>
          </w:p>
          <w:p w14:paraId="5F04221C" w14:textId="26148BD0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2023 – </w:t>
            </w:r>
            <w:r w:rsidR="00540A89" w:rsidRPr="00DE3FF3">
              <w:rPr>
                <w:rFonts w:ascii="PT Astra Serif" w:hAnsi="PT Astra Serif"/>
              </w:rPr>
              <w:t>2</w:t>
            </w:r>
            <w:r w:rsidRPr="00DE3FF3">
              <w:rPr>
                <w:rFonts w:ascii="PT Astra Serif" w:hAnsi="PT Astra Serif"/>
              </w:rPr>
              <w:t>0,0</w:t>
            </w:r>
          </w:p>
          <w:p w14:paraId="3C9D767F" w14:textId="457646F5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2024 – </w:t>
            </w:r>
            <w:r w:rsidR="00540A89" w:rsidRPr="00DE3FF3">
              <w:rPr>
                <w:rFonts w:ascii="PT Astra Serif" w:hAnsi="PT Astra Serif"/>
              </w:rPr>
              <w:t>2</w:t>
            </w:r>
            <w:r w:rsidRPr="00DE3FF3">
              <w:rPr>
                <w:rFonts w:ascii="PT Astra Serif" w:hAnsi="PT Astra Serif"/>
              </w:rPr>
              <w:t>0,0</w:t>
            </w:r>
          </w:p>
          <w:p w14:paraId="7FD7B64E" w14:textId="72BF2F09" w:rsidR="00B46727" w:rsidRPr="00DE3FF3" w:rsidRDefault="00540A89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– 2</w:t>
            </w:r>
            <w:r w:rsidR="00B46727" w:rsidRPr="00DE3FF3">
              <w:rPr>
                <w:rFonts w:ascii="PT Astra Serif" w:hAnsi="PT Astra Serif"/>
              </w:rPr>
              <w:t>0,0</w:t>
            </w:r>
          </w:p>
          <w:p w14:paraId="1179DC2E" w14:textId="5D21094F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2026 – </w:t>
            </w:r>
            <w:r w:rsidR="00540A89" w:rsidRPr="00DE3FF3">
              <w:rPr>
                <w:rFonts w:ascii="PT Astra Serif" w:hAnsi="PT Astra Serif"/>
              </w:rPr>
              <w:t>2</w:t>
            </w:r>
            <w:r w:rsidRPr="00DE3FF3">
              <w:rPr>
                <w:rFonts w:ascii="PT Astra Serif" w:hAnsi="PT Astra Serif"/>
              </w:rPr>
              <w:t>0,0</w:t>
            </w:r>
          </w:p>
          <w:p w14:paraId="0B007E59" w14:textId="595543B5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2027 – </w:t>
            </w:r>
            <w:r w:rsidR="00540A89" w:rsidRPr="00DE3FF3">
              <w:rPr>
                <w:rFonts w:ascii="PT Astra Serif" w:hAnsi="PT Astra Serif"/>
              </w:rPr>
              <w:t>2</w:t>
            </w:r>
            <w:r w:rsidRPr="00DE3FF3">
              <w:rPr>
                <w:rFonts w:ascii="PT Astra Serif" w:hAnsi="PT Astra Serif"/>
              </w:rPr>
              <w:t>0,0</w:t>
            </w:r>
          </w:p>
          <w:p w14:paraId="2CFBC133" w14:textId="79FC54EA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2028 – </w:t>
            </w:r>
            <w:r w:rsidR="00540A89" w:rsidRPr="00DE3FF3">
              <w:rPr>
                <w:rFonts w:ascii="PT Astra Serif" w:hAnsi="PT Astra Serif"/>
              </w:rPr>
              <w:t>2</w:t>
            </w:r>
            <w:r w:rsidRPr="00DE3FF3">
              <w:rPr>
                <w:rFonts w:ascii="PT Astra Serif" w:hAnsi="PT Astra Serif"/>
              </w:rPr>
              <w:t>0,0</w:t>
            </w:r>
          </w:p>
          <w:p w14:paraId="512F8317" w14:textId="5B136BB6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2029 – </w:t>
            </w:r>
            <w:r w:rsidR="00540A89" w:rsidRPr="00DE3FF3">
              <w:rPr>
                <w:rFonts w:ascii="PT Astra Serif" w:hAnsi="PT Astra Serif"/>
              </w:rPr>
              <w:t>2</w:t>
            </w:r>
            <w:r w:rsidRPr="00DE3FF3">
              <w:rPr>
                <w:rFonts w:ascii="PT Astra Serif" w:hAnsi="PT Astra Serif"/>
              </w:rPr>
              <w:t>0,0</w:t>
            </w:r>
          </w:p>
          <w:p w14:paraId="6A8FF83D" w14:textId="77777777" w:rsidR="00B46727" w:rsidRPr="00DE3FF3" w:rsidRDefault="00B46727" w:rsidP="00540A8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2030 – </w:t>
            </w:r>
            <w:r w:rsidR="00540A89" w:rsidRPr="00DE3FF3">
              <w:rPr>
                <w:rFonts w:ascii="PT Astra Serif" w:hAnsi="PT Astra Serif"/>
              </w:rPr>
              <w:t>2</w:t>
            </w:r>
            <w:r w:rsidRPr="00DE3FF3">
              <w:rPr>
                <w:rFonts w:ascii="PT Astra Serif" w:hAnsi="PT Astra Serif"/>
              </w:rPr>
              <w:t>0,0</w:t>
            </w:r>
            <w:r w:rsidR="00D875E0" w:rsidRPr="00DE3FF3">
              <w:rPr>
                <w:rFonts w:ascii="PT Astra Serif" w:hAnsi="PT Astra Serif"/>
              </w:rPr>
              <w:t xml:space="preserve"> </w:t>
            </w:r>
          </w:p>
          <w:p w14:paraId="1A509EC2" w14:textId="3DDAD8BF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lastRenderedPageBreak/>
              <w:t xml:space="preserve">средства бюджета муниципального образования Щекинский район (тыс.руб): </w:t>
            </w:r>
            <w:r w:rsidR="008664E4" w:rsidRPr="00DE3FF3">
              <w:rPr>
                <w:rFonts w:ascii="PT Astra Serif" w:hAnsi="PT Astra Serif"/>
                <w:bCs/>
              </w:rPr>
              <w:t>180</w:t>
            </w:r>
            <w:r w:rsidRPr="00DE3FF3">
              <w:rPr>
                <w:rFonts w:ascii="PT Astra Serif" w:hAnsi="PT Astra Serif"/>
                <w:bCs/>
              </w:rPr>
              <w:t>,0</w:t>
            </w:r>
            <w:r w:rsidRPr="00DE3FF3">
              <w:rPr>
                <w:rFonts w:ascii="PT Astra Serif" w:hAnsi="PT Astra Serif"/>
                <w:b/>
              </w:rPr>
              <w:t xml:space="preserve"> </w:t>
            </w:r>
            <w:r w:rsidRPr="00DE3FF3">
              <w:rPr>
                <w:rFonts w:ascii="PT Astra Serif" w:hAnsi="PT Astra Serif"/>
              </w:rPr>
              <w:t>в том числе по годам (тыс.руб.):</w:t>
            </w:r>
          </w:p>
          <w:p w14:paraId="72C9FBFA" w14:textId="77777777" w:rsidR="00867E7B" w:rsidRPr="00DE3FF3" w:rsidRDefault="00867E7B" w:rsidP="00867E7B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– 20,0</w:t>
            </w:r>
          </w:p>
          <w:p w14:paraId="49D48AAC" w14:textId="77777777" w:rsidR="00867E7B" w:rsidRPr="00DE3FF3" w:rsidRDefault="00867E7B" w:rsidP="00867E7B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2023 – 20,0</w:t>
            </w:r>
          </w:p>
          <w:p w14:paraId="79D8D534" w14:textId="77777777" w:rsidR="00867E7B" w:rsidRPr="00DE3FF3" w:rsidRDefault="00867E7B" w:rsidP="00867E7B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– 20,0</w:t>
            </w:r>
          </w:p>
          <w:p w14:paraId="0E781B3D" w14:textId="77777777" w:rsidR="00867E7B" w:rsidRPr="00DE3FF3" w:rsidRDefault="00867E7B" w:rsidP="00867E7B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– 20,0</w:t>
            </w:r>
          </w:p>
          <w:p w14:paraId="30B9A3A4" w14:textId="77777777" w:rsidR="00867E7B" w:rsidRPr="00DE3FF3" w:rsidRDefault="00867E7B" w:rsidP="00867E7B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20,0</w:t>
            </w:r>
          </w:p>
          <w:p w14:paraId="5CC7920F" w14:textId="77777777" w:rsidR="00867E7B" w:rsidRPr="00DE3FF3" w:rsidRDefault="00867E7B" w:rsidP="00867E7B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– 20,0</w:t>
            </w:r>
          </w:p>
          <w:p w14:paraId="6F3B2E3A" w14:textId="77777777" w:rsidR="00867E7B" w:rsidRPr="00DE3FF3" w:rsidRDefault="00867E7B" w:rsidP="00867E7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20,0</w:t>
            </w:r>
          </w:p>
          <w:p w14:paraId="4C694CAC" w14:textId="77777777" w:rsidR="00867E7B" w:rsidRPr="00DE3FF3" w:rsidRDefault="00867E7B" w:rsidP="00867E7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20,0</w:t>
            </w:r>
          </w:p>
          <w:p w14:paraId="7EAF4802" w14:textId="77777777" w:rsidR="00867E7B" w:rsidRPr="00DE3FF3" w:rsidRDefault="00867E7B" w:rsidP="00867E7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2030 – 20,0 </w:t>
            </w:r>
          </w:p>
          <w:p w14:paraId="3EF7731A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средства бюджета Тульской области (тыс.руб.): 0,0</w:t>
            </w:r>
          </w:p>
          <w:p w14:paraId="360783E3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в том числе по годам (тыс.руб.): </w:t>
            </w:r>
          </w:p>
          <w:p w14:paraId="595B7454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– 0,0</w:t>
            </w:r>
          </w:p>
          <w:p w14:paraId="248AA4B1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2023 – 0,0</w:t>
            </w:r>
          </w:p>
          <w:p w14:paraId="75DCDC89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– 0,0</w:t>
            </w:r>
          </w:p>
          <w:p w14:paraId="3505637D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– 0,0</w:t>
            </w:r>
          </w:p>
          <w:p w14:paraId="2AC685A8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0,0</w:t>
            </w:r>
          </w:p>
          <w:p w14:paraId="1D02504E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– 0,0</w:t>
            </w:r>
          </w:p>
          <w:p w14:paraId="7CCF84BE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0,0</w:t>
            </w:r>
          </w:p>
          <w:p w14:paraId="40246702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0,0</w:t>
            </w:r>
          </w:p>
          <w:p w14:paraId="4F90867A" w14:textId="77777777" w:rsidR="00D875E0" w:rsidRPr="00DE3FF3" w:rsidRDefault="00D875E0" w:rsidP="00D875E0">
            <w:pPr>
              <w:contextualSpacing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2030 – 0,0</w:t>
            </w:r>
          </w:p>
          <w:p w14:paraId="7683CC7C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внебюджетные источники (пожертвования), в том числе по годам (тыс.руб.):</w:t>
            </w:r>
          </w:p>
          <w:p w14:paraId="3948ACE7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год – 0,0</w:t>
            </w:r>
          </w:p>
          <w:p w14:paraId="341DFD80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2023 год – 0,0</w:t>
            </w:r>
          </w:p>
          <w:p w14:paraId="7D92DA55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год – 0,0</w:t>
            </w:r>
          </w:p>
          <w:p w14:paraId="05CEEFFC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год – 0,0</w:t>
            </w:r>
          </w:p>
          <w:p w14:paraId="6ED948D2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год – 0,0</w:t>
            </w:r>
          </w:p>
          <w:p w14:paraId="20CB9BEC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год – 0,0</w:t>
            </w:r>
          </w:p>
          <w:p w14:paraId="3E297B7C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год – 0,0</w:t>
            </w:r>
          </w:p>
          <w:p w14:paraId="58731A37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год – 0,0</w:t>
            </w:r>
          </w:p>
          <w:p w14:paraId="26C4E0B9" w14:textId="68435C49" w:rsidR="00D875E0" w:rsidRPr="00DE3FF3" w:rsidRDefault="00D875E0" w:rsidP="00D875E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DE3FF3">
              <w:rPr>
                <w:rFonts w:ascii="PT Astra Serif" w:hAnsi="PT Astra Serif"/>
              </w:rPr>
              <w:t>2030 год – 0,0</w:t>
            </w:r>
          </w:p>
        </w:tc>
      </w:tr>
    </w:tbl>
    <w:p w14:paraId="676132BD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"/>
        </w:rPr>
      </w:pPr>
    </w:p>
    <w:p w14:paraId="16E464E3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DE3FF3" w:rsidSect="00416BC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2FF2557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14:paraId="21486262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«Противодействие злоупотреблению наркотиками и их незаконному обороту»</w:t>
      </w:r>
    </w:p>
    <w:p w14:paraId="70F31307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5211" w:type="dxa"/>
        <w:tblInd w:w="-46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8"/>
      </w:tblGrid>
      <w:tr w:rsidR="004B6157" w:rsidRPr="00DE3FF3" w14:paraId="094F496D" w14:textId="77777777" w:rsidTr="005E7BEC">
        <w:trPr>
          <w:trHeight w:val="314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DF40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55F8379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7A784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64E10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9D44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2C3D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4B6157" w:rsidRPr="00DE3FF3" w14:paraId="3A2D5E48" w14:textId="77777777" w:rsidTr="005E7BEC">
        <w:trPr>
          <w:trHeight w:val="276"/>
          <w:tblHeader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C0911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8A3B6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5AC6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4621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397F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9E4D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4B6157" w:rsidRPr="00DE3FF3" w14:paraId="66A5C9EC" w14:textId="77777777" w:rsidTr="005E7BEC">
        <w:trPr>
          <w:trHeight w:val="386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6B6E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30E4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EF0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61B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4B3A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E52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208C622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3D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CF8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5DE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6EA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54CA0EC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4B6157" w:rsidRPr="00DE3FF3" w14:paraId="07CDE10A" w14:textId="77777777" w:rsidTr="005E7BEC">
        <w:trPr>
          <w:trHeight w:val="61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569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6183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2B5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045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210F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9BC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244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320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EA8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B29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4B6157" w:rsidRPr="00DE3FF3" w14:paraId="0835435E" w14:textId="77777777" w:rsidTr="005E7BEC">
        <w:trPr>
          <w:trHeight w:val="61"/>
        </w:trPr>
        <w:tc>
          <w:tcPr>
            <w:tcW w:w="152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E71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Задача 1. Мероприятия в сфере противодействия злоупотреблению наркотиками и их незаконному обороту</w:t>
            </w:r>
          </w:p>
        </w:tc>
      </w:tr>
      <w:tr w:rsidR="004B6157" w:rsidRPr="00DE3FF3" w14:paraId="1E03D539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61BF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C4231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309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BBB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316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2E32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71F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0BA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157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9F2C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57453B40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7BB2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2CF81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84F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EB4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B97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276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5DD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605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E16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A644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04999682" w14:textId="77777777" w:rsidTr="005E7BEC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EE91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09481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Публикация профилактических антинаркотических материалов в СМИ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E1CD1" w14:textId="5F702F75" w:rsidR="00B46727" w:rsidRPr="00DE3FF3" w:rsidRDefault="002612C2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  <w:r w:rsidR="00EE6293" w:rsidRPr="00DE3FF3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9D2BD3" w:rsidRPr="00DE3FF3">
              <w:rPr>
                <w:rFonts w:ascii="PT Astra Serif" w:hAnsi="PT Astra Serif"/>
                <w:sz w:val="16"/>
                <w:szCs w:val="16"/>
              </w:rPr>
              <w:t>(в рамках обеспечения деятельности антинаркотической комиссии МО Щекинский район)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2C7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569F" w14:textId="049303CD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14F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FD4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6E61" w14:textId="1C98C535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5F4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BB3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DE3FF3" w14:paraId="6B73426D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2F99D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CE7A8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FCDC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480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B8A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12B4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DEC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159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1C8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CEBE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79777C69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8484F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8ACA28" w14:textId="77777777" w:rsidR="00425464" w:rsidRPr="00DE3FF3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A10A3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0839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2AD4" w14:textId="5D948FFA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E2BB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E000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1F17" w14:textId="143E5574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8CF2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06B8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0EAD71B9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ECB17E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21799" w14:textId="77777777" w:rsidR="00425464" w:rsidRPr="00DE3FF3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3026EB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D325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E211C" w14:textId="4C22C0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913E0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5703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D161" w14:textId="3F918C34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2E10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EDBA7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0AB6D167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F06C1F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0B7A7" w14:textId="77777777" w:rsidR="00425464" w:rsidRPr="00DE3FF3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26C10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9F51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C9DA" w14:textId="3026EF02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B1D2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A86C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F6A0" w14:textId="5116D4F6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253B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5F863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6DE5308A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C01F6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33EDEA" w14:textId="77777777" w:rsidR="00425464" w:rsidRPr="00DE3FF3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B2904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2D6E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8D0E4" w14:textId="3F2D9162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A54C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5916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59DE" w14:textId="10E3B93A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47F5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B3F39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5EF356A8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41F3D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AF1970" w14:textId="77777777" w:rsidR="00425464" w:rsidRPr="00DE3FF3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6FB2F5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2F9A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158A" w14:textId="7A0E8A49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32CDE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2368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0FB2" w14:textId="0AD8023D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DB02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B02C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73460755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06098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9680D4" w14:textId="77777777" w:rsidR="00425464" w:rsidRPr="00DE3FF3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94E82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B70E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C683A" w14:textId="07DE13EC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77898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656B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79A2" w14:textId="2B066C68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2BCB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0F2F9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41D13EEC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942FA7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F5098A" w14:textId="77777777" w:rsidR="00425464" w:rsidRPr="00DE3FF3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BADE0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53CD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DA8C1" w14:textId="6E3E0CB9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FC051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2D9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1D5A" w14:textId="43612AF9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DC77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F81BF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35E76E10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7C8F7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56E6C" w14:textId="77777777" w:rsidR="00425464" w:rsidRPr="00DE3FF3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CBAB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664A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C18CB" w14:textId="556CF4D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023E0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1315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C3C6" w14:textId="67D9714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7724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795B8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3F2B289A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3AD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B706A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Изготовление и размещение баннеров антинаркотической направленности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4827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D5E0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C193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120F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609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678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E05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64C5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7BE05419" w14:textId="77777777" w:rsidTr="005E7BEC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5C17FF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1.5.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601B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ADF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EBD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894C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FDEC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B8F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3C5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AB0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07E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DE3FF3" w14:paraId="656D773B" w14:textId="77777777" w:rsidTr="005E7BEC">
        <w:trPr>
          <w:trHeight w:val="5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8072B9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C221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09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FDF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CD3A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FF04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9CE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349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37F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873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3B949A60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3840C1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B423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95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AF4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96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700D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9D3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CC1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DC3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0896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56B19212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EF319C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F83C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EE1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B49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E5B2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BAD8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DD0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05D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1BF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CD34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2DBE99FD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53DA97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D7EE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B63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B71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A0BE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65E2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C67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F4A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D60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5B43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50159C1F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4263EC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1C4C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739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0F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166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6E3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3D7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30B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833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7E8A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04744AA4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8132D5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A93E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774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5A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F603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118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1EB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6FA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1D1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95A9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147EC8E2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C60208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1E81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F75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41C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A8D0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273A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D90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DC5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114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A25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0FD1CFB3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EED363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5A42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68F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E25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500F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4101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8AA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7D4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2CD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90D5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5B709992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9BAA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7999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A49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60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AB07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FB4B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4BA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16F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94C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DDC1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0B2B543C" w14:textId="77777777" w:rsidTr="005E7BEC">
        <w:trPr>
          <w:trHeight w:val="14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0599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1.6.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AEB99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Размещение профилактических антинаркотических материалов на официальном Портале муниципального образования Щекинский район, сайтах подведомственных учреждений.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275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4D5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66A8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0DDE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0D1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9A4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396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8492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234E2E74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B26F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1.7.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288CE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Участие в проведении антинаркотических акций.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0DB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района, 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1F3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475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3C3A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BE9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21D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E20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D590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2915274F" w14:textId="77777777" w:rsidTr="005E7BEC">
        <w:trPr>
          <w:trHeight w:val="15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8CCB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1.8.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35C22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Организация и проведение конкурсов, социальных антинаркотических проектов для обучающихся в общеобразовательных организациях, направленных на пропаганду здорового образа жизни.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464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58B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BBB3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A69D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8D1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A52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E38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460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0F80D484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D03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1.9.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0256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Информирование населения на Портале муниципального образования Щекинский район о значимых событиях культуры, спорта, пропаганды патриотизма, здорового образа жизни и духовно-нравственных ценностей как альтернативы пьянству, алкоголизму, наркомании, информирование о предстоящих мероприятиях.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58B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 молодежной политике и спорту администрации Щекинского района, 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06A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E07A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14E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416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C65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BAB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DB4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60A96221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5756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1.10.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41F7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Организация показа видеороликов социальной рекламы в социальных сетях (группах подведомственных учреждений).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62E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 молодежной политике и спорту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AD9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5DE0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4B06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454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0FB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6FB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3D5A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1EDB6343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677B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1.11.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48C8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Организация работы по ранней профилактике употребления алкоголя, наркотических средств, токсических и психотропных веществ среди несовершеннолетних, а также их родителей, информирование на официальном Портале муниципального образования Щекинский район о последствиях употребления наркосодержащих веществ.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E03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B93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ECDF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060E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9ED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646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386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3D2D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6814EF76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B1D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1.12.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18CC5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Информирование о результатах деятельности субъектов системы профилактики наркомании и токсикомании в муниципальном образовании Щекинский район на официальном Портале муниципального образования Щекинский район, социальных сетях.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465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839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5D9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623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7A7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7CA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EBF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4C3B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52496030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739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1.13.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EB146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Организация индивидуальной профилактической работы с несовершеннолетними и семьями, состоящими на учете в органах внутренних дел, КДНиЗП в связи с незаконным употреблением наркотических и других психоактивных веществ, алкогольной продукции, пива и напитков, изготавливаемых на его основе.</w:t>
            </w:r>
          </w:p>
          <w:p w14:paraId="7EE6F72B" w14:textId="77777777" w:rsidR="005E7BEC" w:rsidRPr="00DE3FF3" w:rsidRDefault="005E7BE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221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5ED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45F4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7069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E81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58E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5A2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A29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37C46A91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58D7" w14:textId="05390FED" w:rsidR="00294787" w:rsidRPr="00DE3FF3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1.14.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8ED8C" w14:textId="1A5251E2" w:rsidR="00294787" w:rsidRPr="00DE3FF3" w:rsidRDefault="0029478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Противодействие злоупотреблению наркотиками и их незаконному обороту» дополнен мероприятием: проведение комплексных оперативно-профилактических операций в целях выявления и уничтожения незаконных посевов и дикорастущих наркотикосодержащих растений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EB9A" w14:textId="7FD92261" w:rsidR="00294787" w:rsidRPr="00DE3FF3" w:rsidRDefault="0029478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благоустройству и дорожно-транспортному хозяйству, главы администраций поселений, входящих в состав муниципального образования Щекинский район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4151" w14:textId="042FB456" w:rsidR="00294787" w:rsidRPr="00DE3FF3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C07B" w14:textId="3525F360" w:rsidR="00294787" w:rsidRPr="00DE3FF3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6F27F" w14:textId="0BF68331" w:rsidR="00294787" w:rsidRPr="00DE3FF3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B460" w14:textId="0B13B610" w:rsidR="00294787" w:rsidRPr="00DE3FF3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903B" w14:textId="0E3C2D53" w:rsidR="00294787" w:rsidRPr="00DE3FF3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FA9A" w14:textId="35A394C2" w:rsidR="00294787" w:rsidRPr="00DE3FF3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8D79C" w14:textId="5F8E9484" w:rsidR="00294787" w:rsidRPr="00DE3FF3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63FBF4A4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DE3FF3" w:rsidSect="00416BCE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4B6157" w:rsidRPr="00DE3FF3" w14:paraId="11549921" w14:textId="77777777" w:rsidTr="004A07D4">
        <w:trPr>
          <w:trHeight w:val="1414"/>
        </w:trPr>
        <w:tc>
          <w:tcPr>
            <w:tcW w:w="4818" w:type="dxa"/>
            <w:shd w:val="clear" w:color="auto" w:fill="auto"/>
          </w:tcPr>
          <w:p w14:paraId="0524946C" w14:textId="77B3FABF" w:rsidR="00697227" w:rsidRPr="00DE3FF3" w:rsidRDefault="00697227" w:rsidP="00697227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lastRenderedPageBreak/>
              <w:t>Приложение № 3</w:t>
            </w:r>
          </w:p>
          <w:p w14:paraId="675E9972" w14:textId="77777777" w:rsidR="00697227" w:rsidRPr="00DE3FF3" w:rsidRDefault="00697227" w:rsidP="00697227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33319CAE" w14:textId="77777777" w:rsidR="00697227" w:rsidRPr="00DE3FF3" w:rsidRDefault="006972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</w:rPr>
              <w:t>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75833943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638BAF9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969B10F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6BA54AE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254F74F3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4464AAB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7AB6B65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643E37A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57A745F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EA76DD8" w14:textId="2D042B4E" w:rsidR="00697227" w:rsidRPr="00DE3FF3" w:rsidRDefault="006972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ПАСПОРТ</w:t>
      </w:r>
      <w:r w:rsidR="00B46727" w:rsidRPr="00DE3FF3">
        <w:rPr>
          <w:rFonts w:ascii="PT Astra Serif" w:hAnsi="PT Astra Serif"/>
          <w:b/>
          <w:sz w:val="28"/>
          <w:szCs w:val="28"/>
        </w:rPr>
        <w:t xml:space="preserve"> </w:t>
      </w:r>
    </w:p>
    <w:p w14:paraId="7A82A0B5" w14:textId="082DC612" w:rsidR="009C616C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14:paraId="49106D12" w14:textId="68370E80" w:rsidR="00B46727" w:rsidRPr="00DE3FF3" w:rsidRDefault="00B467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  <w:r w:rsidRPr="00DE3FF3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9C616C" w:rsidRPr="00DE3FF3">
        <w:rPr>
          <w:rFonts w:ascii="PT Astra Serif" w:hAnsi="PT Astra Serif"/>
          <w:b/>
          <w:sz w:val="28"/>
          <w:szCs w:val="28"/>
        </w:rPr>
        <w:t xml:space="preserve"> </w:t>
      </w:r>
      <w:r w:rsidRPr="00DE3FF3">
        <w:rPr>
          <w:rFonts w:ascii="PT Astra Serif" w:hAnsi="PT Astra Serif"/>
          <w:b/>
          <w:sz w:val="28"/>
          <w:szCs w:val="28"/>
        </w:rPr>
        <w:t>«Система мониторинга в сфере комплексной безопасности Щекинского района»</w:t>
      </w:r>
    </w:p>
    <w:p w14:paraId="163533FE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6097"/>
      </w:tblGrid>
      <w:tr w:rsidR="004B6157" w:rsidRPr="00DE3FF3" w14:paraId="287ED609" w14:textId="77777777" w:rsidTr="00FE2974">
        <w:tc>
          <w:tcPr>
            <w:tcW w:w="0" w:type="auto"/>
            <w:shd w:val="clear" w:color="auto" w:fill="auto"/>
          </w:tcPr>
          <w:p w14:paraId="121852B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4A292BB7" w14:textId="2DF15EEE" w:rsidR="00B46727" w:rsidRPr="00DE3FF3" w:rsidRDefault="003F19E8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spacing w:val="-6"/>
              </w:rPr>
              <w:t>Комитет по благоустройству и дорожно-транспортному</w:t>
            </w:r>
            <w:r w:rsidRPr="00DE3FF3">
              <w:rPr>
                <w:rFonts w:ascii="PT Astra Serif" w:hAnsi="PT Astra Serif"/>
              </w:rPr>
              <w:t xml:space="preserve"> хозяйству администрации Щекинского района</w:t>
            </w:r>
          </w:p>
        </w:tc>
      </w:tr>
      <w:tr w:rsidR="004B6157" w:rsidRPr="00DE3FF3" w14:paraId="7D95DCD5" w14:textId="77777777" w:rsidTr="00FE2974">
        <w:tc>
          <w:tcPr>
            <w:tcW w:w="0" w:type="auto"/>
            <w:shd w:val="clear" w:color="auto" w:fill="auto"/>
          </w:tcPr>
          <w:p w14:paraId="24E5E6D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22D5C290" w14:textId="77777777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</w:rPr>
              <w:t>Внедрение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4B6157" w:rsidRPr="00DE3FF3" w14:paraId="3DE8C895" w14:textId="77777777" w:rsidTr="00FE2974">
        <w:tc>
          <w:tcPr>
            <w:tcW w:w="0" w:type="auto"/>
            <w:shd w:val="clear" w:color="auto" w:fill="auto"/>
          </w:tcPr>
          <w:p w14:paraId="7945E55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097D2915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DE3FF3">
              <w:rPr>
                <w:rFonts w:ascii="PT Astra Serif" w:hAnsi="PT Astra Serif"/>
                <w:bCs/>
              </w:rPr>
              <w:t>1. Увеличить количество созданных точек видеонаблюдения, систем оповещения.</w:t>
            </w:r>
          </w:p>
          <w:p w14:paraId="219DCDB1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bCs/>
              </w:rPr>
              <w:t>2. Увеличить количество установленных камер видеонаблюдения, систем оповещения.</w:t>
            </w:r>
          </w:p>
        </w:tc>
      </w:tr>
      <w:tr w:rsidR="00B46727" w:rsidRPr="00DE3FF3" w14:paraId="48555874" w14:textId="77777777" w:rsidTr="00FE2974">
        <w:tc>
          <w:tcPr>
            <w:tcW w:w="0" w:type="auto"/>
            <w:shd w:val="clear" w:color="auto" w:fill="auto"/>
          </w:tcPr>
          <w:p w14:paraId="2663C85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5D09344D" w14:textId="51CE02E9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b/>
              </w:rPr>
              <w:t xml:space="preserve">Всего </w:t>
            </w:r>
            <w:r w:rsidR="002558A8" w:rsidRPr="00DE3FF3">
              <w:rPr>
                <w:rFonts w:ascii="PT Astra Serif" w:hAnsi="PT Astra Serif"/>
                <w:b/>
              </w:rPr>
              <w:t>38</w:t>
            </w:r>
            <w:r w:rsidR="00EE6293" w:rsidRPr="00DE3FF3">
              <w:rPr>
                <w:rFonts w:ascii="PT Astra Serif" w:hAnsi="PT Astra Serif"/>
                <w:b/>
              </w:rPr>
              <w:t xml:space="preserve"> </w:t>
            </w:r>
            <w:r w:rsidR="001F1EE4" w:rsidRPr="00DE3FF3">
              <w:rPr>
                <w:rFonts w:ascii="PT Astra Serif" w:hAnsi="PT Astra Serif"/>
                <w:b/>
              </w:rPr>
              <w:t>287,0</w:t>
            </w:r>
            <w:r w:rsidRPr="00DE3FF3">
              <w:rPr>
                <w:rFonts w:ascii="PT Astra Serif" w:hAnsi="PT Astra Serif"/>
                <w:b/>
              </w:rPr>
              <w:t xml:space="preserve"> тыс.руб., в том числе по годам </w:t>
            </w:r>
            <w:r w:rsidRPr="00DE3FF3">
              <w:rPr>
                <w:rFonts w:ascii="PT Astra Serif" w:hAnsi="PT Astra Serif"/>
              </w:rPr>
              <w:t>(тыс.руб.):</w:t>
            </w:r>
          </w:p>
          <w:p w14:paraId="45285C7E" w14:textId="77777777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– 8743,9</w:t>
            </w:r>
          </w:p>
          <w:p w14:paraId="3871248B" w14:textId="7D693EA8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2023 – </w:t>
            </w:r>
            <w:r w:rsidR="0062777A" w:rsidRPr="00DE3FF3">
              <w:rPr>
                <w:rFonts w:ascii="PT Astra Serif" w:hAnsi="PT Astra Serif"/>
              </w:rPr>
              <w:t>4900,0</w:t>
            </w:r>
          </w:p>
          <w:p w14:paraId="6793A902" w14:textId="355AADD1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2024 – </w:t>
            </w:r>
            <w:r w:rsidR="001F1EE4" w:rsidRPr="00DE3FF3">
              <w:rPr>
                <w:rFonts w:ascii="PT Astra Serif" w:hAnsi="PT Astra Serif"/>
              </w:rPr>
              <w:t>4643,1</w:t>
            </w:r>
          </w:p>
          <w:p w14:paraId="26C79AA1" w14:textId="1ED8033A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2025 – </w:t>
            </w:r>
            <w:r w:rsidR="00E27F25" w:rsidRPr="00DE3FF3">
              <w:rPr>
                <w:rFonts w:ascii="PT Astra Serif" w:hAnsi="PT Astra Serif"/>
              </w:rPr>
              <w:t>40</w:t>
            </w:r>
            <w:r w:rsidRPr="00DE3FF3">
              <w:rPr>
                <w:rFonts w:ascii="PT Astra Serif" w:hAnsi="PT Astra Serif"/>
              </w:rPr>
              <w:t>00,0</w:t>
            </w:r>
          </w:p>
          <w:p w14:paraId="5283D15A" w14:textId="7093DCD1" w:rsidR="00B46727" w:rsidRPr="00DE3FF3" w:rsidRDefault="00E27F25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40</w:t>
            </w:r>
            <w:r w:rsidR="00B46727" w:rsidRPr="00DE3FF3">
              <w:rPr>
                <w:rFonts w:ascii="PT Astra Serif" w:hAnsi="PT Astra Serif"/>
              </w:rPr>
              <w:t>00,0</w:t>
            </w:r>
          </w:p>
          <w:p w14:paraId="260352BF" w14:textId="043AD7AE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2027 – </w:t>
            </w:r>
            <w:r w:rsidR="00516199" w:rsidRPr="00DE3FF3">
              <w:rPr>
                <w:rFonts w:ascii="PT Astra Serif" w:hAnsi="PT Astra Serif"/>
              </w:rPr>
              <w:t>3</w:t>
            </w:r>
            <w:r w:rsidR="00E27F25" w:rsidRPr="00DE3FF3">
              <w:rPr>
                <w:rFonts w:ascii="PT Astra Serif" w:hAnsi="PT Astra Serif"/>
              </w:rPr>
              <w:t>0</w:t>
            </w:r>
            <w:r w:rsidRPr="00DE3FF3">
              <w:rPr>
                <w:rFonts w:ascii="PT Astra Serif" w:hAnsi="PT Astra Serif"/>
              </w:rPr>
              <w:t>00,0</w:t>
            </w:r>
          </w:p>
          <w:p w14:paraId="688A3630" w14:textId="506666EE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2028 – </w:t>
            </w:r>
            <w:r w:rsidR="00516199" w:rsidRPr="00DE3FF3">
              <w:rPr>
                <w:rFonts w:ascii="PT Astra Serif" w:hAnsi="PT Astra Serif"/>
              </w:rPr>
              <w:t>3</w:t>
            </w:r>
            <w:r w:rsidR="00E27F25" w:rsidRPr="00DE3FF3">
              <w:rPr>
                <w:rFonts w:ascii="PT Astra Serif" w:hAnsi="PT Astra Serif"/>
              </w:rPr>
              <w:t>0</w:t>
            </w:r>
            <w:r w:rsidRPr="00DE3FF3">
              <w:rPr>
                <w:rFonts w:ascii="PT Astra Serif" w:hAnsi="PT Astra Serif"/>
              </w:rPr>
              <w:t>00,0</w:t>
            </w:r>
          </w:p>
          <w:p w14:paraId="194DB03F" w14:textId="138E69B9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2029 – </w:t>
            </w:r>
            <w:r w:rsidR="00516199" w:rsidRPr="00DE3FF3">
              <w:rPr>
                <w:rFonts w:ascii="PT Astra Serif" w:hAnsi="PT Astra Serif"/>
              </w:rPr>
              <w:t>3</w:t>
            </w:r>
            <w:r w:rsidR="00E27F25" w:rsidRPr="00DE3FF3">
              <w:rPr>
                <w:rFonts w:ascii="PT Astra Serif" w:hAnsi="PT Astra Serif"/>
              </w:rPr>
              <w:t>0</w:t>
            </w:r>
            <w:r w:rsidRPr="00DE3FF3">
              <w:rPr>
                <w:rFonts w:ascii="PT Astra Serif" w:hAnsi="PT Astra Serif"/>
              </w:rPr>
              <w:t>00,0</w:t>
            </w:r>
          </w:p>
          <w:p w14:paraId="192974AA" w14:textId="00355E88" w:rsidR="00B46727" w:rsidRPr="00DE3FF3" w:rsidRDefault="00B46727" w:rsidP="00E27F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2030 – </w:t>
            </w:r>
            <w:r w:rsidR="00516199" w:rsidRPr="00DE3FF3">
              <w:rPr>
                <w:rFonts w:ascii="PT Astra Serif" w:hAnsi="PT Astra Serif"/>
              </w:rPr>
              <w:t>3</w:t>
            </w:r>
            <w:r w:rsidR="00E27F25" w:rsidRPr="00DE3FF3">
              <w:rPr>
                <w:rFonts w:ascii="PT Astra Serif" w:hAnsi="PT Astra Serif"/>
              </w:rPr>
              <w:t>0</w:t>
            </w:r>
            <w:r w:rsidRPr="00DE3FF3">
              <w:rPr>
                <w:rFonts w:ascii="PT Astra Serif" w:hAnsi="PT Astra Serif"/>
              </w:rPr>
              <w:t>00,0</w:t>
            </w:r>
          </w:p>
          <w:p w14:paraId="5F798F13" w14:textId="01DA966B" w:rsidR="00A21224" w:rsidRPr="00EF68BB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F68BB">
              <w:rPr>
                <w:rFonts w:ascii="PT Astra Serif" w:hAnsi="PT Astra Serif"/>
              </w:rPr>
              <w:t xml:space="preserve">средства бюджета муниципального образования Щекинский район (тыс.руб): </w:t>
            </w:r>
            <w:r w:rsidR="00516199" w:rsidRPr="00EF68BB">
              <w:rPr>
                <w:rFonts w:ascii="PT Astra Serif" w:hAnsi="PT Astra Serif"/>
              </w:rPr>
              <w:t>38</w:t>
            </w:r>
            <w:r w:rsidRPr="00EF68BB">
              <w:rPr>
                <w:rFonts w:ascii="PT Astra Serif" w:hAnsi="PT Astra Serif"/>
                <w:bCs/>
              </w:rPr>
              <w:t xml:space="preserve"> 287,0</w:t>
            </w:r>
            <w:r w:rsidRPr="00EF68BB">
              <w:rPr>
                <w:rFonts w:ascii="PT Astra Serif" w:hAnsi="PT Astra Serif"/>
                <w:b/>
              </w:rPr>
              <w:t xml:space="preserve"> </w:t>
            </w:r>
            <w:r w:rsidRPr="00EF68BB">
              <w:rPr>
                <w:rFonts w:ascii="PT Astra Serif" w:hAnsi="PT Astra Serif"/>
              </w:rPr>
              <w:t>в том числе по годам (тыс.руб.):</w:t>
            </w:r>
          </w:p>
          <w:p w14:paraId="7FC9151B" w14:textId="77777777" w:rsidR="00EF68BB" w:rsidRPr="00DE3FF3" w:rsidRDefault="00EF68BB" w:rsidP="00EF68BB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– 8743,9</w:t>
            </w:r>
          </w:p>
          <w:p w14:paraId="603B993A" w14:textId="77777777" w:rsidR="00EF68BB" w:rsidRPr="00DE3FF3" w:rsidRDefault="00EF68BB" w:rsidP="00EF68BB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2023 – 4900,0</w:t>
            </w:r>
          </w:p>
          <w:p w14:paraId="69723FFA" w14:textId="77777777" w:rsidR="00EF68BB" w:rsidRPr="00DE3FF3" w:rsidRDefault="00EF68BB" w:rsidP="00EF68BB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– 4643,1</w:t>
            </w:r>
          </w:p>
          <w:p w14:paraId="5F0D47F7" w14:textId="77777777" w:rsidR="00EF68BB" w:rsidRPr="00DE3FF3" w:rsidRDefault="00EF68BB" w:rsidP="00EF68BB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– 4000,0</w:t>
            </w:r>
          </w:p>
          <w:p w14:paraId="1B8EA906" w14:textId="77777777" w:rsidR="00EF68BB" w:rsidRPr="00DE3FF3" w:rsidRDefault="00EF68BB" w:rsidP="00EF68BB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4000,0</w:t>
            </w:r>
          </w:p>
          <w:p w14:paraId="4AF6F9EF" w14:textId="77777777" w:rsidR="00EF68BB" w:rsidRPr="00DE3FF3" w:rsidRDefault="00EF68BB" w:rsidP="00EF68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– 3000,0</w:t>
            </w:r>
          </w:p>
          <w:p w14:paraId="7FDF2CD9" w14:textId="77777777" w:rsidR="00EF68BB" w:rsidRPr="00DE3FF3" w:rsidRDefault="00EF68BB" w:rsidP="00EF68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3000,0</w:t>
            </w:r>
          </w:p>
          <w:p w14:paraId="2FC877AB" w14:textId="77777777" w:rsidR="00EF68BB" w:rsidRPr="00DE3FF3" w:rsidRDefault="00EF68BB" w:rsidP="00EF68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3000,0</w:t>
            </w:r>
          </w:p>
          <w:p w14:paraId="38A3B842" w14:textId="77777777" w:rsidR="00EF68BB" w:rsidRPr="00DE3FF3" w:rsidRDefault="00EF68BB" w:rsidP="00EF68B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2030 – 3000,0</w:t>
            </w:r>
          </w:p>
          <w:p w14:paraId="61936617" w14:textId="6237C791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средства бюджета Тульской области (тыс.руб.): 0,0</w:t>
            </w:r>
          </w:p>
          <w:p w14:paraId="6EC0589E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в том числе по годам (тыс.руб.): </w:t>
            </w:r>
          </w:p>
          <w:p w14:paraId="6414A48D" w14:textId="62DACFB9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– 0,0</w:t>
            </w:r>
          </w:p>
          <w:p w14:paraId="06F99882" w14:textId="0D4C6B4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lastRenderedPageBreak/>
              <w:t>2023 – 0,0</w:t>
            </w:r>
          </w:p>
          <w:p w14:paraId="305C5A31" w14:textId="042D37C8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– 0,0</w:t>
            </w:r>
          </w:p>
          <w:p w14:paraId="61FCCEA8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– 0,0</w:t>
            </w:r>
          </w:p>
          <w:p w14:paraId="3A910076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0,0</w:t>
            </w:r>
          </w:p>
          <w:p w14:paraId="67CB8B40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– 0,0</w:t>
            </w:r>
          </w:p>
          <w:p w14:paraId="06AA1508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0,0</w:t>
            </w:r>
          </w:p>
          <w:p w14:paraId="45F59445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0,0</w:t>
            </w:r>
          </w:p>
          <w:p w14:paraId="7945F607" w14:textId="77777777" w:rsidR="00A21224" w:rsidRPr="00DE3FF3" w:rsidRDefault="00A21224" w:rsidP="00A21224">
            <w:pPr>
              <w:contextualSpacing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2030 – 0,0</w:t>
            </w:r>
          </w:p>
          <w:p w14:paraId="0BFC5804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внебюджетные источники (пожертвования), в том числе по годам (тыс.руб.):</w:t>
            </w:r>
          </w:p>
          <w:p w14:paraId="6AC95376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год – 0,0</w:t>
            </w:r>
          </w:p>
          <w:p w14:paraId="4893D70B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2023 год – 0,0</w:t>
            </w:r>
          </w:p>
          <w:p w14:paraId="6AADA087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год – 0,0</w:t>
            </w:r>
          </w:p>
          <w:p w14:paraId="21F44B96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год – 0,0</w:t>
            </w:r>
          </w:p>
          <w:p w14:paraId="34048C97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год – 0,0</w:t>
            </w:r>
          </w:p>
          <w:p w14:paraId="2D924131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год – 0,0</w:t>
            </w:r>
          </w:p>
          <w:p w14:paraId="5EDBC173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год – 0,0</w:t>
            </w:r>
          </w:p>
          <w:p w14:paraId="2F995203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год – 0,0</w:t>
            </w:r>
          </w:p>
          <w:p w14:paraId="546F2E70" w14:textId="578FD9D8" w:rsidR="00A21224" w:rsidRPr="00DE3FF3" w:rsidRDefault="00A21224" w:rsidP="00A212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DE3FF3">
              <w:rPr>
                <w:rFonts w:ascii="PT Astra Serif" w:hAnsi="PT Astra Serif"/>
              </w:rPr>
              <w:t>2030 год – 0,0</w:t>
            </w:r>
          </w:p>
        </w:tc>
      </w:tr>
    </w:tbl>
    <w:p w14:paraId="0D2F24D9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64A54FFA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4FA1E09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7A5F0E8A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2BBDCB15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2B249D5A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6B54C6E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DE3FF3" w:rsidSect="00416BC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441DD6B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14:paraId="4DD83A52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«Система мониторинга в сфере комплексной безопасности Щекинского района»</w:t>
      </w:r>
    </w:p>
    <w:p w14:paraId="7B423D91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DE3FF3" w:rsidRPr="00DE3FF3" w14:paraId="12E8DC77" w14:textId="77777777" w:rsidTr="00FE2974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0E57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4FAF5DB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AA453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F0B4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F8B2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9A55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DE3FF3" w:rsidRPr="00DE3FF3" w14:paraId="77B5C341" w14:textId="77777777" w:rsidTr="00FE2974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5E7D4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7C6A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6D8DF78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7A5DA23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651A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77B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DE3FF3" w:rsidRPr="00DE3FF3" w14:paraId="117B7E67" w14:textId="77777777" w:rsidTr="00FE2974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86A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AA03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446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094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43B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C53B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1703A9A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662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EBB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6CC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90B3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24EF758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DE3FF3" w:rsidRPr="00DE3FF3" w14:paraId="31B3A8F9" w14:textId="77777777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CF32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392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24B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9BD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5D63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8B3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ABD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5D8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D8A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7C1D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DE3FF3" w:rsidRPr="00DE3FF3" w14:paraId="6FB87E60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32D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Задача 1. 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DE3FF3" w:rsidRPr="00DE3FF3" w14:paraId="6D838A02" w14:textId="77777777" w:rsidTr="009F181B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D50BC9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1C880" w14:textId="77777777" w:rsidR="00375AB9" w:rsidRPr="00DE3FF3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E5D653" w14:textId="387B4197" w:rsidR="00375AB9" w:rsidRPr="00DE3FF3" w:rsidRDefault="00D956D6" w:rsidP="009F18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pacing w:val="-6"/>
                <w:sz w:val="16"/>
                <w:szCs w:val="16"/>
              </w:rPr>
              <w:t>Комитет по благоустройству и дорожно-транспортному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хозяйству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29DD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B27E" w14:textId="33879E93" w:rsidR="00375AB9" w:rsidRPr="00DE3FF3" w:rsidRDefault="007442BE" w:rsidP="003F19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38 287,0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24FE3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6F37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60D8" w14:textId="51A4B3E1" w:rsidR="00375AB9" w:rsidRPr="00DE3FF3" w:rsidRDefault="007442BE" w:rsidP="003F19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38 287,0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2130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00102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DE3FF3" w:rsidRPr="00DE3FF3" w14:paraId="78343B53" w14:textId="77777777" w:rsidTr="00FE2974">
        <w:trPr>
          <w:trHeight w:val="48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25839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F7951" w14:textId="77777777" w:rsidR="00375AB9" w:rsidRPr="00DE3FF3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E06E0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68F5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77F0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8743,9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B129F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2ED6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8FC0" w14:textId="52F29930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8743,9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8194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9F9E3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2F02BB0D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D4D265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2E41" w14:textId="77777777" w:rsidR="00375AB9" w:rsidRPr="00DE3FF3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34AFB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5115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35A90" w14:textId="0B708CE8" w:rsidR="00375AB9" w:rsidRPr="00DE3FF3" w:rsidRDefault="0062777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4900,0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6082E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7339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397C" w14:textId="0D8FADDE" w:rsidR="00375AB9" w:rsidRPr="00DE3FF3" w:rsidRDefault="0062777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4900,0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137B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70976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28EFA5B7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CEAAA1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4B237" w14:textId="77777777" w:rsidR="00375AB9" w:rsidRPr="00DE3FF3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5A5A5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9797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3DDE" w14:textId="78A22EFD" w:rsidR="00375AB9" w:rsidRPr="00DE3FF3" w:rsidRDefault="005C728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4643,1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64876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B666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57AD" w14:textId="2DC04813" w:rsidR="00375AB9" w:rsidRPr="00DE3FF3" w:rsidRDefault="005C728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4643,1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3B8C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5070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1D15249D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52CD5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A892" w14:textId="77777777" w:rsidR="00375AB9" w:rsidRPr="00DE3FF3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09D91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83D0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2AEFD" w14:textId="557540EF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FCD05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F9A1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73E7" w14:textId="794C9422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134D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53527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053469E2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A4FDC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86F0" w14:textId="77777777" w:rsidR="00375AB9" w:rsidRPr="00DE3FF3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35AC3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BFD0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414B" w14:textId="1F6AA168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98C98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A5D2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33D7" w14:textId="504A808B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B50B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03D16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7264E8F3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CEC45D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005A5" w14:textId="77777777" w:rsidR="00516199" w:rsidRPr="00DE3FF3" w:rsidRDefault="0051619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546F5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11CE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B56B" w14:textId="28AB7AE6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7C2CE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501F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95B1" w14:textId="43D2122B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9EBE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80AA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41B73140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49A166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87EB" w14:textId="77777777" w:rsidR="00516199" w:rsidRPr="00DE3FF3" w:rsidRDefault="0051619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80F40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CBA9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B0231" w14:textId="0B2D37BA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FC594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85F2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842F" w14:textId="13C79E2E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CEDF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2C03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5F7203C5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94D00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D04B" w14:textId="77777777" w:rsidR="00516199" w:rsidRPr="00DE3FF3" w:rsidRDefault="0051619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2982E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C267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AAE8" w14:textId="2EC4DF06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36DAF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9F87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C66D" w14:textId="2442BC2E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08E9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86CB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5C7D79FF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7773B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5E408" w14:textId="77777777" w:rsidR="00516199" w:rsidRPr="00DE3FF3" w:rsidRDefault="0051619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D954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3DDD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912AA" w14:textId="6C71C099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DD343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5A19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6A19" w14:textId="5C5E06D0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F29C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D26FD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54BE0D6B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1A159D49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4A3FC413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0B51DC7B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E840A69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0A905309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DCE4188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4CB4E043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20C4CB8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CE81BA4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2F793287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794379D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DE3FF3" w:rsidSect="00416BC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4B6157" w:rsidRPr="00DE3FF3" w14:paraId="463F11CB" w14:textId="77777777" w:rsidTr="004A07D4">
        <w:trPr>
          <w:trHeight w:val="1414"/>
        </w:trPr>
        <w:tc>
          <w:tcPr>
            <w:tcW w:w="4818" w:type="dxa"/>
            <w:shd w:val="clear" w:color="auto" w:fill="auto"/>
          </w:tcPr>
          <w:p w14:paraId="13FE0BBB" w14:textId="24C2BE4D" w:rsidR="00697227" w:rsidRPr="00DE3FF3" w:rsidRDefault="00697227" w:rsidP="00697227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lastRenderedPageBreak/>
              <w:t>Приложение № 4</w:t>
            </w:r>
          </w:p>
          <w:p w14:paraId="1414C7D9" w14:textId="77777777" w:rsidR="00697227" w:rsidRPr="00DE3FF3" w:rsidRDefault="00697227" w:rsidP="00697227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7C438B2C" w14:textId="77777777" w:rsidR="00697227" w:rsidRPr="00DE3FF3" w:rsidRDefault="006972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</w:rPr>
              <w:t>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7C9A677E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A81494E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CE60AD4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03A4A86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749B28C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15383B8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BF1106C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2A0FCC43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B1BF5B1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E0B501C" w14:textId="2241571E" w:rsidR="00697227" w:rsidRPr="00DE3FF3" w:rsidRDefault="006972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ПАСПОРТ </w:t>
      </w:r>
    </w:p>
    <w:p w14:paraId="65B6C009" w14:textId="730D2E97" w:rsidR="009C616C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14:paraId="430DD664" w14:textId="77777777" w:rsidR="009C616C" w:rsidRPr="00DE3FF3" w:rsidRDefault="00B467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9C616C" w:rsidRPr="00DE3FF3">
        <w:rPr>
          <w:rFonts w:ascii="PT Astra Serif" w:hAnsi="PT Astra Serif"/>
          <w:b/>
          <w:sz w:val="28"/>
          <w:szCs w:val="28"/>
        </w:rPr>
        <w:t xml:space="preserve"> </w:t>
      </w:r>
      <w:r w:rsidRPr="00DE3FF3">
        <w:rPr>
          <w:rFonts w:ascii="PT Astra Serif" w:hAnsi="PT Astra Serif"/>
          <w:b/>
          <w:sz w:val="28"/>
          <w:szCs w:val="28"/>
        </w:rPr>
        <w:t xml:space="preserve">«Обслуживание системы мониторинга </w:t>
      </w:r>
    </w:p>
    <w:p w14:paraId="7AD3D7F3" w14:textId="04E6A09C" w:rsidR="00B46727" w:rsidRPr="00DE3FF3" w:rsidRDefault="00B467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в сфере комплексной безопасности Щекинского района»</w:t>
      </w:r>
    </w:p>
    <w:p w14:paraId="2C1071B3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6357"/>
      </w:tblGrid>
      <w:tr w:rsidR="004B6157" w:rsidRPr="00DE3FF3" w14:paraId="6ABCA35C" w14:textId="77777777" w:rsidTr="00FE2974">
        <w:tc>
          <w:tcPr>
            <w:tcW w:w="0" w:type="auto"/>
            <w:shd w:val="clear" w:color="auto" w:fill="auto"/>
          </w:tcPr>
          <w:p w14:paraId="0DE6B39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6683D62E" w14:textId="03FC0AC5" w:rsidR="00B46727" w:rsidRPr="00DE3FF3" w:rsidRDefault="00D956D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spacing w:val="-6"/>
              </w:rPr>
              <w:t>Комитет по благоустройству и дорожно-транспортному</w:t>
            </w:r>
            <w:r w:rsidRPr="00DE3FF3">
              <w:rPr>
                <w:rFonts w:ascii="PT Astra Serif" w:hAnsi="PT Astra Serif"/>
              </w:rPr>
              <w:t xml:space="preserve"> хозяйству администрации Щекинского района</w:t>
            </w:r>
          </w:p>
        </w:tc>
      </w:tr>
      <w:tr w:rsidR="004B6157" w:rsidRPr="00DE3FF3" w14:paraId="1DCB1B64" w14:textId="77777777" w:rsidTr="00FE2974">
        <w:tc>
          <w:tcPr>
            <w:tcW w:w="0" w:type="auto"/>
            <w:shd w:val="clear" w:color="auto" w:fill="auto"/>
          </w:tcPr>
          <w:p w14:paraId="61D3FBE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1C73B3F2" w14:textId="77777777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</w:rPr>
              <w:t>Повышение общего уровня общественной безопасности, Обслуживание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4B6157" w:rsidRPr="00DE3FF3" w14:paraId="030DCE25" w14:textId="77777777" w:rsidTr="00FE2974">
        <w:tc>
          <w:tcPr>
            <w:tcW w:w="0" w:type="auto"/>
            <w:shd w:val="clear" w:color="auto" w:fill="auto"/>
          </w:tcPr>
          <w:p w14:paraId="13E681F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0D143114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DE3FF3">
              <w:rPr>
                <w:rFonts w:ascii="PT Astra Serif" w:hAnsi="PT Astra Serif"/>
                <w:bCs/>
              </w:rPr>
              <w:t>1. Увеличить количество обслуживаемых созданных точек видеонаблюдения, систем оповещения.</w:t>
            </w:r>
          </w:p>
          <w:p w14:paraId="5AAB9206" w14:textId="77777777" w:rsidR="00B46727" w:rsidRPr="00DE3FF3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bCs/>
              </w:rPr>
              <w:t>2. Увеличить количество обслуживаемых установленных камер видеонаблюдения, систем оповещения.</w:t>
            </w:r>
          </w:p>
        </w:tc>
      </w:tr>
      <w:tr w:rsidR="00B46727" w:rsidRPr="00DE3FF3" w14:paraId="25E6B97A" w14:textId="77777777" w:rsidTr="00FE2974">
        <w:tc>
          <w:tcPr>
            <w:tcW w:w="0" w:type="auto"/>
            <w:shd w:val="clear" w:color="auto" w:fill="auto"/>
          </w:tcPr>
          <w:p w14:paraId="43AA0C6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6DA99BC9" w14:textId="2EAA1F00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b/>
              </w:rPr>
              <w:t xml:space="preserve">Всего </w:t>
            </w:r>
            <w:r w:rsidR="000A7830" w:rsidRPr="00DE3FF3">
              <w:rPr>
                <w:rFonts w:ascii="PT Astra Serif" w:hAnsi="PT Astra Serif"/>
                <w:b/>
              </w:rPr>
              <w:t xml:space="preserve">13 </w:t>
            </w:r>
            <w:r w:rsidR="000A7830" w:rsidRPr="00F55F31">
              <w:rPr>
                <w:rFonts w:ascii="PT Astra Serif" w:hAnsi="PT Astra Serif"/>
                <w:b/>
              </w:rPr>
              <w:t>96</w:t>
            </w:r>
            <w:r w:rsidR="00AF716B" w:rsidRPr="00F55F31">
              <w:rPr>
                <w:rFonts w:ascii="PT Astra Serif" w:hAnsi="PT Astra Serif"/>
                <w:b/>
              </w:rPr>
              <w:t>4</w:t>
            </w:r>
            <w:r w:rsidR="000A7830" w:rsidRPr="00F55F31">
              <w:rPr>
                <w:rFonts w:ascii="PT Astra Serif" w:hAnsi="PT Astra Serif"/>
                <w:b/>
              </w:rPr>
              <w:t>,</w:t>
            </w:r>
            <w:r w:rsidR="00AF716B" w:rsidRPr="00F55F31">
              <w:rPr>
                <w:rFonts w:ascii="PT Astra Serif" w:hAnsi="PT Astra Serif"/>
                <w:b/>
              </w:rPr>
              <w:t>0</w:t>
            </w:r>
            <w:r w:rsidRPr="00F55F31">
              <w:rPr>
                <w:rFonts w:ascii="PT Astra Serif" w:hAnsi="PT Astra Serif"/>
                <w:b/>
              </w:rPr>
              <w:t xml:space="preserve"> тыс</w:t>
            </w:r>
            <w:r w:rsidRPr="00DE3FF3">
              <w:rPr>
                <w:rFonts w:ascii="PT Astra Serif" w:hAnsi="PT Astra Serif"/>
                <w:b/>
              </w:rPr>
              <w:t xml:space="preserve">.руб., в том числе по годам </w:t>
            </w:r>
            <w:r w:rsidRPr="00DE3FF3">
              <w:rPr>
                <w:rFonts w:ascii="PT Astra Serif" w:hAnsi="PT Astra Serif"/>
              </w:rPr>
              <w:t>(тыс.руб.):</w:t>
            </w:r>
          </w:p>
          <w:p w14:paraId="1ECA67DB" w14:textId="688B0064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2022 – </w:t>
            </w:r>
            <w:r w:rsidR="00F2487A" w:rsidRPr="00DE3FF3">
              <w:rPr>
                <w:rFonts w:ascii="PT Astra Serif" w:hAnsi="PT Astra Serif"/>
              </w:rPr>
              <w:t>1</w:t>
            </w:r>
            <w:r w:rsidR="000B1972" w:rsidRPr="00DE3FF3">
              <w:rPr>
                <w:rFonts w:ascii="PT Astra Serif" w:hAnsi="PT Astra Serif"/>
              </w:rPr>
              <w:t>009,9</w:t>
            </w:r>
          </w:p>
          <w:p w14:paraId="55FEFD85" w14:textId="0EA09C8C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2023 – </w:t>
            </w:r>
            <w:r w:rsidR="00EE2692" w:rsidRPr="00DE3FF3">
              <w:rPr>
                <w:rFonts w:ascii="PT Astra Serif" w:hAnsi="PT Astra Serif"/>
              </w:rPr>
              <w:t>1500,0</w:t>
            </w:r>
          </w:p>
          <w:p w14:paraId="3250C3AA" w14:textId="0A947662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2024 – </w:t>
            </w:r>
            <w:r w:rsidR="00A06636" w:rsidRPr="00DE3FF3">
              <w:rPr>
                <w:rFonts w:ascii="PT Astra Serif" w:hAnsi="PT Astra Serif"/>
              </w:rPr>
              <w:t>1636,3</w:t>
            </w:r>
          </w:p>
          <w:p w14:paraId="5F6F1D42" w14:textId="50741832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2025 – </w:t>
            </w:r>
            <w:r w:rsidR="009D5632" w:rsidRPr="00DE3FF3">
              <w:rPr>
                <w:rFonts w:ascii="PT Astra Serif" w:hAnsi="PT Astra Serif"/>
              </w:rPr>
              <w:t>1636,</w:t>
            </w:r>
            <w:r w:rsidR="0047282A">
              <w:rPr>
                <w:rFonts w:ascii="PT Astra Serif" w:hAnsi="PT Astra Serif"/>
              </w:rPr>
              <w:t>3</w:t>
            </w:r>
          </w:p>
          <w:p w14:paraId="44C25846" w14:textId="75D2CA11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2026 – </w:t>
            </w:r>
            <w:r w:rsidR="009D5632" w:rsidRPr="00DE3FF3">
              <w:rPr>
                <w:rFonts w:ascii="PT Astra Serif" w:hAnsi="PT Astra Serif"/>
              </w:rPr>
              <w:t>1636,3</w:t>
            </w:r>
          </w:p>
          <w:p w14:paraId="6EC15376" w14:textId="11F8C15B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2027 – </w:t>
            </w:r>
            <w:r w:rsidR="009D5632" w:rsidRPr="00DE3FF3">
              <w:rPr>
                <w:rFonts w:ascii="PT Astra Serif" w:hAnsi="PT Astra Serif"/>
              </w:rPr>
              <w:t>1636,3</w:t>
            </w:r>
          </w:p>
          <w:p w14:paraId="09ABD480" w14:textId="203FE98E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2028 – </w:t>
            </w:r>
            <w:r w:rsidR="009D5632" w:rsidRPr="00DE3FF3">
              <w:rPr>
                <w:rFonts w:ascii="PT Astra Serif" w:hAnsi="PT Astra Serif"/>
              </w:rPr>
              <w:t>1636,3</w:t>
            </w:r>
          </w:p>
          <w:p w14:paraId="2003E514" w14:textId="59B6F92A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2029 – </w:t>
            </w:r>
            <w:r w:rsidR="009D5632" w:rsidRPr="00DE3FF3">
              <w:rPr>
                <w:rFonts w:ascii="PT Astra Serif" w:hAnsi="PT Astra Serif"/>
              </w:rPr>
              <w:t>1636,3</w:t>
            </w:r>
          </w:p>
          <w:p w14:paraId="10E35642" w14:textId="77777777" w:rsidR="000A7830" w:rsidRPr="00DE3FF3" w:rsidRDefault="00B46727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2030 – </w:t>
            </w:r>
            <w:r w:rsidR="009D5632" w:rsidRPr="00DE3FF3">
              <w:rPr>
                <w:rFonts w:ascii="PT Astra Serif" w:hAnsi="PT Astra Serif"/>
              </w:rPr>
              <w:t>1636,3</w:t>
            </w:r>
          </w:p>
          <w:p w14:paraId="5DAE5018" w14:textId="669A66B0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средства бюджета муниципального образования Щекинский район (тыс.руб): </w:t>
            </w:r>
            <w:r w:rsidR="000A7830" w:rsidRPr="00DE3FF3">
              <w:rPr>
                <w:rFonts w:ascii="PT Astra Serif" w:hAnsi="PT Astra Serif"/>
              </w:rPr>
              <w:t>13 96</w:t>
            </w:r>
            <w:r w:rsidR="006D27C2">
              <w:rPr>
                <w:rFonts w:ascii="PT Astra Serif" w:hAnsi="PT Astra Serif"/>
              </w:rPr>
              <w:t>4</w:t>
            </w:r>
            <w:r w:rsidR="000A7830" w:rsidRPr="00DE3FF3">
              <w:rPr>
                <w:rFonts w:ascii="PT Astra Serif" w:hAnsi="PT Astra Serif"/>
              </w:rPr>
              <w:t>,</w:t>
            </w:r>
            <w:r w:rsidR="006D27C2">
              <w:rPr>
                <w:rFonts w:ascii="PT Astra Serif" w:hAnsi="PT Astra Serif"/>
              </w:rPr>
              <w:t>0</w:t>
            </w:r>
            <w:r w:rsidRPr="00DE3FF3">
              <w:rPr>
                <w:rFonts w:ascii="PT Astra Serif" w:hAnsi="PT Astra Serif"/>
                <w:bCs/>
              </w:rPr>
              <w:t>,</w:t>
            </w:r>
            <w:r w:rsidRPr="00DE3FF3">
              <w:rPr>
                <w:rFonts w:ascii="PT Astra Serif" w:hAnsi="PT Astra Serif"/>
                <w:b/>
              </w:rPr>
              <w:t xml:space="preserve"> </w:t>
            </w:r>
            <w:r w:rsidRPr="00DE3FF3">
              <w:rPr>
                <w:rFonts w:ascii="PT Astra Serif" w:hAnsi="PT Astra Serif"/>
              </w:rPr>
              <w:t>в том числе по годам (тыс.руб.):</w:t>
            </w:r>
          </w:p>
          <w:p w14:paraId="2D6A7A55" w14:textId="77777777" w:rsidR="00AF716B" w:rsidRPr="00DE3FF3" w:rsidRDefault="00AF716B" w:rsidP="00AF716B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– 1009,9</w:t>
            </w:r>
          </w:p>
          <w:p w14:paraId="68E3D070" w14:textId="77777777" w:rsidR="00AF716B" w:rsidRPr="00DE3FF3" w:rsidRDefault="00AF716B" w:rsidP="00AF716B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2023 – 1500,0</w:t>
            </w:r>
          </w:p>
          <w:p w14:paraId="06C0566C" w14:textId="77777777" w:rsidR="00AF716B" w:rsidRPr="00DE3FF3" w:rsidRDefault="00AF716B" w:rsidP="00AF716B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– 1636,3</w:t>
            </w:r>
          </w:p>
          <w:p w14:paraId="1BC018C5" w14:textId="77777777" w:rsidR="00AF716B" w:rsidRPr="00DE3FF3" w:rsidRDefault="00AF716B" w:rsidP="00AF716B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– 1636,</w:t>
            </w:r>
            <w:r>
              <w:rPr>
                <w:rFonts w:ascii="PT Astra Serif" w:hAnsi="PT Astra Serif"/>
              </w:rPr>
              <w:t>3</w:t>
            </w:r>
          </w:p>
          <w:p w14:paraId="33830580" w14:textId="77777777" w:rsidR="00AF716B" w:rsidRPr="00DE3FF3" w:rsidRDefault="00AF716B" w:rsidP="00AF716B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1636,3</w:t>
            </w:r>
          </w:p>
          <w:p w14:paraId="4476C15D" w14:textId="77777777" w:rsidR="00AF716B" w:rsidRPr="00DE3FF3" w:rsidRDefault="00AF716B" w:rsidP="00AF716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– 1636,3</w:t>
            </w:r>
          </w:p>
          <w:p w14:paraId="1AE4D9AA" w14:textId="77777777" w:rsidR="00AF716B" w:rsidRPr="00DE3FF3" w:rsidRDefault="00AF716B" w:rsidP="00AF716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1636,3</w:t>
            </w:r>
          </w:p>
          <w:p w14:paraId="587F102B" w14:textId="77777777" w:rsidR="00AF716B" w:rsidRPr="00DE3FF3" w:rsidRDefault="00AF716B" w:rsidP="00AF716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1636,3</w:t>
            </w:r>
          </w:p>
          <w:p w14:paraId="1D9C316B" w14:textId="77777777" w:rsidR="00AF716B" w:rsidRPr="00DE3FF3" w:rsidRDefault="00AF716B" w:rsidP="00AF716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2030 – 1636,3</w:t>
            </w:r>
          </w:p>
          <w:p w14:paraId="22D27A1F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средства бюджета Тульской области (тыс.руб.): 0,0</w:t>
            </w:r>
          </w:p>
          <w:p w14:paraId="7FA3CAE1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в том числе по годам (тыс.руб.): </w:t>
            </w:r>
          </w:p>
          <w:p w14:paraId="49AB0EDA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– 0,0</w:t>
            </w:r>
          </w:p>
          <w:p w14:paraId="42659770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lastRenderedPageBreak/>
              <w:t>2023 – 0,0</w:t>
            </w:r>
          </w:p>
          <w:p w14:paraId="4E6F8026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– 0,0</w:t>
            </w:r>
          </w:p>
          <w:p w14:paraId="26941131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– 0,0</w:t>
            </w:r>
          </w:p>
          <w:p w14:paraId="1964410C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0,0</w:t>
            </w:r>
          </w:p>
          <w:p w14:paraId="36201E56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– 0,0</w:t>
            </w:r>
          </w:p>
          <w:p w14:paraId="09388CD5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0,0</w:t>
            </w:r>
          </w:p>
          <w:p w14:paraId="597F74B6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0,0</w:t>
            </w:r>
          </w:p>
          <w:p w14:paraId="09AD3FD7" w14:textId="77777777" w:rsidR="005C7283" w:rsidRPr="00DE3FF3" w:rsidRDefault="005C7283" w:rsidP="005C7283">
            <w:pPr>
              <w:contextualSpacing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2030 – 0,0</w:t>
            </w:r>
          </w:p>
          <w:p w14:paraId="5676C6CA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внебюджетные источники (пожертвования), в том числе по годам (тыс.руб.):</w:t>
            </w:r>
          </w:p>
          <w:p w14:paraId="25B50941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год – 0,0</w:t>
            </w:r>
          </w:p>
          <w:p w14:paraId="2D30BC3C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2023 год – 0,0</w:t>
            </w:r>
          </w:p>
          <w:p w14:paraId="41B2176C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год – 0,0</w:t>
            </w:r>
          </w:p>
          <w:p w14:paraId="68396AF7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год – 0,0</w:t>
            </w:r>
          </w:p>
          <w:p w14:paraId="7DC972AC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год – 0,0</w:t>
            </w:r>
          </w:p>
          <w:p w14:paraId="344134BC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год – 0,0</w:t>
            </w:r>
          </w:p>
          <w:p w14:paraId="4490DAB3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год – 0,0</w:t>
            </w:r>
          </w:p>
          <w:p w14:paraId="0422ED08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год – 0,0</w:t>
            </w:r>
          </w:p>
          <w:p w14:paraId="5077FB0B" w14:textId="0D7C8DF2" w:rsidR="005C7283" w:rsidRPr="00DE3FF3" w:rsidRDefault="005C7283" w:rsidP="005C728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DE3FF3">
              <w:rPr>
                <w:rFonts w:ascii="PT Astra Serif" w:hAnsi="PT Astra Serif"/>
              </w:rPr>
              <w:t>2030 год – 0,0</w:t>
            </w:r>
          </w:p>
        </w:tc>
      </w:tr>
    </w:tbl>
    <w:p w14:paraId="1F66470D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1C08D5F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42FC5293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64F89BCE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07E15D6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70189113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DE3FF3" w:rsidSect="00416BC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9827A0A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14:paraId="1D90C074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«Обслуживание системы мониторинга в сфере комплексной безопасности Щекинского района»</w:t>
      </w:r>
    </w:p>
    <w:p w14:paraId="5533EE7E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4E2C1748" w14:textId="77777777" w:rsidR="009C616C" w:rsidRPr="00DE3FF3" w:rsidRDefault="009C616C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DE3FF3" w:rsidRPr="00DE3FF3" w14:paraId="4B767795" w14:textId="77777777" w:rsidTr="00FE2974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1352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7A703FA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45DB0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F953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B853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781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DE3FF3" w:rsidRPr="00DE3FF3" w14:paraId="4CA1D88F" w14:textId="77777777" w:rsidTr="00FE2974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D65C7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5B95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6CC4FBD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5BFEB69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F4A9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E7D1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DE3FF3" w:rsidRPr="00DE3FF3" w14:paraId="175F4344" w14:textId="77777777" w:rsidTr="00FE2974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DD3C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2F78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B55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508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F320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F33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10A6239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DC6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1E8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440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ABD5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2C6E1D1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DE3FF3" w:rsidRPr="00DE3FF3" w14:paraId="08DE18A6" w14:textId="77777777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452D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B7C8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AF7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539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1F9D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B1D0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608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ADE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747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CF05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DE3FF3" w:rsidRPr="00DE3FF3" w14:paraId="61A7EA3B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4B41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Задача 1. 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DE3FF3" w:rsidRPr="00DE3FF3" w14:paraId="349D9851" w14:textId="77777777" w:rsidTr="009F181B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1CFAD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8C516" w14:textId="77777777" w:rsidR="005A237C" w:rsidRPr="00DE3FF3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Обслуживание системы мониторинга в сфере комплексной безопасности Щекинского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DC165" w14:textId="2F9DB2C2" w:rsidR="005A237C" w:rsidRPr="00DE3FF3" w:rsidRDefault="00D956D6" w:rsidP="009F18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pacing w:val="-6"/>
                <w:sz w:val="16"/>
                <w:szCs w:val="16"/>
              </w:rPr>
              <w:t>Комитет по благоустройству и дорожно-транспортному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хозяйству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3FD2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2624" w14:textId="562BBEDB" w:rsidR="005A237C" w:rsidRPr="00DE3FF3" w:rsidRDefault="000A7830" w:rsidP="00BA3E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1396</w:t>
            </w:r>
            <w:r w:rsidR="00BA3ED1">
              <w:rPr>
                <w:rFonts w:ascii="PT Astra Serif" w:hAnsi="PT Astra Serif"/>
                <w:b/>
                <w:sz w:val="16"/>
                <w:szCs w:val="16"/>
              </w:rPr>
              <w:t>4</w:t>
            </w:r>
            <w:r w:rsidRPr="00DE3FF3"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BA3ED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61E87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E6CD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246F" w14:textId="35C7D0EB" w:rsidR="005A237C" w:rsidRPr="00DE3FF3" w:rsidRDefault="000A7830" w:rsidP="00BA3E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1396</w:t>
            </w:r>
            <w:r w:rsidR="00BA3ED1">
              <w:rPr>
                <w:rFonts w:ascii="PT Astra Serif" w:hAnsi="PT Astra Serif"/>
                <w:b/>
                <w:sz w:val="16"/>
                <w:szCs w:val="16"/>
              </w:rPr>
              <w:t>4</w:t>
            </w:r>
            <w:r w:rsidRPr="00DE3FF3"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BA3ED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87A0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5BBAD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DE3FF3" w:rsidRPr="00DE3FF3" w14:paraId="33939120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E9254F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FEEC" w14:textId="77777777" w:rsidR="005A237C" w:rsidRPr="00DE3FF3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8788F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AABD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F59E" w14:textId="5C7AD25F" w:rsidR="005A237C" w:rsidRPr="00DE3FF3" w:rsidRDefault="005A237C" w:rsidP="001E2A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</w:t>
            </w:r>
            <w:r w:rsidR="001E2A4F" w:rsidRPr="00DE3FF3">
              <w:rPr>
                <w:rFonts w:ascii="PT Astra Serif" w:hAnsi="PT Astra Serif"/>
                <w:sz w:val="16"/>
                <w:szCs w:val="16"/>
              </w:rPr>
              <w:t>009,9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28A0A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5ABA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7B26" w14:textId="725A7B18" w:rsidR="005A237C" w:rsidRPr="00DE3FF3" w:rsidRDefault="001E2A4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1009,9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11BB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2439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31B57D8A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33A1D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93AEF" w14:textId="77777777" w:rsidR="005A237C" w:rsidRPr="00DE3FF3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6B8D8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FE07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717EE" w14:textId="40C8BC38" w:rsidR="005A237C" w:rsidRPr="00DE3FF3" w:rsidRDefault="00EE2692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1500,0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DC094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D3AA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2228" w14:textId="4C60A1C3" w:rsidR="005A237C" w:rsidRPr="00DE3FF3" w:rsidRDefault="00EE2692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1500,0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4D0C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98A24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689139B9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9DF7A5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2269F" w14:textId="77777777" w:rsidR="005A237C" w:rsidRPr="00DE3FF3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0065A5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5A83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518D3" w14:textId="36BAADBE" w:rsidR="005A237C" w:rsidRPr="00DE3FF3" w:rsidRDefault="00826D2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62A33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AE50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E6FD" w14:textId="1D2C79EE" w:rsidR="005A237C" w:rsidRPr="00DE3FF3" w:rsidRDefault="00826D2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4D07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DF808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7BEE606E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060ED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1B18" w14:textId="77777777" w:rsidR="000A7830" w:rsidRPr="00DE3FF3" w:rsidRDefault="000A7830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E34E00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0728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4300" w14:textId="2216ED08" w:rsidR="000A7830" w:rsidRPr="00DE3FF3" w:rsidRDefault="00BA3ED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E3D0E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04D9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CC9C" w14:textId="550CBBEB" w:rsidR="000A7830" w:rsidRPr="00DE3FF3" w:rsidRDefault="00BA3ED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23A2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E913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4D52197D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656C6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9251" w14:textId="77777777" w:rsidR="000A7830" w:rsidRPr="00DE3FF3" w:rsidRDefault="000A7830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90399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CAB7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CA8EB" w14:textId="352ED043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9226D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8E62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16D3" w14:textId="27A588C4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7299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E182B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5C13F1B0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8B197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DE40" w14:textId="77777777" w:rsidR="000A7830" w:rsidRPr="00DE3FF3" w:rsidRDefault="000A7830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8026A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42B9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97F1C" w14:textId="59659C31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E2F16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37A2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1720" w14:textId="0AB6E621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CEDC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BC83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4ACCC066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BCFC6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8273" w14:textId="77777777" w:rsidR="000A7830" w:rsidRPr="00DE3FF3" w:rsidRDefault="000A7830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F2D00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2DD1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09C72" w14:textId="0C890DAA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7C01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3437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F394" w14:textId="1D3FAD72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4730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FCEC8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22510533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FDD88E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98EB6" w14:textId="77777777" w:rsidR="000A7830" w:rsidRPr="00DE3FF3" w:rsidRDefault="000A7830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4AEC4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5618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095BB" w14:textId="5B5DA2E6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1DEC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C24C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B619" w14:textId="6D8DD7D1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CAC8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D0B22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55112D83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3418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49E4" w14:textId="77777777" w:rsidR="000A7830" w:rsidRPr="00DE3FF3" w:rsidRDefault="000A7830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B37B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2EB3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59200" w14:textId="3F507DB8" w:rsidR="000A7830" w:rsidRPr="00DE3FF3" w:rsidRDefault="000A7830" w:rsidP="000A7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BEFA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4068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A97B" w14:textId="311797B1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9A0C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C60FA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0F0BDA80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4CA2728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6A4D0E62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292DB22D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9192364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46F9243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DE3FF3" w:rsidSect="00416BCE">
          <w:pgSz w:w="16838" w:h="11906" w:orient="landscape"/>
          <w:pgMar w:top="1135" w:right="567" w:bottom="851" w:left="1134" w:header="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4B6157" w:rsidRPr="00DE3FF3" w14:paraId="3C865AD8" w14:textId="77777777" w:rsidTr="004A07D4">
        <w:trPr>
          <w:trHeight w:val="1414"/>
        </w:trPr>
        <w:tc>
          <w:tcPr>
            <w:tcW w:w="4818" w:type="dxa"/>
            <w:shd w:val="clear" w:color="auto" w:fill="auto"/>
          </w:tcPr>
          <w:p w14:paraId="3FB7D1F2" w14:textId="01EBF48E" w:rsidR="00697227" w:rsidRPr="00DE3FF3" w:rsidRDefault="00697227" w:rsidP="00697227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lastRenderedPageBreak/>
              <w:t>Приложение № 5</w:t>
            </w:r>
          </w:p>
          <w:p w14:paraId="09FE05A9" w14:textId="77777777" w:rsidR="00697227" w:rsidRPr="00DE3FF3" w:rsidRDefault="00697227" w:rsidP="00697227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712BE894" w14:textId="77777777" w:rsidR="00697227" w:rsidRPr="00DE3FF3" w:rsidRDefault="006972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</w:rPr>
              <w:t>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0957EBA9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CF8680C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0BC49EF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26D2ACB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10F86D5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BB49874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A499CBD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CDA09B4" w14:textId="77777777" w:rsidR="00697227" w:rsidRPr="00DE3FF3" w:rsidRDefault="00697227" w:rsidP="00B46727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16"/>
          <w:szCs w:val="16"/>
        </w:rPr>
      </w:pPr>
    </w:p>
    <w:p w14:paraId="44490384" w14:textId="77777777" w:rsidR="00B46727" w:rsidRPr="00DE3FF3" w:rsidRDefault="00B46727" w:rsidP="00B46727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E3FF3">
        <w:rPr>
          <w:rFonts w:ascii="PT Astra Serif" w:hAnsi="PT Astra Serif" w:cs="Times New Roman"/>
          <w:b/>
          <w:sz w:val="28"/>
          <w:szCs w:val="28"/>
        </w:rPr>
        <w:t>Характеристика</w:t>
      </w:r>
    </w:p>
    <w:p w14:paraId="4018A95B" w14:textId="77777777" w:rsidR="00B46727" w:rsidRPr="00DE3FF3" w:rsidRDefault="00B46727" w:rsidP="00B46727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E3FF3">
        <w:rPr>
          <w:rFonts w:ascii="PT Astra Serif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14:paraId="0D25F010" w14:textId="77777777" w:rsidR="00B46727" w:rsidRPr="00DE3FF3" w:rsidRDefault="00B46727" w:rsidP="00B46727">
      <w:pPr>
        <w:widowControl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16"/>
          <w:szCs w:val="16"/>
        </w:rPr>
      </w:pP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30"/>
        <w:gridCol w:w="1417"/>
        <w:gridCol w:w="2694"/>
        <w:gridCol w:w="7512"/>
      </w:tblGrid>
      <w:tr w:rsidR="004B6157" w:rsidRPr="00DE3FF3" w14:paraId="3F266441" w14:textId="77777777" w:rsidTr="005E7BEC">
        <w:trPr>
          <w:tblHeader/>
        </w:trPr>
        <w:tc>
          <w:tcPr>
            <w:tcW w:w="3230" w:type="dxa"/>
            <w:vAlign w:val="center"/>
          </w:tcPr>
          <w:p w14:paraId="03774DCA" w14:textId="77777777" w:rsidR="00B46727" w:rsidRPr="00DE3FF3" w:rsidRDefault="00B46727" w:rsidP="005E7BE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DE3FF3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14:paraId="12EFE5CC" w14:textId="77777777" w:rsidR="00B46727" w:rsidRPr="00DE3FF3" w:rsidRDefault="00B46727" w:rsidP="005E7BE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DE3FF3">
              <w:rPr>
                <w:rFonts w:ascii="PT Astra Serif" w:hAnsi="PT Astra Serif"/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2694" w:type="dxa"/>
            <w:vAlign w:val="center"/>
          </w:tcPr>
          <w:p w14:paraId="184F8B6B" w14:textId="77777777" w:rsidR="00B46727" w:rsidRPr="00DE3FF3" w:rsidRDefault="00B46727" w:rsidP="005E7BE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DE3FF3">
              <w:rPr>
                <w:rFonts w:ascii="PT Astra Serif" w:hAnsi="PT Astra Serif"/>
                <w:b/>
                <w:bCs/>
                <w:sz w:val="22"/>
                <w:szCs w:val="22"/>
              </w:rPr>
              <w:t>Алгоритм формирования показателя</w:t>
            </w:r>
          </w:p>
        </w:tc>
        <w:tc>
          <w:tcPr>
            <w:tcW w:w="7512" w:type="dxa"/>
            <w:vAlign w:val="center"/>
          </w:tcPr>
          <w:p w14:paraId="3EA44636" w14:textId="77777777" w:rsidR="00B46727" w:rsidRPr="00DE3FF3" w:rsidRDefault="00B46727" w:rsidP="005E7BE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DE3FF3">
              <w:rPr>
                <w:rFonts w:ascii="PT Astra Serif" w:hAnsi="PT Astra Serif"/>
                <w:b/>
                <w:bCs/>
                <w:sz w:val="22"/>
                <w:szCs w:val="22"/>
              </w:rPr>
              <w:t>Описание системы мониторинга показателя</w:t>
            </w:r>
          </w:p>
        </w:tc>
      </w:tr>
      <w:tr w:rsidR="004B6157" w:rsidRPr="00DE3FF3" w14:paraId="1AF65816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D4E6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образовательных организаций,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59BD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8DDE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27D5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3212FA56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1D1A748F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4B6157" w:rsidRPr="00DE3FF3" w14:paraId="09025F60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F810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873C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C15E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124F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53704567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15235F0E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4B6157" w:rsidRPr="00DE3FF3" w14:paraId="0399AAFF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9DB2" w14:textId="484A413A" w:rsidR="00B46727" w:rsidRPr="00DE3FF3" w:rsidRDefault="00B46727" w:rsidP="005E7B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9BDE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6432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</w:t>
            </w: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B61F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37168294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759C2DE5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4B6157" w:rsidRPr="00DE3FF3" w14:paraId="44327A3B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B568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162C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6316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1950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4B39CF21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03CC0041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4B6157" w:rsidRPr="00DE3FF3" w14:paraId="77D10034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013F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C997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A1C9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Количество учреждений </w:t>
            </w:r>
            <w:r w:rsidRPr="00DE3FF3">
              <w:rPr>
                <w:rFonts w:ascii="PT Astra Serif" w:hAnsi="PT Astra Serif"/>
                <w:spacing w:val="-12"/>
                <w:sz w:val="22"/>
                <w:szCs w:val="22"/>
              </w:rPr>
              <w:t xml:space="preserve">культуры, в которых усилена </w:t>
            </w:r>
            <w:r w:rsidRPr="00DE3FF3">
              <w:rPr>
                <w:rFonts w:ascii="PT Astra Serif" w:hAnsi="PT Astra Serif"/>
                <w:sz w:val="22"/>
                <w:szCs w:val="22"/>
              </w:rPr>
              <w:t xml:space="preserve">антитеррористическая защищенность  путем </w:t>
            </w:r>
            <w:r w:rsidRPr="00DE3FF3">
              <w:rPr>
                <w:rFonts w:ascii="PT Astra Serif" w:hAnsi="PT Astra Serif"/>
                <w:spacing w:val="-12"/>
                <w:sz w:val="22"/>
                <w:szCs w:val="22"/>
              </w:rPr>
              <w:t>установки видеонаблюдения</w:t>
            </w:r>
            <w:r w:rsidRPr="00DE3FF3">
              <w:rPr>
                <w:rFonts w:ascii="PT Astra Serif" w:hAnsi="PT Astra Serif"/>
                <w:sz w:val="22"/>
                <w:szCs w:val="22"/>
              </w:rPr>
              <w:t xml:space="preserve"> к количеству учреждений культуры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86A5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Щекинского района. </w:t>
            </w:r>
          </w:p>
          <w:p w14:paraId="407F2DB3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6A0909FC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учреждения культуры Щекинского района.</w:t>
            </w:r>
          </w:p>
        </w:tc>
      </w:tr>
      <w:tr w:rsidR="004B6157" w:rsidRPr="00DE3FF3" w14:paraId="60432014" w14:textId="77777777" w:rsidTr="00A30335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A8DE" w14:textId="563FBE7F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 w:cs="PT Astra Serif"/>
                <w:sz w:val="22"/>
                <w:szCs w:val="22"/>
              </w:rPr>
              <w:t>Количество объектов, реализованных в рамках регионального проекта «Народный бюджет»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4296" w14:textId="2DA7A04A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4A96" w14:textId="4E50A09E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 w:cs="PT Astra Serif"/>
                <w:sz w:val="22"/>
                <w:szCs w:val="22"/>
              </w:rPr>
              <w:t>Количество объектов, реализованных в рамках регионального проекта «Народный бюджет»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8AA2" w14:textId="77777777" w:rsidR="00A20750" w:rsidRPr="00DE3FF3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1718635D" w14:textId="77777777" w:rsidR="00A20750" w:rsidRPr="00DE3FF3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45942B04" w14:textId="1DA89997" w:rsidR="00A20750" w:rsidRPr="00DE3FF3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4B6157" w:rsidRPr="00DE3FF3" w14:paraId="02C7632F" w14:textId="77777777" w:rsidTr="00A30335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0F39" w14:textId="68484B26" w:rsidR="00A20750" w:rsidRPr="00DE3FF3" w:rsidRDefault="00273E9F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 w:cs="PT Astra Serif"/>
                <w:sz w:val="22"/>
                <w:szCs w:val="22"/>
              </w:rPr>
              <w:t xml:space="preserve">Доля обучающихся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</w:t>
            </w:r>
            <w:r w:rsidRPr="00DE3FF3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DE24" w14:textId="12BCFE4B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DC27" w14:textId="062E9DBA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 w:cs="PT Astra Serif"/>
                <w:sz w:val="22"/>
                <w:szCs w:val="22"/>
              </w:rPr>
              <w:t xml:space="preserve">Доля обучающихся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</w:t>
            </w:r>
            <w:r w:rsidRPr="00DE3FF3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EF2C" w14:textId="77777777" w:rsidR="00A20750" w:rsidRPr="00DE3FF3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1F9C6977" w14:textId="77777777" w:rsidR="00A20750" w:rsidRPr="00DE3FF3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600D8C2C" w14:textId="4E86C515" w:rsidR="00A20750" w:rsidRPr="00DE3FF3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4B6157" w:rsidRPr="00DE3FF3" w14:paraId="62CE23EC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CE2B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0416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B03C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CB63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Щекинского района. </w:t>
            </w:r>
          </w:p>
          <w:p w14:paraId="4144436C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72DB5162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учреждения культуры Щекинского района.</w:t>
            </w:r>
          </w:p>
        </w:tc>
      </w:tr>
      <w:tr w:rsidR="004B6157" w:rsidRPr="00DE3FF3" w14:paraId="45B6C84F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F060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4BF9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человек,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52AB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4157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района, комитет по культуре, молодежной политике и спорту администрации Щекинского района. </w:t>
            </w:r>
          </w:p>
          <w:p w14:paraId="008C6A92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25E10CDA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района.</w:t>
            </w:r>
          </w:p>
        </w:tc>
      </w:tr>
      <w:tr w:rsidR="004B6157" w:rsidRPr="00DE3FF3" w14:paraId="5D6B97C6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5E20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Количество мероприятий проведенных по антинаркотическому </w:t>
            </w: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>просвещению, пропаганде здорового образа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9E23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>Количество мероприятий,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5425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Количество ежегодно проведенных мероприятий по </w:t>
            </w: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>антинаркотическому просвещению, пропаганде здорового образа жизни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E876" w14:textId="5819BDFC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района, комитет по культуре, молодежной политике и спорту администрации </w:t>
            </w: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Щекинского района, </w:t>
            </w:r>
            <w:r w:rsidR="00045633" w:rsidRPr="00DE3FF3">
              <w:rPr>
                <w:rFonts w:ascii="PT Astra Serif" w:hAnsi="PT Astra Serif"/>
                <w:sz w:val="22"/>
                <w:szCs w:val="22"/>
              </w:rPr>
              <w:t>Сектор по мобилизационной подготовке администрации Щекинского района</w:t>
            </w:r>
            <w:r w:rsidRPr="00DE3FF3">
              <w:rPr>
                <w:rFonts w:ascii="PT Astra Serif" w:hAnsi="PT Astra Serif"/>
                <w:sz w:val="22"/>
                <w:szCs w:val="22"/>
              </w:rPr>
              <w:t>.</w:t>
            </w:r>
          </w:p>
          <w:p w14:paraId="5603A240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6474519B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антинаркотическая комиссия муниципального образования Щекинский район.</w:t>
            </w:r>
          </w:p>
        </w:tc>
      </w:tr>
      <w:tr w:rsidR="004B6157" w:rsidRPr="00DE3FF3" w14:paraId="661A7E4C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796D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>Публикация профилактических  антинаркотических материалов в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ECB1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публикаций,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0E94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1A29" w14:textId="752A3A16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района, </w:t>
            </w:r>
            <w:r w:rsidR="002612C2" w:rsidRPr="00DE3FF3">
              <w:rPr>
                <w:rFonts w:ascii="PT Astra Serif" w:hAnsi="PT Astra Serif"/>
                <w:sz w:val="22"/>
                <w:szCs w:val="22"/>
              </w:rPr>
              <w:t>Сектор по мобилизационной подготовке администрации Щекинского района</w:t>
            </w:r>
            <w:r w:rsidRPr="00DE3FF3">
              <w:rPr>
                <w:rFonts w:ascii="PT Astra Serif" w:hAnsi="PT Astra Serif"/>
                <w:sz w:val="22"/>
                <w:szCs w:val="22"/>
              </w:rPr>
              <w:t>(в рамках обеспечения деятельности антинаркотической комиссии МО Щекинский район).</w:t>
            </w:r>
          </w:p>
          <w:p w14:paraId="23315AEE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377A339A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антинаркотическая комиссия муниципального образования Щекинский район.</w:t>
            </w:r>
          </w:p>
        </w:tc>
      </w:tr>
      <w:tr w:rsidR="004B6157" w:rsidRPr="00DE3FF3" w14:paraId="366C9221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2445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созданных точек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2BCE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5547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точек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5DA9" w14:textId="7C93354C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Отдел по ГО ЧС и ООС администрации Щекинского района.</w:t>
            </w:r>
          </w:p>
          <w:p w14:paraId="25F6E035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0B04137E" w14:textId="4836FB88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ОМВД России по Щекинскому району, антитеррористическая комиссия муниципального образования Щекинский район.</w:t>
            </w:r>
          </w:p>
        </w:tc>
      </w:tr>
      <w:tr w:rsidR="00A20750" w:rsidRPr="00DE3FF3" w14:paraId="4FB31371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CF28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2332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2422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камер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0690" w14:textId="631649F2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Отдел по ГО ЧС и ООС администрации Щекинского района.</w:t>
            </w:r>
          </w:p>
          <w:p w14:paraId="2174B6D4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1596A7E1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ОМВД России по Щекинскому району, антитеррористическая комиссия муниципального образования Щекинский район.</w:t>
            </w:r>
          </w:p>
        </w:tc>
      </w:tr>
    </w:tbl>
    <w:p w14:paraId="2B0BE443" w14:textId="77777777" w:rsidR="00C17672" w:rsidRPr="00DE3FF3" w:rsidRDefault="00C17672" w:rsidP="004333CD">
      <w:pPr>
        <w:jc w:val="center"/>
        <w:rPr>
          <w:rFonts w:ascii="PT Astra Serif" w:hAnsi="PT Astra Serif" w:cs="PT Astra Serif"/>
          <w:sz w:val="28"/>
          <w:szCs w:val="28"/>
        </w:rPr>
      </w:pPr>
    </w:p>
    <w:p w14:paraId="6045383C" w14:textId="5A8B46DD" w:rsidR="004333CD" w:rsidRPr="00DE3FF3" w:rsidRDefault="004333CD" w:rsidP="004333CD">
      <w:pPr>
        <w:jc w:val="center"/>
        <w:rPr>
          <w:rFonts w:ascii="PT Astra Serif" w:hAnsi="PT Astra Serif" w:cs="PT Astra Serif"/>
          <w:sz w:val="28"/>
          <w:szCs w:val="28"/>
        </w:rPr>
      </w:pPr>
      <w:r w:rsidRPr="00DE3FF3">
        <w:rPr>
          <w:rFonts w:ascii="PT Astra Serif" w:hAnsi="PT Astra Serif" w:cs="PT Astra Serif"/>
          <w:sz w:val="28"/>
          <w:szCs w:val="28"/>
        </w:rPr>
        <w:t>_____________________________________________</w:t>
      </w:r>
    </w:p>
    <w:p w14:paraId="229B55AB" w14:textId="77777777" w:rsidR="004B6157" w:rsidRPr="00DE3FF3" w:rsidRDefault="004B6157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4B6157" w:rsidRPr="00DE3FF3" w:rsidSect="00416BCE">
      <w:pgSz w:w="16838" w:h="11906" w:orient="landscape"/>
      <w:pgMar w:top="848" w:right="567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A5605" w14:textId="77777777" w:rsidR="009C1F50" w:rsidRDefault="009C1F50">
      <w:r>
        <w:separator/>
      </w:r>
    </w:p>
  </w:endnote>
  <w:endnote w:type="continuationSeparator" w:id="0">
    <w:p w14:paraId="0C06AEF9" w14:textId="77777777" w:rsidR="009C1F50" w:rsidRDefault="009C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61531" w14:textId="77777777" w:rsidR="009C1F50" w:rsidRDefault="009C1F50">
      <w:r>
        <w:separator/>
      </w:r>
    </w:p>
  </w:footnote>
  <w:footnote w:type="continuationSeparator" w:id="0">
    <w:p w14:paraId="0AD9B26A" w14:textId="77777777" w:rsidR="009C1F50" w:rsidRDefault="009C1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0430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A06F549" w14:textId="177FC0B1" w:rsidR="00D35B78" w:rsidRPr="004333CD" w:rsidRDefault="00D35B78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4333CD">
          <w:rPr>
            <w:rFonts w:ascii="PT Astra Serif" w:hAnsi="PT Astra Serif"/>
            <w:sz w:val="28"/>
            <w:szCs w:val="28"/>
          </w:rPr>
          <w:fldChar w:fldCharType="begin"/>
        </w:r>
        <w:r w:rsidRPr="004333CD">
          <w:rPr>
            <w:rFonts w:ascii="PT Astra Serif" w:hAnsi="PT Astra Serif"/>
            <w:sz w:val="28"/>
            <w:szCs w:val="28"/>
          </w:rPr>
          <w:instrText>PAGE   \* MERGEFORMAT</w:instrText>
        </w:r>
        <w:r w:rsidRPr="004333CD">
          <w:rPr>
            <w:rFonts w:ascii="PT Astra Serif" w:hAnsi="PT Astra Serif"/>
            <w:sz w:val="28"/>
            <w:szCs w:val="28"/>
          </w:rPr>
          <w:fldChar w:fldCharType="separate"/>
        </w:r>
        <w:r w:rsidR="00887BB3">
          <w:rPr>
            <w:rFonts w:ascii="PT Astra Serif" w:hAnsi="PT Astra Serif"/>
            <w:noProof/>
            <w:sz w:val="28"/>
            <w:szCs w:val="28"/>
          </w:rPr>
          <w:t>46</w:t>
        </w:r>
        <w:r w:rsidRPr="004333C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62A3818" w14:textId="77777777" w:rsidR="00D35B78" w:rsidRDefault="00D35B7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B96D1" w14:textId="4860BAED" w:rsidR="00D35B78" w:rsidRDefault="00D35B78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94EA8"/>
    <w:multiLevelType w:val="hybridMultilevel"/>
    <w:tmpl w:val="A13E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85AE3"/>
    <w:multiLevelType w:val="hybridMultilevel"/>
    <w:tmpl w:val="EE9EB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9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202F63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2367BAF"/>
    <w:multiLevelType w:val="hybridMultilevel"/>
    <w:tmpl w:val="3DEE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5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6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B38682D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2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26"/>
  </w:num>
  <w:num w:numId="3">
    <w:abstractNumId w:val="3"/>
  </w:num>
  <w:num w:numId="4">
    <w:abstractNumId w:val="21"/>
  </w:num>
  <w:num w:numId="5">
    <w:abstractNumId w:val="31"/>
  </w:num>
  <w:num w:numId="6">
    <w:abstractNumId w:val="16"/>
  </w:num>
  <w:num w:numId="7">
    <w:abstractNumId w:val="32"/>
  </w:num>
  <w:num w:numId="8">
    <w:abstractNumId w:val="19"/>
  </w:num>
  <w:num w:numId="9">
    <w:abstractNumId w:val="22"/>
  </w:num>
  <w:num w:numId="10">
    <w:abstractNumId w:val="9"/>
  </w:num>
  <w:num w:numId="11">
    <w:abstractNumId w:val="5"/>
  </w:num>
  <w:num w:numId="12">
    <w:abstractNumId w:val="14"/>
  </w:num>
  <w:num w:numId="13">
    <w:abstractNumId w:val="11"/>
  </w:num>
  <w:num w:numId="14">
    <w:abstractNumId w:val="4"/>
  </w:num>
  <w:num w:numId="15">
    <w:abstractNumId w:val="27"/>
  </w:num>
  <w:num w:numId="16">
    <w:abstractNumId w:val="23"/>
  </w:num>
  <w:num w:numId="17">
    <w:abstractNumId w:val="15"/>
  </w:num>
  <w:num w:numId="18">
    <w:abstractNumId w:val="8"/>
  </w:num>
  <w:num w:numId="19">
    <w:abstractNumId w:val="25"/>
  </w:num>
  <w:num w:numId="20">
    <w:abstractNumId w:val="18"/>
  </w:num>
  <w:num w:numId="21">
    <w:abstractNumId w:val="20"/>
  </w:num>
  <w:num w:numId="22">
    <w:abstractNumId w:val="6"/>
  </w:num>
  <w:num w:numId="23">
    <w:abstractNumId w:val="29"/>
  </w:num>
  <w:num w:numId="24">
    <w:abstractNumId w:val="28"/>
  </w:num>
  <w:num w:numId="25">
    <w:abstractNumId w:val="10"/>
  </w:num>
  <w:num w:numId="26">
    <w:abstractNumId w:val="24"/>
  </w:num>
  <w:num w:numId="27">
    <w:abstractNumId w:val="12"/>
  </w:num>
  <w:num w:numId="28">
    <w:abstractNumId w:val="17"/>
  </w:num>
  <w:num w:numId="29">
    <w:abstractNumId w:val="1"/>
  </w:num>
  <w:num w:numId="30">
    <w:abstractNumId w:val="7"/>
  </w:num>
  <w:num w:numId="31">
    <w:abstractNumId w:val="30"/>
  </w:num>
  <w:num w:numId="32">
    <w:abstractNumId w:val="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31A7"/>
    <w:rsid w:val="00024D7F"/>
    <w:rsid w:val="0002521F"/>
    <w:rsid w:val="000257B0"/>
    <w:rsid w:val="00026775"/>
    <w:rsid w:val="0002717F"/>
    <w:rsid w:val="00030305"/>
    <w:rsid w:val="0003357F"/>
    <w:rsid w:val="000359DD"/>
    <w:rsid w:val="00041B40"/>
    <w:rsid w:val="0004561B"/>
    <w:rsid w:val="00045633"/>
    <w:rsid w:val="0005006A"/>
    <w:rsid w:val="00056EF5"/>
    <w:rsid w:val="00057C7A"/>
    <w:rsid w:val="000606F3"/>
    <w:rsid w:val="00060E4B"/>
    <w:rsid w:val="00070EAE"/>
    <w:rsid w:val="00071321"/>
    <w:rsid w:val="000715C0"/>
    <w:rsid w:val="000720BE"/>
    <w:rsid w:val="000744E1"/>
    <w:rsid w:val="00076153"/>
    <w:rsid w:val="00081841"/>
    <w:rsid w:val="00082EAD"/>
    <w:rsid w:val="000846AB"/>
    <w:rsid w:val="00085369"/>
    <w:rsid w:val="000873B9"/>
    <w:rsid w:val="000924DE"/>
    <w:rsid w:val="00097D31"/>
    <w:rsid w:val="000A7830"/>
    <w:rsid w:val="000A7D3F"/>
    <w:rsid w:val="000B1972"/>
    <w:rsid w:val="000B5A18"/>
    <w:rsid w:val="000C0059"/>
    <w:rsid w:val="000C08E4"/>
    <w:rsid w:val="000D05A0"/>
    <w:rsid w:val="000D4569"/>
    <w:rsid w:val="000D7ADA"/>
    <w:rsid w:val="000E1FF9"/>
    <w:rsid w:val="000E24E1"/>
    <w:rsid w:val="000E6231"/>
    <w:rsid w:val="000E7428"/>
    <w:rsid w:val="000E7AF8"/>
    <w:rsid w:val="000F03B2"/>
    <w:rsid w:val="000F1693"/>
    <w:rsid w:val="000F4ADF"/>
    <w:rsid w:val="000F4F9E"/>
    <w:rsid w:val="000F606E"/>
    <w:rsid w:val="000F7C9E"/>
    <w:rsid w:val="0010002E"/>
    <w:rsid w:val="00102E0C"/>
    <w:rsid w:val="00110AE3"/>
    <w:rsid w:val="00112559"/>
    <w:rsid w:val="00112F96"/>
    <w:rsid w:val="00115CE3"/>
    <w:rsid w:val="0011670F"/>
    <w:rsid w:val="00122B19"/>
    <w:rsid w:val="001256ED"/>
    <w:rsid w:val="00127772"/>
    <w:rsid w:val="00140632"/>
    <w:rsid w:val="00156CF1"/>
    <w:rsid w:val="0016136D"/>
    <w:rsid w:val="00162CAF"/>
    <w:rsid w:val="0016499B"/>
    <w:rsid w:val="001729BB"/>
    <w:rsid w:val="001743DA"/>
    <w:rsid w:val="00174B1C"/>
    <w:rsid w:val="00174BF8"/>
    <w:rsid w:val="00175149"/>
    <w:rsid w:val="001778F3"/>
    <w:rsid w:val="0018124A"/>
    <w:rsid w:val="00181A31"/>
    <w:rsid w:val="001907DC"/>
    <w:rsid w:val="001944AC"/>
    <w:rsid w:val="001A2CF6"/>
    <w:rsid w:val="001A308F"/>
    <w:rsid w:val="001A44D6"/>
    <w:rsid w:val="001A5FBD"/>
    <w:rsid w:val="001B246D"/>
    <w:rsid w:val="001B5C40"/>
    <w:rsid w:val="001B61CF"/>
    <w:rsid w:val="001B76E1"/>
    <w:rsid w:val="001B7BD7"/>
    <w:rsid w:val="001C32A8"/>
    <w:rsid w:val="001C7CE2"/>
    <w:rsid w:val="001D5BA2"/>
    <w:rsid w:val="001D5C61"/>
    <w:rsid w:val="001E2A4F"/>
    <w:rsid w:val="001E2C0E"/>
    <w:rsid w:val="001E53E5"/>
    <w:rsid w:val="001E786F"/>
    <w:rsid w:val="001F0AA9"/>
    <w:rsid w:val="001F1EE4"/>
    <w:rsid w:val="001F28E9"/>
    <w:rsid w:val="00200398"/>
    <w:rsid w:val="002008B8"/>
    <w:rsid w:val="002013D6"/>
    <w:rsid w:val="0020360E"/>
    <w:rsid w:val="00203DF7"/>
    <w:rsid w:val="00204DD5"/>
    <w:rsid w:val="00206535"/>
    <w:rsid w:val="00206F1C"/>
    <w:rsid w:val="002071B8"/>
    <w:rsid w:val="00212CE1"/>
    <w:rsid w:val="0021412F"/>
    <w:rsid w:val="002147F8"/>
    <w:rsid w:val="00215BFD"/>
    <w:rsid w:val="00216B1B"/>
    <w:rsid w:val="00221C50"/>
    <w:rsid w:val="00230F3D"/>
    <w:rsid w:val="00235D07"/>
    <w:rsid w:val="00236560"/>
    <w:rsid w:val="0023699F"/>
    <w:rsid w:val="002426B8"/>
    <w:rsid w:val="00242C70"/>
    <w:rsid w:val="0024495E"/>
    <w:rsid w:val="00244C3E"/>
    <w:rsid w:val="00245D3E"/>
    <w:rsid w:val="00246770"/>
    <w:rsid w:val="00247AA0"/>
    <w:rsid w:val="00250219"/>
    <w:rsid w:val="00253282"/>
    <w:rsid w:val="002558A8"/>
    <w:rsid w:val="00260B37"/>
    <w:rsid w:val="002612C2"/>
    <w:rsid w:val="0026350B"/>
    <w:rsid w:val="00267139"/>
    <w:rsid w:val="00270C3B"/>
    <w:rsid w:val="0027205B"/>
    <w:rsid w:val="00272449"/>
    <w:rsid w:val="00273E9F"/>
    <w:rsid w:val="002767EB"/>
    <w:rsid w:val="0028744A"/>
    <w:rsid w:val="00291933"/>
    <w:rsid w:val="00293A6B"/>
    <w:rsid w:val="00293BA4"/>
    <w:rsid w:val="00294787"/>
    <w:rsid w:val="0029794D"/>
    <w:rsid w:val="002A0F61"/>
    <w:rsid w:val="002A16C1"/>
    <w:rsid w:val="002A1B43"/>
    <w:rsid w:val="002A785C"/>
    <w:rsid w:val="002B17B2"/>
    <w:rsid w:val="002B4FD2"/>
    <w:rsid w:val="002D1E81"/>
    <w:rsid w:val="002D3333"/>
    <w:rsid w:val="002D3E98"/>
    <w:rsid w:val="002E05A4"/>
    <w:rsid w:val="002E1CBC"/>
    <w:rsid w:val="002E5362"/>
    <w:rsid w:val="002E545B"/>
    <w:rsid w:val="002E54BE"/>
    <w:rsid w:val="002E6B00"/>
    <w:rsid w:val="002F04A4"/>
    <w:rsid w:val="002F38CC"/>
    <w:rsid w:val="0030199D"/>
    <w:rsid w:val="00301AC4"/>
    <w:rsid w:val="00304685"/>
    <w:rsid w:val="00304B99"/>
    <w:rsid w:val="003050D9"/>
    <w:rsid w:val="0030589E"/>
    <w:rsid w:val="00306B69"/>
    <w:rsid w:val="00311CD2"/>
    <w:rsid w:val="00322635"/>
    <w:rsid w:val="00322E2B"/>
    <w:rsid w:val="00326459"/>
    <w:rsid w:val="00331568"/>
    <w:rsid w:val="00333D43"/>
    <w:rsid w:val="0034214B"/>
    <w:rsid w:val="003459D0"/>
    <w:rsid w:val="00346DFB"/>
    <w:rsid w:val="0034720B"/>
    <w:rsid w:val="00352D6B"/>
    <w:rsid w:val="00355D3E"/>
    <w:rsid w:val="0036354E"/>
    <w:rsid w:val="00371D14"/>
    <w:rsid w:val="00373244"/>
    <w:rsid w:val="00375500"/>
    <w:rsid w:val="00375AB9"/>
    <w:rsid w:val="00377D32"/>
    <w:rsid w:val="003866A6"/>
    <w:rsid w:val="0038775A"/>
    <w:rsid w:val="00390DC0"/>
    <w:rsid w:val="00392903"/>
    <w:rsid w:val="00393139"/>
    <w:rsid w:val="0039724F"/>
    <w:rsid w:val="0039752C"/>
    <w:rsid w:val="003A15AB"/>
    <w:rsid w:val="003A2120"/>
    <w:rsid w:val="003A2384"/>
    <w:rsid w:val="003A3A29"/>
    <w:rsid w:val="003A477E"/>
    <w:rsid w:val="003B1AB5"/>
    <w:rsid w:val="003B1B00"/>
    <w:rsid w:val="003B59E5"/>
    <w:rsid w:val="003C1C5E"/>
    <w:rsid w:val="003C3388"/>
    <w:rsid w:val="003C3A0B"/>
    <w:rsid w:val="003D1B9D"/>
    <w:rsid w:val="003D216B"/>
    <w:rsid w:val="003E3B21"/>
    <w:rsid w:val="003E49E4"/>
    <w:rsid w:val="003E4D43"/>
    <w:rsid w:val="003E4D7C"/>
    <w:rsid w:val="003E511A"/>
    <w:rsid w:val="003E7171"/>
    <w:rsid w:val="003E7A79"/>
    <w:rsid w:val="003F19E8"/>
    <w:rsid w:val="003F3350"/>
    <w:rsid w:val="00401759"/>
    <w:rsid w:val="004070AE"/>
    <w:rsid w:val="00410A1B"/>
    <w:rsid w:val="00411221"/>
    <w:rsid w:val="004135E0"/>
    <w:rsid w:val="00414AC3"/>
    <w:rsid w:val="00416BCE"/>
    <w:rsid w:val="00417A95"/>
    <w:rsid w:val="004230F5"/>
    <w:rsid w:val="004251E3"/>
    <w:rsid w:val="00425464"/>
    <w:rsid w:val="00426A71"/>
    <w:rsid w:val="0043329B"/>
    <w:rsid w:val="004333CD"/>
    <w:rsid w:val="004355EF"/>
    <w:rsid w:val="00436B7C"/>
    <w:rsid w:val="00437665"/>
    <w:rsid w:val="00440329"/>
    <w:rsid w:val="004417F1"/>
    <w:rsid w:val="00451961"/>
    <w:rsid w:val="00452B61"/>
    <w:rsid w:val="004555CF"/>
    <w:rsid w:val="0046456D"/>
    <w:rsid w:val="00470836"/>
    <w:rsid w:val="00471A40"/>
    <w:rsid w:val="00472464"/>
    <w:rsid w:val="0047282A"/>
    <w:rsid w:val="004767C0"/>
    <w:rsid w:val="004775BE"/>
    <w:rsid w:val="00477B9D"/>
    <w:rsid w:val="00482848"/>
    <w:rsid w:val="0048387B"/>
    <w:rsid w:val="004838B5"/>
    <w:rsid w:val="004910EF"/>
    <w:rsid w:val="004964FF"/>
    <w:rsid w:val="00497704"/>
    <w:rsid w:val="004A07D4"/>
    <w:rsid w:val="004A0866"/>
    <w:rsid w:val="004A1F3B"/>
    <w:rsid w:val="004A3AFE"/>
    <w:rsid w:val="004A3E4D"/>
    <w:rsid w:val="004B07F5"/>
    <w:rsid w:val="004B5D5E"/>
    <w:rsid w:val="004B6157"/>
    <w:rsid w:val="004B67EE"/>
    <w:rsid w:val="004C1321"/>
    <w:rsid w:val="004C591C"/>
    <w:rsid w:val="004C5AB4"/>
    <w:rsid w:val="004C65AB"/>
    <w:rsid w:val="004C74A2"/>
    <w:rsid w:val="004C7A35"/>
    <w:rsid w:val="004D32B0"/>
    <w:rsid w:val="004D6D41"/>
    <w:rsid w:val="004E46BA"/>
    <w:rsid w:val="004E5825"/>
    <w:rsid w:val="004E7489"/>
    <w:rsid w:val="004F07E3"/>
    <w:rsid w:val="004F2A78"/>
    <w:rsid w:val="004F5CCE"/>
    <w:rsid w:val="004F5D9C"/>
    <w:rsid w:val="004F5EE3"/>
    <w:rsid w:val="00502825"/>
    <w:rsid w:val="005055B6"/>
    <w:rsid w:val="00513126"/>
    <w:rsid w:val="00513850"/>
    <w:rsid w:val="00514C5B"/>
    <w:rsid w:val="00516199"/>
    <w:rsid w:val="00525943"/>
    <w:rsid w:val="00527B97"/>
    <w:rsid w:val="005356C7"/>
    <w:rsid w:val="0054065E"/>
    <w:rsid w:val="005406CB"/>
    <w:rsid w:val="00540A89"/>
    <w:rsid w:val="00542E12"/>
    <w:rsid w:val="005454DE"/>
    <w:rsid w:val="00547DBA"/>
    <w:rsid w:val="0055145F"/>
    <w:rsid w:val="00555575"/>
    <w:rsid w:val="0056158E"/>
    <w:rsid w:val="0056302B"/>
    <w:rsid w:val="00563F54"/>
    <w:rsid w:val="00564FFD"/>
    <w:rsid w:val="005658EE"/>
    <w:rsid w:val="00565D89"/>
    <w:rsid w:val="00567071"/>
    <w:rsid w:val="00570AE1"/>
    <w:rsid w:val="00574AA1"/>
    <w:rsid w:val="00575F5D"/>
    <w:rsid w:val="0058563E"/>
    <w:rsid w:val="00585B68"/>
    <w:rsid w:val="005921B9"/>
    <w:rsid w:val="005979B0"/>
    <w:rsid w:val="005A162F"/>
    <w:rsid w:val="005A237C"/>
    <w:rsid w:val="005A5561"/>
    <w:rsid w:val="005B2800"/>
    <w:rsid w:val="005B3753"/>
    <w:rsid w:val="005B3A24"/>
    <w:rsid w:val="005B4BC6"/>
    <w:rsid w:val="005B4CED"/>
    <w:rsid w:val="005B78A9"/>
    <w:rsid w:val="005C5F8F"/>
    <w:rsid w:val="005C6B9A"/>
    <w:rsid w:val="005C6BCC"/>
    <w:rsid w:val="005C7283"/>
    <w:rsid w:val="005E0D1D"/>
    <w:rsid w:val="005E2360"/>
    <w:rsid w:val="005E7BEC"/>
    <w:rsid w:val="005E7E89"/>
    <w:rsid w:val="005F1362"/>
    <w:rsid w:val="005F462E"/>
    <w:rsid w:val="005F6D36"/>
    <w:rsid w:val="005F7562"/>
    <w:rsid w:val="005F7DEF"/>
    <w:rsid w:val="005F7E81"/>
    <w:rsid w:val="00610B5D"/>
    <w:rsid w:val="0061407D"/>
    <w:rsid w:val="00616D1F"/>
    <w:rsid w:val="006210DE"/>
    <w:rsid w:val="00622417"/>
    <w:rsid w:val="006272FA"/>
    <w:rsid w:val="006274C8"/>
    <w:rsid w:val="0062777A"/>
    <w:rsid w:val="00631C5C"/>
    <w:rsid w:val="006336E4"/>
    <w:rsid w:val="00637633"/>
    <w:rsid w:val="00640124"/>
    <w:rsid w:val="00641790"/>
    <w:rsid w:val="00642508"/>
    <w:rsid w:val="00651720"/>
    <w:rsid w:val="00652068"/>
    <w:rsid w:val="00654512"/>
    <w:rsid w:val="00662777"/>
    <w:rsid w:val="00663D68"/>
    <w:rsid w:val="0067603D"/>
    <w:rsid w:val="00685D86"/>
    <w:rsid w:val="00691240"/>
    <w:rsid w:val="00697227"/>
    <w:rsid w:val="006A278B"/>
    <w:rsid w:val="006A5827"/>
    <w:rsid w:val="006B6036"/>
    <w:rsid w:val="006B7CBC"/>
    <w:rsid w:val="006C5D62"/>
    <w:rsid w:val="006C684F"/>
    <w:rsid w:val="006D27C2"/>
    <w:rsid w:val="006D2D46"/>
    <w:rsid w:val="006D40D1"/>
    <w:rsid w:val="006D5F28"/>
    <w:rsid w:val="006E1235"/>
    <w:rsid w:val="006E48A4"/>
    <w:rsid w:val="006E78C8"/>
    <w:rsid w:val="006F2075"/>
    <w:rsid w:val="006F6355"/>
    <w:rsid w:val="00700AF0"/>
    <w:rsid w:val="0070122C"/>
    <w:rsid w:val="00706FCF"/>
    <w:rsid w:val="007112E3"/>
    <w:rsid w:val="00712A09"/>
    <w:rsid w:val="007143EE"/>
    <w:rsid w:val="007168F2"/>
    <w:rsid w:val="007236EA"/>
    <w:rsid w:val="00724405"/>
    <w:rsid w:val="00724E8F"/>
    <w:rsid w:val="00725004"/>
    <w:rsid w:val="00725E00"/>
    <w:rsid w:val="00725F18"/>
    <w:rsid w:val="00727C75"/>
    <w:rsid w:val="00732AB4"/>
    <w:rsid w:val="007341BE"/>
    <w:rsid w:val="00734B8E"/>
    <w:rsid w:val="00735207"/>
    <w:rsid w:val="00735804"/>
    <w:rsid w:val="00737F2D"/>
    <w:rsid w:val="00742E6F"/>
    <w:rsid w:val="007442BE"/>
    <w:rsid w:val="00746AAF"/>
    <w:rsid w:val="007505E7"/>
    <w:rsid w:val="00750ABC"/>
    <w:rsid w:val="00751008"/>
    <w:rsid w:val="0075371A"/>
    <w:rsid w:val="0076419C"/>
    <w:rsid w:val="007727A8"/>
    <w:rsid w:val="00774E3B"/>
    <w:rsid w:val="00775ED6"/>
    <w:rsid w:val="00775FE9"/>
    <w:rsid w:val="007839A3"/>
    <w:rsid w:val="00785A51"/>
    <w:rsid w:val="00790AEF"/>
    <w:rsid w:val="00796661"/>
    <w:rsid w:val="007A1AE8"/>
    <w:rsid w:val="007A36C7"/>
    <w:rsid w:val="007A511D"/>
    <w:rsid w:val="007A5735"/>
    <w:rsid w:val="007A7DEF"/>
    <w:rsid w:val="007B0568"/>
    <w:rsid w:val="007B10F0"/>
    <w:rsid w:val="007B3D63"/>
    <w:rsid w:val="007B7407"/>
    <w:rsid w:val="007B74A6"/>
    <w:rsid w:val="007D5109"/>
    <w:rsid w:val="007D719B"/>
    <w:rsid w:val="007D75FC"/>
    <w:rsid w:val="007E24E9"/>
    <w:rsid w:val="007E3976"/>
    <w:rsid w:val="007E47C3"/>
    <w:rsid w:val="007F0CD0"/>
    <w:rsid w:val="007F12CE"/>
    <w:rsid w:val="007F3C8B"/>
    <w:rsid w:val="007F4A68"/>
    <w:rsid w:val="007F4F01"/>
    <w:rsid w:val="007F6B50"/>
    <w:rsid w:val="007F75B6"/>
    <w:rsid w:val="00803821"/>
    <w:rsid w:val="008158B3"/>
    <w:rsid w:val="00815C52"/>
    <w:rsid w:val="00821AB9"/>
    <w:rsid w:val="00826199"/>
    <w:rsid w:val="00826211"/>
    <w:rsid w:val="00826A6E"/>
    <w:rsid w:val="00826CA6"/>
    <w:rsid w:val="00826D28"/>
    <w:rsid w:val="0083031B"/>
    <w:rsid w:val="0083218E"/>
    <w:rsid w:val="0083223B"/>
    <w:rsid w:val="00834D75"/>
    <w:rsid w:val="00843E94"/>
    <w:rsid w:val="0084789A"/>
    <w:rsid w:val="00852CD6"/>
    <w:rsid w:val="00853B3E"/>
    <w:rsid w:val="00860B45"/>
    <w:rsid w:val="00862660"/>
    <w:rsid w:val="00865500"/>
    <w:rsid w:val="008664E4"/>
    <w:rsid w:val="00867E7B"/>
    <w:rsid w:val="0087207B"/>
    <w:rsid w:val="0087354B"/>
    <w:rsid w:val="0087596C"/>
    <w:rsid w:val="00882104"/>
    <w:rsid w:val="008858BC"/>
    <w:rsid w:val="00886A38"/>
    <w:rsid w:val="00887AC5"/>
    <w:rsid w:val="00887BB3"/>
    <w:rsid w:val="008A2B28"/>
    <w:rsid w:val="008A457D"/>
    <w:rsid w:val="008A5A70"/>
    <w:rsid w:val="008C54C6"/>
    <w:rsid w:val="008C5A1F"/>
    <w:rsid w:val="008C6C99"/>
    <w:rsid w:val="008D1E49"/>
    <w:rsid w:val="008D4285"/>
    <w:rsid w:val="008D6C5B"/>
    <w:rsid w:val="008E06B7"/>
    <w:rsid w:val="008E6E94"/>
    <w:rsid w:val="008E6F99"/>
    <w:rsid w:val="008F2E0C"/>
    <w:rsid w:val="00902171"/>
    <w:rsid w:val="00902781"/>
    <w:rsid w:val="00910C46"/>
    <w:rsid w:val="009110D2"/>
    <w:rsid w:val="009163AD"/>
    <w:rsid w:val="0092522A"/>
    <w:rsid w:val="009306D4"/>
    <w:rsid w:val="00937389"/>
    <w:rsid w:val="00943D57"/>
    <w:rsid w:val="00944A26"/>
    <w:rsid w:val="00944A45"/>
    <w:rsid w:val="00947AD2"/>
    <w:rsid w:val="00950656"/>
    <w:rsid w:val="00952BE8"/>
    <w:rsid w:val="009538D8"/>
    <w:rsid w:val="00953E0D"/>
    <w:rsid w:val="00955B6A"/>
    <w:rsid w:val="00957B07"/>
    <w:rsid w:val="00962B22"/>
    <w:rsid w:val="009712D4"/>
    <w:rsid w:val="00972E83"/>
    <w:rsid w:val="0097326A"/>
    <w:rsid w:val="009733D6"/>
    <w:rsid w:val="00977426"/>
    <w:rsid w:val="00977956"/>
    <w:rsid w:val="00986CCA"/>
    <w:rsid w:val="0099118A"/>
    <w:rsid w:val="00997C77"/>
    <w:rsid w:val="009A7968"/>
    <w:rsid w:val="009B1F6F"/>
    <w:rsid w:val="009B77E6"/>
    <w:rsid w:val="009C1F50"/>
    <w:rsid w:val="009C616C"/>
    <w:rsid w:val="009C6ACA"/>
    <w:rsid w:val="009D2BD3"/>
    <w:rsid w:val="009D2FDB"/>
    <w:rsid w:val="009D3529"/>
    <w:rsid w:val="009D5632"/>
    <w:rsid w:val="009D675C"/>
    <w:rsid w:val="009F181B"/>
    <w:rsid w:val="009F4524"/>
    <w:rsid w:val="009F6548"/>
    <w:rsid w:val="00A0285F"/>
    <w:rsid w:val="00A06636"/>
    <w:rsid w:val="00A12D79"/>
    <w:rsid w:val="00A20750"/>
    <w:rsid w:val="00A21224"/>
    <w:rsid w:val="00A244FA"/>
    <w:rsid w:val="00A24EB9"/>
    <w:rsid w:val="00A26E2E"/>
    <w:rsid w:val="00A30335"/>
    <w:rsid w:val="00A333F8"/>
    <w:rsid w:val="00A35D75"/>
    <w:rsid w:val="00A374B3"/>
    <w:rsid w:val="00A41149"/>
    <w:rsid w:val="00A47EBD"/>
    <w:rsid w:val="00A600D8"/>
    <w:rsid w:val="00A60121"/>
    <w:rsid w:val="00A6302D"/>
    <w:rsid w:val="00A6378E"/>
    <w:rsid w:val="00A64F6A"/>
    <w:rsid w:val="00A653FC"/>
    <w:rsid w:val="00A74CEB"/>
    <w:rsid w:val="00A8347E"/>
    <w:rsid w:val="00A94456"/>
    <w:rsid w:val="00A95397"/>
    <w:rsid w:val="00A9563A"/>
    <w:rsid w:val="00AA0F7C"/>
    <w:rsid w:val="00AA1704"/>
    <w:rsid w:val="00AA3D8D"/>
    <w:rsid w:val="00AA5A73"/>
    <w:rsid w:val="00AA62DF"/>
    <w:rsid w:val="00AA70BC"/>
    <w:rsid w:val="00AB357A"/>
    <w:rsid w:val="00AC3851"/>
    <w:rsid w:val="00AD1371"/>
    <w:rsid w:val="00AD19B9"/>
    <w:rsid w:val="00AD353C"/>
    <w:rsid w:val="00AD444B"/>
    <w:rsid w:val="00AD4F81"/>
    <w:rsid w:val="00AD6730"/>
    <w:rsid w:val="00AF716B"/>
    <w:rsid w:val="00B0249C"/>
    <w:rsid w:val="00B0593F"/>
    <w:rsid w:val="00B06639"/>
    <w:rsid w:val="00B066CD"/>
    <w:rsid w:val="00B06763"/>
    <w:rsid w:val="00B15E1F"/>
    <w:rsid w:val="00B22B91"/>
    <w:rsid w:val="00B24408"/>
    <w:rsid w:val="00B24DD8"/>
    <w:rsid w:val="00B25290"/>
    <w:rsid w:val="00B46727"/>
    <w:rsid w:val="00B47214"/>
    <w:rsid w:val="00B5321C"/>
    <w:rsid w:val="00B55182"/>
    <w:rsid w:val="00B562C1"/>
    <w:rsid w:val="00B60B9A"/>
    <w:rsid w:val="00B63641"/>
    <w:rsid w:val="00B70FFD"/>
    <w:rsid w:val="00B7355C"/>
    <w:rsid w:val="00B75888"/>
    <w:rsid w:val="00B76824"/>
    <w:rsid w:val="00B77E7A"/>
    <w:rsid w:val="00B80F5C"/>
    <w:rsid w:val="00B86859"/>
    <w:rsid w:val="00B906FB"/>
    <w:rsid w:val="00B95D70"/>
    <w:rsid w:val="00B968C5"/>
    <w:rsid w:val="00B9741B"/>
    <w:rsid w:val="00BA3ED1"/>
    <w:rsid w:val="00BA4658"/>
    <w:rsid w:val="00BB0AB0"/>
    <w:rsid w:val="00BB0CE7"/>
    <w:rsid w:val="00BB20BB"/>
    <w:rsid w:val="00BB6A29"/>
    <w:rsid w:val="00BC2B00"/>
    <w:rsid w:val="00BC6F6E"/>
    <w:rsid w:val="00BD08CB"/>
    <w:rsid w:val="00BD2261"/>
    <w:rsid w:val="00BD2D32"/>
    <w:rsid w:val="00BD3C7A"/>
    <w:rsid w:val="00BD453B"/>
    <w:rsid w:val="00BD6DE8"/>
    <w:rsid w:val="00BD7FDE"/>
    <w:rsid w:val="00BE16BE"/>
    <w:rsid w:val="00BE3FB4"/>
    <w:rsid w:val="00BE4151"/>
    <w:rsid w:val="00BE4C6D"/>
    <w:rsid w:val="00BE5D90"/>
    <w:rsid w:val="00BE640F"/>
    <w:rsid w:val="00BF0E31"/>
    <w:rsid w:val="00BF3C5C"/>
    <w:rsid w:val="00BF43AA"/>
    <w:rsid w:val="00BF7837"/>
    <w:rsid w:val="00BF7E7F"/>
    <w:rsid w:val="00C02198"/>
    <w:rsid w:val="00C04AB8"/>
    <w:rsid w:val="00C17672"/>
    <w:rsid w:val="00C20140"/>
    <w:rsid w:val="00C21CDA"/>
    <w:rsid w:val="00C23496"/>
    <w:rsid w:val="00C2480F"/>
    <w:rsid w:val="00C32078"/>
    <w:rsid w:val="00C33866"/>
    <w:rsid w:val="00C33DEC"/>
    <w:rsid w:val="00C3408F"/>
    <w:rsid w:val="00C34D03"/>
    <w:rsid w:val="00C37F2B"/>
    <w:rsid w:val="00C43BE9"/>
    <w:rsid w:val="00C50998"/>
    <w:rsid w:val="00C533DB"/>
    <w:rsid w:val="00C56F4D"/>
    <w:rsid w:val="00C627B2"/>
    <w:rsid w:val="00C72309"/>
    <w:rsid w:val="00C72863"/>
    <w:rsid w:val="00C76568"/>
    <w:rsid w:val="00C76F2C"/>
    <w:rsid w:val="00C7779B"/>
    <w:rsid w:val="00C91108"/>
    <w:rsid w:val="00C923F1"/>
    <w:rsid w:val="00C92A65"/>
    <w:rsid w:val="00CA1269"/>
    <w:rsid w:val="00CA52C6"/>
    <w:rsid w:val="00CB0405"/>
    <w:rsid w:val="00CB1F92"/>
    <w:rsid w:val="00CB5D5F"/>
    <w:rsid w:val="00CB6DDA"/>
    <w:rsid w:val="00CC4111"/>
    <w:rsid w:val="00CC4633"/>
    <w:rsid w:val="00CD0DF9"/>
    <w:rsid w:val="00CE24FF"/>
    <w:rsid w:val="00CF25B5"/>
    <w:rsid w:val="00CF3559"/>
    <w:rsid w:val="00CF39C1"/>
    <w:rsid w:val="00CF4638"/>
    <w:rsid w:val="00D01F69"/>
    <w:rsid w:val="00D02B6C"/>
    <w:rsid w:val="00D03538"/>
    <w:rsid w:val="00D06546"/>
    <w:rsid w:val="00D12EA3"/>
    <w:rsid w:val="00D13A18"/>
    <w:rsid w:val="00D15213"/>
    <w:rsid w:val="00D16DBF"/>
    <w:rsid w:val="00D17FB0"/>
    <w:rsid w:val="00D25809"/>
    <w:rsid w:val="00D31A56"/>
    <w:rsid w:val="00D35B78"/>
    <w:rsid w:val="00D3605E"/>
    <w:rsid w:val="00D43D6B"/>
    <w:rsid w:val="00D449B2"/>
    <w:rsid w:val="00D45365"/>
    <w:rsid w:val="00D522F7"/>
    <w:rsid w:val="00D523E1"/>
    <w:rsid w:val="00D64186"/>
    <w:rsid w:val="00D73791"/>
    <w:rsid w:val="00D740FD"/>
    <w:rsid w:val="00D810F0"/>
    <w:rsid w:val="00D82E94"/>
    <w:rsid w:val="00D875E0"/>
    <w:rsid w:val="00D956D6"/>
    <w:rsid w:val="00D97D7E"/>
    <w:rsid w:val="00DA25DE"/>
    <w:rsid w:val="00DB3392"/>
    <w:rsid w:val="00DC3E8F"/>
    <w:rsid w:val="00DC4ADB"/>
    <w:rsid w:val="00DE3FF3"/>
    <w:rsid w:val="00DE5538"/>
    <w:rsid w:val="00DE6D1A"/>
    <w:rsid w:val="00DF1E33"/>
    <w:rsid w:val="00DF4798"/>
    <w:rsid w:val="00DF4D6E"/>
    <w:rsid w:val="00E007A8"/>
    <w:rsid w:val="00E03D20"/>
    <w:rsid w:val="00E03E77"/>
    <w:rsid w:val="00E048BD"/>
    <w:rsid w:val="00E06E21"/>
    <w:rsid w:val="00E06FAE"/>
    <w:rsid w:val="00E07786"/>
    <w:rsid w:val="00E11B07"/>
    <w:rsid w:val="00E128E1"/>
    <w:rsid w:val="00E23ED3"/>
    <w:rsid w:val="00E263CD"/>
    <w:rsid w:val="00E26B99"/>
    <w:rsid w:val="00E27F25"/>
    <w:rsid w:val="00E36DF4"/>
    <w:rsid w:val="00E37297"/>
    <w:rsid w:val="00E41DB5"/>
    <w:rsid w:val="00E41E47"/>
    <w:rsid w:val="00E4354B"/>
    <w:rsid w:val="00E5297F"/>
    <w:rsid w:val="00E52E9D"/>
    <w:rsid w:val="00E53AC1"/>
    <w:rsid w:val="00E53C89"/>
    <w:rsid w:val="00E62910"/>
    <w:rsid w:val="00E642B6"/>
    <w:rsid w:val="00E700C7"/>
    <w:rsid w:val="00E727C9"/>
    <w:rsid w:val="00E73858"/>
    <w:rsid w:val="00E921CE"/>
    <w:rsid w:val="00E929FB"/>
    <w:rsid w:val="00E94FC1"/>
    <w:rsid w:val="00E95EB3"/>
    <w:rsid w:val="00E96095"/>
    <w:rsid w:val="00EA2531"/>
    <w:rsid w:val="00EA2E9B"/>
    <w:rsid w:val="00EA3691"/>
    <w:rsid w:val="00EB1C93"/>
    <w:rsid w:val="00EB2DC5"/>
    <w:rsid w:val="00EB42BE"/>
    <w:rsid w:val="00EC6EBA"/>
    <w:rsid w:val="00EE0C00"/>
    <w:rsid w:val="00EE2692"/>
    <w:rsid w:val="00EE6293"/>
    <w:rsid w:val="00EE63BD"/>
    <w:rsid w:val="00EF1589"/>
    <w:rsid w:val="00EF195C"/>
    <w:rsid w:val="00EF2760"/>
    <w:rsid w:val="00EF610D"/>
    <w:rsid w:val="00EF68BB"/>
    <w:rsid w:val="00F029C5"/>
    <w:rsid w:val="00F02BFC"/>
    <w:rsid w:val="00F02D77"/>
    <w:rsid w:val="00F04B15"/>
    <w:rsid w:val="00F07BDD"/>
    <w:rsid w:val="00F16529"/>
    <w:rsid w:val="00F2487A"/>
    <w:rsid w:val="00F30D27"/>
    <w:rsid w:val="00F32E2C"/>
    <w:rsid w:val="00F37F7C"/>
    <w:rsid w:val="00F421C9"/>
    <w:rsid w:val="00F43ACB"/>
    <w:rsid w:val="00F449B2"/>
    <w:rsid w:val="00F44E94"/>
    <w:rsid w:val="00F53B47"/>
    <w:rsid w:val="00F53B5E"/>
    <w:rsid w:val="00F55F31"/>
    <w:rsid w:val="00F625C8"/>
    <w:rsid w:val="00F63BDF"/>
    <w:rsid w:val="00F65EC0"/>
    <w:rsid w:val="00F737E5"/>
    <w:rsid w:val="00F76687"/>
    <w:rsid w:val="00F77FE8"/>
    <w:rsid w:val="00F805BB"/>
    <w:rsid w:val="00F825D0"/>
    <w:rsid w:val="00F82860"/>
    <w:rsid w:val="00F844F7"/>
    <w:rsid w:val="00F84BA3"/>
    <w:rsid w:val="00F8528D"/>
    <w:rsid w:val="00F86802"/>
    <w:rsid w:val="00F95B19"/>
    <w:rsid w:val="00F96022"/>
    <w:rsid w:val="00F96FD7"/>
    <w:rsid w:val="00FA49C2"/>
    <w:rsid w:val="00FB292F"/>
    <w:rsid w:val="00FB5D8B"/>
    <w:rsid w:val="00FC781E"/>
    <w:rsid w:val="00FD642B"/>
    <w:rsid w:val="00FD7AD7"/>
    <w:rsid w:val="00FE04D2"/>
    <w:rsid w:val="00FE125F"/>
    <w:rsid w:val="00FE2974"/>
    <w:rsid w:val="00FE328F"/>
    <w:rsid w:val="00FE3FE6"/>
    <w:rsid w:val="00FE4583"/>
    <w:rsid w:val="00FE6813"/>
    <w:rsid w:val="00FE6E04"/>
    <w:rsid w:val="00FE79E6"/>
    <w:rsid w:val="00FF1FE1"/>
    <w:rsid w:val="00FF4626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8FF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6"/>
    <w:next w:val="16"/>
    <w:uiPriority w:val="99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B46727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ижний колонтитул Знак"/>
    <w:basedOn w:val="a0"/>
    <w:link w:val="af4"/>
    <w:uiPriority w:val="99"/>
    <w:rsid w:val="00B46727"/>
    <w:rPr>
      <w:sz w:val="24"/>
      <w:szCs w:val="24"/>
      <w:lang w:eastAsia="zh-CN"/>
    </w:rPr>
  </w:style>
  <w:style w:type="numbering" w:customStyle="1" w:styleId="19">
    <w:name w:val="Нет списка1"/>
    <w:next w:val="a2"/>
    <w:semiHidden/>
    <w:rsid w:val="00B46727"/>
  </w:style>
  <w:style w:type="character" w:customStyle="1" w:styleId="af0">
    <w:name w:val="Основной текст с отступом Знак"/>
    <w:basedOn w:val="a0"/>
    <w:link w:val="af"/>
    <w:rsid w:val="00B46727"/>
    <w:rPr>
      <w:sz w:val="32"/>
      <w:szCs w:val="24"/>
      <w:lang w:eastAsia="zh-CN"/>
    </w:rPr>
  </w:style>
  <w:style w:type="paragraph" w:customStyle="1" w:styleId="1a">
    <w:name w:val="Знак Знак1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1 Знак Знак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B46727"/>
    <w:rPr>
      <w:sz w:val="28"/>
      <w:szCs w:val="24"/>
      <w:lang w:eastAsia="zh-CN"/>
    </w:rPr>
  </w:style>
  <w:style w:type="character" w:customStyle="1" w:styleId="aff0">
    <w:name w:val="Название Знак"/>
    <w:rsid w:val="00B46727"/>
    <w:rPr>
      <w:rFonts w:eastAsia="Times New Roman"/>
      <w:b/>
      <w:bCs/>
      <w:sz w:val="28"/>
    </w:rPr>
  </w:style>
  <w:style w:type="table" w:customStyle="1" w:styleId="1c">
    <w:name w:val="Сетка таблицы1"/>
    <w:basedOn w:val="a1"/>
    <w:next w:val="aff"/>
    <w:rsid w:val="00B46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B46727"/>
  </w:style>
  <w:style w:type="paragraph" w:customStyle="1" w:styleId="aff1">
    <w:name w:val="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 Знак Знак Знак Знак 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2">
    <w:name w:val="annotation reference"/>
    <w:uiPriority w:val="99"/>
    <w:semiHidden/>
    <w:unhideWhenUsed/>
    <w:rsid w:val="00B46727"/>
    <w:rPr>
      <w:sz w:val="16"/>
      <w:szCs w:val="16"/>
    </w:rPr>
  </w:style>
  <w:style w:type="paragraph" w:styleId="a6">
    <w:name w:val="annotation text"/>
    <w:basedOn w:val="a"/>
    <w:link w:val="a5"/>
    <w:uiPriority w:val="99"/>
    <w:semiHidden/>
    <w:unhideWhenUsed/>
    <w:rsid w:val="00B46727"/>
    <w:pPr>
      <w:suppressAutoHyphens w:val="0"/>
      <w:spacing w:after="200" w:line="276" w:lineRule="auto"/>
    </w:pPr>
    <w:rPr>
      <w:sz w:val="20"/>
      <w:szCs w:val="20"/>
      <w:lang w:eastAsia="ru-RU"/>
    </w:rPr>
  </w:style>
  <w:style w:type="character" w:customStyle="1" w:styleId="1e">
    <w:name w:val="Текст примечания Знак1"/>
    <w:basedOn w:val="a0"/>
    <w:uiPriority w:val="99"/>
    <w:semiHidden/>
    <w:rsid w:val="00B46727"/>
    <w:rPr>
      <w:lang w:eastAsia="zh-CN"/>
    </w:rPr>
  </w:style>
  <w:style w:type="paragraph" w:styleId="aff3">
    <w:name w:val="Title"/>
    <w:basedOn w:val="a"/>
    <w:next w:val="a"/>
    <w:link w:val="1f"/>
    <w:uiPriority w:val="10"/>
    <w:qFormat/>
    <w:rsid w:val="00B46727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f">
    <w:name w:val="Название Знак1"/>
    <w:basedOn w:val="a0"/>
    <w:link w:val="aff3"/>
    <w:uiPriority w:val="10"/>
    <w:rsid w:val="00B4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Page">
    <w:name w:val="ConsPlusTitlePage"/>
    <w:rsid w:val="00B46727"/>
    <w:pPr>
      <w:widowControl w:val="0"/>
      <w:autoSpaceDE w:val="0"/>
      <w:autoSpaceDN w:val="0"/>
    </w:pPr>
    <w:rPr>
      <w:rFonts w:ascii="Tahoma" w:hAnsi="Tahoma" w:cs="Tahoma"/>
    </w:rPr>
  </w:style>
  <w:style w:type="character" w:styleId="aff4">
    <w:name w:val="FollowedHyperlink"/>
    <w:basedOn w:val="a0"/>
    <w:uiPriority w:val="99"/>
    <w:semiHidden/>
    <w:unhideWhenUsed/>
    <w:rsid w:val="00B46727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46727"/>
    <w:rPr>
      <w:rFonts w:ascii="Arial" w:hAnsi="Arial" w:cs="Arial"/>
    </w:rPr>
  </w:style>
  <w:style w:type="paragraph" w:styleId="aff5">
    <w:name w:val="footnote text"/>
    <w:basedOn w:val="a"/>
    <w:link w:val="aff6"/>
    <w:unhideWhenUsed/>
    <w:rsid w:val="00B46727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сноски Знак"/>
    <w:basedOn w:val="a0"/>
    <w:link w:val="aff5"/>
    <w:rsid w:val="00B46727"/>
    <w:rPr>
      <w:rFonts w:ascii="Calibri" w:eastAsia="Calibri" w:hAnsi="Calibri"/>
      <w:lang w:eastAsia="en-US"/>
    </w:rPr>
  </w:style>
  <w:style w:type="character" w:styleId="aff7">
    <w:name w:val="footnote reference"/>
    <w:unhideWhenUsed/>
    <w:rsid w:val="00B46727"/>
    <w:rPr>
      <w:rFonts w:ascii="Times New Roman" w:hAnsi="Times New Roman" w:cs="Times New Roman" w:hint="default"/>
      <w:vertAlign w:val="superscript"/>
    </w:rPr>
  </w:style>
  <w:style w:type="paragraph" w:customStyle="1" w:styleId="1f0">
    <w:name w:val="Знак Знак Знак Знак Знак Знак Знак1"/>
    <w:basedOn w:val="a"/>
    <w:rsid w:val="00B4672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6"/>
    <w:next w:val="16"/>
    <w:uiPriority w:val="99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B46727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ижний колонтитул Знак"/>
    <w:basedOn w:val="a0"/>
    <w:link w:val="af4"/>
    <w:uiPriority w:val="99"/>
    <w:rsid w:val="00B46727"/>
    <w:rPr>
      <w:sz w:val="24"/>
      <w:szCs w:val="24"/>
      <w:lang w:eastAsia="zh-CN"/>
    </w:rPr>
  </w:style>
  <w:style w:type="numbering" w:customStyle="1" w:styleId="19">
    <w:name w:val="Нет списка1"/>
    <w:next w:val="a2"/>
    <w:semiHidden/>
    <w:rsid w:val="00B46727"/>
  </w:style>
  <w:style w:type="character" w:customStyle="1" w:styleId="af0">
    <w:name w:val="Основной текст с отступом Знак"/>
    <w:basedOn w:val="a0"/>
    <w:link w:val="af"/>
    <w:rsid w:val="00B46727"/>
    <w:rPr>
      <w:sz w:val="32"/>
      <w:szCs w:val="24"/>
      <w:lang w:eastAsia="zh-CN"/>
    </w:rPr>
  </w:style>
  <w:style w:type="paragraph" w:customStyle="1" w:styleId="1a">
    <w:name w:val="Знак Знак1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1 Знак Знак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B46727"/>
    <w:rPr>
      <w:sz w:val="28"/>
      <w:szCs w:val="24"/>
      <w:lang w:eastAsia="zh-CN"/>
    </w:rPr>
  </w:style>
  <w:style w:type="character" w:customStyle="1" w:styleId="aff0">
    <w:name w:val="Название Знак"/>
    <w:rsid w:val="00B46727"/>
    <w:rPr>
      <w:rFonts w:eastAsia="Times New Roman"/>
      <w:b/>
      <w:bCs/>
      <w:sz w:val="28"/>
    </w:rPr>
  </w:style>
  <w:style w:type="table" w:customStyle="1" w:styleId="1c">
    <w:name w:val="Сетка таблицы1"/>
    <w:basedOn w:val="a1"/>
    <w:next w:val="aff"/>
    <w:rsid w:val="00B46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B46727"/>
  </w:style>
  <w:style w:type="paragraph" w:customStyle="1" w:styleId="aff1">
    <w:name w:val="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 Знак Знак Знак Знак 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2">
    <w:name w:val="annotation reference"/>
    <w:uiPriority w:val="99"/>
    <w:semiHidden/>
    <w:unhideWhenUsed/>
    <w:rsid w:val="00B46727"/>
    <w:rPr>
      <w:sz w:val="16"/>
      <w:szCs w:val="16"/>
    </w:rPr>
  </w:style>
  <w:style w:type="paragraph" w:styleId="a6">
    <w:name w:val="annotation text"/>
    <w:basedOn w:val="a"/>
    <w:link w:val="a5"/>
    <w:uiPriority w:val="99"/>
    <w:semiHidden/>
    <w:unhideWhenUsed/>
    <w:rsid w:val="00B46727"/>
    <w:pPr>
      <w:suppressAutoHyphens w:val="0"/>
      <w:spacing w:after="200" w:line="276" w:lineRule="auto"/>
    </w:pPr>
    <w:rPr>
      <w:sz w:val="20"/>
      <w:szCs w:val="20"/>
      <w:lang w:eastAsia="ru-RU"/>
    </w:rPr>
  </w:style>
  <w:style w:type="character" w:customStyle="1" w:styleId="1e">
    <w:name w:val="Текст примечания Знак1"/>
    <w:basedOn w:val="a0"/>
    <w:uiPriority w:val="99"/>
    <w:semiHidden/>
    <w:rsid w:val="00B46727"/>
    <w:rPr>
      <w:lang w:eastAsia="zh-CN"/>
    </w:rPr>
  </w:style>
  <w:style w:type="paragraph" w:styleId="aff3">
    <w:name w:val="Title"/>
    <w:basedOn w:val="a"/>
    <w:next w:val="a"/>
    <w:link w:val="1f"/>
    <w:uiPriority w:val="10"/>
    <w:qFormat/>
    <w:rsid w:val="00B46727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f">
    <w:name w:val="Название Знак1"/>
    <w:basedOn w:val="a0"/>
    <w:link w:val="aff3"/>
    <w:uiPriority w:val="10"/>
    <w:rsid w:val="00B4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Page">
    <w:name w:val="ConsPlusTitlePage"/>
    <w:rsid w:val="00B46727"/>
    <w:pPr>
      <w:widowControl w:val="0"/>
      <w:autoSpaceDE w:val="0"/>
      <w:autoSpaceDN w:val="0"/>
    </w:pPr>
    <w:rPr>
      <w:rFonts w:ascii="Tahoma" w:hAnsi="Tahoma" w:cs="Tahoma"/>
    </w:rPr>
  </w:style>
  <w:style w:type="character" w:styleId="aff4">
    <w:name w:val="FollowedHyperlink"/>
    <w:basedOn w:val="a0"/>
    <w:uiPriority w:val="99"/>
    <w:semiHidden/>
    <w:unhideWhenUsed/>
    <w:rsid w:val="00B46727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46727"/>
    <w:rPr>
      <w:rFonts w:ascii="Arial" w:hAnsi="Arial" w:cs="Arial"/>
    </w:rPr>
  </w:style>
  <w:style w:type="paragraph" w:styleId="aff5">
    <w:name w:val="footnote text"/>
    <w:basedOn w:val="a"/>
    <w:link w:val="aff6"/>
    <w:unhideWhenUsed/>
    <w:rsid w:val="00B46727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сноски Знак"/>
    <w:basedOn w:val="a0"/>
    <w:link w:val="aff5"/>
    <w:rsid w:val="00B46727"/>
    <w:rPr>
      <w:rFonts w:ascii="Calibri" w:eastAsia="Calibri" w:hAnsi="Calibri"/>
      <w:lang w:eastAsia="en-US"/>
    </w:rPr>
  </w:style>
  <w:style w:type="character" w:styleId="aff7">
    <w:name w:val="footnote reference"/>
    <w:unhideWhenUsed/>
    <w:rsid w:val="00B46727"/>
    <w:rPr>
      <w:rFonts w:ascii="Times New Roman" w:hAnsi="Times New Roman" w:cs="Times New Roman" w:hint="default"/>
      <w:vertAlign w:val="superscript"/>
    </w:rPr>
  </w:style>
  <w:style w:type="paragraph" w:customStyle="1" w:styleId="1f0">
    <w:name w:val="Знак Знак Знак Знак Знак Знак Знак1"/>
    <w:basedOn w:val="a"/>
    <w:rsid w:val="00B4672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49E5D-6911-48BF-B439-93393971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64</Pages>
  <Words>13506</Words>
  <Characters>76990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2025-08-13T12:05:00Z</cp:lastPrinted>
  <dcterms:created xsi:type="dcterms:W3CDTF">2025-08-13T12:06:00Z</dcterms:created>
  <dcterms:modified xsi:type="dcterms:W3CDTF">2025-08-13T12:06:00Z</dcterms:modified>
</cp:coreProperties>
</file>