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30A9" w:rsidRPr="00340164" w:rsidRDefault="00F430A9" w:rsidP="00F430A9">
      <w:pPr>
        <w:keepNext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0164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79130B9F" wp14:editId="6AB1DAE7">
            <wp:extent cx="857250" cy="1009650"/>
            <wp:effectExtent l="0" t="0" r="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430A9" w:rsidRPr="00340164" w:rsidTr="00433368">
        <w:tc>
          <w:tcPr>
            <w:tcW w:w="9570" w:type="dxa"/>
            <w:gridSpan w:val="2"/>
            <w:shd w:val="clear" w:color="auto" w:fill="auto"/>
          </w:tcPr>
          <w:p w:rsidR="00F430A9" w:rsidRPr="00340164" w:rsidRDefault="00F430A9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Тульская область</w:t>
            </w:r>
          </w:p>
        </w:tc>
      </w:tr>
      <w:tr w:rsidR="00F430A9" w:rsidRPr="00340164" w:rsidTr="00433368">
        <w:tc>
          <w:tcPr>
            <w:tcW w:w="9570" w:type="dxa"/>
            <w:gridSpan w:val="2"/>
            <w:shd w:val="clear" w:color="auto" w:fill="auto"/>
          </w:tcPr>
          <w:p w:rsidR="00F430A9" w:rsidRPr="00340164" w:rsidRDefault="00F430A9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муниципальное образование город Щекино Щекинского района</w:t>
            </w:r>
          </w:p>
        </w:tc>
      </w:tr>
      <w:tr w:rsidR="00F430A9" w:rsidRPr="00340164" w:rsidTr="00433368">
        <w:tc>
          <w:tcPr>
            <w:tcW w:w="9570" w:type="dxa"/>
            <w:gridSpan w:val="2"/>
            <w:shd w:val="clear" w:color="auto" w:fill="auto"/>
          </w:tcPr>
          <w:p w:rsidR="00F430A9" w:rsidRPr="00340164" w:rsidRDefault="00F430A9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СОБРАНИЕ ДЕПУТАТОВ </w:t>
            </w:r>
          </w:p>
          <w:p w:rsidR="00F430A9" w:rsidRPr="00340164" w:rsidRDefault="00F430A9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430A9" w:rsidRPr="00340164" w:rsidTr="00433368">
        <w:tc>
          <w:tcPr>
            <w:tcW w:w="9570" w:type="dxa"/>
            <w:gridSpan w:val="2"/>
            <w:shd w:val="clear" w:color="auto" w:fill="auto"/>
          </w:tcPr>
          <w:p w:rsidR="00F430A9" w:rsidRPr="00340164" w:rsidRDefault="00F430A9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РЕШЕНИЕ</w:t>
            </w:r>
          </w:p>
        </w:tc>
      </w:tr>
      <w:tr w:rsidR="00F430A9" w:rsidRPr="00340164" w:rsidTr="00433368">
        <w:tc>
          <w:tcPr>
            <w:tcW w:w="9570" w:type="dxa"/>
            <w:gridSpan w:val="2"/>
            <w:shd w:val="clear" w:color="auto" w:fill="auto"/>
          </w:tcPr>
          <w:p w:rsidR="00F430A9" w:rsidRPr="00340164" w:rsidRDefault="00F430A9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430A9" w:rsidRPr="00340164" w:rsidTr="00433368">
        <w:tc>
          <w:tcPr>
            <w:tcW w:w="4785" w:type="dxa"/>
            <w:shd w:val="clear" w:color="auto" w:fill="auto"/>
          </w:tcPr>
          <w:p w:rsidR="00F430A9" w:rsidRPr="00340164" w:rsidRDefault="00F430A9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4</w:t>
            </w: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 июня 20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23</w:t>
            </w: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430A9" w:rsidRPr="00340164" w:rsidRDefault="00F430A9" w:rsidP="00F430A9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69-31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F430A9" w:rsidRPr="00340164" w:rsidRDefault="00F430A9" w:rsidP="00F430A9">
      <w:pPr>
        <w:keepNext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430A9" w:rsidRPr="00340164" w:rsidRDefault="00F430A9" w:rsidP="00F430A9">
      <w:pPr>
        <w:keepNext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17062" w:rsidRPr="00617062" w:rsidRDefault="00617062" w:rsidP="00F430A9">
      <w:pPr>
        <w:suppressAutoHyphens w:val="0"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Об утверждении перечня имущества, передаваемого из</w:t>
      </w:r>
      <w:r w:rsidR="00697A8D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собственности муниципального образования Щекинск</w:t>
      </w:r>
      <w:r w:rsidR="00A45103">
        <w:rPr>
          <w:rFonts w:ascii="PT Astra Serif" w:hAnsi="PT Astra Serif"/>
          <w:b/>
          <w:snapToGrid w:val="0"/>
          <w:sz w:val="28"/>
          <w:szCs w:val="28"/>
          <w:lang w:eastAsia="ru-RU"/>
        </w:rPr>
        <w:t>ий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район в собственность муниципального образования </w:t>
      </w:r>
      <w:r w:rsidR="00A45103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город </w:t>
      </w:r>
      <w:r w:rsidR="00EE2B60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Щекино 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Щекинск</w:t>
      </w:r>
      <w:r w:rsidR="00EE2B60">
        <w:rPr>
          <w:rFonts w:ascii="PT Astra Serif" w:hAnsi="PT Astra Serif"/>
          <w:b/>
          <w:snapToGrid w:val="0"/>
          <w:sz w:val="28"/>
          <w:szCs w:val="28"/>
          <w:lang w:eastAsia="ru-RU"/>
        </w:rPr>
        <w:t>ого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район</w:t>
      </w:r>
      <w:r w:rsidR="00EE2B60">
        <w:rPr>
          <w:rFonts w:ascii="PT Astra Serif" w:hAnsi="PT Astra Serif"/>
          <w:b/>
          <w:snapToGrid w:val="0"/>
          <w:sz w:val="28"/>
          <w:szCs w:val="28"/>
          <w:lang w:eastAsia="ru-RU"/>
        </w:rPr>
        <w:t>а</w:t>
      </w:r>
    </w:p>
    <w:p w:rsidR="00617062" w:rsidRPr="00617062" w:rsidRDefault="00617062" w:rsidP="00F430A9">
      <w:pPr>
        <w:suppressAutoHyphens w:val="0"/>
        <w:ind w:firstLine="709"/>
        <w:jc w:val="center"/>
        <w:rPr>
          <w:rFonts w:ascii="PT Astra Serif" w:hAnsi="PT Astra Serif"/>
          <w:b/>
          <w:snapToGrid w:val="0"/>
          <w:lang w:eastAsia="ru-RU"/>
        </w:rPr>
      </w:pPr>
    </w:p>
    <w:p w:rsidR="00F430A9" w:rsidRDefault="00617062" w:rsidP="00F430A9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617062">
        <w:rPr>
          <w:rFonts w:ascii="PT Astra Serif" w:hAnsi="PT Astra Serif"/>
          <w:snapToGrid w:val="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«О порядке управления и распоряжения собственностью муниципального образования город Щекино Щекинского района», утвержденным решением Собрания депутатов муниципального образования город Щекино Щекинского района от 27.05.2015 № 12-50, 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>Уставом муниципального образования город Щекино Щекинского района Собрание депутатов муниципального образования город Щекино Щекинского района,</w:t>
      </w:r>
      <w:proofErr w:type="gramEnd"/>
    </w:p>
    <w:p w:rsidR="00617062" w:rsidRPr="00F430A9" w:rsidRDefault="00617062" w:rsidP="00F430A9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430A9">
        <w:rPr>
          <w:rFonts w:ascii="PT Astra Serif" w:hAnsi="PT Astra Serif" w:cs="Arial"/>
          <w:sz w:val="28"/>
          <w:szCs w:val="28"/>
          <w:lang w:eastAsia="ru-RU"/>
        </w:rPr>
        <w:t>РЕШИЛО:</w:t>
      </w:r>
    </w:p>
    <w:p w:rsidR="00617062" w:rsidRPr="00617062" w:rsidRDefault="00617062" w:rsidP="00F430A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7062">
        <w:rPr>
          <w:rFonts w:ascii="PT Astra Serif" w:hAnsi="PT Astra Serif"/>
          <w:sz w:val="28"/>
          <w:szCs w:val="28"/>
          <w:lang w:eastAsia="ru-RU"/>
        </w:rPr>
        <w:t>1. Утвердить перечень имущества, передаваемого из собственности муниципального образования Щекинск</w:t>
      </w:r>
      <w:r w:rsidR="00315C35">
        <w:rPr>
          <w:rFonts w:ascii="PT Astra Serif" w:hAnsi="PT Astra Serif"/>
          <w:sz w:val="28"/>
          <w:szCs w:val="28"/>
          <w:lang w:eastAsia="ru-RU"/>
        </w:rPr>
        <w:t>ий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район в собственность муниципального образования</w:t>
      </w:r>
      <w:r w:rsidR="00315C35">
        <w:rPr>
          <w:rFonts w:ascii="PT Astra Serif" w:hAnsi="PT Astra Serif"/>
          <w:sz w:val="28"/>
          <w:szCs w:val="28"/>
          <w:lang w:eastAsia="ru-RU"/>
        </w:rPr>
        <w:t xml:space="preserve"> город Щекино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315C35">
        <w:rPr>
          <w:rFonts w:ascii="PT Astra Serif" w:hAnsi="PT Astra Serif"/>
          <w:sz w:val="28"/>
          <w:szCs w:val="28"/>
          <w:lang w:eastAsia="ru-RU"/>
        </w:rPr>
        <w:t>ого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315C35">
        <w:rPr>
          <w:rFonts w:ascii="PT Astra Serif" w:hAnsi="PT Astra Serif"/>
          <w:sz w:val="28"/>
          <w:szCs w:val="28"/>
          <w:lang w:eastAsia="ru-RU"/>
        </w:rPr>
        <w:t>а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2562BE">
        <w:rPr>
          <w:rFonts w:ascii="PT Astra Serif" w:hAnsi="PT Astra Serif"/>
          <w:sz w:val="28"/>
          <w:szCs w:val="28"/>
          <w:lang w:eastAsia="ru-RU"/>
        </w:rPr>
        <w:t>П</w:t>
      </w:r>
      <w:r w:rsidRPr="00617062">
        <w:rPr>
          <w:rFonts w:ascii="PT Astra Serif" w:hAnsi="PT Astra Serif"/>
          <w:sz w:val="28"/>
          <w:szCs w:val="28"/>
          <w:lang w:eastAsia="ru-RU"/>
        </w:rPr>
        <w:t>риложение).</w:t>
      </w:r>
    </w:p>
    <w:p w:rsidR="00617062" w:rsidRDefault="00617062" w:rsidP="00F430A9">
      <w:pPr>
        <w:suppressAutoHyphens w:val="0"/>
        <w:ind w:firstLine="709"/>
        <w:jc w:val="both"/>
        <w:rPr>
          <w:rFonts w:ascii="PT Astra Serif" w:hAnsi="PT Astra Serif" w:cs="Arial"/>
          <w:snapToGrid w:val="0"/>
          <w:sz w:val="28"/>
          <w:szCs w:val="28"/>
          <w:lang w:eastAsia="x-none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 xml:space="preserve">2. </w:t>
      </w:r>
      <w:r w:rsidRPr="00617062">
        <w:rPr>
          <w:rFonts w:ascii="PT Astra Serif" w:hAnsi="PT Astra Serif" w:cs="Arial"/>
          <w:snapToGrid w:val="0"/>
          <w:sz w:val="28"/>
          <w:szCs w:val="28"/>
          <w:lang w:eastAsia="x-none"/>
        </w:rPr>
        <w:t xml:space="preserve">Решение вступает </w:t>
      </w:r>
      <w:r w:rsidR="00315C35">
        <w:rPr>
          <w:rFonts w:ascii="PT Astra Serif" w:hAnsi="PT Astra Serif" w:cs="Arial"/>
          <w:snapToGrid w:val="0"/>
          <w:sz w:val="28"/>
          <w:szCs w:val="28"/>
          <w:lang w:eastAsia="x-none"/>
        </w:rPr>
        <w:t>в силу со дня подписания</w:t>
      </w:r>
      <w:r w:rsidR="002862DC">
        <w:rPr>
          <w:rFonts w:ascii="PT Astra Serif" w:hAnsi="PT Astra Serif" w:cs="Arial"/>
          <w:snapToGrid w:val="0"/>
          <w:sz w:val="28"/>
          <w:szCs w:val="28"/>
          <w:lang w:eastAsia="x-none"/>
        </w:rPr>
        <w:t>.</w:t>
      </w:r>
    </w:p>
    <w:p w:rsidR="00F430A9" w:rsidRDefault="00F430A9" w:rsidP="00F430A9">
      <w:pPr>
        <w:suppressAutoHyphens w:val="0"/>
        <w:ind w:firstLine="709"/>
        <w:jc w:val="both"/>
        <w:rPr>
          <w:rFonts w:ascii="PT Astra Serif" w:hAnsi="PT Astra Serif" w:cs="Arial"/>
          <w:snapToGrid w:val="0"/>
          <w:sz w:val="28"/>
          <w:szCs w:val="28"/>
          <w:lang w:eastAsia="x-none"/>
        </w:rPr>
      </w:pPr>
    </w:p>
    <w:p w:rsidR="00F430A9" w:rsidRDefault="00F430A9" w:rsidP="00F430A9">
      <w:pPr>
        <w:suppressAutoHyphens w:val="0"/>
        <w:ind w:firstLine="709"/>
        <w:jc w:val="both"/>
        <w:rPr>
          <w:rFonts w:ascii="PT Astra Serif" w:hAnsi="PT Astra Serif" w:cs="Arial"/>
          <w:snapToGrid w:val="0"/>
          <w:sz w:val="28"/>
          <w:szCs w:val="28"/>
          <w:lang w:eastAsia="x-none"/>
        </w:rPr>
      </w:pPr>
    </w:p>
    <w:p w:rsidR="00F430A9" w:rsidRPr="00617062" w:rsidRDefault="00F430A9" w:rsidP="00F430A9">
      <w:pPr>
        <w:suppressAutoHyphens w:val="0"/>
        <w:ind w:firstLine="709"/>
        <w:jc w:val="both"/>
        <w:rPr>
          <w:rFonts w:ascii="PT Astra Serif" w:hAnsi="PT Astra Serif" w:cs="Arial"/>
          <w:snapToGrid w:val="0"/>
          <w:sz w:val="28"/>
          <w:szCs w:val="28"/>
          <w:lang w:eastAsia="x-none"/>
        </w:rPr>
      </w:pPr>
    </w:p>
    <w:p w:rsidR="00617062" w:rsidRPr="00617062" w:rsidRDefault="00617062" w:rsidP="00F430A9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Глава муниципального образования</w:t>
      </w:r>
    </w:p>
    <w:p w:rsidR="00617062" w:rsidRPr="00617062" w:rsidRDefault="00617062" w:rsidP="00F430A9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город Щекино Щекинского района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  <w:t>Ю.В. Савушкин</w:t>
      </w:r>
    </w:p>
    <w:p w:rsidR="00617062" w:rsidRPr="00617062" w:rsidRDefault="00617062" w:rsidP="00F430A9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                               </w:t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</w:p>
    <w:p w:rsidR="00525C0D" w:rsidRDefault="00525C0D" w:rsidP="00F430A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B6325" w:rsidRDefault="00EB6325">
      <w:pPr>
        <w:sectPr w:rsidR="00EB6325" w:rsidSect="00F430A9">
          <w:pgSz w:w="11906" w:h="16838"/>
          <w:pgMar w:top="1134" w:right="851" w:bottom="1134" w:left="1701" w:header="0" w:footer="720" w:gutter="0"/>
          <w:cols w:space="720"/>
          <w:titlePg/>
          <w:docGrid w:linePitch="360"/>
        </w:sectPr>
      </w:pPr>
    </w:p>
    <w:p w:rsidR="00617062" w:rsidRPr="002562BE" w:rsidRDefault="00617062" w:rsidP="00F430A9">
      <w:pPr>
        <w:suppressAutoHyphens w:val="0"/>
        <w:ind w:left="8364"/>
        <w:jc w:val="right"/>
        <w:rPr>
          <w:sz w:val="28"/>
          <w:szCs w:val="28"/>
          <w:lang w:eastAsia="ru-RU"/>
        </w:rPr>
      </w:pPr>
      <w:r w:rsidRPr="002562BE">
        <w:rPr>
          <w:sz w:val="28"/>
          <w:szCs w:val="28"/>
          <w:lang w:eastAsia="ru-RU"/>
        </w:rPr>
        <w:lastRenderedPageBreak/>
        <w:t xml:space="preserve">Приложение </w:t>
      </w:r>
    </w:p>
    <w:p w:rsidR="00F430A9" w:rsidRDefault="00617062" w:rsidP="00F430A9">
      <w:pPr>
        <w:suppressAutoHyphens w:val="0"/>
        <w:ind w:left="8364"/>
        <w:jc w:val="right"/>
        <w:rPr>
          <w:sz w:val="28"/>
          <w:szCs w:val="28"/>
          <w:lang w:eastAsia="ru-RU"/>
        </w:rPr>
      </w:pPr>
      <w:r w:rsidRPr="002562BE">
        <w:rPr>
          <w:sz w:val="28"/>
          <w:szCs w:val="28"/>
          <w:lang w:eastAsia="ru-RU"/>
        </w:rPr>
        <w:t>к решению Собрания депутатов муниципального</w:t>
      </w:r>
    </w:p>
    <w:p w:rsidR="00F430A9" w:rsidRDefault="00617062" w:rsidP="00F430A9">
      <w:pPr>
        <w:suppressAutoHyphens w:val="0"/>
        <w:ind w:left="8364"/>
        <w:jc w:val="right"/>
        <w:rPr>
          <w:sz w:val="28"/>
          <w:szCs w:val="28"/>
          <w:lang w:eastAsia="ru-RU"/>
        </w:rPr>
      </w:pPr>
      <w:r w:rsidRPr="002562BE">
        <w:rPr>
          <w:sz w:val="28"/>
          <w:szCs w:val="28"/>
          <w:lang w:eastAsia="ru-RU"/>
        </w:rPr>
        <w:t>образования город Щекино Щекинского района</w:t>
      </w:r>
      <w:r w:rsidR="002562BE" w:rsidRPr="002562BE">
        <w:rPr>
          <w:sz w:val="28"/>
          <w:szCs w:val="28"/>
          <w:lang w:eastAsia="ru-RU"/>
        </w:rPr>
        <w:t xml:space="preserve"> </w:t>
      </w:r>
    </w:p>
    <w:p w:rsidR="00617062" w:rsidRDefault="00617062" w:rsidP="00F430A9">
      <w:pPr>
        <w:suppressAutoHyphens w:val="0"/>
        <w:ind w:left="8364"/>
        <w:jc w:val="right"/>
        <w:rPr>
          <w:sz w:val="28"/>
          <w:szCs w:val="28"/>
          <w:lang w:eastAsia="ru-RU"/>
        </w:rPr>
      </w:pPr>
      <w:r w:rsidRPr="002562BE">
        <w:rPr>
          <w:sz w:val="28"/>
          <w:szCs w:val="28"/>
          <w:lang w:eastAsia="ru-RU"/>
        </w:rPr>
        <w:t xml:space="preserve">от </w:t>
      </w:r>
      <w:r w:rsidR="00F430A9">
        <w:rPr>
          <w:sz w:val="28"/>
          <w:szCs w:val="28"/>
          <w:lang w:eastAsia="ru-RU"/>
        </w:rPr>
        <w:t xml:space="preserve">14.06.2023г. </w:t>
      </w:r>
      <w:r w:rsidRPr="002562BE">
        <w:rPr>
          <w:sz w:val="28"/>
          <w:szCs w:val="28"/>
          <w:lang w:eastAsia="ru-RU"/>
        </w:rPr>
        <w:t>№</w:t>
      </w:r>
      <w:r w:rsidR="00F430A9">
        <w:rPr>
          <w:sz w:val="28"/>
          <w:szCs w:val="28"/>
          <w:lang w:eastAsia="ru-RU"/>
        </w:rPr>
        <w:t xml:space="preserve"> 69-311</w:t>
      </w:r>
    </w:p>
    <w:p w:rsidR="00F430A9" w:rsidRPr="002562BE" w:rsidRDefault="00F430A9" w:rsidP="002562BE">
      <w:pPr>
        <w:suppressAutoHyphens w:val="0"/>
        <w:ind w:left="7938"/>
        <w:jc w:val="both"/>
        <w:rPr>
          <w:sz w:val="28"/>
          <w:szCs w:val="28"/>
          <w:lang w:eastAsia="ru-RU"/>
        </w:rPr>
      </w:pPr>
    </w:p>
    <w:p w:rsidR="00617062" w:rsidRPr="002562BE" w:rsidRDefault="00617062" w:rsidP="00617062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562BE">
        <w:rPr>
          <w:rFonts w:ascii="PT Astra Serif" w:hAnsi="PT Astra Serif"/>
          <w:b/>
          <w:sz w:val="28"/>
          <w:szCs w:val="28"/>
          <w:lang w:eastAsia="ru-RU"/>
        </w:rPr>
        <w:t>ПЕРЕЧЕНЬ</w:t>
      </w:r>
    </w:p>
    <w:p w:rsidR="00617062" w:rsidRPr="002562BE" w:rsidRDefault="00617062" w:rsidP="00617062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>имущества, передаваемого из собственности муниципального образования  Щекинск</w:t>
      </w:r>
      <w:r w:rsidR="00685973"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>ий</w:t>
      </w:r>
      <w:r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район в собственность муниципального образования </w:t>
      </w:r>
      <w:r w:rsidR="00685973"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город Щекино </w:t>
      </w:r>
      <w:r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>Щекинск</w:t>
      </w:r>
      <w:r w:rsidR="00685973"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>ого</w:t>
      </w:r>
      <w:r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район</w:t>
      </w:r>
      <w:r w:rsidR="00685973" w:rsidRPr="002562BE">
        <w:rPr>
          <w:rFonts w:ascii="PT Astra Serif" w:hAnsi="PT Astra Serif"/>
          <w:b/>
          <w:snapToGrid w:val="0"/>
          <w:sz w:val="28"/>
          <w:szCs w:val="28"/>
          <w:lang w:eastAsia="ru-RU"/>
        </w:rPr>
        <w:t>а</w:t>
      </w:r>
    </w:p>
    <w:p w:rsidR="00EE2B60" w:rsidRPr="002562BE" w:rsidRDefault="00EE2B60" w:rsidP="00617062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31"/>
        <w:gridCol w:w="2430"/>
        <w:gridCol w:w="5035"/>
        <w:gridCol w:w="2670"/>
        <w:gridCol w:w="1826"/>
      </w:tblGrid>
      <w:tr w:rsidR="00F430A9" w:rsidRPr="002562BE" w:rsidTr="00F430A9">
        <w:trPr>
          <w:trHeight w:val="611"/>
        </w:trPr>
        <w:tc>
          <w:tcPr>
            <w:tcW w:w="196" w:type="pct"/>
            <w:vMerge w:val="restar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</w:p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Полное наименование муниципального унитарного (казенного) предприятия, муниципального учреждения</w:t>
            </w:r>
          </w:p>
        </w:tc>
        <w:tc>
          <w:tcPr>
            <w:tcW w:w="827" w:type="pct"/>
            <w:vMerge w:val="restar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Адрес местонахождения муниципального унитарного (казенного) предприятия, муниципального учреждения, ОГРН</w:t>
            </w:r>
          </w:p>
        </w:tc>
        <w:tc>
          <w:tcPr>
            <w:tcW w:w="1708" w:type="pct"/>
            <w:vMerge w:val="restart"/>
            <w:shd w:val="clear" w:color="auto" w:fill="auto"/>
          </w:tcPr>
          <w:p w:rsidR="00EE2B60" w:rsidRPr="002562BE" w:rsidRDefault="00EE2B60" w:rsidP="002562BE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имущества,</w:t>
            </w:r>
            <w:r w:rsidR="002562BE"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</w:t>
            </w: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адрес местонахождения имущества</w:t>
            </w:r>
            <w:bookmarkStart w:id="0" w:name="_GoBack"/>
            <w:bookmarkEnd w:id="0"/>
          </w:p>
        </w:tc>
        <w:tc>
          <w:tcPr>
            <w:tcW w:w="15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Индивидуализирующие </w:t>
            </w:r>
          </w:p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Характеристики имущества</w:t>
            </w:r>
          </w:p>
        </w:tc>
      </w:tr>
      <w:tr w:rsidR="00F430A9" w:rsidRPr="002562BE" w:rsidTr="00F430A9">
        <w:trPr>
          <w:trHeight w:val="1289"/>
        </w:trPr>
        <w:tc>
          <w:tcPr>
            <w:tcW w:w="196" w:type="pct"/>
            <w:vMerge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  <w:vMerge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Номер паспорта транспортного средства, кадастровый номер </w:t>
            </w:r>
            <w:proofErr w:type="spellStart"/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зем</w:t>
            </w:r>
            <w:proofErr w:type="spellEnd"/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уч</w:t>
            </w:r>
            <w:proofErr w:type="spellEnd"/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-ка,</w:t>
            </w:r>
          </w:p>
          <w:p w:rsidR="00EE2B60" w:rsidRPr="002562BE" w:rsidRDefault="00EE2B60" w:rsidP="001F03E6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кол-во и др.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Стоимость </w:t>
            </w:r>
          </w:p>
          <w:p w:rsidR="00EE2B60" w:rsidRPr="002562BE" w:rsidRDefault="00EE2B60" w:rsidP="001F03E6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(руб.)</w:t>
            </w:r>
          </w:p>
          <w:p w:rsidR="00EE2B60" w:rsidRPr="002562BE" w:rsidRDefault="00EE2B60" w:rsidP="001F03E6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8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</w:tcPr>
          <w:p w:rsidR="00EE2B60" w:rsidRPr="002562BE" w:rsidRDefault="00EE2B60" w:rsidP="002562BE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5  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 6</w:t>
            </w:r>
          </w:p>
        </w:tc>
      </w:tr>
      <w:tr w:rsidR="002562BE" w:rsidRPr="002562BE" w:rsidTr="00F430A9">
        <w:tc>
          <w:tcPr>
            <w:tcW w:w="4399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Раздел </w:t>
            </w:r>
            <w:r w:rsidRPr="002562BE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I</w:t>
            </w: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. Муниципальные унитарные (казенные) предприятия, муниципальные учреждения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2562BE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16" w:type="pct"/>
            <w:gridSpan w:val="2"/>
          </w:tcPr>
          <w:p w:rsidR="00EE2B60" w:rsidRPr="002562BE" w:rsidRDefault="00EE2B60" w:rsidP="002562BE">
            <w:pPr>
              <w:rPr>
                <w:rFonts w:ascii="PT Astra Serif" w:hAnsi="PT Astra Serif"/>
                <w:sz w:val="28"/>
                <w:szCs w:val="28"/>
              </w:rPr>
            </w:pPr>
            <w:r w:rsidRPr="002562BE">
              <w:rPr>
                <w:rFonts w:ascii="PT Astra Serif" w:hAnsi="PT Astra Serif"/>
                <w:b/>
                <w:sz w:val="28"/>
                <w:szCs w:val="28"/>
              </w:rPr>
              <w:t xml:space="preserve">Объект благоустройства «Сквер 40-летия основания города Щекино», в </w:t>
            </w:r>
            <w:proofErr w:type="spellStart"/>
            <w:r w:rsidRPr="002562BE">
              <w:rPr>
                <w:rFonts w:ascii="PT Astra Serif" w:hAnsi="PT Astra Serif"/>
                <w:b/>
                <w:sz w:val="28"/>
                <w:szCs w:val="28"/>
              </w:rPr>
              <w:t>т.ч</w:t>
            </w:r>
            <w:proofErr w:type="spellEnd"/>
            <w:r w:rsidRPr="002562BE">
              <w:rPr>
                <w:rFonts w:ascii="PT Astra Serif" w:hAnsi="PT Astra Serif"/>
                <w:b/>
                <w:sz w:val="28"/>
                <w:szCs w:val="28"/>
              </w:rPr>
              <w:t>.:</w:t>
            </w:r>
            <w:r w:rsidR="002562BE" w:rsidRPr="002562B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562BE">
              <w:rPr>
                <w:rFonts w:ascii="PT Astra Serif" w:hAnsi="PT Astra Serif"/>
                <w:sz w:val="28"/>
                <w:szCs w:val="28"/>
              </w:rPr>
              <w:t>3-017166-0423-258</w:t>
            </w:r>
          </w:p>
        </w:tc>
        <w:tc>
          <w:tcPr>
            <w:tcW w:w="601" w:type="pct"/>
            <w:vAlign w:val="center"/>
          </w:tcPr>
          <w:p w:rsidR="00EE2B60" w:rsidRPr="002562BE" w:rsidRDefault="00EE2B60" w:rsidP="001F03E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562BE">
              <w:rPr>
                <w:rFonts w:ascii="PT Astra Serif" w:hAnsi="PT Astra Serif"/>
                <w:b/>
                <w:sz w:val="28"/>
                <w:szCs w:val="28"/>
              </w:rPr>
              <w:t>17 719 586,70</w:t>
            </w:r>
          </w:p>
          <w:p w:rsidR="00EE2B60" w:rsidRPr="002562BE" w:rsidRDefault="00EE2B60" w:rsidP="002562B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Горка Арт.АВ</w:t>
            </w:r>
            <w:proofErr w:type="gramStart"/>
            <w:r w:rsidRPr="002562BE">
              <w:rPr>
                <w:sz w:val="28"/>
                <w:szCs w:val="28"/>
              </w:rPr>
              <w:t>.Г</w:t>
            </w:r>
            <w:proofErr w:type="gramEnd"/>
            <w:r w:rsidRPr="002562BE">
              <w:rPr>
                <w:sz w:val="28"/>
                <w:szCs w:val="28"/>
              </w:rPr>
              <w:t>Р0101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802 173,00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Детский игровой комплекс Арт.АВ</w:t>
            </w:r>
            <w:proofErr w:type="gramStart"/>
            <w:r w:rsidRPr="002562BE">
              <w:rPr>
                <w:sz w:val="28"/>
                <w:szCs w:val="28"/>
              </w:rPr>
              <w:t>.И</w:t>
            </w:r>
            <w:proofErr w:type="gramEnd"/>
            <w:r w:rsidRPr="002562BE">
              <w:rPr>
                <w:sz w:val="28"/>
                <w:szCs w:val="28"/>
              </w:rPr>
              <w:t>К0201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4 942 255,00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Игровой элемент труба</w:t>
            </w:r>
            <w:proofErr w:type="gramStart"/>
            <w:r w:rsidRPr="002562BE">
              <w:rPr>
                <w:sz w:val="28"/>
                <w:szCs w:val="28"/>
              </w:rPr>
              <w:t xml:space="preserve">  А</w:t>
            </w:r>
            <w:proofErr w:type="gramEnd"/>
            <w:r w:rsidRPr="002562BE">
              <w:rPr>
                <w:sz w:val="28"/>
                <w:szCs w:val="28"/>
              </w:rPr>
              <w:t>рт.АВ.ИЭ.0101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434 890,00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Канатный комплекс Арт.АВ</w:t>
            </w:r>
            <w:proofErr w:type="gramStart"/>
            <w:r w:rsidRPr="002562BE">
              <w:rPr>
                <w:sz w:val="28"/>
                <w:szCs w:val="28"/>
              </w:rPr>
              <w:t>.К</w:t>
            </w:r>
            <w:proofErr w:type="gramEnd"/>
            <w:r w:rsidRPr="002562BE">
              <w:rPr>
                <w:sz w:val="28"/>
                <w:szCs w:val="28"/>
              </w:rPr>
              <w:t>К0102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775 494,00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Карусель</w:t>
            </w:r>
            <w:proofErr w:type="gramStart"/>
            <w:r w:rsidRPr="002562BE">
              <w:rPr>
                <w:sz w:val="28"/>
                <w:szCs w:val="28"/>
              </w:rPr>
              <w:t xml:space="preserve">  А</w:t>
            </w:r>
            <w:proofErr w:type="gramEnd"/>
            <w:r w:rsidRPr="002562BE">
              <w:rPr>
                <w:sz w:val="28"/>
                <w:szCs w:val="28"/>
              </w:rPr>
              <w:t>рт.АВ.КР.0101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191 162,00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Качалка на пружине Арт.АВ</w:t>
            </w:r>
            <w:proofErr w:type="gramStart"/>
            <w:r w:rsidRPr="002562BE">
              <w:rPr>
                <w:sz w:val="28"/>
                <w:szCs w:val="28"/>
              </w:rPr>
              <w:t>.К</w:t>
            </w:r>
            <w:proofErr w:type="gramEnd"/>
            <w:r w:rsidRPr="002562BE">
              <w:rPr>
                <w:sz w:val="28"/>
                <w:szCs w:val="28"/>
              </w:rPr>
              <w:t>П0101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2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201 620,00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Качели балансир Арт. АВ</w:t>
            </w:r>
            <w:proofErr w:type="gramStart"/>
            <w:r w:rsidRPr="002562BE">
              <w:rPr>
                <w:sz w:val="28"/>
                <w:szCs w:val="28"/>
              </w:rPr>
              <w:t>.К</w:t>
            </w:r>
            <w:proofErr w:type="gramEnd"/>
            <w:r w:rsidRPr="002562BE">
              <w:rPr>
                <w:sz w:val="28"/>
                <w:szCs w:val="28"/>
              </w:rPr>
              <w:t>Б0101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108 048,00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Качели двойные Арт. АВ</w:t>
            </w:r>
            <w:proofErr w:type="gramStart"/>
            <w:r w:rsidRPr="002562BE">
              <w:rPr>
                <w:sz w:val="28"/>
                <w:szCs w:val="28"/>
              </w:rPr>
              <w:t>.К</w:t>
            </w:r>
            <w:proofErr w:type="gramEnd"/>
            <w:r w:rsidRPr="002562BE">
              <w:rPr>
                <w:sz w:val="28"/>
                <w:szCs w:val="28"/>
              </w:rPr>
              <w:t>Ч0202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254 286,00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Качели с сиденьем Арт. АВ</w:t>
            </w:r>
            <w:proofErr w:type="gramStart"/>
            <w:r w:rsidRPr="002562BE">
              <w:rPr>
                <w:sz w:val="28"/>
                <w:szCs w:val="28"/>
              </w:rPr>
              <w:t>.К</w:t>
            </w:r>
            <w:proofErr w:type="gramEnd"/>
            <w:r w:rsidRPr="002562BE">
              <w:rPr>
                <w:sz w:val="28"/>
                <w:szCs w:val="28"/>
              </w:rPr>
              <w:t>Ч0201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188 021,00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Устройство водопроницаемого покрытия из ЭПДМ-</w:t>
            </w:r>
            <w:proofErr w:type="spellStart"/>
            <w:r w:rsidRPr="002562BE">
              <w:rPr>
                <w:sz w:val="28"/>
                <w:szCs w:val="28"/>
              </w:rPr>
              <w:t>гранулята</w:t>
            </w:r>
            <w:proofErr w:type="spellEnd"/>
            <w:r w:rsidRPr="002562BE">
              <w:rPr>
                <w:sz w:val="28"/>
                <w:szCs w:val="28"/>
              </w:rPr>
              <w:t xml:space="preserve"> толщиной 10 мм, цвет зеленая мята, на подложном  слое из резиновой крошки черного цвета толщиной 50 мм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5 972 198,40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Фонарь Сковородка двойная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88 995,00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Фонарь сковородка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37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1 016 149,50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Крышка стальная на фланец д. 200 мм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40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153 000,00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Скамейка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30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1 029 330,60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Урна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30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359 614,20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Тюльпан 11/12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3500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122 500,00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Можжевельник скальный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9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74 250,00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Можжевельник горизонтальный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15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72 000,00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 xml:space="preserve">Спирея Принцесс </w:t>
            </w:r>
            <w:proofErr w:type="spellStart"/>
            <w:r w:rsidRPr="002562BE">
              <w:rPr>
                <w:sz w:val="28"/>
                <w:szCs w:val="28"/>
              </w:rPr>
              <w:t>Голд</w:t>
            </w:r>
            <w:proofErr w:type="spellEnd"/>
            <w:r w:rsidRPr="002562BE">
              <w:rPr>
                <w:sz w:val="28"/>
                <w:szCs w:val="28"/>
              </w:rPr>
              <w:t>, С3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70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29 400,00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Очиток С</w:t>
            </w:r>
            <w:proofErr w:type="gramStart"/>
            <w:r w:rsidRPr="002562BE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150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27 000,00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Гортензия метельчатая С5, роза С3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18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11 700,00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Рябина обыкновенная «</w:t>
            </w:r>
            <w:proofErr w:type="spellStart"/>
            <w:r w:rsidRPr="002562BE">
              <w:rPr>
                <w:sz w:val="28"/>
                <w:szCs w:val="28"/>
              </w:rPr>
              <w:t>Пендула</w:t>
            </w:r>
            <w:proofErr w:type="spellEnd"/>
            <w:r w:rsidRPr="002562BE">
              <w:rPr>
                <w:sz w:val="28"/>
                <w:szCs w:val="28"/>
              </w:rPr>
              <w:t>»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18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369 000,00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Клен сахаристый (серебристый), остролистный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21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430 500,00</w:t>
            </w:r>
          </w:p>
        </w:tc>
      </w:tr>
      <w:tr w:rsidR="00F430A9" w:rsidRPr="002562BE" w:rsidTr="00F430A9">
        <w:tc>
          <w:tcPr>
            <w:tcW w:w="196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562BE">
              <w:rPr>
                <w:rFonts w:ascii="PT Astra Serif" w:hAnsi="PT Astra Serif" w:cs="Arial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60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</w:tcPr>
          <w:p w:rsidR="00EE2B60" w:rsidRPr="002562BE" w:rsidRDefault="00EE2B60" w:rsidP="001F03E6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</w:tcPr>
          <w:p w:rsidR="00EE2B60" w:rsidRPr="002562BE" w:rsidRDefault="00EE2B60" w:rsidP="001F03E6">
            <w:pPr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908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3</w:t>
            </w:r>
          </w:p>
        </w:tc>
        <w:tc>
          <w:tcPr>
            <w:tcW w:w="601" w:type="pct"/>
          </w:tcPr>
          <w:p w:rsidR="00EE2B60" w:rsidRPr="002562BE" w:rsidRDefault="00EE2B60" w:rsidP="001F03E6">
            <w:pPr>
              <w:jc w:val="center"/>
              <w:rPr>
                <w:sz w:val="28"/>
                <w:szCs w:val="28"/>
              </w:rPr>
            </w:pPr>
            <w:r w:rsidRPr="002562BE">
              <w:rPr>
                <w:sz w:val="28"/>
                <w:szCs w:val="28"/>
              </w:rPr>
              <w:t>66 000,00</w:t>
            </w:r>
          </w:p>
        </w:tc>
      </w:tr>
    </w:tbl>
    <w:p w:rsidR="00EE2B60" w:rsidRPr="002562BE" w:rsidRDefault="00EE2B60" w:rsidP="00EE2B6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EE2B60" w:rsidRPr="002562BE" w:rsidRDefault="00EE2B60" w:rsidP="00617062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</w:p>
    <w:sectPr w:rsidR="00EE2B60" w:rsidRPr="002562BE" w:rsidSect="00F430A9">
      <w:pgSz w:w="16838" w:h="11906" w:orient="landscape"/>
      <w:pgMar w:top="1701" w:right="1134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2D" w:rsidRDefault="0011182D">
      <w:r>
        <w:separator/>
      </w:r>
    </w:p>
  </w:endnote>
  <w:endnote w:type="continuationSeparator" w:id="0">
    <w:p w:rsidR="0011182D" w:rsidRDefault="0011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2D" w:rsidRDefault="0011182D">
      <w:r>
        <w:separator/>
      </w:r>
    </w:p>
  </w:footnote>
  <w:footnote w:type="continuationSeparator" w:id="0">
    <w:p w:rsidR="0011182D" w:rsidRDefault="0011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73015D"/>
    <w:multiLevelType w:val="hybridMultilevel"/>
    <w:tmpl w:val="675839E2"/>
    <w:lvl w:ilvl="0" w:tplc="32A8B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C43E98"/>
    <w:multiLevelType w:val="hybridMultilevel"/>
    <w:tmpl w:val="1136CB78"/>
    <w:lvl w:ilvl="0" w:tplc="A11E7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066E1"/>
    <w:rsid w:val="00011039"/>
    <w:rsid w:val="0002407B"/>
    <w:rsid w:val="000374CE"/>
    <w:rsid w:val="000427E4"/>
    <w:rsid w:val="00045D09"/>
    <w:rsid w:val="000730D5"/>
    <w:rsid w:val="00082EBA"/>
    <w:rsid w:val="000859C5"/>
    <w:rsid w:val="00087A99"/>
    <w:rsid w:val="00094D05"/>
    <w:rsid w:val="00095918"/>
    <w:rsid w:val="00097D31"/>
    <w:rsid w:val="000A53BA"/>
    <w:rsid w:val="000B252C"/>
    <w:rsid w:val="000B6271"/>
    <w:rsid w:val="000C36CF"/>
    <w:rsid w:val="000D49FE"/>
    <w:rsid w:val="000F6BD1"/>
    <w:rsid w:val="000F73D4"/>
    <w:rsid w:val="001020B5"/>
    <w:rsid w:val="0011182D"/>
    <w:rsid w:val="001559BD"/>
    <w:rsid w:val="0017025A"/>
    <w:rsid w:val="001802A7"/>
    <w:rsid w:val="001861C7"/>
    <w:rsid w:val="00193863"/>
    <w:rsid w:val="001944C0"/>
    <w:rsid w:val="001A1A37"/>
    <w:rsid w:val="001A1D07"/>
    <w:rsid w:val="001A5FBD"/>
    <w:rsid w:val="001C6D14"/>
    <w:rsid w:val="00200998"/>
    <w:rsid w:val="00202D9D"/>
    <w:rsid w:val="002249F5"/>
    <w:rsid w:val="002345AF"/>
    <w:rsid w:val="0023613B"/>
    <w:rsid w:val="00247E06"/>
    <w:rsid w:val="0025161F"/>
    <w:rsid w:val="002557E7"/>
    <w:rsid w:val="002562BE"/>
    <w:rsid w:val="002767FB"/>
    <w:rsid w:val="002862DC"/>
    <w:rsid w:val="00293768"/>
    <w:rsid w:val="00294C5D"/>
    <w:rsid w:val="00296CF0"/>
    <w:rsid w:val="002A04A1"/>
    <w:rsid w:val="002A1E64"/>
    <w:rsid w:val="002A25A2"/>
    <w:rsid w:val="002B2EE1"/>
    <w:rsid w:val="002C0F92"/>
    <w:rsid w:val="002C151D"/>
    <w:rsid w:val="002D252F"/>
    <w:rsid w:val="002F4F01"/>
    <w:rsid w:val="003116E6"/>
    <w:rsid w:val="00315C35"/>
    <w:rsid w:val="00315F25"/>
    <w:rsid w:val="00320A0D"/>
    <w:rsid w:val="00321C10"/>
    <w:rsid w:val="00326D2B"/>
    <w:rsid w:val="00336376"/>
    <w:rsid w:val="00344C4A"/>
    <w:rsid w:val="00371115"/>
    <w:rsid w:val="0037798C"/>
    <w:rsid w:val="00382CF0"/>
    <w:rsid w:val="00382F10"/>
    <w:rsid w:val="00383017"/>
    <w:rsid w:val="003B3DE2"/>
    <w:rsid w:val="003F7A93"/>
    <w:rsid w:val="00425EAC"/>
    <w:rsid w:val="004467A9"/>
    <w:rsid w:val="0048387B"/>
    <w:rsid w:val="004875DC"/>
    <w:rsid w:val="00491B71"/>
    <w:rsid w:val="00491DE9"/>
    <w:rsid w:val="004A0220"/>
    <w:rsid w:val="004B4FD9"/>
    <w:rsid w:val="004C7F02"/>
    <w:rsid w:val="005024BE"/>
    <w:rsid w:val="00502517"/>
    <w:rsid w:val="0051476B"/>
    <w:rsid w:val="00521484"/>
    <w:rsid w:val="00525C0D"/>
    <w:rsid w:val="00530C48"/>
    <w:rsid w:val="0053428A"/>
    <w:rsid w:val="00544189"/>
    <w:rsid w:val="00547863"/>
    <w:rsid w:val="00554C55"/>
    <w:rsid w:val="005E1B29"/>
    <w:rsid w:val="00617062"/>
    <w:rsid w:val="006309EE"/>
    <w:rsid w:val="006418F4"/>
    <w:rsid w:val="0064483F"/>
    <w:rsid w:val="00650025"/>
    <w:rsid w:val="00650D0A"/>
    <w:rsid w:val="006548E4"/>
    <w:rsid w:val="006562DB"/>
    <w:rsid w:val="00667A80"/>
    <w:rsid w:val="00685973"/>
    <w:rsid w:val="006906B9"/>
    <w:rsid w:val="00697A8D"/>
    <w:rsid w:val="006B7F6F"/>
    <w:rsid w:val="006D0F84"/>
    <w:rsid w:val="006D7C55"/>
    <w:rsid w:val="006F22B0"/>
    <w:rsid w:val="00725B7B"/>
    <w:rsid w:val="00727050"/>
    <w:rsid w:val="00747C26"/>
    <w:rsid w:val="00754B10"/>
    <w:rsid w:val="0075759D"/>
    <w:rsid w:val="00790C17"/>
    <w:rsid w:val="00796661"/>
    <w:rsid w:val="0079667F"/>
    <w:rsid w:val="007D3F08"/>
    <w:rsid w:val="007D70F4"/>
    <w:rsid w:val="007F0412"/>
    <w:rsid w:val="007F1408"/>
    <w:rsid w:val="007F2065"/>
    <w:rsid w:val="00801D0B"/>
    <w:rsid w:val="0082191E"/>
    <w:rsid w:val="00836E70"/>
    <w:rsid w:val="0085461F"/>
    <w:rsid w:val="00854B98"/>
    <w:rsid w:val="00865170"/>
    <w:rsid w:val="00886A38"/>
    <w:rsid w:val="00892F91"/>
    <w:rsid w:val="008A1F75"/>
    <w:rsid w:val="008C758E"/>
    <w:rsid w:val="008C78BA"/>
    <w:rsid w:val="008D2C3E"/>
    <w:rsid w:val="008D46E2"/>
    <w:rsid w:val="0093357E"/>
    <w:rsid w:val="009362FB"/>
    <w:rsid w:val="009419E4"/>
    <w:rsid w:val="00942E59"/>
    <w:rsid w:val="00955A68"/>
    <w:rsid w:val="00965AAE"/>
    <w:rsid w:val="00974D1C"/>
    <w:rsid w:val="00975048"/>
    <w:rsid w:val="009960B1"/>
    <w:rsid w:val="00997FDA"/>
    <w:rsid w:val="009D3320"/>
    <w:rsid w:val="009F06F1"/>
    <w:rsid w:val="00A1196C"/>
    <w:rsid w:val="00A13433"/>
    <w:rsid w:val="00A444C6"/>
    <w:rsid w:val="00A45103"/>
    <w:rsid w:val="00A7670B"/>
    <w:rsid w:val="00A83C6F"/>
    <w:rsid w:val="00A97AD3"/>
    <w:rsid w:val="00AA2BBC"/>
    <w:rsid w:val="00AB227D"/>
    <w:rsid w:val="00AB6761"/>
    <w:rsid w:val="00AC4A16"/>
    <w:rsid w:val="00AD5316"/>
    <w:rsid w:val="00AF2360"/>
    <w:rsid w:val="00B03873"/>
    <w:rsid w:val="00B0593F"/>
    <w:rsid w:val="00B2521B"/>
    <w:rsid w:val="00B33F2E"/>
    <w:rsid w:val="00B53179"/>
    <w:rsid w:val="00B55868"/>
    <w:rsid w:val="00B60C48"/>
    <w:rsid w:val="00B63EF0"/>
    <w:rsid w:val="00B83613"/>
    <w:rsid w:val="00B84024"/>
    <w:rsid w:val="00B87D3F"/>
    <w:rsid w:val="00BA2344"/>
    <w:rsid w:val="00BC7675"/>
    <w:rsid w:val="00BD2A0C"/>
    <w:rsid w:val="00C053BA"/>
    <w:rsid w:val="00C16617"/>
    <w:rsid w:val="00C25B1A"/>
    <w:rsid w:val="00C321B8"/>
    <w:rsid w:val="00C53C15"/>
    <w:rsid w:val="00C53DFF"/>
    <w:rsid w:val="00C74E15"/>
    <w:rsid w:val="00C80453"/>
    <w:rsid w:val="00C82C44"/>
    <w:rsid w:val="00C920B3"/>
    <w:rsid w:val="00C970E6"/>
    <w:rsid w:val="00CA5ED6"/>
    <w:rsid w:val="00CB16EC"/>
    <w:rsid w:val="00CD2006"/>
    <w:rsid w:val="00CD24AC"/>
    <w:rsid w:val="00CD5250"/>
    <w:rsid w:val="00CF1645"/>
    <w:rsid w:val="00CF38A7"/>
    <w:rsid w:val="00D07620"/>
    <w:rsid w:val="00D34DF5"/>
    <w:rsid w:val="00D36001"/>
    <w:rsid w:val="00D57E7A"/>
    <w:rsid w:val="00D64329"/>
    <w:rsid w:val="00D71444"/>
    <w:rsid w:val="00D729C3"/>
    <w:rsid w:val="00D8437A"/>
    <w:rsid w:val="00D935F9"/>
    <w:rsid w:val="00DA054B"/>
    <w:rsid w:val="00DA650D"/>
    <w:rsid w:val="00DC1556"/>
    <w:rsid w:val="00DD2E08"/>
    <w:rsid w:val="00DE6941"/>
    <w:rsid w:val="00DF0078"/>
    <w:rsid w:val="00DF173B"/>
    <w:rsid w:val="00E00BCE"/>
    <w:rsid w:val="00E01E41"/>
    <w:rsid w:val="00E039F1"/>
    <w:rsid w:val="00E26690"/>
    <w:rsid w:val="00E42340"/>
    <w:rsid w:val="00E551B6"/>
    <w:rsid w:val="00E5554B"/>
    <w:rsid w:val="00E637A4"/>
    <w:rsid w:val="00E71089"/>
    <w:rsid w:val="00E71E2E"/>
    <w:rsid w:val="00EA3071"/>
    <w:rsid w:val="00EB6325"/>
    <w:rsid w:val="00EC3B6B"/>
    <w:rsid w:val="00EC4565"/>
    <w:rsid w:val="00ED16D3"/>
    <w:rsid w:val="00EE2B60"/>
    <w:rsid w:val="00F149F5"/>
    <w:rsid w:val="00F20922"/>
    <w:rsid w:val="00F2611C"/>
    <w:rsid w:val="00F27143"/>
    <w:rsid w:val="00F430A9"/>
    <w:rsid w:val="00F6595D"/>
    <w:rsid w:val="00F72A15"/>
    <w:rsid w:val="00F737E5"/>
    <w:rsid w:val="00F73EFD"/>
    <w:rsid w:val="00F769B2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%20(&#1072;&#1076;&#1084;&#1080;&#1085;&#1080;&#1089;&#1090;&#1088;&#1072;&#1094;&#1080;&#1080;_26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2ED7-A38A-49DD-BF74-5C6E84DE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(администрации_26)</Template>
  <TotalTime>6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Алымова Алиса Владимировна</dc:creator>
  <cp:lastModifiedBy>Пользователь Windows</cp:lastModifiedBy>
  <cp:revision>4</cp:revision>
  <cp:lastPrinted>2023-06-13T12:13:00Z</cp:lastPrinted>
  <dcterms:created xsi:type="dcterms:W3CDTF">2023-06-08T12:16:00Z</dcterms:created>
  <dcterms:modified xsi:type="dcterms:W3CDTF">2023-06-13T12:18:00Z</dcterms:modified>
</cp:coreProperties>
</file>