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40C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40C37" w:rsidRPr="00440C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40C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103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  <w:bookmarkEnd w:id="0"/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F51141" w:rsidRPr="00F1501C" w:rsidRDefault="00F51141" w:rsidP="00057EF2">
      <w:pPr>
        <w:spacing w:line="38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 w:rsidRPr="00F1501C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Pr="00F1501C"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района </w:t>
      </w:r>
      <w:r w:rsidRPr="00F1501C">
        <w:rPr>
          <w:rFonts w:ascii="PT Astra Serif" w:hAnsi="PT Astra Serif"/>
          <w:bCs/>
          <w:sz w:val="28"/>
          <w:szCs w:val="28"/>
        </w:rPr>
        <w:br/>
        <w:t xml:space="preserve">от 18.12.2023 №5/38 «О бюджете муниципального образования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 на 2024 год и на плановый период 2025 и 2026 годов»</w:t>
      </w:r>
      <w:r w:rsidRPr="00F1501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F1501C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Pr="00F1501C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 w:rsidRPr="00F150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F1501C">
        <w:rPr>
          <w:rFonts w:ascii="PT Astra Serif" w:hAnsi="PT Astra Serif"/>
          <w:bCs/>
          <w:sz w:val="28"/>
          <w:szCs w:val="28"/>
        </w:rPr>
        <w:t xml:space="preserve"> района ПОСТАНОВЛЯЕТ:</w:t>
      </w:r>
      <w:r w:rsidRPr="00F1501C">
        <w:rPr>
          <w:rFonts w:ascii="PT Astra Serif" w:hAnsi="PT Astra Serif"/>
          <w:noProof/>
        </w:rPr>
        <w:t xml:space="preserve"> </w:t>
      </w:r>
    </w:p>
    <w:p w:rsidR="004F35CD" w:rsidRDefault="004F35CD" w:rsidP="00057EF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4F35CD" w:rsidRDefault="004F35CD" w:rsidP="00057EF2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</w:t>
      </w:r>
      <w:r>
        <w:rPr>
          <w:rFonts w:ascii="PT Astra Serif" w:hAnsi="PT Astra Serif"/>
          <w:sz w:val="28"/>
        </w:rPr>
        <w:lastRenderedPageBreak/>
        <w:t>на</w:t>
      </w:r>
      <w:r w:rsidR="000802C6">
        <w:rPr>
          <w:rFonts w:ascii="PT Astra Serif" w:hAnsi="PT Astra Serif"/>
          <w:sz w:val="28"/>
        </w:rPr>
        <w:t>  </w:t>
      </w:r>
      <w:r>
        <w:rPr>
          <w:rFonts w:ascii="PT Astra Serif" w:hAnsi="PT Astra Serif"/>
          <w:sz w:val="28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</w:t>
      </w:r>
      <w:r w:rsidR="0061774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4F35CD" w:rsidRDefault="004F35CD" w:rsidP="00057EF2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5438AD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F1501C" w:rsidTr="00887EC5">
        <w:trPr>
          <w:trHeight w:val="229"/>
        </w:trPr>
        <w:tc>
          <w:tcPr>
            <w:tcW w:w="2178" w:type="pct"/>
          </w:tcPr>
          <w:p w:rsidR="00887EC5" w:rsidRPr="00F1501C" w:rsidRDefault="00887EC5" w:rsidP="00EE6F0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1501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F1501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F1501C" w:rsidRDefault="00887EC5" w:rsidP="00EE6F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F1501C" w:rsidRDefault="00887EC5" w:rsidP="00EE6F04">
            <w:pPr>
              <w:jc w:val="right"/>
              <w:rPr>
                <w:rFonts w:ascii="PT Astra Serif" w:hAnsi="PT Astra Serif"/>
              </w:rPr>
            </w:pPr>
            <w:r w:rsidRPr="00F1501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Default="004F35CD" w:rsidP="004F35CD">
      <w:pPr>
        <w:pStyle w:val="af8"/>
      </w:pPr>
    </w:p>
    <w:p w:rsidR="004F35CD" w:rsidRDefault="004F35CD" w:rsidP="004F35CD">
      <w:pPr>
        <w:sectPr w:rsidR="004F35C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440C37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40C37" w:rsidRPr="00440C37">
              <w:rPr>
                <w:rFonts w:ascii="PT Astra Serif" w:hAnsi="PT Astra Serif"/>
                <w:sz w:val="28"/>
                <w:szCs w:val="28"/>
              </w:rPr>
              <w:t>01.02.2024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40C37">
              <w:rPr>
                <w:rFonts w:ascii="PT Astra Serif" w:hAnsi="PT Astra Serif"/>
                <w:sz w:val="28"/>
                <w:szCs w:val="28"/>
              </w:rPr>
              <w:t>2 – 103</w:t>
            </w:r>
          </w:p>
        </w:tc>
      </w:tr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C0475A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A75F79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0D52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ПАСПОРТ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7B0BB3" w:rsidRPr="00E10D52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 w:cs="Times New Roman"/>
          <w:b/>
          <w:sz w:val="24"/>
          <w:szCs w:val="24"/>
        </w:rPr>
        <w:t>Щекинского</w:t>
      </w:r>
      <w:proofErr w:type="spellEnd"/>
      <w:r w:rsidRPr="00E10D52">
        <w:rPr>
          <w:rFonts w:ascii="PT Astra Serif" w:hAnsi="PT Astra Serif" w:cs="Times New Roman"/>
          <w:b/>
          <w:sz w:val="24"/>
          <w:szCs w:val="24"/>
        </w:rPr>
        <w:t xml:space="preserve"> района»</w:t>
      </w:r>
    </w:p>
    <w:p w:rsidR="007B0BB3" w:rsidRPr="00E10D52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E10D52" w:rsidTr="007B0BB3">
        <w:tc>
          <w:tcPr>
            <w:tcW w:w="3730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E10D52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58157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58157C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105661,7 тыс. руб., в том числе по годам: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2024 год – 14722,2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2025 год – 15139,7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2026 год – 15734,3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B0B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101843,5 тыс. руб., в том числе по годам: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2024 год – 13102,6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2025 год – 15139,7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2026 год –15734,3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7B0B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B0BB3">
              <w:rPr>
                <w:rFonts w:ascii="PT Astra Serif" w:hAnsi="PT Astra Serif" w:cs="Times New Roman"/>
                <w:sz w:val="24"/>
                <w:szCs w:val="24"/>
              </w:rPr>
              <w:t xml:space="preserve"> района: 3818,2 тыс. руб., в том числе по годам: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7B0BB3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B0BB3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58157C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7B0BB3" w:rsidRPr="0058157C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  <w:sectPr w:rsidR="007B0BB3" w:rsidRPr="0058157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58157C">
        <w:rPr>
          <w:rFonts w:ascii="PT Astra Serif" w:hAnsi="PT Astra Serif"/>
          <w:b/>
          <w:sz w:val="28"/>
          <w:szCs w:val="28"/>
        </w:rPr>
        <w:br w:type="page"/>
      </w:r>
    </w:p>
    <w:p w:rsidR="007B0BB3" w:rsidRPr="0058157C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58157C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58157C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58157C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58157C" w:rsidTr="007B0BB3">
        <w:trPr>
          <w:trHeight w:val="594"/>
        </w:trPr>
        <w:tc>
          <w:tcPr>
            <w:tcW w:w="709" w:type="dxa"/>
            <w:vMerge w:val="restart"/>
          </w:tcPr>
          <w:p w:rsidR="007B0BB3" w:rsidRPr="0058157C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 xml:space="preserve">№ </w:t>
            </w:r>
            <w:proofErr w:type="gramStart"/>
            <w:r w:rsidRPr="0058157C">
              <w:rPr>
                <w:rFonts w:ascii="PT Astra Serif" w:hAnsi="PT Astra Serif"/>
              </w:rPr>
              <w:t>п</w:t>
            </w:r>
            <w:proofErr w:type="gramEnd"/>
            <w:r w:rsidRPr="0058157C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58157C">
              <w:rPr>
                <w:rFonts w:ascii="PT Astra Serif" w:hAnsi="PT Astra Serif"/>
                <w:spacing w:val="-2"/>
              </w:rPr>
              <w:t>элемента программы/</w:t>
            </w:r>
            <w:r w:rsidRPr="0058157C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58157C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Еди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изме</w:t>
            </w:r>
            <w:proofErr w:type="spellEnd"/>
            <w:r w:rsidRPr="0058157C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целе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</w:t>
            </w:r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зате</w:t>
            </w:r>
            <w:proofErr w:type="spellEnd"/>
            <w:r w:rsidRPr="0058157C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58157C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58157C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Ответст</w:t>
            </w:r>
            <w:proofErr w:type="spellEnd"/>
            <w:r w:rsidRPr="0058157C">
              <w:rPr>
                <w:rFonts w:ascii="PT Astra Serif" w:hAnsi="PT Astra Serif"/>
              </w:rPr>
              <w:br/>
              <w:t>венный</w:t>
            </w:r>
            <w:proofErr w:type="gramEnd"/>
            <w:r w:rsidRPr="0058157C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Плано</w:t>
            </w:r>
            <w:proofErr w:type="spellEnd"/>
            <w:r w:rsidRPr="0058157C">
              <w:rPr>
                <w:rFonts w:ascii="PT Astra Serif" w:hAnsi="PT Astra Serif"/>
              </w:rPr>
              <w:br/>
              <w:t>вое</w:t>
            </w:r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58157C">
              <w:rPr>
                <w:rFonts w:ascii="PT Astra Serif" w:hAnsi="PT Astra Serif"/>
              </w:rPr>
              <w:t>оконча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ния</w:t>
            </w:r>
            <w:proofErr w:type="spell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дейст</w:t>
            </w:r>
            <w:proofErr w:type="spellEnd"/>
            <w:r w:rsidRPr="0058157C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58157C">
              <w:rPr>
                <w:rFonts w:ascii="PT Astra Serif" w:hAnsi="PT Astra Serif"/>
              </w:rPr>
              <w:t>програм</w:t>
            </w:r>
            <w:proofErr w:type="spellEnd"/>
            <w:r w:rsidRPr="0058157C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58157C" w:rsidTr="007B0BB3">
        <w:trPr>
          <w:trHeight w:val="348"/>
        </w:trPr>
        <w:tc>
          <w:tcPr>
            <w:tcW w:w="709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58157C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58157C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58157C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58157C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58157C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58157C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58157C" w:rsidTr="007B0BB3">
        <w:trPr>
          <w:trHeight w:val="339"/>
        </w:trPr>
        <w:tc>
          <w:tcPr>
            <w:tcW w:w="709" w:type="dxa"/>
          </w:tcPr>
          <w:p w:rsidR="007B0BB3" w:rsidRPr="0058157C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58157C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58157C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17</w:t>
            </w:r>
          </w:p>
        </w:tc>
      </w:tr>
      <w:tr w:rsidR="007B0BB3" w:rsidRPr="0058157C" w:rsidTr="007B0BB3">
        <w:tc>
          <w:tcPr>
            <w:tcW w:w="709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58157C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58157C" w:rsidTr="007B0BB3">
        <w:trPr>
          <w:trHeight w:val="555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58157C" w:rsidTr="007B0BB3">
        <w:trPr>
          <w:trHeight w:val="845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Уровень выполнения плана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про</w:t>
            </w:r>
            <w:r w:rsidRPr="0058157C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ник</w:t>
            </w:r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58157C" w:rsidTr="007B0BB3">
        <w:trPr>
          <w:trHeight w:val="420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1.1.2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58157C" w:rsidTr="007B0BB3">
        <w:trPr>
          <w:trHeight w:val="136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58157C" w:rsidTr="007B0BB3">
        <w:trPr>
          <w:trHeight w:val="136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1.1.4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58157C" w:rsidTr="007B0BB3">
        <w:trPr>
          <w:trHeight w:val="43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58157C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58157C" w:rsidTr="007B0BB3">
        <w:trPr>
          <w:trHeight w:val="559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58157C" w:rsidTr="007B0BB3">
        <w:trPr>
          <w:trHeight w:val="1367"/>
        </w:trPr>
        <w:tc>
          <w:tcPr>
            <w:tcW w:w="70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58157C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58157C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мину</w:t>
            </w:r>
            <w:r w:rsidRPr="0058157C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58157C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58157C" w:rsidRDefault="007B0BB3" w:rsidP="007B0BB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7B0BB3" w:rsidRPr="0058157C" w:rsidTr="007B0BB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7B0BB3" w:rsidRPr="0058157C" w:rsidTr="007B0BB3">
        <w:trPr>
          <w:trHeight w:val="170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58157C" w:rsidTr="007B0BB3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</w:rPr>
              <w:t xml:space="preserve"> район</w:t>
            </w:r>
            <w:r w:rsidRPr="0058157C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7B0BB3" w:rsidRPr="0058157C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58157C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58157C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58157C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7B0BB3" w:rsidRPr="0058157C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58157C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58157C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58157C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58157C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58157C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8157C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58157C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Время </w:t>
            </w:r>
            <w:proofErr w:type="gramStart"/>
            <w:r w:rsidRPr="0058157C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CC5811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58157C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32"/>
        <w:gridCol w:w="931"/>
        <w:gridCol w:w="966"/>
        <w:gridCol w:w="931"/>
        <w:gridCol w:w="1107"/>
        <w:gridCol w:w="966"/>
        <w:gridCol w:w="1107"/>
        <w:gridCol w:w="1107"/>
        <w:gridCol w:w="1113"/>
        <w:gridCol w:w="1816"/>
      </w:tblGrid>
      <w:tr w:rsidR="007B0BB3" w:rsidRPr="0058157C" w:rsidTr="007B0BB3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58157C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58157C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58157C" w:rsidTr="007B0BB3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7B0BB3" w:rsidRPr="0058157C" w:rsidTr="007B0BB3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58157C" w:rsidTr="007B0BB3">
        <w:trPr>
          <w:trHeight w:val="70"/>
        </w:trPr>
        <w:tc>
          <w:tcPr>
            <w:tcW w:w="1204" w:type="pct"/>
            <w:shd w:val="clear" w:color="auto" w:fill="auto"/>
          </w:tcPr>
          <w:p w:rsidR="007B0BB3" w:rsidRPr="006B3798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6B379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334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b/>
                <w:sz w:val="22"/>
                <w:szCs w:val="22"/>
              </w:rPr>
              <w:t>14722,2</w:t>
            </w:r>
          </w:p>
        </w:tc>
        <w:tc>
          <w:tcPr>
            <w:tcW w:w="322" w:type="pct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15139,7</w:t>
            </w:r>
          </w:p>
        </w:tc>
        <w:tc>
          <w:tcPr>
            <w:tcW w:w="383" w:type="pct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15734,3</w:t>
            </w:r>
          </w:p>
        </w:tc>
        <w:tc>
          <w:tcPr>
            <w:tcW w:w="334" w:type="pct"/>
            <w:shd w:val="clear" w:color="auto" w:fill="auto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7B0BB3" w:rsidRPr="00491685" w:rsidRDefault="007B0BB3" w:rsidP="007B0BB3">
            <w:pPr>
              <w:rPr>
                <w:b/>
              </w:rPr>
            </w:pPr>
            <w:r w:rsidRPr="0049168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7B0BB3" w:rsidRPr="0049168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105661,7</w:t>
            </w:r>
          </w:p>
        </w:tc>
      </w:tr>
      <w:tr w:rsidR="007B0BB3" w:rsidRPr="0058157C" w:rsidTr="007B0BB3">
        <w:trPr>
          <w:trHeight w:val="70"/>
        </w:trPr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334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B0BB3">
              <w:rPr>
                <w:rFonts w:ascii="PT Astra Serif" w:eastAsia="Calibri" w:hAnsi="PT Astra Serif"/>
                <w:sz w:val="22"/>
                <w:szCs w:val="22"/>
              </w:rPr>
              <w:t>13102,6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15139,7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15734,3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101843,5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7B0BB3" w:rsidRPr="00A61A0E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61A0E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7B0BB3" w:rsidRPr="00A61A0E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61A0E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3818,2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6B3798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>
              <w:t xml:space="preserve"> «</w:t>
            </w: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322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5019,7</w:t>
            </w:r>
          </w:p>
        </w:tc>
        <w:tc>
          <w:tcPr>
            <w:tcW w:w="322" w:type="pct"/>
          </w:tcPr>
          <w:p w:rsidR="007B0BB3" w:rsidRPr="00AF2D75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334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5713,1</w:t>
            </w:r>
          </w:p>
        </w:tc>
        <w:tc>
          <w:tcPr>
            <w:tcW w:w="322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5848,6</w:t>
            </w:r>
          </w:p>
        </w:tc>
        <w:tc>
          <w:tcPr>
            <w:tcW w:w="383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6061,1</w:t>
            </w:r>
          </w:p>
        </w:tc>
        <w:tc>
          <w:tcPr>
            <w:tcW w:w="334" w:type="pct"/>
            <w:shd w:val="clear" w:color="auto" w:fill="auto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5" w:type="pct"/>
            <w:shd w:val="clear" w:color="auto" w:fill="auto"/>
          </w:tcPr>
          <w:p w:rsidR="007B0BB3" w:rsidRPr="006B3798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628" w:type="pct"/>
            <w:shd w:val="clear" w:color="auto" w:fill="auto"/>
          </w:tcPr>
          <w:p w:rsidR="007B0BB3" w:rsidRPr="006B3798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42560,5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AF2D7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2" w:type="pct"/>
          </w:tcPr>
          <w:p w:rsidR="007B0BB3" w:rsidRPr="00AF2D75" w:rsidRDefault="00EF6E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5644,3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5848,6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6061,1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42366,9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2" w:type="pct"/>
          </w:tcPr>
          <w:p w:rsidR="007B0BB3" w:rsidRPr="00AF2D7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193,6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6B3798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6B3798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>
              <w:t xml:space="preserve"> «</w:t>
            </w:r>
            <w:r w:rsidRPr="0061566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61566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61566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</w:tc>
        <w:tc>
          <w:tcPr>
            <w:tcW w:w="322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2" w:type="pct"/>
          </w:tcPr>
          <w:p w:rsidR="007B0BB3" w:rsidRPr="00AF2D75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334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9009,1</w:t>
            </w:r>
          </w:p>
        </w:tc>
        <w:tc>
          <w:tcPr>
            <w:tcW w:w="322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9291,1</w:t>
            </w:r>
          </w:p>
        </w:tc>
        <w:tc>
          <w:tcPr>
            <w:tcW w:w="383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9673,2</w:t>
            </w:r>
          </w:p>
        </w:tc>
        <w:tc>
          <w:tcPr>
            <w:tcW w:w="334" w:type="pct"/>
            <w:shd w:val="clear" w:color="auto" w:fill="auto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5" w:type="pct"/>
            <w:shd w:val="clear" w:color="auto" w:fill="auto"/>
          </w:tcPr>
          <w:p w:rsidR="007B0BB3" w:rsidRPr="0061566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615669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628" w:type="pct"/>
            <w:shd w:val="clear" w:color="auto" w:fill="auto"/>
          </w:tcPr>
          <w:p w:rsidR="007B0BB3" w:rsidRPr="00615669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63101,2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2" w:type="pct"/>
          </w:tcPr>
          <w:p w:rsidR="007B0BB3" w:rsidRPr="00AF2D75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7458,3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9291,1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9673,2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59476,6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2" w:type="pct"/>
          </w:tcPr>
          <w:p w:rsidR="007B0BB3" w:rsidRPr="00AF2D7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2D75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3624,6</w:t>
            </w:r>
          </w:p>
        </w:tc>
      </w:tr>
      <w:tr w:rsidR="007B0BB3" w:rsidRPr="0058157C" w:rsidTr="007B0BB3">
        <w:tc>
          <w:tcPr>
            <w:tcW w:w="1204" w:type="pct"/>
            <w:shd w:val="clear" w:color="auto" w:fill="auto"/>
          </w:tcPr>
          <w:p w:rsidR="007B0BB3" w:rsidRPr="0058157C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7B0BB3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34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7B0BB3" w:rsidRPr="0058157C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CC5811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CC5811" w:rsidSect="007B0BB3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BE1E87" w:rsidTr="007B0BB3">
        <w:tc>
          <w:tcPr>
            <w:tcW w:w="5353" w:type="dxa"/>
            <w:shd w:val="clear" w:color="auto" w:fill="auto"/>
          </w:tcPr>
          <w:p w:rsidR="007B0BB3" w:rsidRPr="00BE1E8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BE1E8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BE1E87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BE1E8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Приложение №</w:t>
            </w:r>
            <w:r w:rsidR="00057EF2">
              <w:rPr>
                <w:rFonts w:ascii="PT Astra Serif" w:hAnsi="PT Astra Serif"/>
              </w:rPr>
              <w:t xml:space="preserve"> </w:t>
            </w:r>
            <w:r w:rsidRPr="00BE1E87">
              <w:rPr>
                <w:rFonts w:ascii="PT Astra Serif" w:hAnsi="PT Astra Serif"/>
              </w:rPr>
              <w:t>1</w:t>
            </w:r>
          </w:p>
          <w:p w:rsidR="007B0BB3" w:rsidRPr="00BE1E8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E8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BE1E8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BE1E87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BE1E8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BE1E87">
              <w:rPr>
                <w:rFonts w:ascii="PT Astra Serif" w:hAnsi="PT Astra Serif"/>
              </w:rPr>
              <w:t>Щекинского</w:t>
            </w:r>
            <w:proofErr w:type="spellEnd"/>
            <w:r w:rsidRPr="00BE1E87">
              <w:rPr>
                <w:rFonts w:ascii="PT Astra Serif" w:hAnsi="PT Astra Serif"/>
              </w:rPr>
              <w:t xml:space="preserve"> района»</w:t>
            </w:r>
          </w:p>
          <w:p w:rsidR="007B0BB3" w:rsidRPr="00BE1E87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BE1E8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BE1E8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BE1E87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>«</w:t>
      </w:r>
      <w:r w:rsidRPr="00BE1E8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BE1E8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BE1E8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BE1E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BE1E87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BE1E87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BE1E87" w:rsidTr="007B0BB3">
        <w:tc>
          <w:tcPr>
            <w:tcW w:w="4503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1E8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BE1E87" w:rsidRDefault="007B0BB3" w:rsidP="007B0BB3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BE1E87" w:rsidTr="007B0BB3">
        <w:tc>
          <w:tcPr>
            <w:tcW w:w="4503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BE1E8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BE1E8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BE1E87">
              <w:rPr>
                <w:rFonts w:ascii="PT Astra Serif" w:hAnsi="PT Astra Serif"/>
              </w:rPr>
              <w:t>природного и техногенного характера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BE1E87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BE1E87" w:rsidRDefault="007B0BB3" w:rsidP="007B0BB3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BE1E87" w:rsidTr="007B0BB3">
        <w:tc>
          <w:tcPr>
            <w:tcW w:w="4503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BE1E87" w:rsidRDefault="007B0BB3" w:rsidP="007B0BB3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A61A0E" w:rsidTr="007B0BB3">
        <w:tc>
          <w:tcPr>
            <w:tcW w:w="4503" w:type="dxa"/>
            <w:shd w:val="clear" w:color="auto" w:fill="auto"/>
          </w:tcPr>
          <w:p w:rsidR="007B0BB3" w:rsidRPr="00A61A0E" w:rsidRDefault="007B0BB3" w:rsidP="007B0BB3">
            <w:pPr>
              <w:jc w:val="both"/>
              <w:rPr>
                <w:sz w:val="22"/>
                <w:szCs w:val="22"/>
              </w:rPr>
            </w:pPr>
            <w:r w:rsidRPr="00A61A0E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A61A0E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42560,5 </w:t>
            </w:r>
            <w:r w:rsidR="007B0BB3" w:rsidRPr="00A61A0E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A61A0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2024 год – 5713,1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A61A0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A61A0E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42366,9</w:t>
            </w:r>
            <w:r w:rsidR="007B0BB3"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A61A0E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2024 год – 5644,3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A61A0E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A61A0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61A0E">
              <w:rPr>
                <w:rFonts w:ascii="PT Astra Serif" w:hAnsi="PT Astra Serif" w:cs="Times New Roman"/>
                <w:sz w:val="24"/>
                <w:szCs w:val="24"/>
              </w:rPr>
              <w:t xml:space="preserve"> района: 193,6 тыс. руб., в том числе по годам: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7B0BB3" w:rsidRPr="00A61A0E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61A0E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A61A0E" w:rsidRDefault="007B0BB3" w:rsidP="007B0BB3">
            <w:pPr>
              <w:rPr>
                <w:b/>
                <w:sz w:val="22"/>
                <w:szCs w:val="22"/>
              </w:rPr>
            </w:pPr>
          </w:p>
        </w:tc>
      </w:tr>
    </w:tbl>
    <w:p w:rsidR="007B0BB3" w:rsidRPr="00A61A0E" w:rsidRDefault="007B0BB3" w:rsidP="007B0BB3">
      <w:pPr>
        <w:jc w:val="center"/>
        <w:rPr>
          <w:b/>
          <w:sz w:val="28"/>
          <w:szCs w:val="28"/>
        </w:rPr>
      </w:pPr>
    </w:p>
    <w:p w:rsidR="007B0BB3" w:rsidRPr="00A61A0E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A61A0E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CC5811" w:rsidRDefault="007B0BB3" w:rsidP="007B0BB3">
      <w:pPr>
        <w:rPr>
          <w:rFonts w:ascii="PT Astra Serif" w:hAnsi="PT Astra Serif"/>
          <w:highlight w:val="yellow"/>
        </w:rPr>
        <w:sectPr w:rsidR="007B0BB3" w:rsidRPr="00CC5811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2D37D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 ПЕРЕЧЕНЬ </w:t>
      </w:r>
    </w:p>
    <w:p w:rsidR="007B0BB3" w:rsidRPr="002D37D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2D37D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2D37D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D37D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2D37D8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2D37D8">
        <w:rPr>
          <w:rFonts w:ascii="PT Astra Serif" w:hAnsi="PT Astra Serif"/>
          <w:b/>
          <w:bCs/>
          <w:sz w:val="28"/>
          <w:szCs w:val="28"/>
        </w:rPr>
        <w:t>«</w:t>
      </w: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D37D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2D37D8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7B0BB3" w:rsidRPr="002D37D8" w:rsidTr="007B0BB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7B0BB3" w:rsidRPr="002D37D8" w:rsidTr="007B0BB3">
        <w:tc>
          <w:tcPr>
            <w:tcW w:w="4111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c>
          <w:tcPr>
            <w:tcW w:w="4111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2D37D8">
              <w:rPr>
                <w:rFonts w:ascii="PT Astra Serif" w:hAnsi="PT Astra Serif"/>
              </w:rPr>
              <w:t>Щекинский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9</w:t>
            </w:r>
          </w:p>
        </w:tc>
      </w:tr>
      <w:tr w:rsidR="007B0BB3" w:rsidRPr="002D37D8" w:rsidTr="007B0BB3">
        <w:trPr>
          <w:trHeight w:val="315"/>
        </w:trPr>
        <w:tc>
          <w:tcPr>
            <w:tcW w:w="4111" w:type="dxa"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2D37D8">
              <w:rPr>
                <w:rFonts w:ascii="PT Astra Serif" w:hAnsi="PT Astra Serif"/>
                <w:b/>
                <w:bCs/>
              </w:rPr>
              <w:br/>
            </w:r>
            <w:r w:rsidRPr="002D37D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6F7349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6F7349" w:rsidP="007B0BB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2D37D8">
              <w:rPr>
                <w:rFonts w:ascii="PT Astra Serif" w:hAnsi="PT Astra Serif"/>
              </w:rPr>
              <w:t>жизнеобеспе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2D37D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2D37D8">
              <w:rPr>
                <w:rFonts w:ascii="PT Astra Serif" w:hAnsi="PT Astra Serif"/>
              </w:rPr>
              <w:t>администра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ции</w:t>
            </w:r>
            <w:proofErr w:type="spellEnd"/>
            <w:r w:rsidRPr="002D37D8">
              <w:rPr>
                <w:rFonts w:ascii="PT Astra Serif" w:hAnsi="PT Astra Serif"/>
              </w:rPr>
              <w:t xml:space="preserve">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  <w:r w:rsidRPr="002D37D8">
              <w:rPr>
                <w:rFonts w:ascii="PT Astra Serif" w:hAnsi="PT Astra Serif" w:cs="Arial"/>
              </w:rPr>
              <w:t>)</w:t>
            </w:r>
          </w:p>
        </w:tc>
      </w:tr>
      <w:tr w:rsidR="007B0BB3" w:rsidRPr="002D37D8" w:rsidTr="007B0BB3">
        <w:trPr>
          <w:trHeight w:val="86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1.1.</w:t>
            </w:r>
            <w:r w:rsidRPr="002D37D8">
              <w:t> </w:t>
            </w:r>
            <w:r w:rsidRPr="002D37D8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0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6F734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6F7349" w:rsidRDefault="006F7349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7B0BB3" w:rsidRPr="006F734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6F734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6F7349" w:rsidRDefault="006F7349" w:rsidP="007B0BB3">
            <w:pPr>
              <w:jc w:val="center"/>
              <w:rPr>
                <w:rFonts w:ascii="PT Astra Serif" w:hAnsi="PT Astra Serif"/>
              </w:rPr>
            </w:pPr>
            <w:r w:rsidRPr="006F7349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0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4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81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5253,9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5253,9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58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77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2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2"/>
        </w:trPr>
        <w:tc>
          <w:tcPr>
            <w:tcW w:w="4111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</w:tcPr>
          <w:p w:rsidR="007B0BB3" w:rsidRPr="002D37D8" w:rsidRDefault="007B0BB3" w:rsidP="007B0BB3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2D37D8" w:rsidRDefault="007B0BB3" w:rsidP="007B0BB3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</w:t>
            </w:r>
          </w:p>
        </w:tc>
      </w:tr>
      <w:tr w:rsidR="007B0BB3" w:rsidRPr="002D37D8" w:rsidTr="007B0BB3">
        <w:trPr>
          <w:trHeight w:val="118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2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1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0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0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10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2.3. Повышение уровня подготовки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4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6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7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80"/>
        </w:trPr>
        <w:tc>
          <w:tcPr>
            <w:tcW w:w="4111" w:type="dxa"/>
            <w:vMerge w:val="restart"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42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89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29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7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18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286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2D37D8" w:rsidTr="007B0BB3">
        <w:trPr>
          <w:trHeight w:val="98"/>
        </w:trPr>
        <w:tc>
          <w:tcPr>
            <w:tcW w:w="4111" w:type="dxa"/>
            <w:vMerge/>
          </w:tcPr>
          <w:p w:rsidR="007B0BB3" w:rsidRPr="002D37D8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2D37D8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59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7B0BB3" w:rsidRPr="00763B6E" w:rsidTr="007B0BB3">
        <w:trPr>
          <w:trHeight w:val="424"/>
        </w:trPr>
        <w:tc>
          <w:tcPr>
            <w:tcW w:w="4111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ГО, ЧС и ООС</w:t>
            </w: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197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00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51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57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161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88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73"/>
        </w:trPr>
        <w:tc>
          <w:tcPr>
            <w:tcW w:w="4111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63B6E">
              <w:rPr>
                <w:rFonts w:ascii="PT Astra Serif" w:hAnsi="PT Astra Serif"/>
              </w:rPr>
              <w:t>Щекинском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763B6E">
              <w:rPr>
                <w:rFonts w:ascii="PT Astra Serif" w:hAnsi="PT Astra Serif"/>
              </w:rPr>
              <w:t>квадрокоптер</w:t>
            </w:r>
            <w:proofErr w:type="spellEnd"/>
            <w:r w:rsidRPr="00763B6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59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7B0BB3" w:rsidRPr="00763B6E" w:rsidRDefault="007B0BB3" w:rsidP="007B0BB3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7B0BB3" w:rsidRPr="00763B6E" w:rsidTr="007B0BB3">
        <w:trPr>
          <w:trHeight w:val="355"/>
        </w:trPr>
        <w:tc>
          <w:tcPr>
            <w:tcW w:w="4111" w:type="dxa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14</w:t>
            </w:r>
            <w:r>
              <w:rPr>
                <w:rFonts w:ascii="PT Astra Serif" w:hAnsi="PT Astra Serif"/>
                <w:b/>
              </w:rPr>
              <w:t>61</w:t>
            </w:r>
            <w:r w:rsidRPr="00763B6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126</w:t>
            </w:r>
            <w:r>
              <w:rPr>
                <w:rFonts w:ascii="PT Astra Serif" w:hAnsi="PT Astra Serif"/>
                <w:b/>
              </w:rPr>
              <w:t>7</w:t>
            </w:r>
            <w:r w:rsidRPr="00763B6E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502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93,6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по ГО, ЧС и ООС</w:t>
            </w: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 w:val="restart"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4.1.</w:t>
            </w:r>
            <w:r w:rsidRPr="00763B6E">
              <w:t> </w:t>
            </w:r>
            <w:r w:rsidRPr="00763B6E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763B6E">
              <w:rPr>
                <w:rFonts w:ascii="PT Astra Serif" w:hAnsi="PT Astra Serif"/>
              </w:rPr>
              <w:t>дств к р</w:t>
            </w:r>
            <w:proofErr w:type="gramEnd"/>
            <w:r w:rsidRPr="00763B6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63B6E">
              <w:rPr>
                <w:rFonts w:ascii="PT Astra Serif" w:hAnsi="PT Astra Serif"/>
              </w:rPr>
              <w:t>Щекинский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07,3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t>138,5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8</w:t>
            </w:r>
            <w:r w:rsidRPr="00763B6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91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>
              <w:rPr>
                <w:rFonts w:ascii="PT Astra Serif" w:hAnsi="PT Astra Serif"/>
              </w:rPr>
              <w:t>149,9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>
              <w:rPr>
                <w:rFonts w:ascii="PT Astra Serif" w:hAnsi="PT Astra Serif"/>
              </w:rPr>
              <w:t>149,9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66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4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4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763B6E" w:rsidTr="007B0BB3">
        <w:trPr>
          <w:trHeight w:val="245"/>
        </w:trPr>
        <w:tc>
          <w:tcPr>
            <w:tcW w:w="4111" w:type="dxa"/>
            <w:vMerge/>
          </w:tcPr>
          <w:p w:rsidR="007B0BB3" w:rsidRPr="00763B6E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7B0BB3" w:rsidRPr="00763B6E" w:rsidRDefault="007B0BB3" w:rsidP="007B0BB3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7B0BB3" w:rsidRPr="00763B6E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2E208A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42560,5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2E208A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42366,8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B0BB3" w:rsidRPr="0040026C" w:rsidRDefault="00AE0F5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0026C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6F7349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40026C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0026C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5713,1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5644,3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0026C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0026C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7B0BB3" w:rsidRPr="0040026C" w:rsidRDefault="007B0BB3" w:rsidP="007B0BB3">
            <w:pPr>
              <w:jc w:val="center"/>
              <w:rPr>
                <w:b/>
              </w:rPr>
            </w:pPr>
            <w:r w:rsidRPr="0040026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40026C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0026C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7B0BB3" w:rsidRPr="00672602" w:rsidTr="007B0BB3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0BB3" w:rsidRPr="00672602" w:rsidRDefault="007B0BB3" w:rsidP="007B0BB3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6061,1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7B0BB3" w:rsidRPr="0083780B" w:rsidRDefault="007B0BB3" w:rsidP="007B0BB3">
            <w:pPr>
              <w:jc w:val="center"/>
              <w:rPr>
                <w:b/>
              </w:rPr>
            </w:pPr>
            <w:r w:rsidRPr="0083780B">
              <w:rPr>
                <w:b/>
              </w:rPr>
              <w:t>6061,1</w:t>
            </w:r>
          </w:p>
        </w:tc>
        <w:tc>
          <w:tcPr>
            <w:tcW w:w="1502" w:type="dxa"/>
            <w:shd w:val="clear" w:color="auto" w:fill="auto"/>
          </w:tcPr>
          <w:p w:rsidR="007B0BB3" w:rsidRPr="00672602" w:rsidRDefault="007B0BB3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7B0BB3" w:rsidRPr="00672602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E208A" w:rsidRPr="002E208A" w:rsidRDefault="002E208A" w:rsidP="002E208A">
            <w:pPr>
              <w:jc w:val="center"/>
              <w:rPr>
                <w:b/>
              </w:rPr>
            </w:pPr>
            <w:r w:rsidRPr="002E208A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A37BBE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A37BBE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  <w:tr w:rsidR="002E208A" w:rsidRPr="00672602" w:rsidTr="007B0BB3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E208A" w:rsidRPr="00672602" w:rsidRDefault="002E208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A37BBE">
              <w:rPr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208A" w:rsidRPr="00672602" w:rsidRDefault="002E208A" w:rsidP="002E208A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E208A" w:rsidRDefault="002E208A" w:rsidP="002E208A">
            <w:pPr>
              <w:jc w:val="center"/>
            </w:pPr>
            <w:r w:rsidRPr="008563B6">
              <w:rPr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2E208A" w:rsidRPr="00672602" w:rsidRDefault="002E208A" w:rsidP="007B0BB3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2E208A" w:rsidRPr="00672602" w:rsidRDefault="002E208A" w:rsidP="007B0BB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C581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7B0BB3" w:rsidRPr="00CC581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CC5811" w:rsidSect="007B0BB3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672602" w:rsidTr="007B0BB3">
        <w:tc>
          <w:tcPr>
            <w:tcW w:w="5353" w:type="dxa"/>
            <w:shd w:val="clear" w:color="auto" w:fill="auto"/>
          </w:tcPr>
          <w:p w:rsidR="007B0BB3" w:rsidRPr="00672602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672602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672602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672602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Приложение №</w:t>
            </w:r>
            <w:r w:rsidR="00057EF2">
              <w:rPr>
                <w:rFonts w:ascii="PT Astra Serif" w:hAnsi="PT Astra Serif"/>
              </w:rPr>
              <w:t xml:space="preserve"> </w:t>
            </w:r>
            <w:r w:rsidRPr="00672602">
              <w:rPr>
                <w:rFonts w:ascii="PT Astra Serif" w:hAnsi="PT Astra Serif"/>
              </w:rPr>
              <w:t>2</w:t>
            </w:r>
          </w:p>
          <w:p w:rsidR="007B0BB3" w:rsidRPr="00672602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602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672602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672602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672602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672602">
              <w:rPr>
                <w:rFonts w:ascii="PT Astra Serif" w:hAnsi="PT Astra Serif"/>
              </w:rPr>
              <w:t>Щекинского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района»</w:t>
            </w:r>
          </w:p>
          <w:p w:rsidR="007B0BB3" w:rsidRPr="00672602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672602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672602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672602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>«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672602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72602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672602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672602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7260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672602" w:rsidRDefault="007B0BB3" w:rsidP="007B0BB3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672602">
              <w:rPr>
                <w:rFonts w:ascii="PT Astra Serif" w:hAnsi="PT Astra Serif"/>
              </w:rPr>
              <w:t>Щекинский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sz w:val="22"/>
                <w:szCs w:val="22"/>
              </w:rPr>
            </w:pPr>
            <w:r w:rsidRPr="00672602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b/>
              </w:rPr>
            </w:pPr>
            <w:r w:rsidRPr="0067260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672602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672602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7B0BB3" w:rsidRPr="00672602" w:rsidTr="007B0BB3">
        <w:tc>
          <w:tcPr>
            <w:tcW w:w="4503" w:type="dxa"/>
            <w:shd w:val="clear" w:color="auto" w:fill="auto"/>
          </w:tcPr>
          <w:p w:rsidR="007B0BB3" w:rsidRPr="00672602" w:rsidRDefault="007B0BB3" w:rsidP="007B0BB3">
            <w:pPr>
              <w:jc w:val="both"/>
              <w:rPr>
                <w:sz w:val="22"/>
                <w:szCs w:val="22"/>
              </w:rPr>
            </w:pPr>
            <w:r w:rsidRPr="00672602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63101,2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2024 год – 9009,1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2025 год – 9291,1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2026 год –9673,2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40026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59476,6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40026C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2024 год – 7458,3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2025 год – 9291,1 тыс. руб. 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2026 год – 9673,2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2027 год –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40026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0026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40026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3624,6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550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,8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672602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672602" w:rsidRDefault="007B0BB3" w:rsidP="007B0BB3">
            <w:pPr>
              <w:pStyle w:val="ConsPlusCell"/>
              <w:rPr>
                <w:b/>
                <w:sz w:val="22"/>
                <w:szCs w:val="22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CC5811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CC5811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555C1F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7B0BB3" w:rsidRPr="00555C1F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555C1F">
        <w:rPr>
          <w:rFonts w:ascii="PT Astra Serif" w:hAnsi="PT Astra Serif" w:cs="Times New Roman"/>
          <w:b/>
          <w:bCs/>
          <w:sz w:val="28"/>
          <w:szCs w:val="28"/>
        </w:rPr>
        <w:br/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555C1F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555C1F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555C1F" w:rsidTr="007B0BB3">
        <w:trPr>
          <w:trHeight w:val="293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55C1F" w:rsidTr="007B0BB3">
        <w:trPr>
          <w:trHeight w:val="1377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55C1F" w:rsidTr="007B0BB3">
        <w:trPr>
          <w:trHeight w:val="68"/>
        </w:trPr>
        <w:tc>
          <w:tcPr>
            <w:tcW w:w="2808" w:type="dxa"/>
            <w:vMerge w:val="restart"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63101,2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59476,6</w:t>
            </w:r>
          </w:p>
        </w:tc>
        <w:tc>
          <w:tcPr>
            <w:tcW w:w="1511" w:type="dxa"/>
          </w:tcPr>
          <w:p w:rsidR="007B0BB3" w:rsidRPr="00EF6E56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55C1F">
              <w:rPr>
                <w:rFonts w:ascii="PT Astra Serif" w:hAnsi="PT Astra Serif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555C1F" w:rsidTr="007B0BB3">
        <w:trPr>
          <w:trHeight w:val="72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7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F6E56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9009,1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7458,3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9291,1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9291,1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jc w:val="center"/>
            </w:pPr>
            <w:r w:rsidRPr="00EF6E56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9673,2</w:t>
            </w:r>
          </w:p>
        </w:tc>
        <w:tc>
          <w:tcPr>
            <w:tcW w:w="1260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F6E56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F6E56">
              <w:rPr>
                <w:rFonts w:ascii="PT Astra Serif" w:hAnsi="PT Astra Serif"/>
              </w:rPr>
              <w:t>9673,2</w:t>
            </w:r>
          </w:p>
        </w:tc>
        <w:tc>
          <w:tcPr>
            <w:tcW w:w="1511" w:type="dxa"/>
          </w:tcPr>
          <w:p w:rsidR="007B0BB3" w:rsidRPr="00EF6E56" w:rsidRDefault="007B0BB3" w:rsidP="007B0BB3">
            <w:pPr>
              <w:jc w:val="center"/>
            </w:pPr>
            <w:r w:rsidRPr="00EF6E56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EF6E56" w:rsidRPr="00555C1F" w:rsidTr="007B0BB3">
        <w:trPr>
          <w:trHeight w:val="66"/>
        </w:trPr>
        <w:tc>
          <w:tcPr>
            <w:tcW w:w="2808" w:type="dxa"/>
            <w:vMerge w:val="restart"/>
          </w:tcPr>
          <w:p w:rsidR="00EF6E56" w:rsidRPr="00555C1F" w:rsidRDefault="00EF6E56" w:rsidP="007B0BB3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EF6E56" w:rsidRPr="00EF6E56" w:rsidRDefault="00EF6E56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63101,2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F6E56">
              <w:rPr>
                <w:rFonts w:ascii="PT Astra Serif" w:hAnsi="PT Astra Serif"/>
                <w:b/>
                <w:bCs/>
              </w:rPr>
              <w:t>59476,6</w:t>
            </w:r>
          </w:p>
        </w:tc>
        <w:tc>
          <w:tcPr>
            <w:tcW w:w="1511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EF6E56" w:rsidRPr="00555C1F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F6E56" w:rsidRPr="00555C1F" w:rsidRDefault="00EF6E56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4F24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4F24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EF6E56" w:rsidRPr="00555C1F" w:rsidTr="007B0BB3">
        <w:trPr>
          <w:trHeight w:val="66"/>
        </w:trPr>
        <w:tc>
          <w:tcPr>
            <w:tcW w:w="2808" w:type="dxa"/>
            <w:vMerge/>
          </w:tcPr>
          <w:p w:rsidR="00EF6E56" w:rsidRPr="00555C1F" w:rsidRDefault="00EF6E56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F6E56" w:rsidRPr="00EF6E56" w:rsidRDefault="00EF6E56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F6E56" w:rsidRPr="00EF6E56" w:rsidRDefault="00EF6E56" w:rsidP="00AF2D75">
            <w:pPr>
              <w:jc w:val="center"/>
              <w:rPr>
                <w:rFonts w:ascii="PT Astra Serif" w:hAnsi="PT Astra Serif"/>
                <w:bCs/>
              </w:rPr>
            </w:pPr>
            <w:r w:rsidRPr="00EF6E56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EF6E56" w:rsidRPr="00EF6E56" w:rsidRDefault="00EF6E56" w:rsidP="00AF2D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F6E56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EF6E56" w:rsidRPr="00555C1F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F6E56" w:rsidRPr="00555C1F" w:rsidRDefault="00EF6E56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EF6E56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F6E56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9009,1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7458,3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1550,</w:t>
            </w: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9291,1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9291,1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9673,2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9673,2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55C1F" w:rsidTr="007B0BB3">
        <w:trPr>
          <w:trHeight w:val="66"/>
        </w:trPr>
        <w:tc>
          <w:tcPr>
            <w:tcW w:w="2808" w:type="dxa"/>
            <w:vMerge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7B0BB3" w:rsidRPr="00555C1F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44F24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44F24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7B0BB3" w:rsidRPr="00555C1F" w:rsidRDefault="007B0BB3" w:rsidP="007B0BB3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7B0BB3" w:rsidRPr="00555C1F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7B0BB3" w:rsidRPr="00555C1F" w:rsidRDefault="007B0BB3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555C1F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CC5811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CC5811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450F5C" w:rsidTr="007B0BB3">
        <w:tc>
          <w:tcPr>
            <w:tcW w:w="5353" w:type="dxa"/>
            <w:shd w:val="clear" w:color="auto" w:fill="auto"/>
          </w:tcPr>
          <w:p w:rsidR="007B0BB3" w:rsidRPr="00450F5C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450F5C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450F5C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450F5C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450F5C">
              <w:rPr>
                <w:rFonts w:ascii="PT Astra Serif" w:hAnsi="PT Astra Serif"/>
              </w:rPr>
              <w:t>Приложение №</w:t>
            </w:r>
            <w:r w:rsidR="00057EF2">
              <w:rPr>
                <w:rFonts w:ascii="PT Astra Serif" w:hAnsi="PT Astra Serif"/>
              </w:rPr>
              <w:t xml:space="preserve"> </w:t>
            </w:r>
            <w:r w:rsidRPr="00450F5C">
              <w:rPr>
                <w:rFonts w:ascii="PT Astra Serif" w:hAnsi="PT Astra Serif"/>
              </w:rPr>
              <w:t>3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450F5C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450F5C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450F5C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450F5C">
              <w:rPr>
                <w:rFonts w:ascii="PT Astra Serif" w:hAnsi="PT Astra Serif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</w:rPr>
              <w:t xml:space="preserve"> района»</w:t>
            </w:r>
          </w:p>
          <w:p w:rsidR="007B0BB3" w:rsidRPr="00450F5C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50F5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50F5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50F5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450F5C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450F5C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50F5C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450F5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450F5C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50F5C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450F5C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450F5C">
              <w:rPr>
                <w:rFonts w:ascii="PT Astra Serif" w:hAnsi="PT Astra Serif"/>
                <w:lang w:eastAsia="ru-RU"/>
              </w:rPr>
              <w:t>Р</w:t>
            </w:r>
            <w:proofErr w:type="gramEnd"/>
            <w:r w:rsidRPr="00450F5C">
              <w:rPr>
                <w:rFonts w:ascii="PT Astra Serif" w:hAnsi="PT Astra Serif"/>
                <w:lang w:eastAsia="ru-RU"/>
              </w:rPr>
              <w:t xml:space="preserve"> = А/В*100 где: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450F5C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450F5C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450F5C">
              <w:rPr>
                <w:rFonts w:ascii="PT Astra Serif" w:hAnsi="PT Astra Serif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</w:rPr>
              <w:t xml:space="preserve"> района от 12.08.2021 № 8-1001 «</w:t>
            </w:r>
            <w:r w:rsidRPr="00450F5C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450F5C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муниципального образования </w:t>
            </w:r>
            <w:proofErr w:type="spellStart"/>
            <w:r w:rsidRPr="00450F5C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spacing w:val="-6"/>
              </w:rPr>
              <w:t xml:space="preserve"> район</w:t>
            </w:r>
            <w:r w:rsidRPr="00450F5C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ежегодно </w:t>
            </w:r>
            <w:r w:rsidRPr="00450F5C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450F5C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450F5C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7B0BB3" w:rsidRPr="00450F5C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450F5C" w:rsidTr="007B0BB3"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450F5C" w:rsidTr="007B0BB3">
        <w:tc>
          <w:tcPr>
            <w:tcW w:w="2943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Время </w:t>
            </w:r>
            <w:proofErr w:type="gramStart"/>
            <w:r w:rsidRPr="00450F5C">
              <w:rPr>
                <w:rFonts w:ascii="PT Astra Serif" w:hAnsi="PT Astra Serif"/>
                <w:lang w:eastAsia="ru-RU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50F5C">
              <w:rPr>
                <w:rFonts w:ascii="PT Astra Serif" w:hAnsi="PT Astra Serif"/>
                <w:lang w:eastAsia="ru-RU"/>
              </w:rPr>
              <w:t xml:space="preserve"> РСЧС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450F5C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450F5C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450F5C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450F5C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50F5C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450F5C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450F5C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4F35CD" w:rsidRDefault="004F35CD" w:rsidP="007B0BB3">
      <w:pPr>
        <w:pStyle w:val="ConsPlusNormal"/>
        <w:spacing w:line="260" w:lineRule="exact"/>
        <w:jc w:val="center"/>
        <w:outlineLvl w:val="1"/>
      </w:pPr>
    </w:p>
    <w:sectPr w:rsidR="004F35CD" w:rsidRPr="004F35CD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3D" w:rsidRDefault="00C5593D">
      <w:r>
        <w:separator/>
      </w:r>
    </w:p>
  </w:endnote>
  <w:endnote w:type="continuationSeparator" w:id="0">
    <w:p w:rsidR="00C5593D" w:rsidRDefault="00C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3D" w:rsidRDefault="00C5593D">
      <w:r>
        <w:separator/>
      </w:r>
    </w:p>
  </w:footnote>
  <w:footnote w:type="continuationSeparator" w:id="0">
    <w:p w:rsidR="00C5593D" w:rsidRDefault="00C5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D75" w:rsidRPr="000B291F" w:rsidRDefault="00AF2D7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40C3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D75" w:rsidRDefault="00AF2D7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75" w:rsidRDefault="00AF2D75">
    <w:pPr>
      <w:pStyle w:val="af1"/>
      <w:jc w:val="center"/>
    </w:pPr>
  </w:p>
  <w:p w:rsidR="00AF2D75" w:rsidRDefault="00AF2D7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D75" w:rsidRPr="00AA58A2" w:rsidRDefault="00AF2D7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440C37">
          <w:rPr>
            <w:rFonts w:ascii="PT Astra Serif" w:hAnsi="PT Astra Serif"/>
            <w:noProof/>
            <w:sz w:val="28"/>
            <w:szCs w:val="28"/>
          </w:rPr>
          <w:t>6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D75" w:rsidRDefault="00AF2D7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75" w:rsidRDefault="00AF2D7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2D75" w:rsidRPr="00617749" w:rsidRDefault="00AF2D7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440C37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2D75" w:rsidRDefault="00AF2D7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57EF2"/>
    <w:rsid w:val="000802C6"/>
    <w:rsid w:val="00097D31"/>
    <w:rsid w:val="000B291F"/>
    <w:rsid w:val="000D05A0"/>
    <w:rsid w:val="000E6231"/>
    <w:rsid w:val="000F02EB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195C"/>
    <w:rsid w:val="002E208A"/>
    <w:rsid w:val="002E2B63"/>
    <w:rsid w:val="002E54BE"/>
    <w:rsid w:val="00322635"/>
    <w:rsid w:val="003305F4"/>
    <w:rsid w:val="003A2384"/>
    <w:rsid w:val="003C3A0B"/>
    <w:rsid w:val="003D216B"/>
    <w:rsid w:val="003E2ECB"/>
    <w:rsid w:val="0040026C"/>
    <w:rsid w:val="00440C37"/>
    <w:rsid w:val="0048387B"/>
    <w:rsid w:val="004964FF"/>
    <w:rsid w:val="004A3E4D"/>
    <w:rsid w:val="004C74A2"/>
    <w:rsid w:val="004F35CD"/>
    <w:rsid w:val="00501379"/>
    <w:rsid w:val="0051256A"/>
    <w:rsid w:val="00527B97"/>
    <w:rsid w:val="0054575B"/>
    <w:rsid w:val="00585D3A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F2075"/>
    <w:rsid w:val="006F7349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B0BB3"/>
    <w:rsid w:val="007F12CE"/>
    <w:rsid w:val="007F4F01"/>
    <w:rsid w:val="008233FA"/>
    <w:rsid w:val="00826211"/>
    <w:rsid w:val="0083223B"/>
    <w:rsid w:val="00886A38"/>
    <w:rsid w:val="00887EC5"/>
    <w:rsid w:val="008A457D"/>
    <w:rsid w:val="008F2E0C"/>
    <w:rsid w:val="008F5974"/>
    <w:rsid w:val="009110D2"/>
    <w:rsid w:val="00926F8E"/>
    <w:rsid w:val="00945C6B"/>
    <w:rsid w:val="009A7968"/>
    <w:rsid w:val="009B67BB"/>
    <w:rsid w:val="00A11F33"/>
    <w:rsid w:val="00A24EB9"/>
    <w:rsid w:val="00A333F8"/>
    <w:rsid w:val="00A60365"/>
    <w:rsid w:val="00A61A0E"/>
    <w:rsid w:val="00A931B7"/>
    <w:rsid w:val="00AE0F58"/>
    <w:rsid w:val="00AF2D75"/>
    <w:rsid w:val="00B00492"/>
    <w:rsid w:val="00B0593F"/>
    <w:rsid w:val="00B562C1"/>
    <w:rsid w:val="00B63641"/>
    <w:rsid w:val="00BA4658"/>
    <w:rsid w:val="00BD2261"/>
    <w:rsid w:val="00C5593D"/>
    <w:rsid w:val="00CA74DE"/>
    <w:rsid w:val="00CC4111"/>
    <w:rsid w:val="00CF25B5"/>
    <w:rsid w:val="00CF3559"/>
    <w:rsid w:val="00D044DA"/>
    <w:rsid w:val="00E025EC"/>
    <w:rsid w:val="00E03E77"/>
    <w:rsid w:val="00E06FAE"/>
    <w:rsid w:val="00E11B07"/>
    <w:rsid w:val="00E41E47"/>
    <w:rsid w:val="00E637B8"/>
    <w:rsid w:val="00E727C9"/>
    <w:rsid w:val="00EF6E56"/>
    <w:rsid w:val="00F36786"/>
    <w:rsid w:val="00F51141"/>
    <w:rsid w:val="00F63BDF"/>
    <w:rsid w:val="00F737E5"/>
    <w:rsid w:val="00F805BB"/>
    <w:rsid w:val="00F825D0"/>
    <w:rsid w:val="00F96022"/>
    <w:rsid w:val="00FB2539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798A-D95B-47CB-AA1F-6D1406EA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21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2023-12-28T07:59:00Z</cp:lastPrinted>
  <dcterms:created xsi:type="dcterms:W3CDTF">2024-02-01T15:05:00Z</dcterms:created>
  <dcterms:modified xsi:type="dcterms:W3CDTF">2024-02-01T15:05:00Z</dcterms:modified>
</cp:coreProperties>
</file>