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054E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22.10.2025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054E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10 - 1760</w:t>
            </w:r>
          </w:p>
        </w:tc>
      </w:tr>
    </w:tbl>
    <w:p w:rsidR="005F6D36" w:rsidRPr="00F037AF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F037AF" w:rsidRDefault="005B2800">
      <w:pPr>
        <w:rPr>
          <w:rFonts w:ascii="PT Astra Serif" w:hAnsi="PT Astra Serif" w:cs="PT Astra Serif"/>
          <w:sz w:val="22"/>
          <w:szCs w:val="22"/>
        </w:rPr>
      </w:pPr>
    </w:p>
    <w:p w:rsidR="00ED3855" w:rsidRPr="00ED3855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ED3855" w:rsidRPr="00ED3855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от 14.01.2019 </w:t>
      </w:r>
    </w:p>
    <w:p w:rsidR="008E6CFE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>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Щекинский район»</w:t>
      </w:r>
      <w:r w:rsidR="008E6CFE">
        <w:rPr>
          <w:rFonts w:ascii="PT Astra Serif" w:hAnsi="PT Astra Serif"/>
          <w:b/>
          <w:sz w:val="28"/>
          <w:szCs w:val="28"/>
        </w:rPr>
        <w:t xml:space="preserve"> </w:t>
      </w:r>
    </w:p>
    <w:p w:rsidR="008E6CFE" w:rsidRPr="00F037AF" w:rsidRDefault="008E6CFE" w:rsidP="008E6CFE">
      <w:pPr>
        <w:jc w:val="center"/>
        <w:rPr>
          <w:rFonts w:ascii="PT Astra Serif" w:hAnsi="PT Astra Serif"/>
          <w:b/>
          <w:sz w:val="22"/>
          <w:szCs w:val="22"/>
        </w:rPr>
      </w:pPr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24.07.2007 № 209-ФЗ «О развитии </w:t>
      </w:r>
      <w:proofErr w:type="gramStart"/>
      <w:r w:rsidRPr="00ED3855">
        <w:rPr>
          <w:rFonts w:ascii="PT Astra Serif" w:hAnsi="PT Astra Serif"/>
          <w:sz w:val="28"/>
          <w:szCs w:val="28"/>
        </w:rPr>
        <w:t xml:space="preserve">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</w:t>
      </w:r>
      <w:r w:rsidR="003728A8">
        <w:rPr>
          <w:rFonts w:ascii="PT Astra Serif" w:hAnsi="PT Astra Serif"/>
          <w:sz w:val="28"/>
          <w:szCs w:val="28"/>
        </w:rPr>
        <w:t xml:space="preserve">                   </w:t>
      </w:r>
      <w:r w:rsidRPr="00ED3855">
        <w:rPr>
          <w:rFonts w:ascii="PT Astra Serif" w:hAnsi="PT Astra Serif"/>
          <w:sz w:val="28"/>
          <w:szCs w:val="28"/>
        </w:rPr>
        <w:t xml:space="preserve">«О защите конкуренции», на основании Устава Щекинского муниципального района Тульской области администрация муниципального образования Щекинский район ПОСТАНОВЛЯЕТ: </w:t>
      </w:r>
      <w:proofErr w:type="gramEnd"/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>1. Внести в постановление администрации муниципального образования Щекинский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Щекинский район» изменение, изложив приложение</w:t>
      </w:r>
      <w:r w:rsidR="004E15D5">
        <w:rPr>
          <w:rFonts w:ascii="PT Astra Serif" w:hAnsi="PT Astra Serif"/>
          <w:sz w:val="28"/>
          <w:szCs w:val="28"/>
        </w:rPr>
        <w:t xml:space="preserve"> № 1</w:t>
      </w:r>
      <w:r w:rsidRPr="00ED3855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BE6673" w:rsidRPr="00BE6673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BE6673" w:rsidRPr="00BE6673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BE6673" w:rsidRPr="00BE6673">
        <w:rPr>
          <w:rFonts w:ascii="PT Astra Serif" w:hAnsi="PT Astra Serif"/>
          <w:sz w:val="28"/>
          <w:szCs w:val="28"/>
        </w:rPr>
        <w:t xml:space="preserve">Эл № ФС 77-74320 от 19.11.2018), и разместить на официальном сайте </w:t>
      </w:r>
      <w:r w:rsidR="00BE6673" w:rsidRPr="00BE6673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</w:t>
      </w:r>
      <w:r w:rsidRPr="00ED3855">
        <w:rPr>
          <w:rFonts w:ascii="PT Astra Serif" w:hAnsi="PT Astra Serif"/>
          <w:sz w:val="28"/>
          <w:szCs w:val="28"/>
        </w:rPr>
        <w:t>.</w:t>
      </w:r>
      <w:proofErr w:type="gramEnd"/>
    </w:p>
    <w:p w:rsidR="00F037AF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B73D17" w:rsidRDefault="00B73D17" w:rsidP="00B73D1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F037AF" w:rsidRDefault="00F037AF" w:rsidP="00F037AF">
      <w:pPr>
        <w:rPr>
          <w:rFonts w:ascii="PT Astra Serif" w:hAnsi="PT Astra Serif" w:cs="PT Astra Serif"/>
          <w:sz w:val="28"/>
          <w:szCs w:val="28"/>
        </w:rPr>
      </w:pPr>
    </w:p>
    <w:p w:rsidR="00ED3855" w:rsidRDefault="00ED3855" w:rsidP="00F037A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037AF" w:rsidRPr="00276E92" w:rsidTr="001F5099">
        <w:trPr>
          <w:trHeight w:val="229"/>
        </w:trPr>
        <w:tc>
          <w:tcPr>
            <w:tcW w:w="2178" w:type="pct"/>
          </w:tcPr>
          <w:p w:rsidR="00F037AF" w:rsidRPr="000D05A0" w:rsidRDefault="00F037AF" w:rsidP="001F509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F037AF" w:rsidRPr="00276E92" w:rsidRDefault="00F037AF" w:rsidP="001F509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037AF" w:rsidRPr="00276E92" w:rsidRDefault="00F037AF" w:rsidP="001F509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037AF" w:rsidRPr="00585D3A" w:rsidRDefault="00F037AF" w:rsidP="00F037AF">
      <w:pPr>
        <w:rPr>
          <w:rFonts w:ascii="PT Astra Serif" w:hAnsi="PT Astra Serif" w:cs="PT Astra Serif"/>
          <w:sz w:val="4"/>
          <w:szCs w:val="4"/>
        </w:rPr>
      </w:pPr>
    </w:p>
    <w:p w:rsidR="00F037AF" w:rsidRPr="0085383A" w:rsidRDefault="00F037AF" w:rsidP="00F037AF">
      <w:pPr>
        <w:jc w:val="right"/>
        <w:rPr>
          <w:rFonts w:ascii="PT Astra Serif" w:hAnsi="PT Astra Serif"/>
          <w:sz w:val="16"/>
          <w:szCs w:val="16"/>
        </w:rPr>
      </w:pPr>
    </w:p>
    <w:p w:rsidR="00F037AF" w:rsidRDefault="00F037AF" w:rsidP="00F037AF">
      <w:pPr>
        <w:rPr>
          <w:rFonts w:ascii="PT Astra Serif" w:hAnsi="PT Astra Serif" w:cs="PT Astra Serif"/>
          <w:sz w:val="28"/>
          <w:szCs w:val="28"/>
        </w:rPr>
      </w:pPr>
    </w:p>
    <w:p w:rsidR="007854F7" w:rsidRDefault="007854F7" w:rsidP="00B82BF9">
      <w:pPr>
        <w:jc w:val="center"/>
        <w:rPr>
          <w:rFonts w:ascii="PT Astra Serif" w:hAnsi="PT Astra Serif"/>
          <w:b/>
          <w:sz w:val="28"/>
          <w:szCs w:val="28"/>
        </w:rPr>
      </w:pPr>
    </w:p>
    <w:p w:rsidR="00B82BF9" w:rsidRDefault="00B82BF9" w:rsidP="00B82BF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67" w:rsidRDefault="00A05567">
      <w:r>
        <w:separator/>
      </w:r>
    </w:p>
  </w:endnote>
  <w:endnote w:type="continuationSeparator" w:id="0">
    <w:p w:rsidR="00A05567" w:rsidRDefault="00A0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67" w:rsidRDefault="00A05567">
      <w:r>
        <w:separator/>
      </w:r>
    </w:p>
  </w:footnote>
  <w:footnote w:type="continuationSeparator" w:id="0">
    <w:p w:rsidR="00A05567" w:rsidRDefault="00A0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51DCA" w:rsidRPr="00E21F2B" w:rsidRDefault="00351DCA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4054EA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351DCA" w:rsidRDefault="00351DC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CA" w:rsidRDefault="00351DCA">
    <w:pPr>
      <w:pStyle w:val="af0"/>
      <w:jc w:val="center"/>
    </w:pPr>
  </w:p>
  <w:p w:rsidR="00351DCA" w:rsidRDefault="00351D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318CD"/>
    <w:rsid w:val="00137E34"/>
    <w:rsid w:val="00140632"/>
    <w:rsid w:val="0016136D"/>
    <w:rsid w:val="001740D6"/>
    <w:rsid w:val="00174B1C"/>
    <w:rsid w:val="00174BF8"/>
    <w:rsid w:val="001A5FBD"/>
    <w:rsid w:val="001C32A8"/>
    <w:rsid w:val="001C7CE2"/>
    <w:rsid w:val="001E53E5"/>
    <w:rsid w:val="001E7141"/>
    <w:rsid w:val="001F5099"/>
    <w:rsid w:val="002013D6"/>
    <w:rsid w:val="002043CD"/>
    <w:rsid w:val="0021412F"/>
    <w:rsid w:val="002147F8"/>
    <w:rsid w:val="00236560"/>
    <w:rsid w:val="00260B37"/>
    <w:rsid w:val="00265087"/>
    <w:rsid w:val="00270C3B"/>
    <w:rsid w:val="00292328"/>
    <w:rsid w:val="0029762F"/>
    <w:rsid w:val="0029794D"/>
    <w:rsid w:val="002A16C1"/>
    <w:rsid w:val="002B4FD2"/>
    <w:rsid w:val="002E54BE"/>
    <w:rsid w:val="00322635"/>
    <w:rsid w:val="0033421D"/>
    <w:rsid w:val="00351DCA"/>
    <w:rsid w:val="003728A8"/>
    <w:rsid w:val="003A22B8"/>
    <w:rsid w:val="003A2384"/>
    <w:rsid w:val="003C3A0B"/>
    <w:rsid w:val="003D216B"/>
    <w:rsid w:val="004054EA"/>
    <w:rsid w:val="0048387B"/>
    <w:rsid w:val="004964FF"/>
    <w:rsid w:val="004A3E4D"/>
    <w:rsid w:val="004C74A2"/>
    <w:rsid w:val="004E15D5"/>
    <w:rsid w:val="004E4C15"/>
    <w:rsid w:val="005110A2"/>
    <w:rsid w:val="00527B97"/>
    <w:rsid w:val="005953AC"/>
    <w:rsid w:val="00595B36"/>
    <w:rsid w:val="005B2800"/>
    <w:rsid w:val="005B3753"/>
    <w:rsid w:val="005C6B9A"/>
    <w:rsid w:val="005F6D36"/>
    <w:rsid w:val="005F7562"/>
    <w:rsid w:val="005F7DEF"/>
    <w:rsid w:val="00620FA3"/>
    <w:rsid w:val="00631C5C"/>
    <w:rsid w:val="006632F7"/>
    <w:rsid w:val="006A4F0E"/>
    <w:rsid w:val="006F2075"/>
    <w:rsid w:val="007112E3"/>
    <w:rsid w:val="007143EE"/>
    <w:rsid w:val="00724E8F"/>
    <w:rsid w:val="00735804"/>
    <w:rsid w:val="00750ABC"/>
    <w:rsid w:val="00751008"/>
    <w:rsid w:val="007854F7"/>
    <w:rsid w:val="00796305"/>
    <w:rsid w:val="00796661"/>
    <w:rsid w:val="007E0695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577E4"/>
    <w:rsid w:val="00967400"/>
    <w:rsid w:val="009943A0"/>
    <w:rsid w:val="009A15DB"/>
    <w:rsid w:val="009A7968"/>
    <w:rsid w:val="009F79FD"/>
    <w:rsid w:val="00A05567"/>
    <w:rsid w:val="00A24EB9"/>
    <w:rsid w:val="00A3146A"/>
    <w:rsid w:val="00A333F8"/>
    <w:rsid w:val="00AA7C73"/>
    <w:rsid w:val="00AD4B56"/>
    <w:rsid w:val="00AF55A8"/>
    <w:rsid w:val="00B0593F"/>
    <w:rsid w:val="00B443B9"/>
    <w:rsid w:val="00B562C1"/>
    <w:rsid w:val="00B63641"/>
    <w:rsid w:val="00B70A25"/>
    <w:rsid w:val="00B73D17"/>
    <w:rsid w:val="00B76F1E"/>
    <w:rsid w:val="00B82BF9"/>
    <w:rsid w:val="00B868EC"/>
    <w:rsid w:val="00BA4658"/>
    <w:rsid w:val="00BD2261"/>
    <w:rsid w:val="00BE6673"/>
    <w:rsid w:val="00C23AB7"/>
    <w:rsid w:val="00C55C6B"/>
    <w:rsid w:val="00C97979"/>
    <w:rsid w:val="00CC4111"/>
    <w:rsid w:val="00CC4ECE"/>
    <w:rsid w:val="00CF25B5"/>
    <w:rsid w:val="00CF3559"/>
    <w:rsid w:val="00DD1DDD"/>
    <w:rsid w:val="00E03E77"/>
    <w:rsid w:val="00E06FAE"/>
    <w:rsid w:val="00E11B07"/>
    <w:rsid w:val="00E15705"/>
    <w:rsid w:val="00E21F2B"/>
    <w:rsid w:val="00E2317F"/>
    <w:rsid w:val="00E3190D"/>
    <w:rsid w:val="00E41E47"/>
    <w:rsid w:val="00E44DD5"/>
    <w:rsid w:val="00E55DBC"/>
    <w:rsid w:val="00E603A7"/>
    <w:rsid w:val="00E727C9"/>
    <w:rsid w:val="00ED3855"/>
    <w:rsid w:val="00F037AF"/>
    <w:rsid w:val="00F04EEC"/>
    <w:rsid w:val="00F07F75"/>
    <w:rsid w:val="00F12FEB"/>
    <w:rsid w:val="00F15DCB"/>
    <w:rsid w:val="00F435D8"/>
    <w:rsid w:val="00F63BDF"/>
    <w:rsid w:val="00F737E5"/>
    <w:rsid w:val="00F805BB"/>
    <w:rsid w:val="00F825D0"/>
    <w:rsid w:val="00F904C4"/>
    <w:rsid w:val="00F96022"/>
    <w:rsid w:val="00FB3B90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624C-A12E-4E71-8A2A-6547544C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2025-10-22T09:13:00Z</cp:lastPrinted>
  <dcterms:created xsi:type="dcterms:W3CDTF">2025-10-22T09:17:00Z</dcterms:created>
  <dcterms:modified xsi:type="dcterms:W3CDTF">2025-10-22T09:17:00Z</dcterms:modified>
</cp:coreProperties>
</file>