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35195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13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1334D" w:rsidRPr="00F13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5195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133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131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 69-ФЗ «О пожарной безопасности», Федеральным законом от 22.07.2008 № 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16.12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.2022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 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64</w:t>
      </w:r>
      <w:r w:rsidR="007F7EE5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79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3F1C16" w:rsidRPr="003F1C16">
        <w:rPr>
          <w:rFonts w:ascii="PT Astra Serif" w:hAnsi="PT Astra Serif"/>
          <w:sz w:val="28"/>
          <w:szCs w:val="28"/>
          <w:lang w:eastAsia="ru-RU"/>
        </w:rPr>
        <w:t xml:space="preserve">О бюджете муниципального образования город Щекино </w:t>
      </w:r>
      <w:proofErr w:type="spellStart"/>
      <w:r w:rsidR="003F1C16" w:rsidRPr="003F1C1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3F1C16" w:rsidRPr="003F1C16">
        <w:rPr>
          <w:rFonts w:ascii="PT Astra Serif" w:hAnsi="PT Astra Serif"/>
          <w:sz w:val="28"/>
          <w:szCs w:val="28"/>
          <w:lang w:eastAsia="ru-RU"/>
        </w:rPr>
        <w:t xml:space="preserve"> района на 2023 год и</w:t>
      </w:r>
      <w:proofErr w:type="gramEnd"/>
      <w:r w:rsidR="003F1C16" w:rsidRPr="003F1C16">
        <w:rPr>
          <w:rFonts w:ascii="PT Astra Serif" w:hAnsi="PT Astra Serif"/>
          <w:sz w:val="28"/>
          <w:szCs w:val="28"/>
          <w:lang w:eastAsia="ru-RU"/>
        </w:rPr>
        <w:t xml:space="preserve"> на плановый период 2024 и 2025</w:t>
      </w:r>
      <w:r w:rsidR="00DF5B31" w:rsidRPr="0023769C">
        <w:rPr>
          <w:rFonts w:ascii="PT Astra Serif" w:hAnsi="PT Astra Serif"/>
          <w:sz w:val="28"/>
          <w:szCs w:val="28"/>
          <w:lang w:eastAsia="ru-RU"/>
        </w:rPr>
        <w:t>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 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по адресу: Ленина пл., д. 1, г. Щекино, Тульская область.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A806F1">
        <w:trPr>
          <w:trHeight w:val="229"/>
        </w:trPr>
        <w:tc>
          <w:tcPr>
            <w:tcW w:w="2178" w:type="pct"/>
          </w:tcPr>
          <w:p w:rsidR="00AE5FCE" w:rsidRPr="000D05A0" w:rsidRDefault="00AE5FCE" w:rsidP="00A806F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A806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A806F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F1334D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F1334D" w:rsidRPr="00F1334D">
              <w:rPr>
                <w:rFonts w:ascii="PT Astra Serif" w:hAnsi="PT Astra Serif"/>
                <w:sz w:val="28"/>
                <w:szCs w:val="28"/>
                <w:lang w:eastAsia="ru-RU"/>
              </w:rPr>
              <w:t>07.02.2023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F1334D">
              <w:rPr>
                <w:rFonts w:ascii="PT Astra Serif" w:hAnsi="PT Astra Serif"/>
                <w:sz w:val="28"/>
                <w:szCs w:val="28"/>
                <w:lang w:eastAsia="ru-RU"/>
              </w:rPr>
              <w:t>2 – 131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4A19EF" w:rsidRPr="004A19EF" w:rsidTr="00E037B6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</w:t>
            </w: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ен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A19EF" w:rsidRPr="004A19EF" w:rsidTr="004A19EF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05CC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Цель:</w:t>
            </w:r>
            <w:r w:rsidR="004A19EF" w:rsidRPr="00D05CC2">
              <w:rPr>
                <w:b/>
                <w:lang w:eastAsia="ru-RU"/>
              </w:rPr>
              <w:t xml:space="preserve"> </w:t>
            </w:r>
            <w:r w:rsidR="004A19EF" w:rsidRPr="00D05CC2">
              <w:rPr>
                <w:rFonts w:ascii="PT Astra Serif" w:hAnsi="PT Astra Serif"/>
                <w:b/>
                <w:lang w:eastAsia="ru-RU"/>
              </w:rPr>
              <w:t>Организация первичных мер пожарной безопасности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</w:t>
            </w:r>
          </w:p>
          <w:p w:rsidR="004A19EF" w:rsidRP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D05CC2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4A19EF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103319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="00162985"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="00162985">
              <w:rPr>
                <w:rFonts w:ascii="PT Astra Serif" w:hAnsi="PT Astra Serif"/>
                <w:lang w:eastAsia="ru-RU"/>
              </w:rPr>
              <w:t>«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 xml:space="preserve">Поддержание в </w:t>
            </w:r>
            <w:r w:rsidR="00162985">
              <w:rPr>
                <w:rFonts w:ascii="PT Astra Serif" w:hAnsi="PT Astra Serif"/>
                <w:b/>
                <w:lang w:eastAsia="ru-RU"/>
              </w:rPr>
              <w:t>г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>отовности использованию по предназначению источников наружного пожарного водоснабжения (ремонт, </w:t>
            </w:r>
            <w:r w:rsidR="00162985" w:rsidRPr="00162985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</w:t>
            </w:r>
            <w:r w:rsidR="00866468">
              <w:rPr>
                <w:rFonts w:ascii="PT Astra Serif" w:hAnsi="PT Astra Serif"/>
                <w:b/>
                <w:spacing w:val="-4"/>
                <w:lang w:eastAsia="ru-RU"/>
              </w:rPr>
              <w:t>в и установка указателей к ним)»</w:t>
            </w:r>
          </w:p>
        </w:tc>
      </w:tr>
      <w:tr w:rsidR="00E037B6" w:rsidRPr="004A19EF" w:rsidTr="00866468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68" w:rsidRPr="00866468" w:rsidRDefault="00866468" w:rsidP="00162985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866468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E037B6" w:rsidRPr="004A19EF" w:rsidRDefault="00E037B6" w:rsidP="00162985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037B6" w:rsidRPr="004A19EF" w:rsidRDefault="00E037B6" w:rsidP="0016298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4A19EF" w:rsidRPr="004A19EF" w:rsidTr="004A19EF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муниципаль</w:t>
            </w:r>
            <w:r w:rsidRPr="004A19EF">
              <w:rPr>
                <w:rFonts w:ascii="PT Astra Serif" w:hAnsi="PT Astra Serif"/>
                <w:lang w:eastAsia="ru-RU"/>
              </w:rPr>
              <w:lastRenderedPageBreak/>
              <w:t>-ного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66468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4A19EF" w:rsidRPr="004A19EF" w:rsidTr="004A19EF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308</w:t>
            </w:r>
          </w:p>
        </w:tc>
      </w:tr>
      <w:tr w:rsidR="00866468" w:rsidRPr="004A19EF" w:rsidTr="00866468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66468" w:rsidRPr="0058222B" w:rsidRDefault="00866468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58222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468" w:rsidRPr="004A19EF" w:rsidRDefault="00866468" w:rsidP="0058222B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866468">
              <w:rPr>
                <w:rFonts w:ascii="PT Astra Serif" w:hAnsi="PT Astra Serif"/>
                <w:b/>
                <w:lang w:eastAsia="ru-RU"/>
              </w:rPr>
              <w:t>Организация ме</w:t>
            </w:r>
            <w:r w:rsidR="0058222B">
              <w:rPr>
                <w:rFonts w:ascii="PT Astra Serif" w:hAnsi="PT Astra Serif"/>
                <w:b/>
                <w:lang w:eastAsia="ru-RU"/>
              </w:rPr>
              <w:t>роприятий по проведению противо</w:t>
            </w:r>
            <w:r w:rsidRPr="00866468">
              <w:rPr>
                <w:rFonts w:ascii="PT Astra Serif" w:hAnsi="PT Astra Serif"/>
                <w:b/>
                <w:lang w:eastAsia="ru-RU"/>
              </w:rPr>
              <w:t>пожарной пропаганды путем изготовления типографским способом памяток. О</w:t>
            </w:r>
            <w:r w:rsidRPr="00866468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</w:t>
            </w:r>
            <w:r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22B" w:rsidRPr="0058222B" w:rsidRDefault="0058222B" w:rsidP="0058222B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58222B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4A19EF" w:rsidRPr="004A19EF" w:rsidRDefault="004A19EF" w:rsidP="0058222B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4A19EF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="0058222B">
              <w:rPr>
                <w:rFonts w:ascii="PT Astra Serif" w:hAnsi="PT Astra Serif"/>
                <w:spacing w:val="-4"/>
                <w:lang w:eastAsia="ru-RU"/>
              </w:rPr>
              <w:t>-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пожарной тематике, а также изготовление, установка 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lastRenderedPageBreak/>
              <w:t>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58222B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отдел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 xml:space="preserve">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BD415B" w:rsidRPr="004A19EF" w:rsidTr="00BD415B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415B" w:rsidRPr="00BD415B" w:rsidRDefault="00BD415B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D415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15B" w:rsidRPr="004A19EF" w:rsidRDefault="00BD415B" w:rsidP="00BD415B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Pr="00BD415B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D415B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BD415B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</w:t>
            </w:r>
            <w:r>
              <w:rPr>
                <w:rFonts w:ascii="PT Astra Serif" w:hAnsi="PT Astra Serif"/>
                <w:b/>
                <w:lang w:eastAsia="ru-RU"/>
              </w:rPr>
              <w:t>нии»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BD415B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установлен</w:t>
            </w:r>
            <w:r w:rsidR="00103319">
              <w:rPr>
                <w:rFonts w:ascii="PT Astra Serif" w:hAnsi="PT Astra Serif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4A19EF" w:rsidRPr="004A19EF" w:rsidRDefault="004A19EF" w:rsidP="00103319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BD415B" w:rsidP="00BD415B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4A19EF" w:rsidRPr="004A19EF" w:rsidTr="004A19E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4A19EF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4A19EF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9EF" w:rsidRPr="004A19EF" w:rsidTr="004A19E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4A19EF" w:rsidRPr="004A19EF" w:rsidTr="004A19E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F75D7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800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5455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8</w:t>
            </w:r>
            <w:r w:rsidR="004F75D7">
              <w:rPr>
                <w:rFonts w:ascii="PT Astra Serif" w:eastAsia="Calibri" w:hAnsi="PT Astra Serif"/>
                <w:lang w:eastAsia="ru-RU"/>
              </w:rPr>
              <w:t>00</w:t>
            </w:r>
            <w:r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5455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Pr="004A19EF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800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5C2AD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D9563C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5455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D9563C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5455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D3" w:rsidRDefault="00D04ED3">
      <w:r>
        <w:separator/>
      </w:r>
    </w:p>
  </w:endnote>
  <w:endnote w:type="continuationSeparator" w:id="0">
    <w:p w:rsidR="00D04ED3" w:rsidRDefault="00D0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D3" w:rsidRDefault="00D04ED3">
      <w:r>
        <w:separator/>
      </w:r>
    </w:p>
  </w:footnote>
  <w:footnote w:type="continuationSeparator" w:id="0">
    <w:p w:rsidR="00D04ED3" w:rsidRDefault="00D0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51956" w:rsidRPr="007F5628" w:rsidRDefault="0035195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4729AD">
          <w:rPr>
            <w:rFonts w:ascii="PT Astra Serif" w:hAnsi="PT Astra Serif"/>
            <w:noProof/>
            <w:sz w:val="28"/>
            <w:szCs w:val="28"/>
          </w:rPr>
          <w:t>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51956" w:rsidRPr="007F5628" w:rsidRDefault="00351956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56" w:rsidRDefault="00351956">
    <w:pPr>
      <w:pStyle w:val="af0"/>
      <w:jc w:val="center"/>
    </w:pPr>
  </w:p>
  <w:p w:rsidR="00351956" w:rsidRDefault="0035195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56" w:rsidRPr="007F5628" w:rsidRDefault="00351956">
    <w:pPr>
      <w:pStyle w:val="af0"/>
      <w:jc w:val="center"/>
      <w:rPr>
        <w:rFonts w:ascii="PT Astra Serif" w:hAnsi="PT Astra Serif"/>
        <w:sz w:val="28"/>
        <w:szCs w:val="28"/>
      </w:rPr>
    </w:pPr>
  </w:p>
  <w:p w:rsidR="00351956" w:rsidRDefault="00351956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4B1C"/>
    <w:rsid w:val="00174BF8"/>
    <w:rsid w:val="001A0754"/>
    <w:rsid w:val="001A5FBD"/>
    <w:rsid w:val="001C32A8"/>
    <w:rsid w:val="001C7CE2"/>
    <w:rsid w:val="001E3274"/>
    <w:rsid w:val="001E53E5"/>
    <w:rsid w:val="002013D6"/>
    <w:rsid w:val="00211854"/>
    <w:rsid w:val="0021412F"/>
    <w:rsid w:val="002147F8"/>
    <w:rsid w:val="00236560"/>
    <w:rsid w:val="0023769C"/>
    <w:rsid w:val="00260B37"/>
    <w:rsid w:val="00270C3B"/>
    <w:rsid w:val="0029794D"/>
    <w:rsid w:val="002A16C1"/>
    <w:rsid w:val="002B37AC"/>
    <w:rsid w:val="002B4FD2"/>
    <w:rsid w:val="002E54BE"/>
    <w:rsid w:val="00322635"/>
    <w:rsid w:val="00342B23"/>
    <w:rsid w:val="00351956"/>
    <w:rsid w:val="00376FD8"/>
    <w:rsid w:val="003778C5"/>
    <w:rsid w:val="003A2384"/>
    <w:rsid w:val="003C3A0B"/>
    <w:rsid w:val="003D216B"/>
    <w:rsid w:val="003F1C16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96661"/>
    <w:rsid w:val="007F12CE"/>
    <w:rsid w:val="007F4F01"/>
    <w:rsid w:val="007F5628"/>
    <w:rsid w:val="007F7EE5"/>
    <w:rsid w:val="00826211"/>
    <w:rsid w:val="0083223B"/>
    <w:rsid w:val="00866468"/>
    <w:rsid w:val="00886A38"/>
    <w:rsid w:val="008871C3"/>
    <w:rsid w:val="008A457D"/>
    <w:rsid w:val="008F2E0C"/>
    <w:rsid w:val="009110D2"/>
    <w:rsid w:val="00914E20"/>
    <w:rsid w:val="0091589B"/>
    <w:rsid w:val="00964EE0"/>
    <w:rsid w:val="009A7968"/>
    <w:rsid w:val="00A07517"/>
    <w:rsid w:val="00A131E5"/>
    <w:rsid w:val="00A24EB9"/>
    <w:rsid w:val="00A333F8"/>
    <w:rsid w:val="00A8420D"/>
    <w:rsid w:val="00AC6C63"/>
    <w:rsid w:val="00AE27BA"/>
    <w:rsid w:val="00AE3C89"/>
    <w:rsid w:val="00AE5FCE"/>
    <w:rsid w:val="00B0593F"/>
    <w:rsid w:val="00B562C1"/>
    <w:rsid w:val="00B63641"/>
    <w:rsid w:val="00B777FA"/>
    <w:rsid w:val="00B9200A"/>
    <w:rsid w:val="00BA4658"/>
    <w:rsid w:val="00BD15DD"/>
    <w:rsid w:val="00BD2261"/>
    <w:rsid w:val="00BD415B"/>
    <w:rsid w:val="00C40EB2"/>
    <w:rsid w:val="00CA593D"/>
    <w:rsid w:val="00CC4111"/>
    <w:rsid w:val="00CF25B5"/>
    <w:rsid w:val="00CF3559"/>
    <w:rsid w:val="00D04ED3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9EF7-4F4A-471B-B2B9-94CD01D8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2023-02-06T09:40:00Z</cp:lastPrinted>
  <dcterms:created xsi:type="dcterms:W3CDTF">2023-02-07T14:04:00Z</dcterms:created>
  <dcterms:modified xsi:type="dcterms:W3CDTF">2023-02-07T14:04:00Z</dcterms:modified>
</cp:coreProperties>
</file>